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00" w:rsidRDefault="00897400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897400" w:rsidRPr="00797E7C" w:rsidRDefault="00897400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897400" w:rsidRPr="00797E7C" w:rsidRDefault="00897400" w:rsidP="00A247EE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avizelor/completărilor/restrângerilor 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reparatii</w:t>
      </w:r>
    </w:p>
    <w:p w:rsidR="00897400" w:rsidRPr="00797E7C" w:rsidRDefault="00897400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 retrase</w:t>
      </w:r>
    </w:p>
    <w:p w:rsidR="00897400" w:rsidRDefault="00897400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ro-RO"/>
        </w:rPr>
        <w:t>V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 /    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2015</w:t>
      </w:r>
    </w:p>
    <w:p w:rsidR="00897400" w:rsidRDefault="00897400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tbl>
      <w:tblPr>
        <w:tblW w:w="146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3"/>
        <w:gridCol w:w="2552"/>
        <w:gridCol w:w="1601"/>
        <w:gridCol w:w="840"/>
        <w:gridCol w:w="1920"/>
        <w:gridCol w:w="1920"/>
        <w:gridCol w:w="2520"/>
      </w:tblGrid>
      <w:tr w:rsidR="00897400" w:rsidRPr="00C325A7" w:rsidTr="00046FC8">
        <w:trPr>
          <w:trHeight w:val="526"/>
        </w:trPr>
        <w:tc>
          <w:tcPr>
            <w:tcW w:w="568" w:type="dxa"/>
            <w:vMerge w:val="restart"/>
          </w:tcPr>
          <w:p w:rsidR="00897400" w:rsidRPr="00C325A7" w:rsidRDefault="00897400" w:rsidP="007723D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.crt.</w:t>
            </w:r>
          </w:p>
        </w:tc>
        <w:tc>
          <w:tcPr>
            <w:tcW w:w="2693" w:type="dxa"/>
            <w:vMerge w:val="restart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552" w:type="dxa"/>
            <w:vMerge w:val="restart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01" w:type="dxa"/>
            <w:vMerge w:val="restart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aviz/ completare/ restrângere/ valabilitate</w:t>
            </w:r>
          </w:p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7200" w:type="dxa"/>
            <w:gridSpan w:val="4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Date referitoare  la mdm pentru care s-a acordat avizul/completare/ restrângere sau pentru care sa retras avizul</w:t>
            </w:r>
          </w:p>
        </w:tc>
      </w:tr>
      <w:tr w:rsidR="00897400" w:rsidRPr="00C325A7" w:rsidTr="00046FC8">
        <w:trPr>
          <w:trHeight w:val="802"/>
        </w:trPr>
        <w:tc>
          <w:tcPr>
            <w:tcW w:w="568" w:type="dxa"/>
            <w:vMerge/>
            <w:vAlign w:val="center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  <w:vAlign w:val="center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01" w:type="dxa"/>
            <w:vMerge/>
            <w:vAlign w:val="center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1920" w:type="dxa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1920" w:type="dxa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2520" w:type="dxa"/>
          </w:tcPr>
          <w:p w:rsidR="00897400" w:rsidRPr="00C325A7" w:rsidRDefault="00897400" w:rsidP="004A1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897400" w:rsidRPr="00D96A95" w:rsidRDefault="00897400" w:rsidP="00D96A95">
      <w:pPr>
        <w:rPr>
          <w:rFonts w:ascii="Arial" w:hAnsi="Arial" w:cs="Arial"/>
          <w:b/>
          <w:bCs/>
          <w:sz w:val="2"/>
          <w:szCs w:val="2"/>
          <w:lang w:val="ro-RO"/>
        </w:rPr>
      </w:pPr>
    </w:p>
    <w:tbl>
      <w:tblPr>
        <w:tblW w:w="146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"/>
        <w:gridCol w:w="590"/>
        <w:gridCol w:w="2613"/>
        <w:gridCol w:w="17"/>
        <w:gridCol w:w="46"/>
        <w:gridCol w:w="2576"/>
        <w:gridCol w:w="12"/>
        <w:gridCol w:w="6"/>
        <w:gridCol w:w="1543"/>
        <w:gridCol w:w="7"/>
        <w:gridCol w:w="10"/>
        <w:gridCol w:w="832"/>
        <w:gridCol w:w="8"/>
        <w:gridCol w:w="1918"/>
        <w:gridCol w:w="1922"/>
        <w:gridCol w:w="2520"/>
      </w:tblGrid>
      <w:tr w:rsidR="00897400" w:rsidRPr="00C325A7" w:rsidTr="00976ABD">
        <w:trPr>
          <w:cantSplit/>
          <w:tblHeader/>
        </w:trPr>
        <w:tc>
          <w:tcPr>
            <w:tcW w:w="610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2676" w:type="dxa"/>
            <w:gridSpan w:val="3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588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556" w:type="dxa"/>
            <w:gridSpan w:val="3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1922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</w:tr>
      <w:tr w:rsidR="00897400" w:rsidRPr="00E1633C" w:rsidTr="00976ABD">
        <w:trPr>
          <w:cantSplit/>
        </w:trPr>
        <w:tc>
          <w:tcPr>
            <w:tcW w:w="14640" w:type="dxa"/>
            <w:gridSpan w:val="16"/>
          </w:tcPr>
          <w:p w:rsidR="00897400" w:rsidRPr="00E1633C" w:rsidRDefault="00897400" w:rsidP="00E1633C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E1633C">
              <w:rPr>
                <w:rFonts w:ascii="Arial" w:hAnsi="Arial" w:cs="Arial"/>
                <w:b/>
                <w:bCs/>
                <w:lang w:val="ro-RO"/>
              </w:rPr>
              <w:t xml:space="preserve">DRML </w:t>
            </w:r>
            <w:r w:rsidRPr="00FA7873">
              <w:rPr>
                <w:rFonts w:ascii="Arial" w:hAnsi="Arial" w:cs="Arial"/>
                <w:b/>
                <w:bCs/>
                <w:caps/>
                <w:lang w:val="ro-RO"/>
              </w:rPr>
              <w:t>Bacău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 w:val="restart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676" w:type="dxa"/>
            <w:gridSpan w:val="3"/>
            <w:vMerge w:val="restart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NIŢĂ GH. SORIN întreprindere Individuală</w:t>
            </w:r>
          </w:p>
        </w:tc>
        <w:tc>
          <w:tcPr>
            <w:tcW w:w="2588" w:type="dxa"/>
            <w:gridSpan w:val="2"/>
            <w:vMerge w:val="restart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C325A7">
                  <w:rPr>
                    <w:rFonts w:ascii="Arial" w:hAnsi="Arial" w:cs="Arial"/>
                    <w:sz w:val="20"/>
                    <w:szCs w:val="20"/>
                  </w:rPr>
                  <w:t>Iaşi</w:t>
                </w:r>
              </w:smartTag>
            </w:smartTag>
            <w:r w:rsidRPr="00C325A7">
              <w:rPr>
                <w:rFonts w:ascii="Arial" w:hAnsi="Arial" w:cs="Arial"/>
                <w:sz w:val="20"/>
                <w:szCs w:val="20"/>
              </w:rPr>
              <w:t xml:space="preserve">, str. Muşatini, </w:t>
            </w:r>
            <w:r>
              <w:rPr>
                <w:rFonts w:ascii="Arial" w:hAnsi="Arial" w:cs="Arial"/>
                <w:sz w:val="20"/>
                <w:szCs w:val="20"/>
              </w:rPr>
              <w:t>nr.</w:t>
            </w:r>
            <w:r w:rsidRPr="00C325A7">
              <w:rPr>
                <w:rFonts w:ascii="Arial" w:hAnsi="Arial" w:cs="Arial"/>
                <w:sz w:val="20"/>
                <w:szCs w:val="20"/>
              </w:rPr>
              <w:t>53, bl.P1, sc.A, ap.3</w:t>
            </w:r>
          </w:p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Punct de lucru:</w:t>
            </w:r>
          </w:p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Sat Cârlig,</w:t>
            </w:r>
          </w:p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 xml:space="preserve">Comuna Popricani,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38, Judeţul Iaşi /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Niţă Sorin/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0727/339930</w:t>
            </w:r>
          </w:p>
        </w:tc>
        <w:tc>
          <w:tcPr>
            <w:tcW w:w="1556" w:type="dxa"/>
            <w:gridSpan w:val="3"/>
            <w:vMerge w:val="restart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BC-03-013-15/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06.12.2017</w:t>
            </w: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922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MB-H-09/15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MB-H-09/20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Certificat 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probare de Model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260/1999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MB-F-04/01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025/1993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MB-F-04/03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024/1993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Default="00897400" w:rsidP="00E1633C">
            <w:r w:rsidRPr="00586EDB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922" w:type="dxa"/>
          </w:tcPr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Bascula romana</w:t>
            </w:r>
          </w:p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MB-L-01/10</w:t>
            </w:r>
          </w:p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MB-L-01/15</w:t>
            </w:r>
          </w:p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MB-L-01/23</w:t>
            </w:r>
          </w:p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2520" w:type="dxa"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 xml:space="preserve">  300/1999</w:t>
            </w:r>
          </w:p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Default="00897400" w:rsidP="00E1633C">
            <w:r w:rsidRPr="00586EDB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922" w:type="dxa"/>
          </w:tcPr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  <w:lang w:val="pt-BR"/>
              </w:rPr>
            </w:pPr>
            <w:r w:rsidRPr="000368DB">
              <w:rPr>
                <w:rFonts w:cs="Arial"/>
                <w:b w:val="0"/>
                <w:sz w:val="20"/>
                <w:lang w:val="pt-BR"/>
              </w:rPr>
              <w:t>Bascula semiautomata</w:t>
            </w:r>
          </w:p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  <w:lang w:val="pt-BR"/>
              </w:rPr>
            </w:pPr>
            <w:r w:rsidRPr="000368DB">
              <w:rPr>
                <w:rFonts w:cs="Arial"/>
                <w:b w:val="0"/>
                <w:sz w:val="20"/>
                <w:lang w:val="pt-BR"/>
              </w:rPr>
              <w:t>MB-O-01/03</w:t>
            </w:r>
          </w:p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  <w:lang w:val="pt-BR"/>
              </w:rPr>
            </w:pPr>
            <w:r w:rsidRPr="000368DB">
              <w:rPr>
                <w:rFonts w:cs="Arial"/>
                <w:b w:val="0"/>
                <w:sz w:val="20"/>
                <w:lang w:val="pt-BR"/>
              </w:rPr>
              <w:t>MB-O-01/11</w:t>
            </w:r>
          </w:p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  <w:lang w:val="pt-BR"/>
              </w:rPr>
            </w:pPr>
            <w:r w:rsidRPr="000368DB">
              <w:rPr>
                <w:rFonts w:cs="Arial"/>
                <w:b w:val="0"/>
                <w:sz w:val="20"/>
                <w:lang w:val="pt-BR"/>
              </w:rPr>
              <w:t>MB-O-01/20</w:t>
            </w:r>
          </w:p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  <w:lang w:val="pt-BR"/>
              </w:rPr>
            </w:pPr>
            <w:r w:rsidRPr="000368DB">
              <w:rPr>
                <w:rFonts w:cs="Arial"/>
                <w:b w:val="0"/>
                <w:sz w:val="20"/>
                <w:lang w:val="pt-BR"/>
              </w:rPr>
              <w:t>MB-O-01/33</w:t>
            </w:r>
          </w:p>
          <w:p w:rsidR="00897400" w:rsidRPr="00AF5837" w:rsidRDefault="00897400" w:rsidP="00E1633C">
            <w:pPr>
              <w:pStyle w:val="Footer"/>
              <w:jc w:val="center"/>
              <w:rPr>
                <w:rFonts w:cs="Arial"/>
                <w:b w:val="0"/>
                <w:sz w:val="20"/>
                <w:lang w:val="pt-BR"/>
              </w:rPr>
            </w:pPr>
            <w:r w:rsidRPr="000368DB">
              <w:rPr>
                <w:rFonts w:cs="Arial"/>
                <w:b w:val="0"/>
                <w:sz w:val="20"/>
                <w:lang w:val="pt-BR"/>
              </w:rPr>
              <w:t>MB-Q-03-02</w:t>
            </w:r>
          </w:p>
        </w:tc>
        <w:tc>
          <w:tcPr>
            <w:tcW w:w="2520" w:type="dxa"/>
          </w:tcPr>
          <w:p w:rsidR="00897400" w:rsidRPr="00C325A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 xml:space="preserve">  407/1999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TP-1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519/1999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TP-II</w:t>
            </w:r>
          </w:p>
        </w:tc>
        <w:tc>
          <w:tcPr>
            <w:tcW w:w="2520" w:type="dxa"/>
          </w:tcPr>
          <w:p w:rsidR="0089740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Certificat de examinare CS de tip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CS 025/2003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Soehnle Professional GmbH&amp;Co. KG</w:t>
            </w:r>
          </w:p>
        </w:tc>
        <w:tc>
          <w:tcPr>
            <w:tcW w:w="1922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301X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UE de tip 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D07-09-011, Rev.6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YOUSHENG WEIGHING APPARATUS Co.Ltd.</w:t>
            </w:r>
          </w:p>
        </w:tc>
        <w:tc>
          <w:tcPr>
            <w:tcW w:w="1922" w:type="dxa"/>
          </w:tcPr>
          <w:p w:rsidR="00897400" w:rsidRPr="00C325A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ACS 3/615/30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CS 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010/2007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Radwag Zaklad Mechaniki Precyzyjnej</w:t>
            </w:r>
          </w:p>
        </w:tc>
        <w:tc>
          <w:tcPr>
            <w:tcW w:w="1922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WPS xxx/ C /10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TCM 128/05-4261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Radwag Zaklad Mechaniki Precyzyjnej</w:t>
            </w:r>
          </w:p>
        </w:tc>
        <w:tc>
          <w:tcPr>
            <w:tcW w:w="1922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WPS xxx /C/2, STI, XS,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T xxSic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T xxxRic,  UPS xxxxI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E de tip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nr.</w:t>
            </w: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T6376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de-DE"/>
              </w:rPr>
              <w:t>FEA SA Bucuresti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de-DE"/>
              </w:rPr>
            </w:pPr>
            <w:r w:rsidRPr="000368DB">
              <w:rPr>
                <w:rFonts w:cs="Arial"/>
                <w:b w:val="0"/>
                <w:sz w:val="20"/>
                <w:lang w:val="de-DE"/>
              </w:rPr>
              <w:t>BE-36 abcd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nr.139/2000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OAP-series</w:t>
            </w:r>
          </w:p>
        </w:tc>
        <w:tc>
          <w:tcPr>
            <w:tcW w:w="2520" w:type="dxa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T7267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DS 673...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T7313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DS-700…</w:t>
            </w:r>
          </w:p>
        </w:tc>
        <w:tc>
          <w:tcPr>
            <w:tcW w:w="2520" w:type="dxa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T6</w:t>
            </w: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517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SM-100…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T6734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DS 560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T7462 Rev. 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DS 781...</w:t>
            </w:r>
          </w:p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DS 782...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T7475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de-DE"/>
              </w:rPr>
            </w:pPr>
            <w:r w:rsidRPr="000368DB">
              <w:rPr>
                <w:rFonts w:cs="Arial"/>
                <w:b w:val="0"/>
                <w:sz w:val="20"/>
                <w:lang w:val="de-DE"/>
              </w:rPr>
              <w:t>DS 788...</w:t>
            </w:r>
          </w:p>
        </w:tc>
        <w:tc>
          <w:tcPr>
            <w:tcW w:w="2520" w:type="dxa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nr.T5908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 688…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T5261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 700E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T7423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DS160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T5661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DS690…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T2443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DS671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T5720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  <w:p w:rsidR="00897400" w:rsidRPr="00392640" w:rsidRDefault="00897400" w:rsidP="00974F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DS685…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T2834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DS682…</w:t>
            </w:r>
          </w:p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DS532…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T5734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DS650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T2214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DS650E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T2214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Yousheng Weighing Apparatus Co. LTD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ACS 6/15/30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fr-FR"/>
              </w:rPr>
              <w:t xml:space="preserve"> T 010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AM-series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FD2F0F">
              <w:rPr>
                <w:rFonts w:ascii="Arial" w:hAnsi="Arial" w:cs="Arial"/>
                <w:sz w:val="20"/>
                <w:szCs w:val="20"/>
                <w:lang w:val="fr-FR"/>
              </w:rPr>
              <w:t>T7258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AXM &amp; AHGM-series</w:t>
            </w:r>
          </w:p>
        </w:tc>
        <w:tc>
          <w:tcPr>
            <w:tcW w:w="2520" w:type="dxa"/>
          </w:tcPr>
          <w:p w:rsidR="00897400" w:rsidRPr="00392640" w:rsidRDefault="00897400" w:rsidP="0071327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FD2F0F">
              <w:rPr>
                <w:rFonts w:ascii="Arial" w:hAnsi="Arial" w:cs="Arial"/>
                <w:sz w:val="20"/>
                <w:szCs w:val="20"/>
                <w:lang w:val="fr-FR"/>
              </w:rPr>
              <w:t>T7264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  <w:tcBorders>
              <w:bottom w:val="nil"/>
            </w:tcBorders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 xml:space="preserve">BIZERBA GmbH &amp; Co. KG, </w:t>
            </w:r>
            <w:smartTag w:uri="urn:schemas-microsoft-com:office:smarttags" w:element="place">
              <w:r w:rsidRPr="00392640">
                <w:rPr>
                  <w:rFonts w:ascii="Arial" w:hAnsi="Arial" w:cs="Arial"/>
                  <w:sz w:val="20"/>
                  <w:szCs w:val="20"/>
                </w:rPr>
                <w:t>Germania</w:t>
              </w:r>
            </w:smartTag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EC...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D 99-09-001</w:t>
            </w:r>
          </w:p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 w:val="restart"/>
            <w:tcBorders>
              <w:top w:val="nil"/>
            </w:tcBorders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 xml:space="preserve">BIZERBA GmbH &amp; Co. KG, </w:t>
            </w:r>
            <w:smartTag w:uri="urn:schemas-microsoft-com:office:smarttags" w:element="place">
              <w:r w:rsidRPr="00C325A7">
                <w:rPr>
                  <w:rFonts w:ascii="Arial" w:hAnsi="Arial" w:cs="Arial"/>
                  <w:sz w:val="20"/>
                  <w:szCs w:val="20"/>
                </w:rPr>
                <w:t>Germania</w:t>
              </w:r>
            </w:smartTag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BC...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D 99-09-027</w:t>
            </w:r>
          </w:p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 xml:space="preserve">BIZERBA GmbH &amp; Co. KG, </w:t>
            </w:r>
            <w:smartTag w:uri="urn:schemas-microsoft-com:office:smarttags" w:element="place">
              <w:r w:rsidRPr="00C325A7">
                <w:rPr>
                  <w:rFonts w:ascii="Arial" w:hAnsi="Arial" w:cs="Arial"/>
                  <w:sz w:val="20"/>
                  <w:szCs w:val="20"/>
                </w:rPr>
                <w:t>Germania</w:t>
              </w:r>
            </w:smartTag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BS...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D 99-09-031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 xml:space="preserve">BIZERBA GmbH &amp; Co. KG, </w:t>
            </w:r>
            <w:smartTag w:uri="urn:schemas-microsoft-com:office:smarttags" w:element="place">
              <w:r w:rsidRPr="00C325A7">
                <w:rPr>
                  <w:rFonts w:ascii="Arial" w:hAnsi="Arial" w:cs="Arial"/>
                  <w:sz w:val="20"/>
                  <w:szCs w:val="20"/>
                </w:rPr>
                <w:t>Germania</w:t>
              </w:r>
            </w:smartTag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SC...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D 97-09-027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 xml:space="preserve">BIZERBA GmbH &amp; Co. KG, </w:t>
            </w:r>
            <w:smartTag w:uri="urn:schemas-microsoft-com:office:smarttags" w:element="place">
              <w:r w:rsidRPr="00C325A7">
                <w:rPr>
                  <w:rFonts w:ascii="Arial" w:hAnsi="Arial" w:cs="Arial"/>
                  <w:sz w:val="20"/>
                  <w:szCs w:val="20"/>
                </w:rPr>
                <w:t>Germania</w:t>
              </w:r>
            </w:smartTag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BT...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D 00-09-027</w:t>
            </w:r>
          </w:p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 520...</w:t>
            </w:r>
          </w:p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 530...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T5966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DS-162SCS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T7433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 425...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T6182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DC-300...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T6332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DC-688... and DMC-688...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T5260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DC-782 and DMC-782</w:t>
            </w:r>
          </w:p>
        </w:tc>
        <w:tc>
          <w:tcPr>
            <w:tcW w:w="2520" w:type="dxa"/>
          </w:tcPr>
          <w:p w:rsidR="0089740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T7546</w:t>
            </w:r>
          </w:p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DPS-90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T5711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DS-500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T6195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SM-300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T5888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SM-500...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T5882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SWS</w:t>
            </w:r>
          </w:p>
        </w:tc>
        <w:tc>
          <w:tcPr>
            <w:tcW w:w="1922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KSP Series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E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T7196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TCW-WP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T6998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ER- series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T6588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Partner Corporation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AP/RAB, APB/RAB-P, AV/VA, AC/NA, QP/ROB, QPB/ROB-P, QV/VOB, QC/ROB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T7691</w:t>
            </w:r>
          </w:p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Partner Corporation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it-IT"/>
              </w:rPr>
            </w:pPr>
            <w:r w:rsidRPr="000368DB">
              <w:rPr>
                <w:rFonts w:cs="Arial"/>
                <w:b w:val="0"/>
                <w:sz w:val="20"/>
                <w:lang w:val="it-IT"/>
              </w:rPr>
              <w:t>BIL/BIL-P</w:t>
            </w:r>
          </w:p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  <w:lang w:val="it-IT"/>
              </w:rPr>
            </w:pPr>
            <w:r w:rsidRPr="000368DB">
              <w:rPr>
                <w:rFonts w:cs="Arial"/>
                <w:b w:val="0"/>
                <w:sz w:val="20"/>
                <w:lang w:val="it-IT"/>
              </w:rPr>
              <w:t>BIL-PPR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T7928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SWS</w:t>
            </w:r>
          </w:p>
        </w:tc>
        <w:tc>
          <w:tcPr>
            <w:tcW w:w="1922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SWS…/ SEP…/ SEPL…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Certificat examinare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U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E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T6920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fr-FR"/>
              </w:rPr>
              <w:t>SC SWS International SRL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AM…, TM…, DE…, CM…, AT…, TS…, MT…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T7650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Jadever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JCA, JWA Series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T5995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GRUPO EPELSA SL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PCS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T7908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Dibal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jc w:val="center"/>
              <w:rPr>
                <w:rFonts w:cs="Arial"/>
                <w:b w:val="0"/>
                <w:sz w:val="20"/>
              </w:rPr>
            </w:pPr>
            <w:r w:rsidRPr="000368DB">
              <w:rPr>
                <w:rFonts w:cs="Arial"/>
                <w:b w:val="0"/>
                <w:sz w:val="20"/>
              </w:rPr>
              <w:t>K-Series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T5809</w:t>
            </w:r>
          </w:p>
        </w:tc>
      </w:tr>
      <w:tr w:rsidR="00897400" w:rsidRPr="004A128F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Dibal</w:t>
            </w:r>
          </w:p>
        </w:tc>
        <w:tc>
          <w:tcPr>
            <w:tcW w:w="1922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Model F si G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E04-00-0002</w:t>
            </w:r>
          </w:p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+C1/C2/C3/C4/C5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ACOM Inc.</w:t>
            </w:r>
          </w:p>
        </w:tc>
        <w:tc>
          <w:tcPr>
            <w:tcW w:w="1922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PC-100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examinare CS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 xml:space="preserve">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013 /2003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Xiamen Pinnacle Electrical Co. Ltd. Sau Pinnaccle Technologies Co. Ltd.</w:t>
            </w:r>
          </w:p>
        </w:tc>
        <w:tc>
          <w:tcPr>
            <w:tcW w:w="1922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TL-615</w:t>
            </w:r>
          </w:p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640">
              <w:rPr>
                <w:rFonts w:ascii="Arial" w:hAnsi="Arial" w:cs="Arial"/>
                <w:sz w:val="20"/>
                <w:szCs w:val="20"/>
              </w:rPr>
              <w:t>ESP-615</w:t>
            </w:r>
          </w:p>
        </w:tc>
        <w:tc>
          <w:tcPr>
            <w:tcW w:w="2520" w:type="dxa"/>
          </w:tcPr>
          <w:p w:rsidR="00897400" w:rsidRPr="0039264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392640">
              <w:rPr>
                <w:rFonts w:ascii="Arial" w:hAnsi="Arial" w:cs="Arial"/>
                <w:sz w:val="20"/>
                <w:szCs w:val="20"/>
                <w:lang w:val="ro-RO"/>
              </w:rPr>
              <w:t>T6786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Soehnle Professional GmbH&amp;Co. KG</w:t>
            </w:r>
          </w:p>
        </w:tc>
        <w:tc>
          <w:tcPr>
            <w:tcW w:w="1922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3020/3030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examinare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U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D04-09-022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1922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EVL-xx-xx-x-x-x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T 012/2007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1922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EEP-xx-x-x-x-x</w:t>
            </w:r>
          </w:p>
        </w:tc>
        <w:tc>
          <w:tcPr>
            <w:tcW w:w="2520" w:type="dxa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T 044 / 2007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ETS xx-x-x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 050/2008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EVL + xx-xx-x-x-x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 051/2008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FEA SA Bucuresti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BE-04P-abc</w:t>
            </w:r>
          </w:p>
        </w:tc>
        <w:tc>
          <w:tcPr>
            <w:tcW w:w="2520" w:type="dxa"/>
          </w:tcPr>
          <w:p w:rsidR="0089740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042/2001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Sartorius Weighing Technology GmbH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SQP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examinare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.D-12-09-014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smartTag w:uri="urn:schemas-microsoft-com:office:smarttags" w:element="City">
              <w:smartTag w:uri="urn:schemas-microsoft-com:office:smarttags" w:element="place">
                <w:r w:rsidRPr="004A128F">
                  <w:rPr>
                    <w:rFonts w:ascii="Arial" w:hAnsi="Arial" w:cs="Arial"/>
                    <w:sz w:val="20"/>
                    <w:szCs w:val="20"/>
                  </w:rPr>
                  <w:t>Xiamen</w:t>
                </w:r>
              </w:smartTag>
            </w:smartTag>
            <w:r w:rsidRPr="004A128F">
              <w:rPr>
                <w:rFonts w:ascii="Arial" w:hAnsi="Arial" w:cs="Arial"/>
                <w:sz w:val="20"/>
                <w:szCs w:val="20"/>
              </w:rPr>
              <w:t xml:space="preserve"> Pinnacle Electrical Co. Ltd. 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Sau Pinnaccle Technologies Co. Ltd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PS1X…Series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T8118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Shinko Denshi Co. Ltd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MS-1000CE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examinare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T6491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FEA SA Bucuresti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BE-04-A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BE-04-B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BE-04-C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227/1996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Shinko Denshi Co. Ltd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HG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examinare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T2187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Dibal S.A.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500 sau 500-SW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T7761</w:t>
            </w:r>
          </w:p>
        </w:tc>
      </w:tr>
      <w:tr w:rsidR="00897400" w:rsidRPr="000204F0" w:rsidTr="00976ABD">
        <w:trPr>
          <w:trHeight w:val="1150"/>
        </w:trPr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8442 ( Tiger P )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T6311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bTwin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bTwin-H2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T6761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CUB II ( RWXX.. )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T6356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RN10... ( Tiger II )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T6234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8434... (RN 00)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T6050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bPro.../bC-.../RL20-...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T6953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81A">
              <w:rPr>
                <w:rFonts w:ascii="Arial" w:hAnsi="Arial" w:cs="Arial"/>
                <w:sz w:val="20"/>
                <w:szCs w:val="20"/>
              </w:rPr>
              <w:t>RN20.../Viva...</w:t>
            </w: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ro-RO"/>
              </w:rPr>
              <w:t>T6294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A&amp;D Instruments Ltd.</w:t>
            </w:r>
          </w:p>
        </w:tc>
        <w:tc>
          <w:tcPr>
            <w:tcW w:w="1922" w:type="dxa"/>
          </w:tcPr>
          <w:p w:rsidR="00897400" w:rsidRPr="00974F48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F48">
              <w:rPr>
                <w:rFonts w:ascii="Arial" w:hAnsi="Arial" w:cs="Arial"/>
                <w:sz w:val="20"/>
                <w:szCs w:val="20"/>
              </w:rPr>
              <w:t>EK-610i-EC</w:t>
            </w:r>
          </w:p>
          <w:p w:rsidR="00897400" w:rsidRPr="00974F48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F48">
              <w:rPr>
                <w:rFonts w:ascii="Arial" w:hAnsi="Arial" w:cs="Arial"/>
                <w:sz w:val="20"/>
                <w:szCs w:val="20"/>
              </w:rPr>
              <w:t>EK-6100i-EC</w:t>
            </w:r>
          </w:p>
          <w:p w:rsidR="00897400" w:rsidRPr="00974F48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T6969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A&amp;D Instruments Ltd.</w:t>
            </w:r>
          </w:p>
        </w:tc>
        <w:tc>
          <w:tcPr>
            <w:tcW w:w="1922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EK-H</w:t>
            </w:r>
          </w:p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</w:tcPr>
          <w:p w:rsidR="00897400" w:rsidRPr="001B781A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1B781A">
              <w:rPr>
                <w:rFonts w:ascii="Arial" w:hAnsi="Arial" w:cs="Arial"/>
                <w:sz w:val="20"/>
                <w:szCs w:val="20"/>
                <w:lang w:val="fr-FR"/>
              </w:rPr>
              <w:t>T5300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A&amp;D Instruments Ltd.</w:t>
            </w:r>
          </w:p>
        </w:tc>
        <w:tc>
          <w:tcPr>
            <w:tcW w:w="1922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EW-…i</w:t>
            </w:r>
          </w:p>
        </w:tc>
        <w:tc>
          <w:tcPr>
            <w:tcW w:w="2520" w:type="dxa"/>
          </w:tcPr>
          <w:p w:rsidR="00897400" w:rsidRPr="00BC5F42" w:rsidRDefault="00897400" w:rsidP="00974F48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T6391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 xml:space="preserve">Xiamen Pinnacle Electrical Co. Ltd. 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Sau Pinnaccle Technologies Co. Ltd</w:t>
            </w:r>
          </w:p>
        </w:tc>
        <w:tc>
          <w:tcPr>
            <w:tcW w:w="1922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ACLAS - LS21530E</w:t>
            </w:r>
          </w:p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LS2615E</w:t>
            </w:r>
          </w:p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LS215E</w:t>
            </w:r>
          </w:p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LS**EC</w:t>
            </w:r>
          </w:p>
        </w:tc>
        <w:tc>
          <w:tcPr>
            <w:tcW w:w="2520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T6786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AXIS Sp. zo.o</w:t>
            </w:r>
          </w:p>
        </w:tc>
        <w:tc>
          <w:tcPr>
            <w:tcW w:w="1922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B</w:t>
            </w:r>
          </w:p>
        </w:tc>
        <w:tc>
          <w:tcPr>
            <w:tcW w:w="2520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PL 04 022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AXIS Sp. zo.o</w:t>
            </w:r>
          </w:p>
        </w:tc>
        <w:tc>
          <w:tcPr>
            <w:tcW w:w="1922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AG series</w:t>
            </w:r>
          </w:p>
        </w:tc>
        <w:tc>
          <w:tcPr>
            <w:tcW w:w="2520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TCM – 128/06 -4428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CAS Corporation – Computer Aided System Engineering, Sungnae-Dong, Kangdong-Ku, Seoul, Corea</w:t>
            </w:r>
          </w:p>
        </w:tc>
        <w:tc>
          <w:tcPr>
            <w:tcW w:w="1922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15 EXD</w:t>
            </w:r>
          </w:p>
        </w:tc>
        <w:tc>
          <w:tcPr>
            <w:tcW w:w="2520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 xml:space="preserve">  034/1994</w:t>
            </w:r>
          </w:p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FEA SA Bucuresti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spacing w:after="200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BE-03</w:t>
            </w:r>
          </w:p>
        </w:tc>
        <w:tc>
          <w:tcPr>
            <w:tcW w:w="2520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nr.070/1994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CAS Corporation – Coreea de Sud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spacing w:after="200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EP-15F</w:t>
            </w:r>
          </w:p>
        </w:tc>
        <w:tc>
          <w:tcPr>
            <w:tcW w:w="2520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138/1998</w:t>
            </w:r>
          </w:p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BIZERBA GmbH &amp; Co. KG, Germania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spacing w:after="200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CE...</w:t>
            </w:r>
          </w:p>
        </w:tc>
        <w:tc>
          <w:tcPr>
            <w:tcW w:w="2520" w:type="dxa"/>
          </w:tcPr>
          <w:p w:rsidR="00897400" w:rsidRPr="00BC5F4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BC5F42">
              <w:rPr>
                <w:rFonts w:ascii="Arial" w:hAnsi="Arial" w:cs="Arial"/>
                <w:sz w:val="20"/>
                <w:szCs w:val="20"/>
                <w:lang w:val="fr-FR"/>
              </w:rPr>
              <w:t>.D 02-09-005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BIZERBA GmbH &amp; Co. KG, Germania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spacing w:after="200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K…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D 08-09-021</w:t>
            </w: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BIZERBA GmbH &amp; Co. KG, Germania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spacing w:after="200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SC II…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D 10-09-010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spacing w:after="200"/>
              <w:jc w:val="center"/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  <w:t>ER- series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T6588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Cas Corporation Coreea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spacing w:after="200"/>
              <w:jc w:val="center"/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  <w:t>SP 1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358/2000</w:t>
            </w: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conformitate CS 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026/2003</w:t>
            </w:r>
          </w:p>
        </w:tc>
      </w:tr>
      <w:tr w:rsidR="00897400" w:rsidRPr="000204F0" w:rsidTr="00976ABD">
        <w:trPr>
          <w:trHeight w:val="700"/>
        </w:trPr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  <w:p w:rsidR="00897400" w:rsidRPr="001C1287" w:rsidRDefault="00897400" w:rsidP="00974F48">
            <w:pPr>
              <w:ind w:hanging="12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TP1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519/1999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Dibal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spacing w:after="200"/>
              <w:jc w:val="center"/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  <w:t>VD-3XX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T6499</w:t>
            </w:r>
          </w:p>
        </w:tc>
      </w:tr>
      <w:tr w:rsidR="00897400" w:rsidRPr="000204F0" w:rsidTr="00976ABD">
        <w:trPr>
          <w:trHeight w:val="513"/>
        </w:trPr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74F48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Shinko Denshi Co. Ltd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GZH</w:t>
            </w:r>
          </w:p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GZII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pStyle w:val="Default"/>
              <w:spacing w:after="200"/>
              <w:jc w:val="center"/>
              <w:rPr>
                <w:rFonts w:cs="Times New Roman"/>
                <w:color w:val="auto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nr.</w:t>
            </w:r>
            <w:r w:rsidRPr="001C1287">
              <w:rPr>
                <w:sz w:val="20"/>
                <w:szCs w:val="20"/>
                <w:lang w:val="fr-FR"/>
              </w:rPr>
              <w:t>T7412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Dibal S.A.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  <w:lang w:val="fr-FR"/>
              </w:rPr>
            </w:pPr>
          </w:p>
          <w:p w:rsidR="00897400" w:rsidRPr="001C1287" w:rsidRDefault="00897400" w:rsidP="00974F48">
            <w:pPr>
              <w:jc w:val="center"/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  <w:t>PS50-M</w:t>
            </w:r>
          </w:p>
        </w:tc>
        <w:tc>
          <w:tcPr>
            <w:tcW w:w="2520" w:type="dxa"/>
          </w:tcPr>
          <w:p w:rsidR="0089740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aprobare EU 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DK 0199.195, Rev 1</w:t>
            </w: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Dibal S.A.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SPC-S / SPC-T / QC0 /PC50 / TPC-S / TPC-T / TP0 / QC50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pStyle w:val="Default"/>
              <w:jc w:val="center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-FR"/>
              </w:rPr>
              <w:t>nr.</w:t>
            </w:r>
            <w:r w:rsidRPr="001C1287">
              <w:rPr>
                <w:color w:val="auto"/>
                <w:sz w:val="20"/>
                <w:szCs w:val="20"/>
                <w:lang w:val="fr-FR"/>
              </w:rPr>
              <w:t>T7708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Dibal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jc w:val="center"/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  <w:t>VC-50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T7156</w:t>
            </w: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nr.0199.207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Shinko Denshi Co. Ltd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AJ[H], AJ[H]P, AJ, SJ, SJP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T6124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Universal Weight Enterprise Co.LTD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AHGS &amp; AGS  Series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T8342</w:t>
            </w:r>
          </w:p>
        </w:tc>
      </w:tr>
      <w:tr w:rsidR="00897400" w:rsidRPr="000204F0" w:rsidTr="00976ABD">
        <w:trPr>
          <w:trHeight w:val="504"/>
        </w:trPr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286FED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FEA SA Bucuresti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jc w:val="center"/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  <w:t>BE-06 B</w:t>
            </w:r>
          </w:p>
          <w:p w:rsidR="00897400" w:rsidRPr="001C1287" w:rsidRDefault="00897400" w:rsidP="00974F48">
            <w:pPr>
              <w:jc w:val="center"/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Style w:val="CharCaracterCaracter"/>
                <w:rFonts w:ascii="Arial" w:hAnsi="Arial" w:cs="Arial"/>
                <w:sz w:val="20"/>
                <w:szCs w:val="20"/>
                <w:lang w:val="fr-FR"/>
              </w:rPr>
              <w:t>BE-06 A</w:t>
            </w:r>
          </w:p>
        </w:tc>
        <w:tc>
          <w:tcPr>
            <w:tcW w:w="2520" w:type="dxa"/>
          </w:tcPr>
          <w:p w:rsidR="00897400" w:rsidRPr="001C1287" w:rsidRDefault="00897400" w:rsidP="00E1633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193/199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7 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Xiamen Jadever Scale Co. Ltd.</w:t>
            </w:r>
          </w:p>
        </w:tc>
        <w:tc>
          <w:tcPr>
            <w:tcW w:w="1922" w:type="dxa"/>
          </w:tcPr>
          <w:p w:rsidR="00897400" w:rsidRPr="004A128F" w:rsidRDefault="00897400" w:rsidP="00974F48">
            <w:pPr>
              <w:jc w:val="center"/>
              <w:rPr>
                <w:rStyle w:val="CharCaracterCaracter"/>
                <w:rFonts w:ascii="Arial" w:hAnsi="Arial" w:cs="Arial"/>
                <w:sz w:val="20"/>
                <w:szCs w:val="20"/>
              </w:rPr>
            </w:pPr>
            <w:r w:rsidRPr="004A128F">
              <w:rPr>
                <w:rStyle w:val="CharCaracterCaracter"/>
                <w:rFonts w:ascii="Arial" w:hAnsi="Arial" w:cs="Arial"/>
                <w:sz w:val="20"/>
                <w:szCs w:val="20"/>
              </w:rPr>
              <w:t>JPL -6K</w:t>
            </w:r>
          </w:p>
          <w:p w:rsidR="00897400" w:rsidRPr="004A128F" w:rsidRDefault="00897400" w:rsidP="00974F48">
            <w:pPr>
              <w:jc w:val="center"/>
              <w:rPr>
                <w:rStyle w:val="CharCaracterCaracter"/>
                <w:rFonts w:ascii="Arial" w:hAnsi="Arial" w:cs="Arial"/>
                <w:sz w:val="20"/>
                <w:szCs w:val="20"/>
              </w:rPr>
            </w:pPr>
            <w:r w:rsidRPr="004A128F">
              <w:rPr>
                <w:rStyle w:val="CharCaracterCaracter"/>
                <w:rFonts w:ascii="Arial" w:hAnsi="Arial" w:cs="Arial"/>
                <w:sz w:val="20"/>
                <w:szCs w:val="20"/>
              </w:rPr>
              <w:t>JPL – 15K</w:t>
            </w:r>
          </w:p>
          <w:p w:rsidR="00897400" w:rsidRPr="004A128F" w:rsidRDefault="00897400" w:rsidP="00974F48">
            <w:pPr>
              <w:jc w:val="center"/>
              <w:rPr>
                <w:rStyle w:val="CharCaracterCaracter"/>
                <w:rFonts w:ascii="Arial" w:hAnsi="Arial" w:cs="Arial"/>
                <w:sz w:val="20"/>
                <w:szCs w:val="20"/>
              </w:rPr>
            </w:pPr>
            <w:r w:rsidRPr="004A128F">
              <w:rPr>
                <w:rStyle w:val="CharCaracterCaracter"/>
                <w:rFonts w:ascii="Arial" w:hAnsi="Arial" w:cs="Arial"/>
                <w:sz w:val="20"/>
                <w:szCs w:val="20"/>
              </w:rPr>
              <w:t>JPL – 30K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UK 2871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Kern &amp; Sohn GmbH</w:t>
            </w:r>
          </w:p>
        </w:tc>
        <w:tc>
          <w:tcPr>
            <w:tcW w:w="1922" w:type="dxa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PLJ nnnn-2AM / PLT nnnn-2AM</w:t>
            </w:r>
          </w:p>
          <w:p w:rsidR="00897400" w:rsidRPr="00974F48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PLJ nnn-3AM / PLT nnn-3AM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DK0199.366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Kern &amp; Sohn GmbH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EWJ600..M / PFB 600..NM</w:t>
            </w: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EWJ6000..M / PFB 6000..NM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DK 0199.431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SC Microsif Hardware SRL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pStyle w:val="Default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1C1287">
              <w:rPr>
                <w:color w:val="auto"/>
                <w:sz w:val="20"/>
                <w:szCs w:val="20"/>
                <w:lang w:val="fr-FR"/>
              </w:rPr>
              <w:t>MICROSIF – CX-YY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 047/2007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Partner Corporation</w:t>
            </w:r>
          </w:p>
        </w:tc>
        <w:tc>
          <w:tcPr>
            <w:tcW w:w="1922" w:type="dxa"/>
          </w:tcPr>
          <w:p w:rsidR="00897400" w:rsidRPr="00AF5837" w:rsidRDefault="00897400" w:rsidP="00974F48">
            <w:pPr>
              <w:pStyle w:val="Footer"/>
              <w:spacing w:after="200"/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fr-FR"/>
              </w:rPr>
              <w:t>AGP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T7268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Universal Weight Enterprise Co.LTD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AMP-series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T5971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ind w:lef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Universal Weight Enterprise Co.LTD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ASEP-ASEP-P</w:t>
            </w:r>
          </w:p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T6674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RADWAG WAGI ELEKTRONICZNE Witold Lewandowski</w:t>
            </w:r>
          </w:p>
        </w:tc>
        <w:tc>
          <w:tcPr>
            <w:tcW w:w="1922" w:type="dxa"/>
          </w:tcPr>
          <w:p w:rsidR="00897400" w:rsidRPr="004A128F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PS xxx/C/2/yy</w:t>
            </w:r>
          </w:p>
          <w:p w:rsidR="00897400" w:rsidRPr="004A128F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PS xxx/C/1/yy</w:t>
            </w:r>
          </w:p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PS xxx/Y/yy</w:t>
            </w:r>
          </w:p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PS xxx/2Y/yy</w:t>
            </w:r>
          </w:p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PS xxx/Y/1/yy</w:t>
            </w:r>
          </w:p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PS xxx/2Y/1yy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TCM128/08 -4595</w:t>
            </w:r>
          </w:p>
          <w:p w:rsidR="00897400" w:rsidRPr="00E10A39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RADWAG WAGI ELEKTRONICZNE Witold Lewandowski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WLC series</w:t>
            </w:r>
          </w:p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WLY series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TCM128/08 -4569</w:t>
            </w: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A128F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Universal Weight Enterprise Co.LTD</w:t>
            </w:r>
          </w:p>
          <w:p w:rsidR="00897400" w:rsidRPr="004A128F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1922" w:type="dxa"/>
          </w:tcPr>
          <w:p w:rsidR="00897400" w:rsidRPr="004A128F" w:rsidRDefault="00897400" w:rsidP="00974F48">
            <w:pPr>
              <w:autoSpaceDE w:val="0"/>
              <w:autoSpaceDN w:val="0"/>
              <w:adjustRightInd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ABM, AFM, AFS, ATM, AFW, APF, APS series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T8319</w:t>
            </w:r>
          </w:p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T7251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1922" w:type="dxa"/>
          </w:tcPr>
          <w:p w:rsidR="00897400" w:rsidRPr="004A128F" w:rsidRDefault="00897400" w:rsidP="00974F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8F">
              <w:rPr>
                <w:rFonts w:ascii="Arial" w:hAnsi="Arial" w:cs="Arial"/>
                <w:sz w:val="20"/>
                <w:szCs w:val="20"/>
              </w:rPr>
              <w:t>PIB/PIBS/PIV/PIC/PIK/ECO/PIE</w:t>
            </w:r>
          </w:p>
        </w:tc>
        <w:tc>
          <w:tcPr>
            <w:tcW w:w="2520" w:type="dxa"/>
          </w:tcPr>
          <w:p w:rsidR="00897400" w:rsidRPr="001C1287" w:rsidRDefault="00897400" w:rsidP="00097DED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DK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0199.217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Partner A…</w:t>
            </w:r>
          </w:p>
        </w:tc>
        <w:tc>
          <w:tcPr>
            <w:tcW w:w="2520" w:type="dxa"/>
          </w:tcPr>
          <w:p w:rsidR="00897400" w:rsidRPr="00286FED" w:rsidRDefault="00897400" w:rsidP="00974F48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 015/2007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APM</w:t>
            </w:r>
          </w:p>
        </w:tc>
        <w:tc>
          <w:tcPr>
            <w:tcW w:w="2520" w:type="dxa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T7260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C128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1922" w:type="dxa"/>
          </w:tcPr>
          <w:p w:rsidR="00897400" w:rsidRPr="001C1287" w:rsidRDefault="00897400" w:rsidP="00974F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ALV 1</w:t>
            </w:r>
          </w:p>
        </w:tc>
        <w:tc>
          <w:tcPr>
            <w:tcW w:w="2520" w:type="dxa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>T7794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 w:val="restart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676" w:type="dxa"/>
            <w:gridSpan w:val="3"/>
            <w:vMerge w:val="restart"/>
          </w:tcPr>
          <w:p w:rsidR="0089740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772">
              <w:rPr>
                <w:rFonts w:ascii="Arial" w:hAnsi="Arial" w:cs="Arial"/>
                <w:sz w:val="19"/>
                <w:szCs w:val="19"/>
              </w:rPr>
              <w:t>METROELECTRON</w:t>
            </w:r>
            <w:r>
              <w:rPr>
                <w:rFonts w:ascii="Arial" w:hAnsi="Arial" w:cs="Arial"/>
                <w:sz w:val="20"/>
                <w:szCs w:val="20"/>
              </w:rPr>
              <w:t xml:space="preserve"> SRL Vaslui</w:t>
            </w:r>
          </w:p>
        </w:tc>
        <w:tc>
          <w:tcPr>
            <w:tcW w:w="2588" w:type="dxa"/>
            <w:gridSpan w:val="2"/>
            <w:vMerge w:val="restart"/>
          </w:tcPr>
          <w:p w:rsidR="00897400" w:rsidRPr="004A128F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 xml:space="preserve">Vaslui, Str. Podul Înalt,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4A128F">
              <w:rPr>
                <w:rFonts w:ascii="Arial" w:hAnsi="Arial" w:cs="Arial"/>
                <w:sz w:val="20"/>
                <w:szCs w:val="20"/>
                <w:lang w:val="fr-FR"/>
              </w:rPr>
              <w:t>19, Judeţul Vaslui/ Sopron Adrian/</w:t>
            </w:r>
          </w:p>
          <w:p w:rsidR="00897400" w:rsidRPr="00902136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6C5">
              <w:rPr>
                <w:rFonts w:ascii="Arial" w:hAnsi="Arial" w:cs="Arial"/>
                <w:sz w:val="20"/>
                <w:szCs w:val="20"/>
              </w:rPr>
              <w:t>0235/472337</w:t>
            </w:r>
          </w:p>
        </w:tc>
        <w:tc>
          <w:tcPr>
            <w:tcW w:w="1556" w:type="dxa"/>
            <w:gridSpan w:val="3"/>
            <w:vMerge w:val="restart"/>
          </w:tcPr>
          <w:p w:rsidR="0089740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BC-03-014-015/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20.12.2017</w:t>
            </w: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C776A3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776A3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922" w:type="dxa"/>
          </w:tcPr>
          <w:p w:rsidR="00897400" w:rsidRPr="00C776A3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6A3">
              <w:rPr>
                <w:rFonts w:ascii="Arial" w:hAnsi="Arial" w:cs="Arial"/>
                <w:sz w:val="20"/>
                <w:szCs w:val="20"/>
              </w:rPr>
              <w:t>MB-H-06/10</w:t>
            </w:r>
          </w:p>
          <w:p w:rsidR="00897400" w:rsidRPr="00C776A3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6A3">
              <w:rPr>
                <w:rFonts w:ascii="Arial" w:hAnsi="Arial" w:cs="Arial"/>
                <w:sz w:val="20"/>
                <w:szCs w:val="20"/>
              </w:rPr>
              <w:t>MB-H-06/11</w:t>
            </w:r>
          </w:p>
          <w:p w:rsidR="00897400" w:rsidRPr="00C776A3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6A3">
              <w:rPr>
                <w:rFonts w:ascii="Arial" w:hAnsi="Arial" w:cs="Arial"/>
                <w:sz w:val="20"/>
                <w:szCs w:val="20"/>
              </w:rPr>
              <w:t>MB-H-008</w:t>
            </w:r>
          </w:p>
        </w:tc>
        <w:tc>
          <w:tcPr>
            <w:tcW w:w="2520" w:type="dxa"/>
          </w:tcPr>
          <w:p w:rsidR="00897400" w:rsidRPr="00C776A3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C776A3">
              <w:rPr>
                <w:rFonts w:ascii="Arial" w:hAnsi="Arial" w:cs="Arial"/>
                <w:sz w:val="20"/>
                <w:szCs w:val="20"/>
                <w:lang w:val="ro-RO"/>
              </w:rPr>
              <w:t>293/1999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776A3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6A3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776A3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4B26DD" w:rsidRDefault="00897400" w:rsidP="00974F48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6DD">
              <w:rPr>
                <w:rFonts w:ascii="Arial" w:hAnsi="Arial" w:cs="Arial"/>
                <w:sz w:val="20"/>
                <w:szCs w:val="20"/>
              </w:rPr>
              <w:t>Balanta SA Sibiu</w:t>
            </w:r>
          </w:p>
        </w:tc>
        <w:tc>
          <w:tcPr>
            <w:tcW w:w="1922" w:type="dxa"/>
          </w:tcPr>
          <w:p w:rsidR="00897400" w:rsidRPr="004B26DD" w:rsidRDefault="00897400" w:rsidP="00974F48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6DD">
              <w:rPr>
                <w:rFonts w:ascii="Arial" w:hAnsi="Arial" w:cs="Arial"/>
                <w:sz w:val="20"/>
                <w:szCs w:val="20"/>
              </w:rPr>
              <w:t>MB-F-04/03</w:t>
            </w:r>
          </w:p>
        </w:tc>
        <w:tc>
          <w:tcPr>
            <w:tcW w:w="2520" w:type="dxa"/>
          </w:tcPr>
          <w:p w:rsidR="00897400" w:rsidRPr="00AF5837" w:rsidRDefault="00897400" w:rsidP="00974F4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fr-FR"/>
              </w:rPr>
            </w:pPr>
            <w:r w:rsidRPr="000368DB">
              <w:rPr>
                <w:rFonts w:cs="Arial"/>
                <w:b w:val="0"/>
                <w:sz w:val="20"/>
                <w:lang w:val="ro-RO"/>
              </w:rPr>
              <w:t>Certificat Aprobare de Model</w:t>
            </w:r>
            <w:r w:rsidRPr="00AF5837">
              <w:rPr>
                <w:rFonts w:cs="Arial"/>
                <w:bCs/>
                <w:sz w:val="20"/>
                <w:lang w:val="ro-RO"/>
              </w:rPr>
              <w:t xml:space="preserve"> </w:t>
            </w:r>
            <w:r w:rsidRPr="000368DB">
              <w:rPr>
                <w:rFonts w:cs="Arial"/>
                <w:b w:val="0"/>
                <w:sz w:val="20"/>
                <w:lang w:val="fr-FR"/>
              </w:rPr>
              <w:t>nr.024/1993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286FED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286FED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FEA SA Bucuresti</w:t>
            </w:r>
          </w:p>
        </w:tc>
        <w:tc>
          <w:tcPr>
            <w:tcW w:w="1922" w:type="dxa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EE2">
              <w:rPr>
                <w:rFonts w:ascii="Arial" w:hAnsi="Arial" w:cs="Arial"/>
                <w:sz w:val="20"/>
                <w:szCs w:val="20"/>
              </w:rPr>
              <w:t>BE-36 abcd</w:t>
            </w:r>
          </w:p>
          <w:p w:rsidR="00897400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EE2">
              <w:rPr>
                <w:rFonts w:ascii="Arial" w:hAnsi="Arial" w:cs="Arial"/>
                <w:sz w:val="20"/>
                <w:szCs w:val="20"/>
              </w:rPr>
              <w:t>BE-36I abcd</w:t>
            </w:r>
          </w:p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897400" w:rsidRPr="004B26DD" w:rsidRDefault="00897400" w:rsidP="00974F48">
            <w:pPr>
              <w:pStyle w:val="BodyText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>Certificat Aprobare de Model nr.139/00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922" w:type="dxa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EE2">
              <w:rPr>
                <w:rFonts w:ascii="Arial" w:hAnsi="Arial" w:cs="Arial"/>
                <w:sz w:val="20"/>
                <w:szCs w:val="20"/>
              </w:rPr>
              <w:t>MB-L-057 M</w:t>
            </w:r>
          </w:p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EE2">
              <w:rPr>
                <w:rFonts w:ascii="Arial" w:hAnsi="Arial" w:cs="Arial"/>
                <w:sz w:val="20"/>
                <w:szCs w:val="20"/>
              </w:rPr>
              <w:t>MB-L-056 M</w:t>
            </w:r>
          </w:p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EE2">
              <w:rPr>
                <w:rFonts w:ascii="Arial" w:hAnsi="Arial" w:cs="Arial"/>
                <w:sz w:val="20"/>
                <w:szCs w:val="20"/>
              </w:rPr>
              <w:t>MB-L-08/03</w:t>
            </w:r>
          </w:p>
        </w:tc>
        <w:tc>
          <w:tcPr>
            <w:tcW w:w="2520" w:type="dxa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259/1999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922" w:type="dxa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3EE2">
              <w:rPr>
                <w:rFonts w:ascii="Arial" w:hAnsi="Arial" w:cs="Arial"/>
                <w:sz w:val="20"/>
                <w:szCs w:val="20"/>
              </w:rPr>
              <w:t>MB-O-01/03</w:t>
            </w:r>
          </w:p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MB-O-01/11</w:t>
            </w:r>
          </w:p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MB-O-01/20</w:t>
            </w:r>
          </w:p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MB-O-01/33</w:t>
            </w:r>
          </w:p>
        </w:tc>
        <w:tc>
          <w:tcPr>
            <w:tcW w:w="2520" w:type="dxa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407/99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5A7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897400" w:rsidRPr="00C325A7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922" w:type="dxa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MB-L-01/10</w:t>
            </w:r>
          </w:p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MB-L-01/15</w:t>
            </w:r>
          </w:p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MB-L-01/23</w:t>
            </w:r>
          </w:p>
        </w:tc>
        <w:tc>
          <w:tcPr>
            <w:tcW w:w="2520" w:type="dxa"/>
          </w:tcPr>
          <w:p w:rsidR="00897400" w:rsidRPr="001B3EE2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1B3EE2">
              <w:rPr>
                <w:rFonts w:ascii="Arial" w:hAnsi="Arial" w:cs="Arial"/>
                <w:sz w:val="20"/>
                <w:szCs w:val="20"/>
                <w:lang w:val="ro-RO"/>
              </w:rPr>
              <w:t>300/99</w:t>
            </w:r>
          </w:p>
        </w:tc>
      </w:tr>
      <w:tr w:rsidR="00897400" w:rsidRPr="00474970" w:rsidTr="00976ABD">
        <w:tc>
          <w:tcPr>
            <w:tcW w:w="14640" w:type="dxa"/>
            <w:gridSpan w:val="16"/>
          </w:tcPr>
          <w:p w:rsidR="00897400" w:rsidRPr="00FA7873" w:rsidRDefault="00897400" w:rsidP="00474970">
            <w:pPr>
              <w:rPr>
                <w:rFonts w:ascii="Arial" w:hAnsi="Arial" w:cs="Arial"/>
                <w:b/>
                <w:bCs/>
                <w:caps/>
                <w:lang w:val="ro-RO"/>
              </w:rPr>
            </w:pPr>
            <w:r w:rsidRPr="00FA7873">
              <w:rPr>
                <w:rFonts w:ascii="Arial" w:hAnsi="Arial" w:cs="Arial"/>
                <w:b/>
                <w:bCs/>
                <w:caps/>
                <w:lang w:val="ro-RO"/>
              </w:rPr>
              <w:t>DRML Bra</w:t>
            </w:r>
            <w:r w:rsidRPr="00FA7873">
              <w:rPr>
                <w:rFonts w:ascii="Tahoma" w:hAnsi="Tahoma" w:cs="Tahoma"/>
                <w:b/>
                <w:bCs/>
                <w:caps/>
                <w:lang w:val="ro-RO"/>
              </w:rPr>
              <w:t>ș</w:t>
            </w:r>
            <w:r w:rsidRPr="00FA7873">
              <w:rPr>
                <w:rFonts w:ascii="Arial" w:hAnsi="Arial" w:cs="Arial"/>
                <w:b/>
                <w:bCs/>
                <w:caps/>
                <w:lang w:val="ro-RO"/>
              </w:rPr>
              <w:t>ov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 w:val="restart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676" w:type="dxa"/>
            <w:gridSpan w:val="3"/>
            <w:vMerge w:val="restart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DORINEL S.R.L.</w:t>
            </w:r>
          </w:p>
        </w:tc>
        <w:tc>
          <w:tcPr>
            <w:tcW w:w="2588" w:type="dxa"/>
            <w:gridSpan w:val="2"/>
            <w:vMerge w:val="restart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Sânpetru, str. Galaxiei, nr. 28-36, bl. 1, sc. B, et. II, ap. 8, jud. Braşov</w:t>
            </w:r>
          </w:p>
          <w:p w:rsidR="00897400" w:rsidRPr="009D7F9E" w:rsidRDefault="00897400" w:rsidP="00974F48">
            <w:pPr>
              <w:ind w:right="-70" w:hanging="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Gheorghe Lorincz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Tel.: 0368/ 730877</w:t>
            </w:r>
          </w:p>
        </w:tc>
        <w:tc>
          <w:tcPr>
            <w:tcW w:w="1556" w:type="dxa"/>
            <w:gridSpan w:val="3"/>
            <w:vMerge w:val="restart"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BV-03-013-15/</w:t>
            </w:r>
          </w:p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27.10.2017</w:t>
            </w: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Wayne Dresser Europe- Dresser Wayne A.B. Suedia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Global (Star/Century)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nr.164/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03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Nuovo Pignone SpA Talamona, Italia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DPC/DPBA/DPX-AUTOSET 500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 234/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Adast Systems a.s. – Republica Ceha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ADAST-ADP</w:t>
            </w:r>
          </w:p>
        </w:tc>
        <w:tc>
          <w:tcPr>
            <w:tcW w:w="2520" w:type="dxa"/>
          </w:tcPr>
          <w:p w:rsidR="00897400" w:rsidRPr="009D7F9E" w:rsidRDefault="00897400" w:rsidP="00097DE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 227/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1997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Dresser Wayne Pignone, Dresser Wayne A.B. Suedia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Global (Star C/ Star H/ Star E/ Star Flexi C/ Century S)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nr.0402-MID-107021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Dresser Wayne Pignone, Dresser Wayne A.B. Suedia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Global Ovation Ix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nr.T10085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Dresser Wayne A.B. Suedia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Wayne Helix 2000 / 4000/ 5000 / 6000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nr.0402-MID-107026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Tockheim Group S.A.S. Franta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Quantium ”XXXX”*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nr.T10001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PETROTEC Portugalia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EU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”XXXX”VI, EU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”XXXXX”VI,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EU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nr.”XXXXX”VI’’X”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nr.T10103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30-4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PETROTEC Portugalia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P”XXXX”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P”XXXXXX”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P”XXXX”-II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P”XXXXX”-II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P”XXXX”-II”X”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P”XXXX”-II”XX”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nr.T10237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 w:val="restart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676" w:type="dxa"/>
            <w:gridSpan w:val="3"/>
            <w:vMerge w:val="restart"/>
          </w:tcPr>
          <w:p w:rsidR="00897400" w:rsidRPr="009D7F9E" w:rsidRDefault="00897400" w:rsidP="00974F48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CORNEL&amp;DANA S.R.L.</w:t>
            </w:r>
          </w:p>
        </w:tc>
        <w:tc>
          <w:tcPr>
            <w:tcW w:w="2588" w:type="dxa"/>
            <w:gridSpan w:val="2"/>
            <w:vMerge w:val="restart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Alba Iulia,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Str. Iancu de Hunedoara, nr. 9A, bl. D5, ap. 11, jud. Alba</w:t>
            </w:r>
          </w:p>
          <w:p w:rsidR="00897400" w:rsidRPr="009D7F9E" w:rsidRDefault="00897400" w:rsidP="00974F48">
            <w:pPr>
              <w:ind w:right="-7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Daniela Clapa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Tel.: 0740/ 857725</w:t>
            </w:r>
          </w:p>
        </w:tc>
        <w:tc>
          <w:tcPr>
            <w:tcW w:w="1556" w:type="dxa"/>
            <w:gridSpan w:val="3"/>
            <w:vMerge w:val="restart"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BV-03-011-15/</w:t>
            </w:r>
          </w:p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03.11.2017</w:t>
            </w: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48-1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MICROSIF HARDWARE SRL</w:t>
            </w:r>
          </w:p>
          <w:p w:rsidR="00897400" w:rsidRPr="009D7F9E" w:rsidRDefault="00897400" w:rsidP="00974F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Bucure</w:t>
            </w:r>
            <w:r w:rsidRPr="009D7F9E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ti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9D7F9E" w:rsidRDefault="00897400" w:rsidP="00C76F51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nr.361/2003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48-1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MICROSIF HARDWARE SRL</w:t>
            </w:r>
          </w:p>
          <w:p w:rsidR="00897400" w:rsidRPr="009D7F9E" w:rsidRDefault="00897400" w:rsidP="00974F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Bucure</w:t>
            </w:r>
            <w:r w:rsidRPr="009D7F9E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ti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 055/2009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 w:val="restart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676" w:type="dxa"/>
            <w:gridSpan w:val="3"/>
            <w:vMerge w:val="restart"/>
          </w:tcPr>
          <w:p w:rsidR="00897400" w:rsidRPr="009D7F9E" w:rsidRDefault="00897400" w:rsidP="00974F48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MONTY B S.R.L.</w:t>
            </w:r>
          </w:p>
        </w:tc>
        <w:tc>
          <w:tcPr>
            <w:tcW w:w="2588" w:type="dxa"/>
            <w:gridSpan w:val="2"/>
            <w:vMerge w:val="restart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Mediaş,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str. Avram Iancu, nr. 63, jud. Sibiu</w:t>
            </w:r>
          </w:p>
          <w:p w:rsidR="00897400" w:rsidRPr="009D7F9E" w:rsidRDefault="00897400" w:rsidP="00974F48">
            <w:pPr>
              <w:ind w:right="-7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Florin Corneliu Suciu</w:t>
            </w:r>
          </w:p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Tel.: 0269/ 843846</w:t>
            </w:r>
          </w:p>
        </w:tc>
        <w:tc>
          <w:tcPr>
            <w:tcW w:w="1556" w:type="dxa"/>
            <w:gridSpan w:val="3"/>
            <w:vMerge w:val="restart"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BV-03-012-15/</w:t>
            </w:r>
          </w:p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24.11.2017</w:t>
            </w: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48-1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MICROSIF HARDWARE SRLe</w:t>
            </w:r>
            <w:r w:rsidRPr="009D7F9E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ti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9D7F9E" w:rsidRDefault="00897400" w:rsidP="00974F48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nr.361/2003</w:t>
            </w:r>
          </w:p>
          <w:p w:rsidR="00897400" w:rsidRPr="009D7F9E" w:rsidRDefault="00897400" w:rsidP="00974F48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D7F9E" w:rsidRDefault="00897400" w:rsidP="00974F48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9D7F9E" w:rsidRDefault="00897400" w:rsidP="00974F48">
            <w:pPr>
              <w:ind w:left="-146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9D7F9E" w:rsidRDefault="00897400" w:rsidP="00974F4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L 48-1</w:t>
            </w:r>
          </w:p>
        </w:tc>
        <w:tc>
          <w:tcPr>
            <w:tcW w:w="1926" w:type="dxa"/>
            <w:gridSpan w:val="2"/>
          </w:tcPr>
          <w:p w:rsidR="00897400" w:rsidRPr="009D7F9E" w:rsidRDefault="00897400" w:rsidP="00974F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MICROSIF HARDWARE SRL</w:t>
            </w:r>
          </w:p>
          <w:p w:rsidR="00897400" w:rsidRPr="009D7F9E" w:rsidRDefault="00897400" w:rsidP="00974F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Bucure</w:t>
            </w:r>
            <w:r w:rsidRPr="009D7F9E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ti</w:t>
            </w:r>
          </w:p>
        </w:tc>
        <w:tc>
          <w:tcPr>
            <w:tcW w:w="1922" w:type="dxa"/>
          </w:tcPr>
          <w:p w:rsidR="00897400" w:rsidRPr="009D7F9E" w:rsidRDefault="00897400" w:rsidP="00974F48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520" w:type="dxa"/>
          </w:tcPr>
          <w:p w:rsidR="00897400" w:rsidRPr="009D7F9E" w:rsidRDefault="00897400" w:rsidP="00974F4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T 055/2009</w:t>
            </w:r>
          </w:p>
        </w:tc>
      </w:tr>
      <w:tr w:rsidR="00897400" w:rsidRPr="009D7F9E" w:rsidTr="00976ABD">
        <w:tc>
          <w:tcPr>
            <w:tcW w:w="14640" w:type="dxa"/>
            <w:gridSpan w:val="16"/>
          </w:tcPr>
          <w:p w:rsidR="00897400" w:rsidRPr="00FA7873" w:rsidRDefault="00897400" w:rsidP="00474970">
            <w:pPr>
              <w:ind w:left="-108" w:right="-108"/>
              <w:rPr>
                <w:rFonts w:ascii="Arial" w:hAnsi="Arial" w:cs="Arial"/>
                <w:b/>
                <w:bCs/>
                <w:caps/>
                <w:lang w:val="fr-FR"/>
              </w:rPr>
            </w:pPr>
            <w:r w:rsidRPr="00FA7873">
              <w:rPr>
                <w:rFonts w:ascii="Arial" w:hAnsi="Arial" w:cs="Arial"/>
                <w:b/>
                <w:bCs/>
                <w:caps/>
                <w:lang w:val="ro-RO"/>
              </w:rPr>
              <w:t>DRML Bucure</w:t>
            </w:r>
            <w:r w:rsidRPr="00FA7873">
              <w:rPr>
                <w:rFonts w:ascii="Tahoma" w:hAnsi="Tahoma" w:cs="Tahoma"/>
                <w:b/>
                <w:bCs/>
                <w:caps/>
                <w:lang w:val="ro-RO"/>
              </w:rPr>
              <w:t>ș</w:t>
            </w:r>
            <w:r w:rsidRPr="00FA7873">
              <w:rPr>
                <w:rFonts w:ascii="Arial" w:hAnsi="Arial" w:cs="Arial"/>
                <w:b/>
                <w:bCs/>
                <w:caps/>
                <w:lang w:val="ro-RO"/>
              </w:rPr>
              <w:t>ti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 w:val="restart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E10A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FISE Electrica Serv, SISE Electrca Muntenia Nord</w:t>
            </w:r>
          </w:p>
        </w:tc>
        <w:tc>
          <w:tcPr>
            <w:tcW w:w="2588" w:type="dxa"/>
            <w:gridSpan w:val="2"/>
            <w:vMerge w:val="restart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0372.440.301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Brăila , str. Baldovineşti, nr. 12, jud. Brăila</w:t>
            </w:r>
          </w:p>
        </w:tc>
        <w:tc>
          <w:tcPr>
            <w:tcW w:w="1556" w:type="dxa"/>
            <w:gridSpan w:val="3"/>
            <w:vMerge w:val="restart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B-03-019-15/ 01.10.2017</w:t>
            </w: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20" w:type="dxa"/>
          </w:tcPr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059/1994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(x)CM4 UD ;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 BMPIM –CM4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2BMPIM–CM4*</w:t>
            </w:r>
          </w:p>
        </w:tc>
        <w:tc>
          <w:tcPr>
            <w:tcW w:w="2520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nr.102/1997</w:t>
            </w:r>
          </w:p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20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326/2000</w:t>
            </w:r>
          </w:p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trHeight w:val="70"/>
        </w:trPr>
        <w:tc>
          <w:tcPr>
            <w:tcW w:w="610" w:type="dxa"/>
            <w:gridSpan w:val="2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S.C. AEM S.A.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CMA</w:t>
            </w:r>
          </w:p>
        </w:tc>
        <w:tc>
          <w:tcPr>
            <w:tcW w:w="2520" w:type="dxa"/>
          </w:tcPr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E10A3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E10A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–xxxy</w:t>
            </w:r>
          </w:p>
        </w:tc>
        <w:tc>
          <w:tcPr>
            <w:tcW w:w="2520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20" w:type="dxa"/>
          </w:tcPr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</w:tc>
      </w:tr>
      <w:tr w:rsidR="00897400" w:rsidRPr="000204F0" w:rsidTr="00976ABD">
        <w:tc>
          <w:tcPr>
            <w:tcW w:w="610" w:type="dxa"/>
            <w:gridSpan w:val="2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Electromagnetica S.A.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20" w:type="dxa"/>
          </w:tcPr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nr.303/2000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nr.-2275-13162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Electromagnetica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CSM-BBA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A(B)A(B)A(B)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311/1998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T-2CR 43</w:t>
            </w:r>
          </w:p>
        </w:tc>
        <w:tc>
          <w:tcPr>
            <w:tcW w:w="2520" w:type="dxa"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r.</w:t>
            </w:r>
            <w:r w:rsidRPr="00970B79">
              <w:rPr>
                <w:rFonts w:ascii="Arial" w:hAnsi="Arial" w:cs="Arial"/>
                <w:sz w:val="20"/>
                <w:szCs w:val="20"/>
                <w:lang w:val="fr-FR"/>
              </w:rPr>
              <w:t>84/1538/1981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20" w:type="dxa"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84/1564/1982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Asea Brown Boveri ABB Power T&amp;D Company Inc. SUA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20" w:type="dxa"/>
          </w:tcPr>
          <w:p w:rsidR="00897400" w:rsidRPr="00970B79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 Timişoara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20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</w:t>
            </w:r>
            <w:r>
              <w:rPr>
                <w:rFonts w:ascii="Arial" w:hAnsi="Arial" w:cs="Arial"/>
                <w:sz w:val="20"/>
                <w:szCs w:val="20"/>
              </w:rPr>
              <w:t>ra SA – Sucursala AEM Timisoara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  <w:p w:rsidR="00897400" w:rsidRPr="00DB78CA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</w:tcPr>
          <w:p w:rsidR="00897400" w:rsidRPr="00970B79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20" w:type="dxa"/>
          </w:tcPr>
          <w:p w:rsidR="00897400" w:rsidRPr="00970B79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0372.440.301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Buzău, b-dul Mareşal Alexandru Averescu, nr. 3, jud. Buzău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1CM4;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 CM4;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 CM4.</w:t>
            </w:r>
          </w:p>
        </w:tc>
        <w:tc>
          <w:tcPr>
            <w:tcW w:w="2520" w:type="dxa"/>
          </w:tcPr>
          <w:p w:rsidR="00897400" w:rsidRPr="00970B79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970B79">
              <w:rPr>
                <w:rFonts w:ascii="Arial" w:hAnsi="Arial" w:cs="Arial"/>
                <w:sz w:val="20"/>
                <w:szCs w:val="20"/>
                <w:lang w:val="fr-FR"/>
              </w:rPr>
              <w:t>1482/1981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2A4556" w:rsidRDefault="00897400" w:rsidP="00C76F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556">
              <w:rPr>
                <w:rFonts w:ascii="Arial" w:hAnsi="Arial" w:cs="Arial"/>
                <w:color w:val="000000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</w:tcPr>
          <w:p w:rsidR="00897400" w:rsidRPr="002A4556" w:rsidRDefault="00897400" w:rsidP="00C76F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556">
              <w:rPr>
                <w:rFonts w:ascii="Arial" w:hAnsi="Arial" w:cs="Arial"/>
                <w:color w:val="000000"/>
                <w:sz w:val="20"/>
                <w:szCs w:val="20"/>
              </w:rPr>
              <w:t>3 CM4;</w:t>
            </w:r>
          </w:p>
          <w:p w:rsidR="00897400" w:rsidRPr="002A4556" w:rsidRDefault="00897400" w:rsidP="00C76F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556">
              <w:rPr>
                <w:rFonts w:ascii="Arial" w:hAnsi="Arial" w:cs="Arial"/>
                <w:color w:val="000000"/>
                <w:sz w:val="20"/>
                <w:szCs w:val="20"/>
              </w:rPr>
              <w:t>4 CM4;5 CM4</w:t>
            </w:r>
          </w:p>
        </w:tc>
        <w:tc>
          <w:tcPr>
            <w:tcW w:w="2520" w:type="dxa"/>
          </w:tcPr>
          <w:p w:rsidR="00897400" w:rsidRPr="002A4556" w:rsidRDefault="00897400" w:rsidP="00C76F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2A455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17/1496/1981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</w:tcPr>
          <w:p w:rsidR="00897400" w:rsidRPr="00970B79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(x)CM4 UD</w:t>
            </w:r>
          </w:p>
        </w:tc>
        <w:tc>
          <w:tcPr>
            <w:tcW w:w="2520" w:type="dxa"/>
          </w:tcPr>
          <w:p w:rsidR="00897400" w:rsidRPr="002A4556" w:rsidRDefault="00897400" w:rsidP="00C76F5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70B79">
              <w:rPr>
                <w:rFonts w:ascii="Arial" w:hAnsi="Arial" w:cs="Arial"/>
                <w:sz w:val="20"/>
                <w:szCs w:val="20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059/1994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20" w:type="dxa"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326/2000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S.C. AEM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CMA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SMA;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SMAA;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 AB;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SMAC;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SMB;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SMBA;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SMBC;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SMBS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217/1994</w:t>
            </w:r>
          </w:p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DTA;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DTAA;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DTAB;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DTAC;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DTBA;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DTBC;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DTBS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218/1994</w:t>
            </w:r>
          </w:p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 BMPIM –CM4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2BMPIM–CM4*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970B79">
              <w:rPr>
                <w:rFonts w:ascii="Arial" w:hAnsi="Arial" w:cs="Arial"/>
                <w:sz w:val="20"/>
                <w:szCs w:val="20"/>
                <w:lang w:val="fr-FR"/>
              </w:rPr>
              <w:t>102/1997</w:t>
            </w:r>
          </w:p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  <w:lang w:val="fr-FR"/>
              </w:rPr>
              <w:t>eem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16-11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  <w:lang w:val="fr-FR"/>
              </w:rPr>
              <w:t>eem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16-xx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232/1998</w:t>
            </w:r>
          </w:p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–xxxy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Electromagnetica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nr.303/2000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nr.-2275-13162,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Electromagnetica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CSM-BBA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A(B)A(B)A(B)</w:t>
            </w:r>
          </w:p>
        </w:tc>
        <w:tc>
          <w:tcPr>
            <w:tcW w:w="2520" w:type="dxa"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311/1998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436xx</w:t>
            </w:r>
          </w:p>
        </w:tc>
        <w:tc>
          <w:tcPr>
            <w:tcW w:w="2520" w:type="dxa"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064/2004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43P</w:t>
            </w:r>
          </w:p>
        </w:tc>
        <w:tc>
          <w:tcPr>
            <w:tcW w:w="2520" w:type="dxa"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970B79">
              <w:rPr>
                <w:rFonts w:ascii="Arial" w:hAnsi="Arial" w:cs="Arial"/>
                <w:sz w:val="20"/>
                <w:szCs w:val="20"/>
                <w:lang w:val="fr-FR"/>
              </w:rPr>
              <w:t>84/1539/1981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I.A.E.M.-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T-2CA32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1487/8/1981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1922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T-2CA **DI*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T-2 CA##DT#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007/1996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956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1800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1800 ALPHA</w:t>
            </w:r>
          </w:p>
        </w:tc>
        <w:tc>
          <w:tcPr>
            <w:tcW w:w="2520" w:type="dxa"/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133/2006</w:t>
            </w:r>
          </w:p>
        </w:tc>
      </w:tr>
      <w:tr w:rsidR="00897400" w:rsidRPr="000204F0" w:rsidTr="00976ABD">
        <w:trPr>
          <w:gridBefore w:val="1"/>
          <w:wBefore w:w="20" w:type="dxa"/>
          <w:trHeight w:val="266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970B79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Asea Brown Boveri ABB Power T&amp;D Company Inc. SUA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956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</w:tc>
      </w:tr>
      <w:tr w:rsidR="00897400" w:rsidRPr="000204F0" w:rsidTr="00976ABD">
        <w:trPr>
          <w:gridBefore w:val="1"/>
          <w:wBefore w:w="20" w:type="dxa"/>
          <w:trHeight w:val="956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897400" w:rsidRPr="000204F0" w:rsidTr="00976ABD">
        <w:trPr>
          <w:gridBefore w:val="1"/>
          <w:wBefore w:w="20" w:type="dxa"/>
          <w:trHeight w:val="266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15-xxxxy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481/1999</w:t>
            </w:r>
          </w:p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42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</w:tc>
      </w:tr>
      <w:tr w:rsidR="00897400" w:rsidRPr="000204F0" w:rsidTr="00976ABD">
        <w:trPr>
          <w:gridBefore w:val="1"/>
          <w:wBefore w:w="20" w:type="dxa"/>
          <w:trHeight w:val="956"/>
        </w:trPr>
        <w:tc>
          <w:tcPr>
            <w:tcW w:w="590" w:type="dxa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Landis+Gyr AG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Elve</w:t>
            </w:r>
            <w:r w:rsidRPr="000A2105">
              <w:rPr>
                <w:rFonts w:ascii="Tahoma" w:hAnsi="Tahoma" w:cs="Tahoma"/>
                <w:sz w:val="20"/>
                <w:szCs w:val="20"/>
              </w:rPr>
              <w:t>ț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ia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Landis+Gyr Metering (Zhuhai) Ltd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ZMC 3xx/4xx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024/2008</w:t>
            </w:r>
          </w:p>
        </w:tc>
      </w:tr>
      <w:tr w:rsidR="00897400" w:rsidRPr="000204F0" w:rsidTr="00976ABD">
        <w:trPr>
          <w:gridBefore w:val="1"/>
          <w:wBefore w:w="20" w:type="dxa"/>
          <w:trHeight w:val="956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</w:tcPr>
          <w:p w:rsidR="00897400" w:rsidRPr="000A2105" w:rsidRDefault="00897400" w:rsidP="001D2CBF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897400" w:rsidRPr="000A2105" w:rsidRDefault="00897400" w:rsidP="001D2CBF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1D2CBF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897400" w:rsidRPr="000A2105" w:rsidRDefault="00897400" w:rsidP="001D2CBF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0372.440.301</w:t>
            </w:r>
          </w:p>
          <w:p w:rsidR="00897400" w:rsidRPr="000A2105" w:rsidRDefault="00897400" w:rsidP="001D2CBF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1D2C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Cămpina, str.  Nicolae Bălcescu, nr. 44,</w:t>
            </w:r>
          </w:p>
          <w:p w:rsidR="00897400" w:rsidRPr="000A2105" w:rsidRDefault="00897400" w:rsidP="001D2CBF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jud. Prahova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1CM4;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2 CM4;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 CM4.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1482/1981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3 CM4;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4 CM4;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17 /1496/1981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6 CM4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16/1540/1981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5CM4 DTA;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DTAA;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DTAB;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DTAC;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5 CM4 DTB;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DTBA;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DTBC;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DTBS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218/1994</w:t>
            </w:r>
          </w:p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(x)CM4 UD 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059/1994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326/2000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S.C. AEM S.A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CMA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 BMPIM-CM4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 BMPIM-CM4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102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/1997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–xxxy</w:t>
            </w:r>
          </w:p>
        </w:tc>
        <w:tc>
          <w:tcPr>
            <w:tcW w:w="2520" w:type="dxa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Electromagnetica S.A. 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303/2000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-2275-13162, </w:t>
            </w:r>
          </w:p>
        </w:tc>
      </w:tr>
      <w:tr w:rsidR="00897400" w:rsidRPr="000A2105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20" w:type="dxa"/>
            <w:vAlign w:val="center"/>
          </w:tcPr>
          <w:p w:rsidR="00897400" w:rsidRPr="00D061E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1E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bookmarkStart w:id="0" w:name="_GoBack"/>
            <w:bookmarkEnd w:id="0"/>
            <w:r w:rsidRPr="00D061E1">
              <w:rPr>
                <w:rFonts w:ascii="Arial" w:hAnsi="Arial" w:cs="Arial"/>
                <w:sz w:val="20"/>
                <w:szCs w:val="20"/>
              </w:rPr>
              <w:t xml:space="preserve"> 84/1564/1982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 M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DE-09-MI-003-PTB-020/2010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I.A.E.M.-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T-2CA32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1487/8/1981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1922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T-2CA **DI* 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T-2 CA##DT#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007/1996</w:t>
            </w:r>
          </w:p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43P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84/1539/1981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436xx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064/2004</w:t>
            </w:r>
          </w:p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15-xxxxy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481/1999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 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Asea Brown Boveri ABB Power T&amp;D Company Inc. SUA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Elster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A1100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UK/0120/SCS0054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 w:eastAsia="ro-RO"/>
              </w:rPr>
              <w:t>0372.440.301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Târgovişte, str. Gimnaziului, nr. 15, jud. </w:t>
            </w:r>
            <w:r w:rsidRPr="000A2105">
              <w:rPr>
                <w:rFonts w:ascii="Arial" w:hAnsi="Arial" w:cs="Arial"/>
                <w:sz w:val="20"/>
                <w:szCs w:val="20"/>
              </w:rPr>
              <w:t>Dâmboviţa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1CM4;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2 CM4;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 CM4.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1482/1981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3 CM4;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4 CM4;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17/1496/1981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6 CM4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16/1540/1981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5CM4 DTA;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DTAA;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DTAB;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DTAC;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DTB;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DTBA;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5CM4 DTBC;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DTBS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218/1994</w:t>
            </w:r>
          </w:p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(x)CM4 UD 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20" w:type="dxa"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059/1994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20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326/2000 </w:t>
            </w:r>
          </w:p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313D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S.C. AEM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CMA 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1BMPIM-CM4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2BMPIM-CM4 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102/1997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 Enerlux –xxxy</w:t>
            </w:r>
          </w:p>
        </w:tc>
        <w:tc>
          <w:tcPr>
            <w:tcW w:w="2520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Electromagnetica S.A. 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303/2000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-2275-13162, 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nr.84/1564/1982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 M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DE-09-MI-003-PTB-020/2010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I.A.E.M.-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T-2CA32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1487/8/1981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43P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84/1539/1981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1922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T-2CA **DI* 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T-2 CA##DT#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007/1996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436xx</w:t>
            </w:r>
          </w:p>
        </w:tc>
        <w:tc>
          <w:tcPr>
            <w:tcW w:w="2520" w:type="dxa"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E36A84">
              <w:rPr>
                <w:rFonts w:ascii="Arial" w:hAnsi="Arial" w:cs="Arial"/>
                <w:sz w:val="20"/>
                <w:szCs w:val="20"/>
                <w:lang w:val="fr-FR"/>
              </w:rPr>
              <w:t>064/2004</w:t>
            </w:r>
          </w:p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15-xxxxy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481/1999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 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Asea Brown Boveri ABB Power T&amp;D Company Inc. SUA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Elster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Elster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A1100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UK/0120/SCS0054</w:t>
            </w:r>
          </w:p>
        </w:tc>
      </w:tr>
      <w:tr w:rsidR="00897400" w:rsidRPr="00235514" w:rsidTr="00976ABD">
        <w:trPr>
          <w:gridBefore w:val="1"/>
          <w:wBefore w:w="20" w:type="dxa"/>
          <w:trHeight w:val="983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0372.440.301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Galaţi, str. Nicolae Bălcescu, nr. 35A, jud. Galaţi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(x)CM4 UD ;</w:t>
            </w:r>
          </w:p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059/1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994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 BMPIM-CM4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 BMPIM-CM4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E36A84">
              <w:rPr>
                <w:rFonts w:ascii="Arial" w:hAnsi="Arial" w:cs="Arial"/>
                <w:sz w:val="20"/>
                <w:szCs w:val="20"/>
                <w:lang w:val="fr-FR"/>
              </w:rPr>
              <w:t>102/1997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20" w:type="dxa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326/2000 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CMA 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  <w:lang w:val="fr-FR"/>
              </w:rPr>
              <w:t>eem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16-11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  <w:lang w:val="fr-FR"/>
              </w:rPr>
              <w:t>eem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16-xx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232/1998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-xxxy</w:t>
            </w:r>
          </w:p>
        </w:tc>
        <w:tc>
          <w:tcPr>
            <w:tcW w:w="2520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E36A8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</w:tc>
      </w:tr>
      <w:tr w:rsidR="00897400" w:rsidRPr="000204F0" w:rsidTr="00976ABD">
        <w:trPr>
          <w:gridBefore w:val="1"/>
          <w:wBefore w:w="20" w:type="dxa"/>
          <w:trHeight w:val="185"/>
        </w:trPr>
        <w:tc>
          <w:tcPr>
            <w:tcW w:w="590" w:type="dxa"/>
            <w:vMerge w:val="restart"/>
            <w:tcBorders>
              <w:top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Electromagnetica S.A. 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303/2000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897400" w:rsidRPr="000A2105" w:rsidRDefault="00897400" w:rsidP="002A4556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-2275-13162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A4556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Electromagnetica S.A. 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CSM-BBA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A(B)A(B)A(B)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311/1998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84/1538/1981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nr.84/1564/1982</w:t>
            </w:r>
          </w:p>
        </w:tc>
      </w:tr>
      <w:tr w:rsidR="00897400" w:rsidRPr="00235514" w:rsidTr="00976ABD">
        <w:trPr>
          <w:gridBefore w:val="1"/>
          <w:wBefore w:w="20" w:type="dxa"/>
          <w:trHeight w:val="984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 – Sucursala AEM Timisoara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Asea Brown Boveri ABB Power T&amp;D Company Inc. SUA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Elster Rometrics SRL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85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676" w:type="dxa"/>
            <w:gridSpan w:val="3"/>
            <w:vMerge w:val="restart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Spangas Service SRL</w:t>
            </w:r>
          </w:p>
        </w:tc>
        <w:tc>
          <w:tcPr>
            <w:tcW w:w="2588" w:type="dxa"/>
            <w:gridSpan w:val="2"/>
            <w:vMerge w:val="restart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Str. Drumul Lunca Sateasca, nr. 14-16, sector 3,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Prodan George</w:t>
            </w:r>
          </w:p>
          <w:p w:rsidR="00897400" w:rsidRPr="000A2105" w:rsidRDefault="00897400" w:rsidP="00FA787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  </w:t>
            </w: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0729.019 Bucuresti, Str. Drumul Lunca Sateasca, nr. 14-16, sector 3,</w:t>
            </w:r>
          </w:p>
          <w:p w:rsidR="00897400" w:rsidRPr="000A2105" w:rsidRDefault="00897400" w:rsidP="00FA787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FA787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Prodan George</w:t>
            </w:r>
          </w:p>
          <w:p w:rsidR="00897400" w:rsidRPr="000A2105" w:rsidRDefault="00897400" w:rsidP="00FA7873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0729.019.,998.,998</w:t>
            </w:r>
          </w:p>
        </w:tc>
        <w:tc>
          <w:tcPr>
            <w:tcW w:w="1556" w:type="dxa"/>
            <w:gridSpan w:val="3"/>
            <w:vMerge w:val="restart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B-03-020-15/ 08.10.2017</w:t>
            </w: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Kalvacha Gas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Bulgaria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Kalvacha Engineering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JSC- Bulgaria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LPGK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modele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120; 220; 230</w:t>
            </w:r>
          </w:p>
        </w:tc>
        <w:tc>
          <w:tcPr>
            <w:tcW w:w="2520" w:type="dxa"/>
            <w:vAlign w:val="bottom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054/2001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2320A3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Kalvacha Engineering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JSC- Bulgaria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LPG K XXX XX X </w:t>
            </w:r>
          </w:p>
        </w:tc>
        <w:tc>
          <w:tcPr>
            <w:tcW w:w="2520" w:type="dxa"/>
            <w:vAlign w:val="bottom"/>
          </w:tcPr>
          <w:p w:rsidR="00897400" w:rsidRPr="00C47611" w:rsidRDefault="00897400" w:rsidP="00C4761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148/2006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Nuova Migas S.R.L.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MT 74/1;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MT 74/2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35E1B">
              <w:rPr>
                <w:rFonts w:ascii="Arial" w:hAnsi="Arial" w:cs="Arial"/>
                <w:sz w:val="20"/>
                <w:szCs w:val="20"/>
                <w:lang w:val="fr-FR"/>
              </w:rPr>
              <w:t>064/2006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Nuova Migas S.R.L.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MT 74/1 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C4761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174/2000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E. Meurs B.V.-Technisch Ingenierbureau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Olanda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MEURS-100/1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207/2001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Petrolmeccanica S.a.S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LPG 6000 P;</w:t>
            </w:r>
          </w:p>
          <w:p w:rsidR="00897400" w:rsidRPr="000A2105" w:rsidRDefault="00897400" w:rsidP="002A4556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LPG 6000 BP;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LPG 6000 DP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300/2000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Efir Ltd.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DLPG E 2001MI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35E1B">
              <w:rPr>
                <w:rFonts w:ascii="Arial" w:hAnsi="Arial" w:cs="Arial"/>
                <w:sz w:val="20"/>
                <w:szCs w:val="20"/>
                <w:lang w:val="fr-FR"/>
              </w:rPr>
              <w:t>263/2001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Adast Systems a.s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Republica Cehă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7400" w:rsidRPr="000A2105" w:rsidRDefault="00897400" w:rsidP="002A4556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Adamov Systems a.s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Republica Cehă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8991.xxx/LPG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8995.xxx/LPG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8994.xxx/LPG</w:t>
            </w:r>
          </w:p>
          <w:p w:rsidR="00897400" w:rsidRPr="000A2105" w:rsidRDefault="00897400" w:rsidP="002A4556">
            <w:pPr>
              <w:ind w:left="-108" w:righ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47.xx.xxx/LPG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092/2002 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FAS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FAS 120</w:t>
            </w:r>
          </w:p>
        </w:tc>
        <w:tc>
          <w:tcPr>
            <w:tcW w:w="2520" w:type="dxa"/>
            <w:vAlign w:val="center"/>
          </w:tcPr>
          <w:p w:rsidR="00897400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35E1B">
              <w:rPr>
                <w:rFonts w:ascii="Arial" w:hAnsi="Arial" w:cs="Arial"/>
                <w:sz w:val="20"/>
                <w:szCs w:val="20"/>
                <w:lang w:val="fr-FR"/>
              </w:rPr>
              <w:t>301/2002</w:t>
            </w:r>
          </w:p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Wayne Germany-Dresser Europe S.A.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Germania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Dresser Wayne AB – Suedia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Wayne-LPG (modele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390-LPG;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395-LPG;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587-LPG;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687-LPG; </w:t>
            </w:r>
          </w:p>
          <w:p w:rsidR="00897400" w:rsidRPr="000A2105" w:rsidRDefault="00897400" w:rsidP="002A4556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Star – LPG; Century- LPG) 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35E1B">
              <w:rPr>
                <w:rFonts w:ascii="Arial" w:hAnsi="Arial" w:cs="Arial"/>
                <w:sz w:val="20"/>
                <w:szCs w:val="20"/>
                <w:lang w:val="fr-FR"/>
              </w:rPr>
              <w:t xml:space="preserve">233/2001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Electrofamar SRL România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EFM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35E1B">
              <w:rPr>
                <w:rFonts w:ascii="Arial" w:hAnsi="Arial" w:cs="Arial"/>
                <w:sz w:val="20"/>
                <w:szCs w:val="20"/>
                <w:lang w:val="fr-FR"/>
              </w:rPr>
              <w:t>351/2002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Electrofamar SRL România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SAFM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35E1B">
              <w:rPr>
                <w:rFonts w:ascii="Arial" w:hAnsi="Arial" w:cs="Arial"/>
                <w:sz w:val="20"/>
                <w:szCs w:val="20"/>
                <w:lang w:val="fr-FR"/>
              </w:rPr>
              <w:t>227/2004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Et « Stefan Stancev- Ruse » - Bulgaria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GK-01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GK-01.03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034/2002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Et « Stefan Stancev- Ruse » - Bulgaria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GK-0101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GK-0102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035/2002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Efir Ltd.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DMI E 11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DMI E 22</w:t>
            </w:r>
          </w:p>
        </w:tc>
        <w:tc>
          <w:tcPr>
            <w:tcW w:w="2520" w:type="dxa"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35E1B">
              <w:rPr>
                <w:rFonts w:ascii="Arial" w:hAnsi="Arial" w:cs="Arial"/>
                <w:sz w:val="20"/>
                <w:szCs w:val="20"/>
                <w:lang w:val="fr-FR"/>
              </w:rPr>
              <w:t>262/2001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Kalvacha Engineering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JSC- Bulgaria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LPGK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XXX X</w:t>
            </w:r>
          </w:p>
        </w:tc>
        <w:tc>
          <w:tcPr>
            <w:tcW w:w="2520" w:type="dxa"/>
            <w:vAlign w:val="bottom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TCM 141/10 – 4799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Petrolmeccanica- 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LPG 6000 </w:t>
            </w:r>
          </w:p>
        </w:tc>
        <w:tc>
          <w:tcPr>
            <w:tcW w:w="2520" w:type="dxa"/>
            <w:vAlign w:val="bottom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T10107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Tokheim Sofitam Applications S.A.S.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Franta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Quantium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“ XXXX “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T10096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67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CTS Consolidated Technical Supplies SRL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 w:eastAsia="ro-RO"/>
              </w:rPr>
              <w:t>Bucuresti, Sos Bucuresti-Ploie</w:t>
            </w:r>
            <w:r w:rsidRPr="00DB78CA">
              <w:rPr>
                <w:rFonts w:ascii="Tahoma" w:hAnsi="Tahoma" w:cs="Tahoma"/>
                <w:sz w:val="20"/>
                <w:szCs w:val="20"/>
                <w:lang w:val="fr-FR" w:eastAsia="ro-RO"/>
              </w:rPr>
              <w:t>ș</w:t>
            </w:r>
            <w:r w:rsidRPr="00DB78CA">
              <w:rPr>
                <w:rFonts w:ascii="Arial" w:hAnsi="Arial" w:cs="Arial"/>
                <w:sz w:val="20"/>
                <w:szCs w:val="20"/>
                <w:lang w:val="fr-FR" w:eastAsia="ro-RO"/>
              </w:rPr>
              <w:t>ti, nr. 42-44, cladirea B, aripa B2, etaj 3, sector 1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Rob Rodica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0371.504.915</w:t>
            </w:r>
          </w:p>
        </w:tc>
        <w:tc>
          <w:tcPr>
            <w:tcW w:w="155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B-03-021-15/ 19.10.2017</w:t>
            </w: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Emerson Process Management AG 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Petrocount-CMF/D-MVD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</w:rPr>
              <w:t>248/2004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SIPP-M12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519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/2004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Imtech Industry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IM-L001-Sxx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C4761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T10313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SMCO-1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</w:rPr>
              <w:t>074/2008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SMCO-3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</w:rPr>
              <w:t>056/2008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SCP-LTM 2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040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/2007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SCP-LCJ 5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C4761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050/2007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SCP-LNS 1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065/2007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SCP-LTM 1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039/2007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SCP-LCJ 1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046/2007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SCP-LCJ 2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047/2007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SCP-LNS 2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066/2007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SCP-LVM 1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031/2007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SCP-LVM 2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032/2007</w:t>
            </w:r>
          </w:p>
        </w:tc>
      </w:tr>
      <w:tr w:rsidR="00897400" w:rsidRPr="000A2105" w:rsidTr="00976ABD">
        <w:trPr>
          <w:gridBefore w:val="1"/>
          <w:wBefore w:w="20" w:type="dxa"/>
          <w:trHeight w:val="467"/>
        </w:trPr>
        <w:tc>
          <w:tcPr>
            <w:tcW w:w="590" w:type="dxa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SCP-LCJ 4</w:t>
            </w:r>
          </w:p>
        </w:tc>
        <w:tc>
          <w:tcPr>
            <w:tcW w:w="2520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049/2007</w:t>
            </w:r>
          </w:p>
        </w:tc>
      </w:tr>
      <w:tr w:rsidR="00897400" w:rsidRPr="000A2105" w:rsidTr="00976ABD">
        <w:trPr>
          <w:gridBefore w:val="1"/>
          <w:wBefore w:w="20" w:type="dxa"/>
          <w:trHeight w:val="318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Incas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SCP-LCJ 6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051/2007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SIPP-M1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508/2004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SIPP-M2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509/2004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SIPP-M3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510/2004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SIPP-M4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511/2004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SIPP-M5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512/2004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SIPP-M6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513/2004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SIPP-M7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514/2004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SIPP-M8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515/2004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SIPP-M9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516/2004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SIPP-M10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517/2004</w:t>
            </w:r>
          </w:p>
        </w:tc>
      </w:tr>
      <w:tr w:rsidR="00897400" w:rsidRPr="000A2105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 Oil SA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SIPP-M11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Aprobare de Model (I)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518/2004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Isoil Impianti S.p.A. - Italia</w:t>
            </w:r>
          </w:p>
        </w:tc>
        <w:tc>
          <w:tcPr>
            <w:tcW w:w="1922" w:type="dxa"/>
          </w:tcPr>
          <w:p w:rsidR="00897400" w:rsidRPr="00DB78CA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eastAsia="ro-RO"/>
              </w:rPr>
              <w:t>MS 200-1</w:t>
            </w:r>
          </w:p>
          <w:p w:rsidR="00897400" w:rsidRPr="00DB78CA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eastAsia="ro-RO"/>
              </w:rPr>
              <w:t>MS 200-2</w:t>
            </w:r>
          </w:p>
          <w:p w:rsidR="00897400" w:rsidRPr="00DB78CA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eastAsia="ro-RO"/>
              </w:rPr>
              <w:t>MS 400-1</w:t>
            </w:r>
          </w:p>
          <w:p w:rsidR="00897400" w:rsidRPr="00DB78CA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eastAsia="ro-RO"/>
              </w:rPr>
              <w:t>MS 400-2</w:t>
            </w:r>
          </w:p>
          <w:p w:rsidR="00897400" w:rsidRPr="00DB78CA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eastAsia="ro-RO"/>
              </w:rPr>
              <w:t>MS 400-3</w:t>
            </w:r>
          </w:p>
          <w:p w:rsidR="00897400" w:rsidRPr="000A2105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MS 600-1</w:t>
            </w:r>
          </w:p>
          <w:p w:rsidR="00897400" w:rsidRPr="000A2105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MS 600-2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MS 4000-1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LNE 13848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FE7BD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Isoil Impianti S.p.A. – Italia</w:t>
            </w:r>
          </w:p>
        </w:tc>
        <w:tc>
          <w:tcPr>
            <w:tcW w:w="1922" w:type="dxa"/>
            <w:vAlign w:val="center"/>
          </w:tcPr>
          <w:p w:rsidR="00897400" w:rsidRPr="004B26DD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o-RO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PS……</w:t>
            </w:r>
            <w:r w:rsidRPr="004B26DD">
              <w:rPr>
                <w:rFonts w:ascii="Arial" w:hAnsi="Arial" w:cs="Arial"/>
                <w:sz w:val="20"/>
                <w:szCs w:val="20"/>
                <w:lang w:val="ro-RO" w:eastAsia="ro-RO"/>
              </w:rPr>
              <w:t>;</w:t>
            </w:r>
          </w:p>
          <w:p w:rsidR="00897400" w:rsidRPr="004B26DD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o-RO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PSM……</w:t>
            </w:r>
            <w:r w:rsidRPr="004B26DD">
              <w:rPr>
                <w:rFonts w:ascii="Arial" w:hAnsi="Arial" w:cs="Arial"/>
                <w:sz w:val="20"/>
                <w:szCs w:val="20"/>
                <w:lang w:val="ro-RO" w:eastAsia="ro-RO"/>
              </w:rPr>
              <w:t>;</w:t>
            </w:r>
          </w:p>
          <w:p w:rsidR="00897400" w:rsidRPr="004B26DD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sz w:val="20"/>
                <w:szCs w:val="20"/>
                <w:lang w:val="ro-RO" w:eastAsia="ro-RO"/>
              </w:rPr>
              <w:t>MSV</w:t>
            </w: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……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DE-09-MI005-PTB008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D35E1B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926" w:type="dxa"/>
            <w:gridSpan w:val="2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Isoil Impianti S.p.A. – Italia</w:t>
            </w:r>
          </w:p>
        </w:tc>
        <w:tc>
          <w:tcPr>
            <w:tcW w:w="1922" w:type="dxa"/>
            <w:vAlign w:val="center"/>
          </w:tcPr>
          <w:p w:rsidR="00897400" w:rsidRPr="004B26DD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o-RO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PS……</w:t>
            </w:r>
            <w:r w:rsidRPr="004B26DD">
              <w:rPr>
                <w:rFonts w:ascii="Arial" w:hAnsi="Arial" w:cs="Arial"/>
                <w:sz w:val="20"/>
                <w:szCs w:val="20"/>
                <w:lang w:val="ro-RO" w:eastAsia="ro-RO"/>
              </w:rPr>
              <w:t>;</w:t>
            </w:r>
          </w:p>
          <w:p w:rsidR="00897400" w:rsidRPr="004B26DD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o-RO"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PSM……</w:t>
            </w:r>
            <w:r w:rsidRPr="004B26DD">
              <w:rPr>
                <w:rFonts w:ascii="Arial" w:hAnsi="Arial" w:cs="Arial"/>
                <w:sz w:val="20"/>
                <w:szCs w:val="20"/>
                <w:lang w:val="ro-RO" w:eastAsia="ro-RO"/>
              </w:rPr>
              <w:t>;</w:t>
            </w:r>
          </w:p>
          <w:p w:rsidR="00897400" w:rsidRPr="004B26DD" w:rsidRDefault="00897400" w:rsidP="002A4556">
            <w:pPr>
              <w:pStyle w:val="BodyText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sz w:val="20"/>
                <w:szCs w:val="20"/>
                <w:lang w:val="ro-RO" w:eastAsia="ro-RO"/>
              </w:rPr>
              <w:t>MSV</w:t>
            </w:r>
            <w:r w:rsidRPr="000A2105">
              <w:rPr>
                <w:rFonts w:ascii="Arial" w:hAnsi="Arial" w:cs="Arial"/>
                <w:sz w:val="20"/>
                <w:szCs w:val="20"/>
                <w:lang w:val="fr-FR" w:eastAsia="ro-RO"/>
              </w:rPr>
              <w:t>……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DE-09-MI005-PTB009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267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Eutron Invest Romania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588" w:type="dxa"/>
            <w:gridSpan w:val="2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b-dul Lacul Tei, nr. 69, bl. 5, sc. 1, et. 5, ap. 17, sector 2,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Punct lucru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B-dul Ficusului, nr. 38A, sector 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Petre Ivan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0372.745.167</w:t>
            </w:r>
          </w:p>
        </w:tc>
        <w:tc>
          <w:tcPr>
            <w:tcW w:w="155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B-03-022-15/ 19.10.2017</w:t>
            </w: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Weigh Tronix Ltd Anglia</w:t>
            </w:r>
          </w:p>
        </w:tc>
        <w:tc>
          <w:tcPr>
            <w:tcW w:w="1922" w:type="dxa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Avery Berkel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M</w:t>
            </w:r>
            <w:r w:rsidRPr="00DB78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B78CA">
              <w:rPr>
                <w:rFonts w:ascii="Arial" w:hAnsi="Arial" w:cs="Arial"/>
                <w:sz w:val="20"/>
                <w:szCs w:val="20"/>
              </w:rPr>
              <w:t>1xx, M</w:t>
            </w:r>
            <w:r w:rsidRPr="00DB78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B78CA">
              <w:rPr>
                <w:rFonts w:ascii="Arial" w:hAnsi="Arial" w:cs="Arial"/>
                <w:sz w:val="20"/>
                <w:szCs w:val="20"/>
              </w:rPr>
              <w:t xml:space="preserve">2xx, 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M</w:t>
            </w:r>
            <w:r w:rsidRPr="00DB78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B78CA">
              <w:rPr>
                <w:rFonts w:ascii="Arial" w:hAnsi="Arial" w:cs="Arial"/>
                <w:sz w:val="20"/>
                <w:szCs w:val="20"/>
              </w:rPr>
              <w:t>3xx, M</w:t>
            </w:r>
            <w:r w:rsidRPr="00DB78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B78CA">
              <w:rPr>
                <w:rFonts w:ascii="Arial" w:hAnsi="Arial" w:cs="Arial"/>
                <w:sz w:val="20"/>
                <w:szCs w:val="20"/>
              </w:rPr>
              <w:t xml:space="preserve">4xx,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410, M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420,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5xx, M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601/603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UK 2737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Weigh Tronix Ltd Anglia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Avery  Weigh Tronix Limited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FX140, FX210,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FX141, FX142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UK 2674</w:t>
            </w:r>
          </w:p>
        </w:tc>
      </w:tr>
      <w:tr w:rsidR="00897400" w:rsidRPr="000204F0" w:rsidTr="00976ABD">
        <w:trPr>
          <w:gridBefore w:val="1"/>
          <w:wBefore w:w="20" w:type="dxa"/>
          <w:trHeight w:val="899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Weigh Tronix Ltd Anglia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Avery  Weigh Tronix Limited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WA210, WA220,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WA110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UK 2673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Avery  Weigh Tronix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Berkel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Salter Krecknel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HL122, L122, S122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T6082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Weigh Tronix Ltd Anglia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Tip platformă H100-celulă Avery 8713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(H100000000AAA)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H205-celula T103, T109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H5xx-celula Avery 8708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H305-celula Avery T110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UK 2723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Berkel  Anglia</w:t>
            </w:r>
          </w:p>
        </w:tc>
        <w:tc>
          <w:tcPr>
            <w:tcW w:w="1922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 xml:space="preserve">Avery Berkel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XT 100,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Modele XT 200,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XT 300, XT 400,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XT 410, XT 420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UK 2888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Berkel  Anglia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Berkel XM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Modele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XM 100, XM 200, XM 400, XM 500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UK 2879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Berkel  Anglia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Avery  Berkel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FX 50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UK 2831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Ditron S.R.L.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922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SLCertificat Aprobare de Model nr.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SLCertificat Aprobare de Model nr. NEW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N. I 08-011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IBR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Industrie Bilance Riunite S.p.a.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 TB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FI 09.1.02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IBR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Industrie Bilance Riunite S.p.a.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Extrim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 I 08-004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Cas Corporation Korea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EB, DB-II,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DB-1H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UK 2826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Datalogic ADC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830xb/840xb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T7276</w:t>
            </w:r>
          </w:p>
        </w:tc>
      </w:tr>
      <w:tr w:rsidR="00897400" w:rsidRPr="00C476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Metripond Plus KFT Ungaria</w:t>
            </w:r>
          </w:p>
        </w:tc>
        <w:tc>
          <w:tcPr>
            <w:tcW w:w="1922" w:type="dxa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MPS-…-…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TH-8719/2/</w:t>
            </w:r>
          </w:p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2015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Ronexprim SRL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Str. Cotiturii, nr. 5,  sector 1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Balasa Gabriela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021.314.35.99</w:t>
            </w:r>
          </w:p>
        </w:tc>
        <w:tc>
          <w:tcPr>
            <w:tcW w:w="155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B-03-023-15/ 01.11.2017</w:t>
            </w: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Ronexprim SRL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3590/3590E</w:t>
            </w:r>
          </w:p>
        </w:tc>
        <w:tc>
          <w:tcPr>
            <w:tcW w:w="2520" w:type="dxa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DK 0199.282/2011,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SC-..</w:t>
            </w:r>
          </w:p>
        </w:tc>
        <w:tc>
          <w:tcPr>
            <w:tcW w:w="2520" w:type="dxa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DK 0199.286/2011,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DFW/DF/DFWL</w:t>
            </w:r>
          </w:p>
        </w:tc>
        <w:tc>
          <w:tcPr>
            <w:tcW w:w="2520" w:type="dxa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DK 0199.190/2011,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Merge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200, 205, 210, 210-FE, 215, 220</w:t>
            </w:r>
          </w:p>
        </w:tc>
        <w:tc>
          <w:tcPr>
            <w:tcW w:w="2520" w:type="dxa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 xml:space="preserve"> DK 0199.189//2009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Precia S.A. France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X201 A</w:t>
            </w:r>
          </w:p>
        </w:tc>
        <w:tc>
          <w:tcPr>
            <w:tcW w:w="2520" w:type="dxa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F-05-F-0869/2005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Dini Argeo SRL 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DFW</w:t>
            </w:r>
          </w:p>
        </w:tc>
        <w:tc>
          <w:tcPr>
            <w:tcW w:w="2520" w:type="dxa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I 03-008,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267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Adrem Invest SRL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 w:eastAsia="ro-RO"/>
              </w:rPr>
              <w:t>Bucuresti , Str. Aleea Alexandru, nr. 20A, sector 1,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 w:eastAsia="ro-RO"/>
              </w:rPr>
              <w:t>Onicioui Emanuela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021.233.59.20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Punct de lucru: Pitesti, Aleea Seneslau, nr. 1 bis, parter, Jud. Arges.</w:t>
            </w:r>
          </w:p>
        </w:tc>
        <w:tc>
          <w:tcPr>
            <w:tcW w:w="155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B-03-024-15/ 02.12.2017</w:t>
            </w: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</w:t>
            </w:r>
            <w:r>
              <w:rPr>
                <w:rFonts w:ascii="Arial" w:hAnsi="Arial" w:cs="Arial"/>
                <w:sz w:val="20"/>
                <w:szCs w:val="20"/>
              </w:rPr>
              <w:t xml:space="preserve"> Timişoara S.A-Sucursala A.E.M.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S.A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5CM4UD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059/1994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Electromagnetica S.A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303/2000 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S.A-Sucursala A.E.M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S.A-Sucursala A.E.M.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8-xx(D)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</w:tc>
      </w:tr>
      <w:tr w:rsidR="00897400" w:rsidRPr="004E13BA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Timişoara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3CM4, 4CM4, 5CM4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</w:p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17/1496/1981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S.R.L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Timişoara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120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112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100C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200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nr.377/2000</w:t>
            </w:r>
          </w:p>
          <w:p w:rsidR="00897400" w:rsidRPr="004E13BA" w:rsidRDefault="00897400" w:rsidP="002A455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I.A.E.M. Timişoara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T-2CA43P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nr.84/1539/1981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I.A.E.M. Timişoara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2CM4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nr.84/1564/1982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A31D6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6D"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Lighting Company  S.A-Sucursala AEM Timişoara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CEET 15-xxxx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CEET 15-xxxy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481/1999 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ITRON Anglia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ACE 1000 tip 280,281,282,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ACE 200 tip 290,291,292</w:t>
            </w:r>
          </w:p>
        </w:tc>
        <w:tc>
          <w:tcPr>
            <w:tcW w:w="2520" w:type="dxa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 10148,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A31D6D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6D"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-02-02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T 10429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 S.A-Sucursala AEM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 2CA436xx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064/2004 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S.R.L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Timişoara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A 1500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nr.307/2002</w:t>
            </w:r>
          </w:p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CEEM 16-11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nr.232/1998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Enermet Oy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 130-xx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nr.028/2006</w:t>
            </w:r>
          </w:p>
        </w:tc>
      </w:tr>
      <w:tr w:rsidR="00897400" w:rsidRPr="00235514" w:rsidTr="00976ABD">
        <w:trPr>
          <w:gridBefore w:val="1"/>
          <w:wBefore w:w="20" w:type="dxa"/>
          <w:trHeight w:val="1267"/>
        </w:trPr>
        <w:tc>
          <w:tcPr>
            <w:tcW w:w="590" w:type="dxa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 -2CA 32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nr.1487/8/1981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Timişoara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Timişoara S.A-Sucursala A.E.M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  <w:r w:rsidRPr="000A2105">
              <w:rPr>
                <w:rFonts w:ascii="Arial" w:hAnsi="Arial" w:cs="Arial"/>
                <w:sz w:val="20"/>
                <w:szCs w:val="20"/>
              </w:rPr>
              <w:t>DT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007/1996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Iskraemeco d.d. Slovenia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MT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MD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MD 100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MT 32AT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MD 32AT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nr.025/1998</w:t>
            </w:r>
          </w:p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Iskraemeco d.d. Slovenia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MT8xxx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MD 8xx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199/1999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Actaris Metering Systems Ganz Meter Company Ltd. Hungary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ACE 3000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Model 260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nr.088/2006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S.R.L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Timişoara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Alpha®Power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Alpha® Power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>, tip S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Alpha® Power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>, tip A2 CISPR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® Alpha® Power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0A2105">
              <w:rPr>
                <w:rFonts w:ascii="Arial" w:hAnsi="Arial" w:cs="Arial"/>
                <w:sz w:val="20"/>
                <w:szCs w:val="20"/>
              </w:rPr>
              <w:t>, tip A3 CISPR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nr.312/2003 </w:t>
            </w:r>
          </w:p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Timişoara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1CM4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2CM4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3CM4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nr.1482/1981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Timişoara S.A-Sucursala A.E.M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DTAB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DTAC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DTBC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DTBS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nr.218/1994 </w:t>
            </w:r>
          </w:p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</w:t>
            </w:r>
            <w:r>
              <w:rPr>
                <w:rFonts w:ascii="Arial" w:hAnsi="Arial" w:cs="Arial"/>
                <w:sz w:val="20"/>
                <w:szCs w:val="20"/>
              </w:rPr>
              <w:t xml:space="preserve"> Timişoara S.A-Sucursala A.E.M.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S.A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(x) CM4 UD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5CM4UD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252/1994 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Landis + Gyr Ltd. Elvetia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0A210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– </w:t>
            </w:r>
            <w:r w:rsidRPr="000A2105">
              <w:rPr>
                <w:rFonts w:ascii="Arial" w:hAnsi="Arial" w:cs="Arial"/>
                <w:sz w:val="20"/>
                <w:szCs w:val="20"/>
              </w:rPr>
              <w:t>D</w:t>
            </w:r>
            <w:r w:rsidRPr="000A210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063/2004 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Landis + Gyr Ltd. Elvetia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Z </w:t>
            </w:r>
            <w:r w:rsidRPr="000A2105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 xml:space="preserve">. 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D.300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Z </w:t>
            </w:r>
            <w:r w:rsidRPr="000A2105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 xml:space="preserve">. 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D 400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T 10033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Timişoara S.A-Sucursala A.E.M. Timisoara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1BMPIM-CM4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2BMPIM-CM4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102/1997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tcBorders>
              <w:bottom w:val="nil"/>
            </w:tcBorders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tcBorders>
              <w:bottom w:val="nil"/>
            </w:tcBorders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tcBorders>
              <w:bottom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Lighting Company </w:t>
            </w:r>
            <w:r>
              <w:rPr>
                <w:rFonts w:ascii="Arial" w:hAnsi="Arial" w:cs="Arial"/>
                <w:sz w:val="20"/>
                <w:szCs w:val="20"/>
              </w:rPr>
              <w:t xml:space="preserve"> S.A-Sucursala A.E.M. Timisoara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S.A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Enerlux TL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083/2004 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  <w:vAlign w:val="center"/>
          </w:tcPr>
          <w:p w:rsidR="00897400" w:rsidRPr="0023551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</w:tcBorders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Actaris Franţa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SL 7000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443/2002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Itron Franţa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SL 7000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SL 761 B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SL 760 (TC)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SL 761 E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SL 760 (DC)</w:t>
            </w:r>
          </w:p>
        </w:tc>
        <w:tc>
          <w:tcPr>
            <w:tcW w:w="2520" w:type="dxa"/>
            <w:vAlign w:val="center"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T 10090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C47611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Schlumberger Industries – Austria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nr.234/1994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S.A.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CST  0410 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 0410 L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 0410 H</w:t>
            </w:r>
          </w:p>
        </w:tc>
        <w:tc>
          <w:tcPr>
            <w:tcW w:w="2520" w:type="dxa"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nr.025/2009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267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Novatech SRL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 w:eastAsia="ro-RO"/>
              </w:rPr>
              <w:t>Bucuresti, str. Garlei, nr. 110, parter, ap. 1, sector 1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Dragoi Ionut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0744.790.929</w:t>
            </w:r>
          </w:p>
        </w:tc>
        <w:tc>
          <w:tcPr>
            <w:tcW w:w="1556" w:type="dxa"/>
            <w:gridSpan w:val="3"/>
            <w:vMerge w:val="restart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B-03-025-15/ 21.12.2017</w:t>
            </w: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59-1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Robert Bosch GmbH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BSA 43xx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nr.020/2009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59-1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Space S.R.L.- 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Space Test Lane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nr.208/2005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59-1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ind w:left="-32" w:right="-4" w:hanging="1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Beissbarth</w:t>
            </w:r>
          </w:p>
          <w:p w:rsidR="00897400" w:rsidRPr="000A2105" w:rsidRDefault="00897400" w:rsidP="002A4556">
            <w:pPr>
              <w:ind w:left="-32" w:right="-4" w:hanging="1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GmbH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mb6000, mb600LC, mb6900, mb8000, mb8100,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stl7000,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stl 9000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mb60,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mtl69,</w:t>
            </w:r>
          </w:p>
          <w:p w:rsidR="00897400" w:rsidRPr="00DB78C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stl 70, mb813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BD 600 speed, TL 600 speed,  SL 600 speed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it-IT"/>
              </w:rPr>
              <w:t>074/1999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L117-1</w:t>
            </w:r>
          </w:p>
          <w:p w:rsidR="00897400" w:rsidRPr="000A2105" w:rsidRDefault="00897400" w:rsidP="002A455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L88-1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Robert Bosch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GmbH</w:t>
            </w:r>
          </w:p>
          <w:p w:rsidR="00897400" w:rsidRPr="000A2105" w:rsidRDefault="00897400" w:rsidP="002A4556">
            <w:pPr>
              <w:ind w:left="-32" w:right="-4" w:hanging="1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BEA 050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BEA 250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BEA 350</w:t>
            </w:r>
          </w:p>
        </w:tc>
        <w:tc>
          <w:tcPr>
            <w:tcW w:w="2520" w:type="dxa"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nr.158/2001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B30D44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88-1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Brain Bee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S.p.a.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OPA 100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nr.091/2003</w:t>
            </w:r>
          </w:p>
        </w:tc>
      </w:tr>
      <w:tr w:rsidR="00897400" w:rsidRPr="0023551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 117-1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Brain Bee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S.p.a.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AGS 200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Omnibus 450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Manager 600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092/2003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6" w:type="dxa"/>
            <w:gridSpan w:val="3"/>
            <w:vMerge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897400" w:rsidRPr="004E13BA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 117-1</w:t>
            </w:r>
          </w:p>
        </w:tc>
        <w:tc>
          <w:tcPr>
            <w:tcW w:w="1926" w:type="dxa"/>
            <w:gridSpan w:val="2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Brainbee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S.p.a.Italia</w:t>
            </w:r>
          </w:p>
        </w:tc>
        <w:tc>
          <w:tcPr>
            <w:tcW w:w="1922" w:type="dxa"/>
            <w:vAlign w:val="center"/>
          </w:tcPr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AGS -688</w:t>
            </w:r>
          </w:p>
          <w:p w:rsidR="00897400" w:rsidRPr="000A2105" w:rsidRDefault="00897400" w:rsidP="002A4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EGA -688</w:t>
            </w:r>
          </w:p>
        </w:tc>
        <w:tc>
          <w:tcPr>
            <w:tcW w:w="2520" w:type="dxa"/>
            <w:vAlign w:val="center"/>
          </w:tcPr>
          <w:p w:rsidR="00897400" w:rsidRPr="000A2105" w:rsidRDefault="00897400" w:rsidP="00C476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T 10133</w:t>
            </w:r>
          </w:p>
        </w:tc>
      </w:tr>
      <w:tr w:rsidR="00897400" w:rsidRPr="00DB78CA" w:rsidTr="00976ABD">
        <w:trPr>
          <w:gridBefore w:val="1"/>
          <w:wBefore w:w="20" w:type="dxa"/>
        </w:trPr>
        <w:tc>
          <w:tcPr>
            <w:tcW w:w="14620" w:type="dxa"/>
            <w:gridSpan w:val="15"/>
          </w:tcPr>
          <w:p w:rsidR="00897400" w:rsidRPr="00474970" w:rsidRDefault="00897400" w:rsidP="00474970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474970">
              <w:rPr>
                <w:rFonts w:ascii="Arial" w:hAnsi="Arial" w:cs="Arial"/>
                <w:b/>
                <w:bCs/>
                <w:lang w:val="fr-FR" w:eastAsia="ro-RO"/>
              </w:rPr>
              <w:t>DRML Cluj - Napoca</w:t>
            </w:r>
          </w:p>
        </w:tc>
      </w:tr>
      <w:tr w:rsidR="00897400" w:rsidRPr="000204F0" w:rsidTr="00976ABD">
        <w:trPr>
          <w:gridBefore w:val="1"/>
          <w:wBefore w:w="20" w:type="dxa"/>
          <w:trHeight w:val="156"/>
        </w:trPr>
        <w:tc>
          <w:tcPr>
            <w:tcW w:w="590" w:type="dxa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MISABI ELECTRONIC SRL Oradea</w:t>
            </w:r>
          </w:p>
        </w:tc>
        <w:tc>
          <w:tcPr>
            <w:tcW w:w="2640" w:type="dxa"/>
            <w:gridSpan w:val="4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Adresa sediului social: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Oradea,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Str. Sovata, Nr.87, Bl.Q10, Scara A, Etaj 2, Ap.6, Jud. Bihor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Adresa punctului de lucru: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Oradea,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Str. Duiliu Zamfirescu, Nr.4, Ap.1, Jud. Bihor</w:t>
            </w:r>
            <w:r w:rsidRPr="00F85F95">
              <w:rPr>
                <w:rFonts w:ascii="Arial" w:hAnsi="Arial" w:cs="Arial"/>
                <w:sz w:val="20"/>
                <w:szCs w:val="20"/>
              </w:rPr>
              <w:t xml:space="preserve"> / Negrea Alexandru/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0259-473081</w:t>
            </w:r>
          </w:p>
        </w:tc>
        <w:tc>
          <w:tcPr>
            <w:tcW w:w="1550" w:type="dxa"/>
            <w:gridSpan w:val="2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CJ-03-009-15/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20.10.2017</w:t>
            </w: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Youseng Weighing Apparatus Co. Ltd.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ACS 3/6/15/30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 010</w:t>
            </w:r>
          </w:p>
        </w:tc>
      </w:tr>
      <w:tr w:rsidR="00897400" w:rsidRPr="000204F0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Model F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E04-00-0002</w:t>
            </w:r>
          </w:p>
        </w:tc>
      </w:tr>
      <w:tr w:rsidR="00897400" w:rsidRPr="000204F0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Seria K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T5809</w:t>
            </w:r>
          </w:p>
        </w:tc>
      </w:tr>
      <w:tr w:rsidR="00897400" w:rsidRPr="000204F0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SC-100 Cely (Max = 20 kg)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TCM 128/06-4355</w:t>
            </w:r>
          </w:p>
        </w:tc>
      </w:tr>
      <w:tr w:rsidR="00897400" w:rsidRPr="000204F0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Elicom Electronic –Georgiev KD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EVL-xx-xx-x-x-x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 012</w:t>
            </w:r>
          </w:p>
        </w:tc>
      </w:tr>
      <w:tr w:rsidR="00897400" w:rsidRPr="000204F0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LP-500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T8266</w:t>
            </w:r>
          </w:p>
        </w:tc>
      </w:tr>
      <w:tr w:rsidR="00897400" w:rsidRPr="000204F0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SPC-S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SPC-T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QC0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PC50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TPC-S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TPC-T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TP0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QC50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T7708</w:t>
            </w:r>
          </w:p>
        </w:tc>
      </w:tr>
      <w:tr w:rsidR="00897400" w:rsidRPr="000204F0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PS50-M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DK 0199.195</w:t>
            </w:r>
          </w:p>
        </w:tc>
      </w:tr>
      <w:tr w:rsidR="00897400" w:rsidRPr="000204F0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18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922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VC80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VC801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VC45</w:t>
            </w:r>
          </w:p>
        </w:tc>
        <w:tc>
          <w:tcPr>
            <w:tcW w:w="2520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nr.DK 0199.207</w:t>
            </w:r>
          </w:p>
        </w:tc>
      </w:tr>
      <w:tr w:rsidR="00897400" w:rsidRPr="00235514" w:rsidTr="00976ABD">
        <w:trPr>
          <w:gridBefore w:val="1"/>
          <w:wBefore w:w="20" w:type="dxa"/>
          <w:trHeight w:val="85"/>
        </w:trPr>
        <w:tc>
          <w:tcPr>
            <w:tcW w:w="590" w:type="dxa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COMPANIA DE APĂ ORADEA SA Oradea</w:t>
            </w:r>
          </w:p>
        </w:tc>
        <w:tc>
          <w:tcPr>
            <w:tcW w:w="2640" w:type="dxa"/>
            <w:gridSpan w:val="4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Adresa sediului social: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Oradea,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Str. Duiliu Zamfirescu, Nr.3, Jud. Bihor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Adresa punctului de lucru: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Oradea,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Str. Andrei Mureşanu, Nr.2, Jud. Bihor</w:t>
            </w:r>
            <w:r w:rsidRPr="00F85F95">
              <w:rPr>
                <w:rFonts w:ascii="Arial" w:eastAsia="Batang" w:hAnsi="Arial" w:cs="Arial"/>
                <w:sz w:val="20"/>
                <w:szCs w:val="20"/>
                <w:lang w:val="ro-RO"/>
              </w:rPr>
              <w:t xml:space="preserve"> /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 Faur Ioan/</w:t>
            </w:r>
          </w:p>
          <w:p w:rsidR="00897400" w:rsidRPr="004B26DD" w:rsidRDefault="00897400" w:rsidP="00F85F95">
            <w:pPr>
              <w:pStyle w:val="BodyText"/>
              <w:jc w:val="center"/>
              <w:rPr>
                <w:rFonts w:ascii="Arial" w:eastAsia="Batang" w:hAnsi="Arial"/>
                <w:noProof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>0259436909</w:t>
            </w:r>
          </w:p>
        </w:tc>
        <w:tc>
          <w:tcPr>
            <w:tcW w:w="1550" w:type="dxa"/>
            <w:gridSpan w:val="2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CJ-03-011-15/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01.12.2017</w:t>
            </w: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H. MEINEKE AG - Germania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COSMOS WPD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175/1997</w:t>
            </w:r>
          </w:p>
        </w:tc>
      </w:tr>
      <w:tr w:rsidR="00897400" w:rsidRPr="00235514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H. MEINECKE AG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 xml:space="preserve">COSMOS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WP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061/1994</w:t>
            </w:r>
          </w:p>
        </w:tc>
      </w:tr>
      <w:tr w:rsidR="00897400" w:rsidRPr="00235514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E.WEHRLE GmbH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MTK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147/1994</w:t>
            </w:r>
          </w:p>
        </w:tc>
      </w:tr>
      <w:tr w:rsidR="00897400" w:rsidRPr="00235514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E.Wehrle GmbH -Germania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Familie de contoare de apa rece, multijet, mecanism semiuscat,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DN 15…DN 50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148/1996</w:t>
            </w:r>
          </w:p>
        </w:tc>
      </w:tr>
      <w:tr w:rsidR="00897400" w:rsidRPr="00235514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SPANNER - POLLUX GmbH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M-N QN…XN, M-N QN…KNK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103/1999</w:t>
            </w:r>
          </w:p>
        </w:tc>
      </w:tr>
      <w:tr w:rsidR="00897400" w:rsidRPr="00235514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FLUID Group Hagen S.R.L. Carei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Contoare de apa rece, multijet, mecanism umed/role protejate, DN 15,20,25, 32, 40, 50 mm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263/2007</w:t>
            </w:r>
          </w:p>
        </w:tc>
      </w:tr>
      <w:tr w:rsidR="00897400" w:rsidRPr="00235514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CONTOR ZENNER S.A.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MNK, MNK-RP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202/1999</w:t>
            </w:r>
          </w:p>
        </w:tc>
      </w:tr>
      <w:tr w:rsidR="00897400" w:rsidRPr="00235514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CONTOR ZENNER S.A.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MTK, MTK-I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203/1999</w:t>
            </w:r>
          </w:p>
        </w:tc>
      </w:tr>
      <w:tr w:rsidR="00897400" w:rsidRPr="00235514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CONTOR ZENNER S.A.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WHP, WHP-I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371/1999</w:t>
            </w:r>
          </w:p>
        </w:tc>
      </w:tr>
      <w:tr w:rsidR="00897400" w:rsidRPr="000204F0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ACTARIS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TU1M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(FLODIS)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LNE 14887</w:t>
            </w:r>
          </w:p>
        </w:tc>
      </w:tr>
      <w:tr w:rsidR="00897400" w:rsidRPr="000204F0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ITRON FRANCE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>TU1 40F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>TU1 50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>TU1 65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>TU1 80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>TU1 100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LNE 11437</w:t>
            </w:r>
          </w:p>
        </w:tc>
      </w:tr>
      <w:tr w:rsidR="00897400" w:rsidRPr="000204F0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ITRON FRANCE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P1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(AQUADIS+)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LNE 13636</w:t>
            </w:r>
          </w:p>
        </w:tc>
      </w:tr>
      <w:tr w:rsidR="00897400" w:rsidRPr="000204F0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Sensus GmbH Ludwig-shafen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420, 420PC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SK 08-MI001-SMU003</w:t>
            </w:r>
          </w:p>
        </w:tc>
      </w:tr>
      <w:tr w:rsidR="00897400" w:rsidRPr="000204F0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Sensus Metering Systems GmbH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620, 630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DE-07-MI001-PTB004</w:t>
            </w:r>
          </w:p>
        </w:tc>
      </w:tr>
      <w:tr w:rsidR="00897400" w:rsidRPr="000204F0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Sensus Metering Systems GmbH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MeiStream Plus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DE-07-MI001-PTB012</w:t>
            </w:r>
          </w:p>
        </w:tc>
      </w:tr>
      <w:tr w:rsidR="00897400" w:rsidRPr="000204F0" w:rsidTr="00976ABD">
        <w:trPr>
          <w:gridBefore w:val="1"/>
          <w:wBefore w:w="20" w:type="dxa"/>
          <w:trHeight w:val="79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ITRON FRANCE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P50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LNE 16467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 w:val="restart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 xml:space="preserve">95 SMS.EU SRL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Baia Mare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 w:val="restart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Baia Mare,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B-dul Independenţei, nr.18/20, jud. Maramureş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Adresa punctului de lucru: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Baia Mare,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Str. Dragoş Vodă, nr.6/4, jud. Maramureş</w:t>
            </w:r>
            <w:r w:rsidRPr="00F85F95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Szekely Zoltan  / 074562567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CJ-03-012-15 / 03.12.2017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AM...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TM...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DE...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CM...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AT...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TS...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MT...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nr.T7650 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SB-Max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nr.T 013 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KSP series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nr.T 7196 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SWS...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SEP...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SEPL...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nr.T 6920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EUROBIL SRL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FLY ZEN-CK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N.I. 03-013 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EUROBIL SRL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ISCALE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N.I. 03-010 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THR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nr.T 8003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SC...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nr.UK 2769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Gottl. Kern &amp; Sohn GmbH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EW / EG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 xml:space="preserve">nr.T 6174 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SC MASTER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TECH SRL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SC-AX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UK 2896 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  <w:vAlign w:val="center"/>
          </w:tcPr>
          <w:p w:rsidR="00897400" w:rsidRPr="00F85F95" w:rsidRDefault="00897400" w:rsidP="00F85F95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METRIPOND PLUS KFT.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MPS...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MP...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TMS...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TH-8308 </w:t>
            </w:r>
          </w:p>
        </w:tc>
      </w:tr>
      <w:tr w:rsidR="00897400" w:rsidRPr="00F85F95" w:rsidTr="00976ABD">
        <w:trPr>
          <w:gridBefore w:val="1"/>
          <w:wBefore w:w="20" w:type="dxa"/>
          <w:trHeight w:val="156"/>
        </w:trPr>
        <w:tc>
          <w:tcPr>
            <w:tcW w:w="590" w:type="dxa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 xml:space="preserve">Ardealul SA </w:t>
            </w:r>
          </w:p>
        </w:tc>
        <w:tc>
          <w:tcPr>
            <w:tcW w:w="2640" w:type="dxa"/>
            <w:gridSpan w:val="4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Carei,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Str. Al.Ioan Cuza, nr.24, jud. Satu Mare</w:t>
            </w:r>
            <w:r w:rsidRPr="00F85F95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Onodi Attila/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0261-862301</w:t>
            </w:r>
          </w:p>
        </w:tc>
        <w:tc>
          <w:tcPr>
            <w:tcW w:w="1550" w:type="dxa"/>
            <w:gridSpan w:val="2"/>
            <w:vMerge w:val="restart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CJ-03-010-15/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03.11.2017</w:t>
            </w: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</w:tcPr>
          <w:p w:rsidR="00897400" w:rsidRPr="004B26DD" w:rsidRDefault="00897400" w:rsidP="00F85F95">
            <w:pPr>
              <w:pStyle w:val="BodyText"/>
              <w:ind w:left="-162" w:right="-186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  <w:t>SC Balanta SA Sibiu</w:t>
            </w:r>
          </w:p>
        </w:tc>
        <w:tc>
          <w:tcPr>
            <w:tcW w:w="1922" w:type="dxa"/>
          </w:tcPr>
          <w:p w:rsidR="00897400" w:rsidRPr="004B26DD" w:rsidRDefault="00897400" w:rsidP="00F85F95">
            <w:pPr>
              <w:pStyle w:val="BodyText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  <w:t>MB-F-06/10</w:t>
            </w:r>
          </w:p>
        </w:tc>
        <w:tc>
          <w:tcPr>
            <w:tcW w:w="2520" w:type="dxa"/>
          </w:tcPr>
          <w:p w:rsidR="00897400" w:rsidRPr="004B26DD" w:rsidRDefault="00897400" w:rsidP="00F85F95">
            <w:pPr>
              <w:pStyle w:val="BodyText"/>
              <w:ind w:left="-138" w:right="-71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  <w:t>Fabricate anterior 1995</w:t>
            </w:r>
          </w:p>
        </w:tc>
      </w:tr>
      <w:tr w:rsidR="00897400" w:rsidRPr="00F85F95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4B26DD" w:rsidRDefault="00897400" w:rsidP="00F85F95">
            <w:pPr>
              <w:pStyle w:val="BodyText"/>
              <w:ind w:left="-162" w:right="-186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  <w:t>SC Balanta SA Sibiu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color w:val="000000"/>
                <w:sz w:val="20"/>
                <w:szCs w:val="20"/>
              </w:rPr>
              <w:t>MB-L-08/03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Fabricate anterior 1995</w:t>
            </w:r>
          </w:p>
        </w:tc>
      </w:tr>
      <w:tr w:rsidR="00897400" w:rsidRPr="00F85F95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color w:val="000000"/>
                <w:sz w:val="20"/>
                <w:szCs w:val="20"/>
              </w:rPr>
              <w:t>SC Balanta SA Sibiu</w:t>
            </w:r>
          </w:p>
        </w:tc>
        <w:tc>
          <w:tcPr>
            <w:tcW w:w="1922" w:type="dxa"/>
            <w:vAlign w:val="center"/>
          </w:tcPr>
          <w:p w:rsidR="00897400" w:rsidRPr="004B26DD" w:rsidRDefault="00897400" w:rsidP="00F85F95">
            <w:pPr>
              <w:pStyle w:val="BodyText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  <w:t>Bascula romana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Fabricate anterior 1995</w:t>
            </w:r>
          </w:p>
        </w:tc>
      </w:tr>
      <w:tr w:rsidR="00897400" w:rsidRPr="00F85F95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color w:val="000000"/>
                <w:sz w:val="20"/>
                <w:szCs w:val="20"/>
              </w:rPr>
              <w:t>SC Balanta SA Sibiu</w:t>
            </w:r>
          </w:p>
        </w:tc>
        <w:tc>
          <w:tcPr>
            <w:tcW w:w="1922" w:type="dxa"/>
            <w:vAlign w:val="center"/>
          </w:tcPr>
          <w:p w:rsidR="00897400" w:rsidRPr="004B26DD" w:rsidRDefault="00897400" w:rsidP="00F85F95">
            <w:pPr>
              <w:pStyle w:val="BodyText"/>
              <w:ind w:righ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noProof/>
                <w:color w:val="000000"/>
                <w:sz w:val="20"/>
                <w:szCs w:val="20"/>
                <w:lang w:val="ro-RO" w:eastAsia="ro-RO"/>
              </w:rPr>
              <w:t>Bascula pod semiautomata</w:t>
            </w:r>
          </w:p>
        </w:tc>
        <w:tc>
          <w:tcPr>
            <w:tcW w:w="2520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Fabricate anterior 1995</w:t>
            </w:r>
          </w:p>
        </w:tc>
      </w:tr>
      <w:tr w:rsidR="00897400" w:rsidRPr="00235514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color w:val="000000"/>
                <w:sz w:val="20"/>
                <w:szCs w:val="20"/>
              </w:rPr>
              <w:t>SC Balanta SA Sibiu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tip E 744-0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136/1994</w:t>
            </w:r>
          </w:p>
        </w:tc>
      </w:tr>
      <w:tr w:rsidR="00897400" w:rsidRPr="00235514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18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color w:val="000000"/>
                <w:sz w:val="20"/>
                <w:szCs w:val="20"/>
              </w:rPr>
              <w:t>SC Balanta SA Sibiu</w:t>
            </w:r>
          </w:p>
        </w:tc>
        <w:tc>
          <w:tcPr>
            <w:tcW w:w="1922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tip E 350 X/YZ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082/2002</w:t>
            </w:r>
          </w:p>
        </w:tc>
      </w:tr>
      <w:tr w:rsidR="00897400" w:rsidRPr="00F85F95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L62-3</w:t>
            </w:r>
          </w:p>
        </w:tc>
        <w:tc>
          <w:tcPr>
            <w:tcW w:w="1918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UMF Bucureşti</w:t>
            </w:r>
          </w:p>
        </w:tc>
        <w:tc>
          <w:tcPr>
            <w:tcW w:w="1922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Cu element elastic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Fabricate anterior 1995</w:t>
            </w:r>
          </w:p>
        </w:tc>
      </w:tr>
      <w:tr w:rsidR="00897400" w:rsidRPr="00F85F95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897400" w:rsidRDefault="00897400" w:rsidP="00F85F95">
            <w:r w:rsidRPr="0093252E">
              <w:rPr>
                <w:rFonts w:ascii="Arial" w:hAnsi="Arial" w:cs="Arial"/>
                <w:sz w:val="20"/>
                <w:szCs w:val="20"/>
              </w:rPr>
              <w:t>L112-1</w:t>
            </w:r>
          </w:p>
        </w:tc>
        <w:tc>
          <w:tcPr>
            <w:tcW w:w="1918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FEMI Bucureşti</w:t>
            </w:r>
          </w:p>
        </w:tc>
        <w:tc>
          <w:tcPr>
            <w:tcW w:w="1922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 T1</w:t>
            </w:r>
          </w:p>
        </w:tc>
        <w:tc>
          <w:tcPr>
            <w:tcW w:w="2520" w:type="dxa"/>
            <w:vAlign w:val="center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Fabricate anterior 1995</w:t>
            </w:r>
          </w:p>
        </w:tc>
      </w:tr>
      <w:tr w:rsidR="00897400" w:rsidRPr="00235514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85F95" w:rsidRDefault="00897400" w:rsidP="00F85F95">
            <w:pPr>
              <w:jc w:val="center"/>
              <w:rPr>
                <w:rFonts w:ascii="Arial" w:eastAsia="Batang" w:hAnsi="Arial"/>
                <w:noProof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897400" w:rsidRDefault="00897400" w:rsidP="00F85F95">
            <w:r w:rsidRPr="0093252E">
              <w:rPr>
                <w:rFonts w:ascii="Arial" w:hAnsi="Arial" w:cs="Arial"/>
                <w:sz w:val="20"/>
                <w:szCs w:val="20"/>
              </w:rPr>
              <w:t>L112-1</w:t>
            </w:r>
          </w:p>
        </w:tc>
        <w:tc>
          <w:tcPr>
            <w:tcW w:w="1918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Dickey</w:t>
            </w:r>
          </w:p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95">
              <w:rPr>
                <w:rFonts w:ascii="Arial" w:hAnsi="Arial" w:cs="Arial"/>
                <w:sz w:val="20"/>
                <w:szCs w:val="20"/>
              </w:rPr>
              <w:t>Jons USA</w:t>
            </w:r>
          </w:p>
        </w:tc>
        <w:tc>
          <w:tcPr>
            <w:tcW w:w="1922" w:type="dxa"/>
          </w:tcPr>
          <w:p w:rsidR="00897400" w:rsidRPr="00235514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35514">
              <w:rPr>
                <w:rFonts w:ascii="Arial" w:hAnsi="Arial" w:cs="Arial"/>
                <w:sz w:val="20"/>
                <w:szCs w:val="20"/>
                <w:lang w:val="fr-FR"/>
              </w:rPr>
              <w:t>Umidimetru portabil, tip MULTI GRAIN</w:t>
            </w:r>
          </w:p>
        </w:tc>
        <w:tc>
          <w:tcPr>
            <w:tcW w:w="2520" w:type="dxa"/>
          </w:tcPr>
          <w:p w:rsidR="00897400" w:rsidRPr="00F85F95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it-IT"/>
              </w:rPr>
              <w:t>Certificat Aprobare de Model nr.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089/1997</w:t>
            </w:r>
          </w:p>
        </w:tc>
      </w:tr>
      <w:tr w:rsidR="00897400" w:rsidRPr="00235514" w:rsidTr="00976ABD">
        <w:trPr>
          <w:gridBefore w:val="1"/>
          <w:wBefore w:w="20" w:type="dxa"/>
          <w:trHeight w:val="153"/>
        </w:trPr>
        <w:tc>
          <w:tcPr>
            <w:tcW w:w="14620" w:type="dxa"/>
            <w:gridSpan w:val="15"/>
          </w:tcPr>
          <w:p w:rsidR="00897400" w:rsidRPr="00F85F95" w:rsidRDefault="00897400" w:rsidP="00AE512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74970">
              <w:rPr>
                <w:rFonts w:ascii="Arial" w:hAnsi="Arial" w:cs="Arial"/>
                <w:b/>
                <w:bCs/>
              </w:rPr>
              <w:t>DRML Constanta</w:t>
            </w:r>
          </w:p>
        </w:tc>
      </w:tr>
      <w:tr w:rsidR="00897400" w:rsidRPr="00235514" w:rsidTr="00976ABD">
        <w:trPr>
          <w:gridBefore w:val="1"/>
          <w:wBefore w:w="20" w:type="dxa"/>
          <w:trHeight w:val="153"/>
        </w:trPr>
        <w:tc>
          <w:tcPr>
            <w:tcW w:w="590" w:type="dxa"/>
            <w:vMerge w:val="restart"/>
          </w:tcPr>
          <w:p w:rsidR="00897400" w:rsidRPr="00A55EB6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30" w:type="dxa"/>
            <w:gridSpan w:val="2"/>
            <w:vMerge w:val="restart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BOSINCEANU DAN PETRU DUMITRU INTREPRINDERE INDIVIDUALA</w:t>
            </w:r>
          </w:p>
        </w:tc>
        <w:tc>
          <w:tcPr>
            <w:tcW w:w="2640" w:type="dxa"/>
            <w:gridSpan w:val="4"/>
            <w:vMerge w:val="restart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Str. Trandafirului nr.33, mun. Constanta</w:t>
            </w:r>
          </w:p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Jud. Constanta</w:t>
            </w:r>
          </w:p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Raducanu Mihai</w:t>
            </w:r>
          </w:p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0241-516971</w:t>
            </w:r>
          </w:p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CT-03-006-15/</w:t>
            </w:r>
          </w:p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08.11.2017</w:t>
            </w:r>
          </w:p>
        </w:tc>
        <w:tc>
          <w:tcPr>
            <w:tcW w:w="850" w:type="dxa"/>
            <w:gridSpan w:val="3"/>
            <w:vAlign w:val="center"/>
          </w:tcPr>
          <w:p w:rsidR="00897400" w:rsidRPr="00A55EB6" w:rsidRDefault="00897400">
            <w:pPr>
              <w:autoSpaceDE w:val="0"/>
              <w:autoSpaceDN w:val="0"/>
              <w:adjustRightInd w:val="0"/>
              <w:spacing w:befor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18" w:type="dxa"/>
            <w:vAlign w:val="center"/>
          </w:tcPr>
          <w:p w:rsidR="00897400" w:rsidRPr="00A55EB6" w:rsidRDefault="0089740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897400" w:rsidRPr="00A55EB6" w:rsidRDefault="00897400">
            <w:pPr>
              <w:autoSpaceDE w:val="0"/>
              <w:autoSpaceDN w:val="0"/>
              <w:adjustRightInd w:val="0"/>
              <w:spacing w:before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HARDWARE SRL</w:t>
            </w:r>
          </w:p>
        </w:tc>
        <w:tc>
          <w:tcPr>
            <w:tcW w:w="1922" w:type="dxa"/>
            <w:vAlign w:val="center"/>
          </w:tcPr>
          <w:p w:rsidR="00897400" w:rsidRPr="00A55EB6" w:rsidRDefault="00897400">
            <w:pPr>
              <w:autoSpaceDE w:val="0"/>
              <w:autoSpaceDN w:val="0"/>
              <w:adjustRightInd w:val="0"/>
              <w:spacing w:before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MICROSIF03</w:t>
            </w:r>
          </w:p>
        </w:tc>
        <w:tc>
          <w:tcPr>
            <w:tcW w:w="2520" w:type="dxa"/>
            <w:vAlign w:val="center"/>
          </w:tcPr>
          <w:p w:rsidR="00897400" w:rsidRPr="00A55EB6" w:rsidRDefault="00897400">
            <w:pPr>
              <w:autoSpaceDE w:val="0"/>
              <w:autoSpaceDN w:val="0"/>
              <w:adjustRightInd w:val="0"/>
              <w:spacing w:before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A55EB6">
              <w:rPr>
                <w:rFonts w:ascii="Arial" w:hAnsi="Arial" w:cs="Arial"/>
                <w:sz w:val="20"/>
                <w:szCs w:val="20"/>
                <w:lang w:val="ro-RO"/>
              </w:rPr>
              <w:t xml:space="preserve">nr. </w:t>
            </w:r>
            <w:r w:rsidRPr="00A55EB6">
              <w:rPr>
                <w:rFonts w:ascii="Arial" w:hAnsi="Arial" w:cs="Arial"/>
                <w:sz w:val="20"/>
                <w:szCs w:val="20"/>
              </w:rPr>
              <w:t>T055/ 28.08.2009</w:t>
            </w:r>
          </w:p>
        </w:tc>
      </w:tr>
      <w:tr w:rsidR="00897400" w:rsidRPr="00235514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A55EB6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A55EB6" w:rsidRDefault="0089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A55EB6" w:rsidRDefault="0089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A55EB6" w:rsidRDefault="0089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897400" w:rsidRPr="00A55EB6" w:rsidRDefault="00897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18" w:type="dxa"/>
            <w:vAlign w:val="center"/>
          </w:tcPr>
          <w:p w:rsidR="00897400" w:rsidRPr="00A55EB6" w:rsidRDefault="0089740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897400" w:rsidRPr="00A55EB6" w:rsidRDefault="00897400">
            <w:pPr>
              <w:autoSpaceDE w:val="0"/>
              <w:autoSpaceDN w:val="0"/>
              <w:adjustRightInd w:val="0"/>
              <w:spacing w:before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HARDWARE SRL</w:t>
            </w:r>
          </w:p>
        </w:tc>
        <w:tc>
          <w:tcPr>
            <w:tcW w:w="1922" w:type="dxa"/>
            <w:vAlign w:val="center"/>
          </w:tcPr>
          <w:p w:rsidR="00897400" w:rsidRPr="00A55EB6" w:rsidRDefault="00897400">
            <w:pPr>
              <w:autoSpaceDE w:val="0"/>
              <w:autoSpaceDN w:val="0"/>
              <w:adjustRightInd w:val="0"/>
              <w:spacing w:before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MICROSIF03</w:t>
            </w:r>
          </w:p>
        </w:tc>
        <w:tc>
          <w:tcPr>
            <w:tcW w:w="2520" w:type="dxa"/>
            <w:vAlign w:val="center"/>
          </w:tcPr>
          <w:p w:rsidR="00897400" w:rsidRPr="00A55EB6" w:rsidRDefault="0089740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  <w:lang w:val="it-IT"/>
              </w:rPr>
              <w:t xml:space="preserve">Certificat Aprobare de Model </w:t>
            </w:r>
            <w:r w:rsidRPr="00A55EB6">
              <w:rPr>
                <w:rFonts w:ascii="Arial" w:hAnsi="Arial" w:cs="Arial"/>
                <w:sz w:val="20"/>
                <w:szCs w:val="20"/>
              </w:rPr>
              <w:t>nr. 361/2003</w:t>
            </w:r>
          </w:p>
          <w:p w:rsidR="00897400" w:rsidRPr="00A55EB6" w:rsidRDefault="0089740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A55EB6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A55EB6" w:rsidRDefault="0089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A55EB6" w:rsidRDefault="0089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A55EB6" w:rsidRDefault="0089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18" w:type="dxa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5EB6">
              <w:rPr>
                <w:rFonts w:ascii="Arial" w:hAnsi="Arial" w:cs="Arial"/>
                <w:sz w:val="20"/>
                <w:szCs w:val="20"/>
                <w:lang w:val="fr-FR"/>
              </w:rPr>
              <w:t>ELICOM ELECTRONIC Co Ltd</w:t>
            </w:r>
          </w:p>
        </w:tc>
        <w:tc>
          <w:tcPr>
            <w:tcW w:w="1922" w:type="dxa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5EB6">
              <w:rPr>
                <w:rFonts w:ascii="Arial" w:hAnsi="Arial" w:cs="Arial"/>
                <w:sz w:val="20"/>
                <w:szCs w:val="20"/>
                <w:lang w:val="fr-FR"/>
              </w:rPr>
              <w:t>ELITAX TA 100/F1 ER-04F</w:t>
            </w:r>
          </w:p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5EB6">
              <w:rPr>
                <w:rFonts w:ascii="Arial" w:hAnsi="Arial" w:cs="Arial"/>
                <w:sz w:val="20"/>
                <w:szCs w:val="20"/>
                <w:lang w:val="fr-FR"/>
              </w:rPr>
              <w:t>(Denumire comerciala SELIROM ER-04F)</w:t>
            </w:r>
          </w:p>
        </w:tc>
        <w:tc>
          <w:tcPr>
            <w:tcW w:w="2520" w:type="dxa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5EB6">
              <w:rPr>
                <w:rFonts w:ascii="Arial" w:hAnsi="Arial" w:cs="Arial"/>
                <w:sz w:val="20"/>
                <w:szCs w:val="20"/>
                <w:lang w:val="it-IT"/>
              </w:rPr>
              <w:t xml:space="preserve">Certificat Aprobare de Model </w:t>
            </w:r>
            <w:r w:rsidRPr="00A55EB6">
              <w:rPr>
                <w:rFonts w:ascii="Arial" w:hAnsi="Arial" w:cs="Arial"/>
                <w:sz w:val="20"/>
                <w:szCs w:val="20"/>
              </w:rPr>
              <w:t>nr</w:t>
            </w:r>
            <w:r w:rsidRPr="00A55EB6">
              <w:rPr>
                <w:rFonts w:ascii="Arial" w:hAnsi="Arial" w:cs="Arial"/>
                <w:sz w:val="20"/>
                <w:szCs w:val="20"/>
                <w:lang w:val="fr-FR"/>
              </w:rPr>
              <w:t xml:space="preserve"> 391/2003</w:t>
            </w:r>
          </w:p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235514" w:rsidTr="00976ABD">
        <w:trPr>
          <w:gridBefore w:val="1"/>
          <w:wBefore w:w="20" w:type="dxa"/>
          <w:trHeight w:val="153"/>
        </w:trPr>
        <w:tc>
          <w:tcPr>
            <w:tcW w:w="590" w:type="dxa"/>
            <w:vMerge/>
          </w:tcPr>
          <w:p w:rsidR="00897400" w:rsidRPr="00A55EB6" w:rsidRDefault="00897400" w:rsidP="00F85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:rsidR="00897400" w:rsidRPr="00A55EB6" w:rsidRDefault="0089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:rsidR="00897400" w:rsidRPr="00A55EB6" w:rsidRDefault="0089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897400" w:rsidRPr="00A55EB6" w:rsidRDefault="0089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EB6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18" w:type="dxa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5EB6">
              <w:rPr>
                <w:rFonts w:ascii="Arial" w:hAnsi="Arial" w:cs="Arial"/>
                <w:sz w:val="20"/>
                <w:szCs w:val="20"/>
                <w:lang w:val="fr-FR"/>
              </w:rPr>
              <w:t>ELECSIS SRL</w:t>
            </w:r>
          </w:p>
        </w:tc>
        <w:tc>
          <w:tcPr>
            <w:tcW w:w="1922" w:type="dxa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5EB6">
              <w:rPr>
                <w:rFonts w:ascii="Arial" w:hAnsi="Arial" w:cs="Arial"/>
                <w:sz w:val="20"/>
                <w:szCs w:val="20"/>
                <w:lang w:val="fr-FR"/>
              </w:rPr>
              <w:t>EKTRA K22F</w:t>
            </w:r>
          </w:p>
        </w:tc>
        <w:tc>
          <w:tcPr>
            <w:tcW w:w="2520" w:type="dxa"/>
            <w:vAlign w:val="center"/>
          </w:tcPr>
          <w:p w:rsidR="00897400" w:rsidRPr="00A55EB6" w:rsidRDefault="0089740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5EB6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A55EB6">
              <w:rPr>
                <w:rFonts w:ascii="Arial" w:hAnsi="Arial" w:cs="Arial"/>
                <w:sz w:val="20"/>
                <w:szCs w:val="20"/>
                <w:lang w:val="ro-RO"/>
              </w:rPr>
              <w:t xml:space="preserve">nr. </w:t>
            </w:r>
            <w:r w:rsidRPr="00A55EB6">
              <w:rPr>
                <w:rFonts w:ascii="Arial" w:hAnsi="Arial" w:cs="Arial"/>
                <w:sz w:val="20"/>
                <w:szCs w:val="20"/>
              </w:rPr>
              <w:t>RO-2275-14220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14620" w:type="dxa"/>
            <w:gridSpan w:val="15"/>
          </w:tcPr>
          <w:p w:rsidR="00897400" w:rsidRPr="00A55EB6" w:rsidRDefault="00897400" w:rsidP="00AE512B">
            <w:pPr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A55EB6">
              <w:rPr>
                <w:rFonts w:ascii="Arial" w:hAnsi="Arial" w:cs="Arial"/>
                <w:b/>
                <w:caps/>
                <w:lang w:val="ro-RO"/>
              </w:rPr>
              <w:t>DRML Craiova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18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Compania de </w:t>
            </w:r>
            <w:r w:rsidRPr="00A55EB6">
              <w:rPr>
                <w:rFonts w:ascii="Arial" w:hAnsi="Arial" w:cs="Arial"/>
                <w:caps/>
                <w:sz w:val="20"/>
                <w:szCs w:val="20"/>
                <w:lang w:val="ro-RO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pa SA</w:t>
            </w:r>
          </w:p>
        </w:tc>
        <w:tc>
          <w:tcPr>
            <w:tcW w:w="2640" w:type="dxa"/>
            <w:gridSpan w:val="4"/>
            <w:vMerge w:val="restart"/>
          </w:tcPr>
          <w:p w:rsidR="00897400" w:rsidRPr="00F7501C" w:rsidRDefault="00897400" w:rsidP="00DF07F9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F7501C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Craiova, str.Brestei nr.133, jud. </w:t>
            </w:r>
            <w:r w:rsidRPr="00F7501C">
              <w:rPr>
                <w:rFonts w:ascii="Arial" w:eastAsia="Batang" w:hAnsi="Arial" w:cs="Arial"/>
                <w:sz w:val="20"/>
                <w:szCs w:val="20"/>
              </w:rPr>
              <w:t>Dolj</w:t>
            </w:r>
          </w:p>
          <w:p w:rsidR="00897400" w:rsidRPr="00F7501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7501C">
              <w:rPr>
                <w:rFonts w:ascii="Arial" w:hAnsi="Arial" w:cs="Arial"/>
                <w:sz w:val="20"/>
                <w:szCs w:val="20"/>
                <w:lang w:val="it-IT"/>
              </w:rPr>
              <w:t>Dumitrascu Gheorghe/</w:t>
            </w:r>
          </w:p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7501C">
              <w:rPr>
                <w:rFonts w:ascii="Arial" w:hAnsi="Arial" w:cs="Arial"/>
                <w:sz w:val="20"/>
                <w:szCs w:val="20"/>
                <w:lang w:val="it-IT"/>
              </w:rPr>
              <w:t>0251_422117</w:t>
            </w:r>
          </w:p>
        </w:tc>
        <w:tc>
          <w:tcPr>
            <w:tcW w:w="1560" w:type="dxa"/>
            <w:gridSpan w:val="3"/>
            <w:vMerge w:val="restart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DJ-03-012-15/</w:t>
            </w:r>
          </w:p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26.10.2017</w:t>
            </w:r>
          </w:p>
        </w:tc>
        <w:tc>
          <w:tcPr>
            <w:tcW w:w="840" w:type="dxa"/>
            <w:gridSpan w:val="2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01C">
              <w:rPr>
                <w:rFonts w:ascii="Arial" w:hAnsi="Arial" w:cs="Arial"/>
                <w:sz w:val="20"/>
                <w:szCs w:val="20"/>
              </w:rPr>
              <w:t>L32-1</w:t>
            </w:r>
          </w:p>
          <w:p w:rsidR="00897400" w:rsidRPr="00F7501C" w:rsidRDefault="00897400" w:rsidP="00DF0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E.Wehrle Gmbh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922" w:type="dxa"/>
            <w:vAlign w:val="center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MTK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147/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94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7501C" w:rsidRDefault="00897400" w:rsidP="00DF07F9">
            <w:pPr>
              <w:jc w:val="center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01C">
              <w:rPr>
                <w:rFonts w:ascii="Arial" w:hAnsi="Arial" w:cs="Arial"/>
                <w:sz w:val="20"/>
                <w:szCs w:val="20"/>
              </w:rPr>
              <w:t>L32-1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7501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106D16">
              <w:rPr>
                <w:rFonts w:ascii="Arial" w:hAnsi="Arial" w:cs="Arial"/>
                <w:sz w:val="20"/>
                <w:szCs w:val="20"/>
              </w:rPr>
              <w:t xml:space="preserve">  Contor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Pr="00DD5880">
              <w:rPr>
                <w:rFonts w:ascii="Arial" w:hAnsi="Arial" w:cs="Arial"/>
                <w:sz w:val="20"/>
                <w:szCs w:val="20"/>
              </w:rPr>
              <w:t>SA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Arad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MTK,MTK-I,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MTK-CHEKKER,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MTK-I-CHEKKER,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MTK-N,MTK-8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203/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7501C" w:rsidRDefault="00897400" w:rsidP="00DF07F9">
            <w:pPr>
              <w:jc w:val="center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01C">
              <w:rPr>
                <w:rFonts w:ascii="Arial" w:hAnsi="Arial" w:cs="Arial"/>
                <w:sz w:val="20"/>
                <w:szCs w:val="20"/>
              </w:rPr>
              <w:t>L32-1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7501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106D16">
              <w:rPr>
                <w:rFonts w:ascii="Arial" w:hAnsi="Arial" w:cs="Arial"/>
                <w:sz w:val="20"/>
                <w:szCs w:val="20"/>
              </w:rPr>
              <w:t xml:space="preserve">  Contor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Pr="00DD5880">
              <w:rPr>
                <w:rFonts w:ascii="Arial" w:hAnsi="Arial" w:cs="Arial"/>
                <w:sz w:val="20"/>
                <w:szCs w:val="20"/>
              </w:rPr>
              <w:t>SA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Arad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MNK,MNK-N,MNK-RP,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MNK-RPI,MNKI,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MNK-F,MNK-ST,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MNK-RPN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202/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7501C" w:rsidRDefault="00897400" w:rsidP="00DF07F9">
            <w:pPr>
              <w:jc w:val="center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01C">
              <w:rPr>
                <w:rFonts w:ascii="Arial" w:hAnsi="Arial" w:cs="Arial"/>
                <w:sz w:val="20"/>
                <w:szCs w:val="20"/>
              </w:rPr>
              <w:t>L32-1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7501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106D16">
              <w:rPr>
                <w:rFonts w:ascii="Arial" w:hAnsi="Arial" w:cs="Arial"/>
                <w:sz w:val="20"/>
                <w:szCs w:val="20"/>
              </w:rPr>
              <w:t xml:space="preserve"> Fluid Group Hagen </w:t>
            </w: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MULTIJET, CU MECANISM UMED/ROLE PROTEJATE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263/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07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  <w:trHeight w:val="627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7501C" w:rsidRDefault="00897400" w:rsidP="00DF07F9">
            <w:pPr>
              <w:jc w:val="center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01C">
              <w:rPr>
                <w:rFonts w:ascii="Arial" w:hAnsi="Arial" w:cs="Arial"/>
                <w:sz w:val="20"/>
                <w:szCs w:val="20"/>
              </w:rPr>
              <w:t>L32-1</w:t>
            </w:r>
          </w:p>
          <w:p w:rsidR="00897400" w:rsidRPr="00F7501C" w:rsidRDefault="00897400" w:rsidP="00DF0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106D16">
              <w:rPr>
                <w:rFonts w:ascii="Arial" w:hAnsi="Arial" w:cs="Arial"/>
                <w:sz w:val="20"/>
                <w:szCs w:val="20"/>
              </w:rPr>
              <w:t xml:space="preserve">  Contor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Pr="00DD5880">
              <w:rPr>
                <w:rFonts w:ascii="Arial" w:hAnsi="Arial" w:cs="Arial"/>
                <w:sz w:val="20"/>
                <w:szCs w:val="20"/>
              </w:rPr>
              <w:t>SA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6D16">
              <w:rPr>
                <w:rFonts w:ascii="Arial" w:hAnsi="Arial" w:cs="Arial"/>
                <w:sz w:val="20"/>
                <w:szCs w:val="20"/>
                <w:lang w:val="fr-FR"/>
              </w:rPr>
              <w:t>WPH, WPHI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6D16">
              <w:rPr>
                <w:rFonts w:ascii="Arial" w:hAnsi="Arial" w:cs="Arial"/>
                <w:sz w:val="20"/>
                <w:szCs w:val="20"/>
                <w:lang w:val="fr-FR"/>
              </w:rPr>
              <w:t>WPHE, WPHEI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371/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7501C" w:rsidRDefault="00897400" w:rsidP="00DF07F9">
            <w:pPr>
              <w:jc w:val="center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01C">
              <w:rPr>
                <w:rFonts w:ascii="Arial" w:hAnsi="Arial" w:cs="Arial"/>
                <w:sz w:val="20"/>
                <w:szCs w:val="20"/>
              </w:rPr>
              <w:t>L32-1</w:t>
            </w:r>
          </w:p>
          <w:p w:rsidR="00897400" w:rsidRPr="00F7501C" w:rsidRDefault="00897400" w:rsidP="00DF0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Actaris Franţa</w:t>
            </w:r>
          </w:p>
        </w:tc>
        <w:tc>
          <w:tcPr>
            <w:tcW w:w="1922" w:type="dxa"/>
            <w:vAlign w:val="center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TU 1(FLOSTAR M)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360/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95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7501C" w:rsidRDefault="00897400" w:rsidP="00DF07F9">
            <w:pPr>
              <w:jc w:val="center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01C">
              <w:rPr>
                <w:rFonts w:ascii="Arial" w:hAnsi="Arial" w:cs="Arial"/>
                <w:sz w:val="20"/>
                <w:szCs w:val="20"/>
              </w:rPr>
              <w:t>L32-1</w:t>
            </w:r>
          </w:p>
          <w:p w:rsidR="00897400" w:rsidRPr="00F7501C" w:rsidRDefault="00897400" w:rsidP="00DF0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Actaris Sas Franţa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WEG (WOLTEX)</w:t>
            </w:r>
          </w:p>
          <w:p w:rsidR="00897400" w:rsidRPr="00106D16" w:rsidRDefault="00897400" w:rsidP="00DF0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150/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93</w:t>
            </w:r>
          </w:p>
        </w:tc>
      </w:tr>
      <w:tr w:rsidR="00897400" w:rsidRPr="00797E7C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F7501C" w:rsidRDefault="00897400" w:rsidP="00DF07F9">
            <w:pPr>
              <w:jc w:val="center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01C">
              <w:rPr>
                <w:rFonts w:ascii="Arial" w:hAnsi="Arial" w:cs="Arial"/>
                <w:sz w:val="20"/>
                <w:szCs w:val="20"/>
              </w:rPr>
              <w:t>L32-1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F7501C" w:rsidRDefault="00897400" w:rsidP="00DF0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106D16">
              <w:rPr>
                <w:rFonts w:ascii="Arial" w:hAnsi="Arial" w:cs="Arial"/>
                <w:sz w:val="20"/>
                <w:szCs w:val="20"/>
              </w:rPr>
              <w:t xml:space="preserve"> Fluid Group Hagen </w:t>
            </w: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897400" w:rsidRPr="00106D16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D16">
              <w:rPr>
                <w:rFonts w:ascii="Arial" w:hAnsi="Arial" w:cs="Arial"/>
                <w:sz w:val="20"/>
                <w:szCs w:val="20"/>
              </w:rPr>
              <w:t>multijet mecanism umed, role protejate 420C</w:t>
            </w:r>
          </w:p>
        </w:tc>
        <w:tc>
          <w:tcPr>
            <w:tcW w:w="2520" w:type="dxa"/>
            <w:vAlign w:val="center"/>
          </w:tcPr>
          <w:p w:rsidR="00897400" w:rsidRPr="00536521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21">
              <w:rPr>
                <w:rFonts w:ascii="Arial" w:hAnsi="Arial" w:cs="Arial"/>
                <w:sz w:val="20"/>
                <w:szCs w:val="20"/>
              </w:rPr>
              <w:t>Certificat examinare de tip</w:t>
            </w:r>
            <w:r>
              <w:rPr>
                <w:rFonts w:ascii="Arial" w:hAnsi="Arial" w:cs="Arial"/>
                <w:sz w:val="20"/>
                <w:szCs w:val="20"/>
              </w:rPr>
              <w:t xml:space="preserve"> nr.</w:t>
            </w:r>
            <w:r w:rsidRPr="00536521">
              <w:rPr>
                <w:rFonts w:ascii="Arial" w:hAnsi="Arial" w:cs="Arial"/>
                <w:sz w:val="20"/>
                <w:szCs w:val="20"/>
              </w:rPr>
              <w:t>SK-08-MI001-SMU003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4F4451" w:rsidRDefault="00897400" w:rsidP="00DF07F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  <w:r w:rsidRPr="003A70C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PFI Gherghina Constantin</w:t>
            </w:r>
          </w:p>
        </w:tc>
        <w:tc>
          <w:tcPr>
            <w:tcW w:w="2640" w:type="dxa"/>
            <w:gridSpan w:val="4"/>
            <w:vMerge w:val="restart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Rm. Valcea, str.</w:t>
            </w:r>
            <w:r>
              <w:rPr>
                <w:rFonts w:ascii="Arial" w:hAnsi="Arial" w:cs="Arial"/>
                <w:sz w:val="20"/>
                <w:szCs w:val="20"/>
              </w:rPr>
              <w:t xml:space="preserve"> Calea lui Traian, nr. 146, bl.</w:t>
            </w:r>
            <w:r w:rsidRPr="00A0741E">
              <w:rPr>
                <w:rFonts w:ascii="Arial" w:hAnsi="Arial" w:cs="Arial"/>
                <w:sz w:val="20"/>
                <w:szCs w:val="20"/>
              </w:rPr>
              <w:t>6, sc A, ap. 15</w:t>
            </w:r>
            <w:r>
              <w:rPr>
                <w:rFonts w:ascii="Arial" w:hAnsi="Arial" w:cs="Arial"/>
                <w:sz w:val="20"/>
                <w:szCs w:val="20"/>
              </w:rPr>
              <w:t>, jud.Valcea</w:t>
            </w:r>
            <w:r w:rsidRPr="00A0741E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Gherghina Mircea/ </w:t>
            </w:r>
            <w:r w:rsidRPr="00A0741E">
              <w:rPr>
                <w:rFonts w:ascii="Arial" w:hAnsi="Arial" w:cs="Arial"/>
                <w:sz w:val="20"/>
                <w:szCs w:val="20"/>
              </w:rPr>
              <w:t>0724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0741E">
              <w:rPr>
                <w:rFonts w:ascii="Arial" w:hAnsi="Arial" w:cs="Arial"/>
                <w:sz w:val="20"/>
                <w:szCs w:val="20"/>
              </w:rPr>
              <w:t>286165</w:t>
            </w:r>
          </w:p>
        </w:tc>
        <w:tc>
          <w:tcPr>
            <w:tcW w:w="1560" w:type="dxa"/>
            <w:gridSpan w:val="3"/>
            <w:vMerge w:val="restart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DJ-03-013-15/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26.10.2017</w:t>
            </w: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A0741E">
              <w:rPr>
                <w:rFonts w:ascii="Arial" w:hAnsi="Arial" w:cs="Arial"/>
                <w:sz w:val="20"/>
                <w:szCs w:val="20"/>
              </w:rPr>
              <w:t xml:space="preserve"> Microsif Hardware </w:t>
            </w: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MICROSIF CX-YY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nr.T047/2007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A0741E">
              <w:rPr>
                <w:rFonts w:ascii="Arial" w:hAnsi="Arial" w:cs="Arial"/>
                <w:sz w:val="20"/>
                <w:szCs w:val="20"/>
              </w:rPr>
              <w:t xml:space="preserve"> Microsif Hardware </w:t>
            </w: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MICROSIF  CX-YY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nr.T047/2007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A0741E">
              <w:rPr>
                <w:rFonts w:ascii="Arial" w:hAnsi="Arial" w:cs="Arial"/>
                <w:sz w:val="20"/>
                <w:szCs w:val="20"/>
              </w:rPr>
              <w:t xml:space="preserve"> Microsif Hardware </w:t>
            </w: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MICROSIF CX-YY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nr.T047/2007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Youseng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Weighing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Apparatus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Co.Ltd. China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ACS 15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nr.T010/2007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Youseng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Weighing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Apparatus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Co.Ltd. China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ACS 30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nr.T010/2007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Partner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Corporation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AXM &amp;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AHGM-series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nr.T6155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Partner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Corporation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AM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P- series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nr.T7259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Partner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Corporation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OAP-series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nr.T7267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Partner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Corporation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AM…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CS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 de tip nr.008 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Partner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Corporation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880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ASEP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ASEP – P</w:t>
            </w:r>
          </w:p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nr.T 6674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MB-F-04/03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024/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93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MB-L-057 M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259/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MB-L-056 M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259/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MB-L-08/03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259/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MB-H-06/10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293/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MB-H-06/11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293/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MB-H-008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293/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MB-L-01/15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300/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MB-L-01/23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300/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MB-G-01/01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012/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96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1E">
              <w:rPr>
                <w:rFonts w:ascii="Arial" w:hAnsi="Arial" w:cs="Arial"/>
                <w:sz w:val="20"/>
                <w:szCs w:val="20"/>
              </w:rPr>
              <w:t>MB-F-04/01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025/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93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3A70C4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II Dimitru Constantin Servicii</w:t>
            </w:r>
          </w:p>
        </w:tc>
        <w:tc>
          <w:tcPr>
            <w:tcW w:w="2640" w:type="dxa"/>
            <w:gridSpan w:val="4"/>
            <w:vMerge w:val="restart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color w:val="000000"/>
                <w:sz w:val="20"/>
                <w:szCs w:val="20"/>
              </w:rPr>
              <w:t xml:space="preserve">Rm. Valcea, str. Rapsodiei, nr.7, bl. </w:t>
            </w:r>
            <w:r w:rsidRPr="003A70C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B1-1, sc.A, et.3, ap.13, jud.Valcea/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0C4">
              <w:rPr>
                <w:rFonts w:ascii="Arial" w:hAnsi="Arial" w:cs="Arial"/>
                <w:color w:val="000000"/>
                <w:sz w:val="20"/>
                <w:szCs w:val="20"/>
              </w:rPr>
              <w:t>Dimitriu Viorica /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0C4">
              <w:rPr>
                <w:rFonts w:ascii="Arial" w:hAnsi="Arial" w:cs="Arial"/>
                <w:color w:val="000000"/>
                <w:sz w:val="20"/>
                <w:szCs w:val="20"/>
              </w:rPr>
              <w:t>0770_733037</w:t>
            </w:r>
          </w:p>
        </w:tc>
        <w:tc>
          <w:tcPr>
            <w:tcW w:w="1560" w:type="dxa"/>
            <w:gridSpan w:val="3"/>
            <w:vMerge w:val="restart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0C4">
              <w:rPr>
                <w:rFonts w:ascii="Arial" w:hAnsi="Arial" w:cs="Arial"/>
                <w:color w:val="000000"/>
                <w:sz w:val="20"/>
                <w:szCs w:val="20"/>
              </w:rPr>
              <w:t>DJ-03-014-15/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0C4">
              <w:rPr>
                <w:rFonts w:ascii="Arial" w:hAnsi="Arial" w:cs="Arial"/>
                <w:color w:val="000000"/>
                <w:sz w:val="20"/>
                <w:szCs w:val="20"/>
              </w:rPr>
              <w:t>14.12.2017</w:t>
            </w:r>
          </w:p>
        </w:tc>
        <w:tc>
          <w:tcPr>
            <w:tcW w:w="840" w:type="dxa"/>
            <w:gridSpan w:val="2"/>
          </w:tcPr>
          <w:p w:rsidR="00897400" w:rsidRPr="00DA39C5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9C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DA39C5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9C5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DA39C5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9C5">
              <w:rPr>
                <w:rFonts w:ascii="Arial" w:hAnsi="Arial" w:cs="Arial"/>
                <w:sz w:val="20"/>
                <w:szCs w:val="20"/>
              </w:rPr>
              <w:t>MB-C-03/02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2341/160/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89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Pr="00DA39C5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9C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DA39C5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9C5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DA39C5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9C5">
              <w:rPr>
                <w:rFonts w:ascii="Arial" w:hAnsi="Arial" w:cs="Arial"/>
                <w:sz w:val="20"/>
                <w:szCs w:val="20"/>
              </w:rPr>
              <w:t>MB-C12/03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266/99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Pr="00DA39C5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9C5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18" w:type="dxa"/>
          </w:tcPr>
          <w:p w:rsidR="00897400" w:rsidRPr="00DA39C5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9C5">
              <w:rPr>
                <w:rFonts w:ascii="Arial" w:hAnsi="Arial" w:cs="Arial"/>
                <w:sz w:val="20"/>
                <w:szCs w:val="20"/>
              </w:rPr>
              <w:t>Balanta Sibiu</w:t>
            </w:r>
          </w:p>
        </w:tc>
        <w:tc>
          <w:tcPr>
            <w:tcW w:w="1922" w:type="dxa"/>
          </w:tcPr>
          <w:p w:rsidR="00897400" w:rsidRPr="00DA39C5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9C5">
              <w:rPr>
                <w:rFonts w:ascii="Arial" w:hAnsi="Arial" w:cs="Arial"/>
                <w:sz w:val="20"/>
                <w:szCs w:val="20"/>
              </w:rPr>
              <w:t>MB-C-12/22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266/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21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7E1F58" w:rsidRDefault="00897400" w:rsidP="00DF07F9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E1F58">
              <w:rPr>
                <w:rFonts w:ascii="Arial" w:hAnsi="Arial"/>
                <w:sz w:val="20"/>
              </w:rPr>
              <w:t>Ectra Electronics SRL</w:t>
            </w:r>
          </w:p>
        </w:tc>
        <w:tc>
          <w:tcPr>
            <w:tcW w:w="2640" w:type="dxa"/>
            <w:gridSpan w:val="4"/>
            <w:vMerge w:val="restart"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Craiova, str.Ulmului,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nr.39, jud.Dolj/</w:t>
            </w:r>
          </w:p>
          <w:p w:rsidR="00897400" w:rsidRPr="007E1F58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Floari Costinel</w:t>
            </w:r>
            <w:r w:rsidRPr="007E1F58">
              <w:rPr>
                <w:rFonts w:ascii="Arial" w:hAnsi="Arial"/>
                <w:sz w:val="20"/>
              </w:rPr>
              <w:t>/</w:t>
            </w:r>
          </w:p>
          <w:p w:rsidR="00897400" w:rsidRPr="007E1F58" w:rsidRDefault="00897400" w:rsidP="00DF07F9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E1F58">
              <w:rPr>
                <w:rFonts w:ascii="Arial" w:hAnsi="Arial"/>
                <w:sz w:val="20"/>
              </w:rPr>
              <w:t>0251411237</w:t>
            </w:r>
          </w:p>
        </w:tc>
        <w:tc>
          <w:tcPr>
            <w:tcW w:w="1560" w:type="dxa"/>
            <w:gridSpan w:val="3"/>
            <w:vMerge w:val="restart"/>
          </w:tcPr>
          <w:p w:rsidR="00897400" w:rsidRPr="007E7A21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 w:rsidRPr="007E7A21">
              <w:rPr>
                <w:rFonts w:ascii="Arial" w:hAnsi="Arial"/>
                <w:sz w:val="20"/>
              </w:rPr>
              <w:t>DJ-03-015-15/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7E7A21">
              <w:rPr>
                <w:rFonts w:ascii="Arial" w:hAnsi="Arial"/>
                <w:sz w:val="20"/>
              </w:rPr>
              <w:t>07.12.2017</w:t>
            </w:r>
          </w:p>
        </w:tc>
        <w:tc>
          <w:tcPr>
            <w:tcW w:w="840" w:type="dxa"/>
            <w:gridSpan w:val="2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L81-1</w:t>
            </w:r>
          </w:p>
        </w:tc>
        <w:tc>
          <w:tcPr>
            <w:tcW w:w="1918" w:type="dxa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S.C. Aem S.A.</w:t>
            </w:r>
          </w:p>
        </w:tc>
        <w:tc>
          <w:tcPr>
            <w:tcW w:w="1922" w:type="dxa"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ENERLUX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8 - xx (D)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ENERLUX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8 m – xx (G)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004/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02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L81-1</w:t>
            </w:r>
          </w:p>
        </w:tc>
        <w:tc>
          <w:tcPr>
            <w:tcW w:w="1918" w:type="dxa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S.C. Elster Rometrics S.R.L.</w:t>
            </w:r>
          </w:p>
        </w:tc>
        <w:tc>
          <w:tcPr>
            <w:tcW w:w="1922" w:type="dxa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A 100,  A 120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A 112,  A 100 C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A 200</w:t>
            </w:r>
          </w:p>
        </w:tc>
        <w:tc>
          <w:tcPr>
            <w:tcW w:w="2520" w:type="dxa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377/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00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L81-1</w:t>
            </w:r>
          </w:p>
        </w:tc>
        <w:tc>
          <w:tcPr>
            <w:tcW w:w="1918" w:type="dxa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S.C. Elster Rometrics S.R.L.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ALPHA A 1500</w:t>
            </w:r>
          </w:p>
          <w:p w:rsidR="00897400" w:rsidRPr="009C7E16" w:rsidRDefault="00897400" w:rsidP="00DF0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307/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02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L82-1</w:t>
            </w:r>
          </w:p>
        </w:tc>
        <w:tc>
          <w:tcPr>
            <w:tcW w:w="1918" w:type="dxa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S.C. Elster Rometrics S.R.L.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ALPHA A 1500</w:t>
            </w:r>
          </w:p>
          <w:p w:rsidR="00897400" w:rsidRPr="009C7E16" w:rsidRDefault="00897400" w:rsidP="00DF0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307/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02</w:t>
            </w:r>
          </w:p>
        </w:tc>
      </w:tr>
      <w:tr w:rsidR="00897400" w:rsidRPr="0089246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L81-1</w:t>
            </w:r>
          </w:p>
        </w:tc>
        <w:tc>
          <w:tcPr>
            <w:tcW w:w="1918" w:type="dxa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Itron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Anglia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2" w:type="dxa"/>
            <w:vAlign w:val="center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ACE 1000 model 280,281,282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ACE 2000 model 290,291,292</w:t>
            </w:r>
          </w:p>
        </w:tc>
        <w:tc>
          <w:tcPr>
            <w:tcW w:w="2520" w:type="dxa"/>
            <w:vAlign w:val="center"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892464">
              <w:rPr>
                <w:rFonts w:ascii="Arial" w:hAnsi="Arial" w:cs="Arial"/>
                <w:sz w:val="20"/>
                <w:lang w:val="fr-FR"/>
              </w:rPr>
              <w:t>T 10148,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89246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L81-1</w:t>
            </w:r>
          </w:p>
        </w:tc>
        <w:tc>
          <w:tcPr>
            <w:tcW w:w="1918" w:type="dxa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S.C. Aem S.A.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2" w:type="dxa"/>
            <w:vAlign w:val="center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CSM 0201…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si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CSM 0202…</w:t>
            </w:r>
          </w:p>
        </w:tc>
        <w:tc>
          <w:tcPr>
            <w:tcW w:w="2520" w:type="dxa"/>
            <w:vAlign w:val="center"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892464">
              <w:rPr>
                <w:rFonts w:ascii="Arial" w:hAnsi="Arial" w:cs="Arial"/>
                <w:sz w:val="20"/>
                <w:lang w:val="fr-FR"/>
              </w:rPr>
              <w:t xml:space="preserve">T 10429, 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L81-1</w:t>
            </w:r>
          </w:p>
        </w:tc>
        <w:tc>
          <w:tcPr>
            <w:tcW w:w="1918" w:type="dxa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S.C. Aem S.A.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2" w:type="dxa"/>
            <w:vAlign w:val="center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CST 0410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CST 0410 L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CST0410 H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025/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09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L82-1</w:t>
            </w:r>
          </w:p>
        </w:tc>
        <w:tc>
          <w:tcPr>
            <w:tcW w:w="1918" w:type="dxa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S.C. Aem  S.A.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2" w:type="dxa"/>
            <w:vAlign w:val="center"/>
          </w:tcPr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CST 0410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CST 0410 L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9C7E16">
              <w:rPr>
                <w:rFonts w:ascii="Arial" w:hAnsi="Arial" w:cs="Arial"/>
                <w:sz w:val="20"/>
              </w:rPr>
              <w:t>CST0410 H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025/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09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9C7E16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 w:rsidRPr="009C7E16">
              <w:rPr>
                <w:rFonts w:ascii="Arial" w:hAnsi="Arial"/>
                <w:sz w:val="20"/>
              </w:rPr>
              <w:t>L48-1</w:t>
            </w:r>
          </w:p>
        </w:tc>
        <w:tc>
          <w:tcPr>
            <w:tcW w:w="1918" w:type="dxa"/>
          </w:tcPr>
          <w:p w:rsidR="00897400" w:rsidRPr="009C7E16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 w:rsidRPr="00DD5880">
              <w:rPr>
                <w:rFonts w:ascii="Arial" w:hAnsi="Arial"/>
                <w:sz w:val="20"/>
              </w:rPr>
              <w:t xml:space="preserve">SC </w:t>
            </w:r>
            <w:r w:rsidRPr="009C7E16">
              <w:rPr>
                <w:rFonts w:ascii="Arial" w:hAnsi="Arial"/>
                <w:sz w:val="20"/>
              </w:rPr>
              <w:t xml:space="preserve"> Ectra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 w:rsidRPr="009C7E16">
              <w:rPr>
                <w:rFonts w:ascii="Arial" w:hAnsi="Arial"/>
                <w:sz w:val="20"/>
              </w:rPr>
              <w:t xml:space="preserve">Electronics </w:t>
            </w:r>
            <w:r w:rsidRPr="00DD5880">
              <w:rPr>
                <w:rFonts w:ascii="Arial" w:hAnsi="Arial"/>
                <w:sz w:val="20"/>
              </w:rPr>
              <w:t>SRL</w:t>
            </w:r>
          </w:p>
        </w:tc>
        <w:tc>
          <w:tcPr>
            <w:tcW w:w="1922" w:type="dxa"/>
            <w:vAlign w:val="center"/>
          </w:tcPr>
          <w:p w:rsidR="00897400" w:rsidRPr="009C7E16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 w:rsidRPr="009C7E16">
              <w:rPr>
                <w:rFonts w:ascii="Arial" w:hAnsi="Arial"/>
                <w:sz w:val="20"/>
              </w:rPr>
              <w:t>ECTRA</w:t>
            </w:r>
          </w:p>
          <w:p w:rsidR="00897400" w:rsidRPr="009C7E16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 w:rsidRPr="009C7E16">
              <w:rPr>
                <w:rFonts w:ascii="Arial" w:hAnsi="Arial"/>
                <w:sz w:val="20"/>
              </w:rPr>
              <w:t>CE 67F V02</w:t>
            </w:r>
          </w:p>
        </w:tc>
        <w:tc>
          <w:tcPr>
            <w:tcW w:w="2520" w:type="dxa"/>
            <w:vAlign w:val="center"/>
          </w:tcPr>
          <w:p w:rsidR="00897400" w:rsidRPr="00F81529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389/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03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4A11B4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 w:rsidRPr="004A11B4">
              <w:rPr>
                <w:rFonts w:ascii="Arial" w:hAnsi="Arial"/>
                <w:sz w:val="20"/>
              </w:rPr>
              <w:t>L48-1</w:t>
            </w:r>
          </w:p>
        </w:tc>
        <w:tc>
          <w:tcPr>
            <w:tcW w:w="1918" w:type="dxa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A11B4">
              <w:rPr>
                <w:rFonts w:ascii="Arial" w:hAnsi="Arial" w:cs="Arial"/>
                <w:sz w:val="20"/>
              </w:rPr>
              <w:t xml:space="preserve">Elecsis </w:t>
            </w:r>
            <w:r w:rsidRPr="00DD5880">
              <w:rPr>
                <w:rFonts w:ascii="Arial" w:hAnsi="Arial" w:cs="Arial"/>
                <w:sz w:val="20"/>
              </w:rPr>
              <w:t>SRL</w:t>
            </w:r>
          </w:p>
          <w:p w:rsidR="00897400" w:rsidRPr="004A11B4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A11B4">
              <w:rPr>
                <w:rFonts w:ascii="Arial" w:hAnsi="Arial" w:cs="Arial"/>
                <w:sz w:val="20"/>
              </w:rPr>
              <w:t>ECTRA K22F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  <w:p w:rsidR="00897400" w:rsidRPr="004A11B4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 xml:space="preserve"> Certificat de examinare UE de tip nr.RO-2275-14220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22</w:t>
            </w:r>
          </w:p>
        </w:tc>
        <w:tc>
          <w:tcPr>
            <w:tcW w:w="2630" w:type="dxa"/>
            <w:gridSpan w:val="2"/>
            <w:vMerge w:val="restart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0C1EF0">
              <w:rPr>
                <w:rFonts w:ascii="Arial" w:hAnsi="Arial" w:cs="Arial"/>
                <w:sz w:val="20"/>
              </w:rPr>
              <w:t>Mexgaz Service SRL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  <w:p w:rsidR="00897400" w:rsidRPr="000C1EF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gridSpan w:val="4"/>
            <w:vMerge w:val="restart"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Comuna Slătioara,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jud.Olt/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Mititelu Drago /</w:t>
            </w:r>
          </w:p>
          <w:p w:rsidR="00897400" w:rsidRPr="000C1EF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0C1EF0">
              <w:rPr>
                <w:rFonts w:ascii="Arial" w:hAnsi="Arial" w:cs="Arial"/>
                <w:sz w:val="20"/>
              </w:rPr>
              <w:t>0249</w:t>
            </w:r>
            <w:r>
              <w:rPr>
                <w:rFonts w:ascii="Arial" w:hAnsi="Arial" w:cs="Arial"/>
                <w:sz w:val="20"/>
              </w:rPr>
              <w:t>_</w:t>
            </w:r>
            <w:r w:rsidRPr="000C1EF0">
              <w:rPr>
                <w:rFonts w:ascii="Arial" w:hAnsi="Arial" w:cs="Arial"/>
                <w:sz w:val="20"/>
              </w:rPr>
              <w:t>416717</w:t>
            </w:r>
          </w:p>
        </w:tc>
        <w:tc>
          <w:tcPr>
            <w:tcW w:w="1560" w:type="dxa"/>
            <w:gridSpan w:val="3"/>
            <w:vMerge w:val="restart"/>
          </w:tcPr>
          <w:p w:rsidR="00897400" w:rsidRPr="007E7A21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 w:rsidRPr="007E7A21">
              <w:rPr>
                <w:rFonts w:ascii="Arial" w:hAnsi="Arial"/>
                <w:sz w:val="20"/>
              </w:rPr>
              <w:t>DJ-03-016-15/</w:t>
            </w:r>
          </w:p>
          <w:p w:rsidR="00897400" w:rsidRDefault="00897400" w:rsidP="00DF07F9">
            <w:pPr>
              <w:jc w:val="center"/>
              <w:rPr>
                <w:rFonts w:ascii="Arial" w:hAnsi="Arial"/>
                <w:sz w:val="20"/>
              </w:rPr>
            </w:pPr>
            <w:r w:rsidRPr="007E7A21">
              <w:rPr>
                <w:rFonts w:ascii="Arial" w:hAnsi="Arial"/>
                <w:sz w:val="20"/>
              </w:rPr>
              <w:t>28.12.2017</w:t>
            </w:r>
          </w:p>
          <w:p w:rsidR="00897400" w:rsidRDefault="00897400" w:rsidP="00DF07F9">
            <w:pPr>
              <w:jc w:val="center"/>
              <w:rPr>
                <w:rFonts w:ascii="Arial" w:hAnsi="Arial"/>
                <w:sz w:val="20"/>
              </w:rPr>
            </w:pP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gridSpan w:val="2"/>
          </w:tcPr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Petolmeccanica S.A.S. Italia</w:t>
            </w:r>
          </w:p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2" w:type="dxa"/>
            <w:vAlign w:val="center"/>
          </w:tcPr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LPG 6000 P</w:t>
            </w:r>
          </w:p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LPG 6000B P</w:t>
            </w:r>
          </w:p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LPG 6000 DP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300/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00</w:t>
            </w: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Kalvacha Gas Sa Bulgaria</w:t>
            </w:r>
          </w:p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Kalvacha Engineering Jsc Bulgaria</w:t>
            </w:r>
          </w:p>
        </w:tc>
        <w:tc>
          <w:tcPr>
            <w:tcW w:w="1922" w:type="dxa"/>
            <w:vAlign w:val="center"/>
          </w:tcPr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LPGK</w:t>
            </w:r>
          </w:p>
          <w:p w:rsidR="00897400" w:rsidRPr="00DE360D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Modelele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DE360D">
              <w:rPr>
                <w:rFonts w:ascii="Arial" w:hAnsi="Arial" w:cs="Arial"/>
                <w:sz w:val="20"/>
              </w:rPr>
              <w:t>120;220;230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  <w:p w:rsidR="00897400" w:rsidRPr="00DE360D" w:rsidRDefault="00897400" w:rsidP="00DF0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054/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01</w:t>
            </w: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Kalvacha Engineering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Jsc Bulgaria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LPG K XXX XX X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148/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06</w:t>
            </w: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Nuova Migas S.R.L. Italia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MT 74/1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174/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00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Nuova Migas S.R.L. Italia</w:t>
            </w:r>
          </w:p>
        </w:tc>
        <w:tc>
          <w:tcPr>
            <w:tcW w:w="1922" w:type="dxa"/>
            <w:vAlign w:val="center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MT 74/1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MT 74/2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064/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06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E. Meurs B.V.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Technisch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Ingenierbureau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Olanda</w:t>
            </w:r>
          </w:p>
        </w:tc>
        <w:tc>
          <w:tcPr>
            <w:tcW w:w="1922" w:type="dxa"/>
            <w:vAlign w:val="center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Meurs 100/1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207/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01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Efir Ltd.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Bulgaria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DLPG E 2001 MI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263/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01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Adast Systems A.S. Republica Ceha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Adamov Systems A.S., Ceha</w:t>
            </w:r>
          </w:p>
        </w:tc>
        <w:tc>
          <w:tcPr>
            <w:tcW w:w="1922" w:type="dxa"/>
            <w:vAlign w:val="center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8991.xxx/ LPG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8995.xxx/ LPG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8994.xxx/ LPG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47.xx.xxx/ LPG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092/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02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Fas Germania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FAS 120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301/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02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Wayne Germany – Dresser Europe S.A. Germania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Dresser Wayne Ab Suedia</w:t>
            </w:r>
          </w:p>
        </w:tc>
        <w:tc>
          <w:tcPr>
            <w:tcW w:w="1922" w:type="dxa"/>
            <w:vAlign w:val="center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Wayne-LPG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(modele 390-LPG;</w:t>
            </w:r>
            <w:r>
              <w:rPr>
                <w:rFonts w:ascii="Arial" w:hAnsi="Arial" w:cs="Arial"/>
                <w:sz w:val="20"/>
              </w:rPr>
              <w:t xml:space="preserve"> 395-LPG; 587-LPG; 687-LPG)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Star-LPG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 xml:space="preserve"> Century-LPG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233/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01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Dresser Wayne Pignone Deg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Italia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Dresser Wayne Ab</w:t>
            </w:r>
          </w:p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Suedia</w:t>
            </w:r>
          </w:p>
        </w:tc>
        <w:tc>
          <w:tcPr>
            <w:tcW w:w="1922" w:type="dxa"/>
            <w:vAlign w:val="center"/>
          </w:tcPr>
          <w:p w:rsidR="00897400" w:rsidRPr="00255C29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Global-LPG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255C29">
              <w:rPr>
                <w:rFonts w:ascii="Arial" w:hAnsi="Arial" w:cs="Arial"/>
                <w:sz w:val="20"/>
              </w:rPr>
              <w:t>Star-LPG; Century-LPG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  <w:p w:rsidR="00897400" w:rsidRPr="00255C29" w:rsidRDefault="00897400" w:rsidP="00DF0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108/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06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Et ”Stefan Stancev-Ruse”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Bulgaria</w:t>
            </w:r>
          </w:p>
        </w:tc>
        <w:tc>
          <w:tcPr>
            <w:tcW w:w="1922" w:type="dxa"/>
            <w:vAlign w:val="center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GK-01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GK-01.03</w:t>
            </w:r>
          </w:p>
          <w:p w:rsidR="00897400" w:rsidRPr="004D599E" w:rsidRDefault="00897400" w:rsidP="00DF0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034/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02</w:t>
            </w: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Et ”Stefan Stancev-Ruse”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Bulgaria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“Stancev-Rousse” Eood Bulgaria</w:t>
            </w:r>
          </w:p>
        </w:tc>
        <w:tc>
          <w:tcPr>
            <w:tcW w:w="1922" w:type="dxa"/>
            <w:vAlign w:val="center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GK-0101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GK-0103</w:t>
            </w:r>
          </w:p>
          <w:p w:rsidR="00897400" w:rsidRPr="004D599E" w:rsidRDefault="00897400" w:rsidP="00DF0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035/2002</w:t>
            </w: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S.C. Electrofamar S.R.L. Brasov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EFM</w:t>
            </w:r>
          </w:p>
          <w:p w:rsidR="00897400" w:rsidRDefault="00897400" w:rsidP="00DF07F9">
            <w:pPr>
              <w:rPr>
                <w:rFonts w:ascii="Arial" w:hAnsi="Arial" w:cs="Arial"/>
                <w:sz w:val="20"/>
              </w:rPr>
            </w:pP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351/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02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S.C. Electrofamar S.R.L. Brasov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Romania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SAFM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  <w:p w:rsidR="00897400" w:rsidRPr="004D599E" w:rsidRDefault="00897400" w:rsidP="00DF0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lang w:val="fr-FR"/>
              </w:rPr>
              <w:t>Certificat Aprobare de Model nr. 227/</w:t>
            </w:r>
            <w:r>
              <w:rPr>
                <w:rFonts w:ascii="Arial" w:hAnsi="Arial" w:cs="Arial"/>
                <w:sz w:val="20"/>
                <w:lang w:val="fr-FR"/>
              </w:rPr>
              <w:t>20</w:t>
            </w:r>
            <w:r w:rsidRPr="003A70C4">
              <w:rPr>
                <w:rFonts w:ascii="Arial" w:hAnsi="Arial" w:cs="Arial"/>
                <w:sz w:val="20"/>
                <w:lang w:val="fr-FR"/>
              </w:rPr>
              <w:t>04</w:t>
            </w: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 xml:space="preserve">Petrolmeccanica </w:t>
            </w:r>
            <w:r w:rsidRPr="00DD5880">
              <w:rPr>
                <w:rFonts w:ascii="Arial" w:hAnsi="Arial" w:cs="Arial"/>
                <w:sz w:val="20"/>
              </w:rPr>
              <w:t xml:space="preserve">SRL </w:t>
            </w:r>
            <w:r w:rsidRPr="004D599E">
              <w:rPr>
                <w:rFonts w:ascii="Arial" w:hAnsi="Arial" w:cs="Arial"/>
                <w:sz w:val="20"/>
              </w:rPr>
              <w:t xml:space="preserve"> Italia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LPG 6000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3A70C4">
              <w:rPr>
                <w:rFonts w:ascii="Arial" w:hAnsi="Arial" w:cs="Arial"/>
                <w:sz w:val="20"/>
                <w:lang w:val="fr-FR"/>
              </w:rPr>
              <w:t>T10107/08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Kalvacha Engineering Jsc Bulgaria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LPGK XXX X</w:t>
            </w:r>
          </w:p>
          <w:p w:rsidR="00897400" w:rsidRPr="004D599E" w:rsidRDefault="00897400" w:rsidP="00DF0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3A70C4">
              <w:rPr>
                <w:rFonts w:ascii="Arial" w:hAnsi="Arial" w:cs="Arial"/>
                <w:sz w:val="20"/>
                <w:lang w:val="fr-FR"/>
              </w:rPr>
              <w:t>TCM 141/10-4799/2011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4F4451" w:rsidRDefault="00897400" w:rsidP="00DF07F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Technisch Ingenieurs-Bureau</w:t>
            </w:r>
          </w:p>
          <w:p w:rsidR="00897400" w:rsidRPr="0089246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892464">
              <w:rPr>
                <w:rFonts w:ascii="Arial" w:hAnsi="Arial" w:cs="Arial"/>
                <w:sz w:val="20"/>
                <w:lang w:val="fr-FR"/>
              </w:rPr>
              <w:t>E. Meurs B.V.</w:t>
            </w:r>
          </w:p>
        </w:tc>
        <w:tc>
          <w:tcPr>
            <w:tcW w:w="1922" w:type="dxa"/>
            <w:vAlign w:val="center"/>
          </w:tcPr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Meurs-LPG</w:t>
            </w:r>
          </w:p>
          <w:p w:rsidR="00897400" w:rsidRPr="004D599E" w:rsidRDefault="00897400" w:rsidP="00DF07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3A70C4">
              <w:rPr>
                <w:rFonts w:ascii="Arial" w:hAnsi="Arial" w:cs="Arial"/>
                <w:sz w:val="20"/>
                <w:lang w:val="fr-FR"/>
              </w:rPr>
              <w:t>T10134/2008</w:t>
            </w:r>
          </w:p>
        </w:tc>
      </w:tr>
      <w:tr w:rsidR="00897400" w:rsidRPr="003A70C4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7E6ECA" w:rsidRDefault="00897400" w:rsidP="00DF07F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Gilbarco Gmbh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Germania</w:t>
            </w:r>
          </w:p>
        </w:tc>
        <w:tc>
          <w:tcPr>
            <w:tcW w:w="1922" w:type="dxa"/>
            <w:vAlign w:val="center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SK700-2/XXX (C-framestyle)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SK700-2/XXX (H-framestyle)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SK700-2 Encore 510</w:t>
            </w:r>
          </w:p>
        </w:tc>
        <w:tc>
          <w:tcPr>
            <w:tcW w:w="2520" w:type="dxa"/>
            <w:vAlign w:val="center"/>
          </w:tcPr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3A70C4">
              <w:rPr>
                <w:rFonts w:ascii="Arial" w:hAnsi="Arial" w:cs="Arial"/>
                <w:sz w:val="20"/>
                <w:lang w:val="fr-FR"/>
              </w:rPr>
              <w:t>T10154/2008</w:t>
            </w: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897400" w:rsidRPr="003A70C4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897400" w:rsidRPr="003A70C4" w:rsidRDefault="00897400" w:rsidP="00DF07F9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897400" w:rsidRPr="00DD588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97E7C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7E6ECA" w:rsidRDefault="00897400" w:rsidP="00DF07F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A0741E" w:rsidRDefault="00897400" w:rsidP="00DF07F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0" w:type="dxa"/>
            <w:gridSpan w:val="2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L30-4</w:t>
            </w:r>
          </w:p>
        </w:tc>
        <w:tc>
          <w:tcPr>
            <w:tcW w:w="1918" w:type="dxa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Tatsuno-Benc</w:t>
            </w:r>
          </w:p>
          <w:p w:rsidR="00897400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Europe A.S.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2" w:type="dxa"/>
            <w:vAlign w:val="center"/>
          </w:tcPr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Shark BMP 5xx/S/LPG</w:t>
            </w:r>
          </w:p>
          <w:p w:rsidR="00897400" w:rsidRPr="004D599E" w:rsidRDefault="00897400" w:rsidP="00DF07F9">
            <w:pPr>
              <w:jc w:val="center"/>
              <w:rPr>
                <w:rFonts w:ascii="Arial" w:hAnsi="Arial" w:cs="Arial"/>
                <w:sz w:val="20"/>
              </w:rPr>
            </w:pPr>
            <w:r w:rsidRPr="004D599E">
              <w:rPr>
                <w:rFonts w:ascii="Arial" w:hAnsi="Arial" w:cs="Arial"/>
                <w:sz w:val="20"/>
              </w:rPr>
              <w:t>Shark BMP 2xxx/S/LPG</w:t>
            </w:r>
          </w:p>
        </w:tc>
        <w:tc>
          <w:tcPr>
            <w:tcW w:w="2520" w:type="dxa"/>
            <w:vAlign w:val="center"/>
          </w:tcPr>
          <w:p w:rsidR="00897400" w:rsidRPr="00DD5880" w:rsidRDefault="00897400" w:rsidP="00DF07F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A70C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DD5880">
              <w:rPr>
                <w:rFonts w:ascii="Arial" w:hAnsi="Arial" w:cs="Arial"/>
                <w:sz w:val="20"/>
                <w:lang w:val="fr-FR"/>
              </w:rPr>
              <w:t xml:space="preserve">TCM 141/07 - 4493/2007 </w:t>
            </w:r>
          </w:p>
        </w:tc>
      </w:tr>
      <w:tr w:rsidR="00897400" w:rsidRPr="00797E7C" w:rsidTr="00976ABD">
        <w:trPr>
          <w:gridBefore w:val="1"/>
          <w:wBefore w:w="20" w:type="dxa"/>
        </w:trPr>
        <w:tc>
          <w:tcPr>
            <w:tcW w:w="14620" w:type="dxa"/>
            <w:gridSpan w:val="15"/>
          </w:tcPr>
          <w:p w:rsidR="00897400" w:rsidRPr="00F17B5B" w:rsidRDefault="00897400" w:rsidP="00326D4C">
            <w:pPr>
              <w:rPr>
                <w:rFonts w:ascii="Arial" w:eastAsia="Batang" w:hAnsi="Arial"/>
                <w:noProof/>
                <w:sz w:val="20"/>
                <w:szCs w:val="20"/>
              </w:rPr>
            </w:pPr>
            <w:r w:rsidRPr="00326D4C">
              <w:rPr>
                <w:rFonts w:ascii="Arial" w:hAnsi="Arial" w:cs="Arial"/>
                <w:b/>
                <w:bCs/>
                <w:lang w:val="ro-RO"/>
              </w:rPr>
              <w:t>DRML Ploiesti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613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Sc  Flintab 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SRL</w:t>
            </w:r>
          </w:p>
        </w:tc>
        <w:tc>
          <w:tcPr>
            <w:tcW w:w="2639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Ploiesti, str. Carpenului, nr. 22, jud. Prahova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Razvan Olaru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0244 338 888</w:t>
            </w:r>
          </w:p>
        </w:tc>
        <w:tc>
          <w:tcPr>
            <w:tcW w:w="1561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PH-03-008-15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05.10.2017</w:t>
            </w: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Platforma de cantarire semiautomata pentru vehicule rutiere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max. = 10.000 kg  ... 60.000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593/1992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Platforma de cantarire semiautomata pentru vagoane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50.000 kg ... 100.000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604/1992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Familie de bascule pod electronic pentru vehicule rutiere (60 t, 80 t) tip A4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001/1997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Bascula pod electronica pentru vehicule rutiere tip ... axb-c-d-e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20.000 kg ... 60.000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143/2002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Bascule electronice de carlig tip MSI 4300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2.500 kg ...10.000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418/1999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Bascula electronica tip BETA a-b/c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60 kg ... 600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210/2002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Bascula electronica pentru cale aeriana tip 17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>= 200 kg … 1.000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055/2001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neautomata. Familia basculelor electronice de cantarire tip 13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max.</w:t>
            </w:r>
            <w:r w:rsidRPr="007A4911">
              <w:rPr>
                <w:rFonts w:ascii="Arial" w:hAnsi="Arial" w:cs="Arial"/>
                <w:sz w:val="20"/>
                <w:szCs w:val="20"/>
              </w:rPr>
              <w:t>= 600 kg …6.000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nr.131/1995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Measurementsystems International Inc. Usa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Cantare electronice de carlig tip MSI 3360 – CHALLENGER -2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>= 250 kg …7.500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nr.267/1998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Measurementsystems International Inc. Usa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 tip MSI 3360 …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>= 250 kg …7.500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1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T2943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 tip TERRA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60 kg ...200.000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CS de tip nr.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005/2003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 FLINTAB type 5204/5206/5208/5218/5250/5290/DJB/DWI/RDT52A/B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1 kg ...200.000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DK0199.65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L53-5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Instalatie de cantarire feroviara cu functionare automata varianta DL-1-60 si DL-2-100 c1/14.03.2003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nr.121/1996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 BX..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1 kg ...200.000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DK0199.203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 IT ...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0,3 kg ...400.000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D10-09-012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Tipul: FlintWeigh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Max. = 1 kg ... 800.000 kg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D09-09-031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L53-4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Dozator gravimetric BX3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DK0199.206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L53-4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Dozator gravimetric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Tipul: IT ...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DE-10-MI006-PTB049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L53-3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Totalizator discontinuu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Tipul: IT ...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DE-10-MI006-PTB009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Tipul: ITx000E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D11-09-021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Tipul: BX21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DK0199.404</w:t>
            </w:r>
          </w:p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TAMTRON OY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Tipul: PCS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FI 06.1.02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TAMTRON OY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Tipul: ECS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FI 11.1.03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TAMTRON OY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Tipul: SCS5+ </w:t>
            </w:r>
            <w:r w:rsidRPr="007A4911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i SCS5+CB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FI 00.1.05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L53-3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Totalizator discontinuu</w:t>
            </w:r>
          </w:p>
          <w:p w:rsidR="00897400" w:rsidRPr="007A4911" w:rsidRDefault="00897400" w:rsidP="00053BC2">
            <w:pPr>
              <w:ind w:left="-18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Tipul: IT ...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DE-14-MI006-PTB010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613" w:type="dxa"/>
            <w:vMerge w:val="restart"/>
          </w:tcPr>
          <w:p w:rsidR="00897400" w:rsidRPr="007A4911" w:rsidRDefault="00897400" w:rsidP="00053BC2">
            <w:pPr>
              <w:ind w:right="4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S.C.  Aqva Termo Sanit  S.R.L.</w:t>
            </w:r>
          </w:p>
          <w:p w:rsidR="00897400" w:rsidRPr="007A4911" w:rsidRDefault="00897400" w:rsidP="00053BC2">
            <w:pPr>
              <w:ind w:right="4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Curtea de Arges  – Str.Albesti, bl.E18, Sc.A, ap.2 – Jud.Arges/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Punct de lucru : Curtea de Arges –B-dul Basarabilor nr. 94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Florin Obrocea/ 0248.721099</w:t>
            </w:r>
          </w:p>
        </w:tc>
        <w:tc>
          <w:tcPr>
            <w:tcW w:w="1561" w:type="dxa"/>
            <w:gridSpan w:val="3"/>
            <w:vMerge w:val="restart"/>
          </w:tcPr>
          <w:p w:rsidR="00897400" w:rsidRPr="004B26DD" w:rsidRDefault="00897400" w:rsidP="00053BC2">
            <w:pPr>
              <w:pStyle w:val="Title"/>
              <w:tabs>
                <w:tab w:val="left" w:pos="2160"/>
              </w:tabs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af-ZA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eastAsia="ro-RO"/>
              </w:rPr>
              <w:t xml:space="preserve">PH-03-009-15/ </w:t>
            </w: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af-ZA" w:eastAsia="ro-RO"/>
              </w:rPr>
              <w:t>21.10.2017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Mom Vizmerestechnikai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OPTIMA SUPERPLUS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nr.115/2004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Rt. Ungaria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MNK si MNK - ST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 w:rsidRPr="007A4911">
              <w:rPr>
                <w:rFonts w:ascii="Arial" w:hAnsi="Arial" w:cs="Arial"/>
                <w:sz w:val="20"/>
                <w:szCs w:val="20"/>
              </w:rPr>
              <w:t>CEE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 nr.</w:t>
            </w:r>
            <w:r w:rsidRPr="007A4911">
              <w:rPr>
                <w:rFonts w:ascii="Arial" w:hAnsi="Arial" w:cs="Arial"/>
                <w:sz w:val="20"/>
                <w:szCs w:val="20"/>
              </w:rPr>
              <w:t>D.02.6.131.19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Mom Vizmerestechnikai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OPTIMOM MTM, MTMI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nr.020/2005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Rt. Ungaria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MTK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 w:rsidRPr="007A4911">
              <w:rPr>
                <w:rFonts w:ascii="Arial" w:hAnsi="Arial" w:cs="Arial"/>
                <w:sz w:val="20"/>
                <w:szCs w:val="20"/>
              </w:rPr>
              <w:t>CEE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 nr.</w:t>
            </w:r>
            <w:r w:rsidRPr="007A4911">
              <w:rPr>
                <w:rFonts w:ascii="Arial" w:hAnsi="Arial" w:cs="Arial"/>
                <w:sz w:val="20"/>
                <w:szCs w:val="20"/>
              </w:rPr>
              <w:t>D.03.6.131.26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S.C. Victoria S.A. Arad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Aprobare de Model nr.095/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S.C. Victoria S.A. Arad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CA 2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Aprobare de Model nr.108/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2005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Hydrometer Gmbh, Germania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Woltman WP - MFD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 w:rsidRPr="007A4911">
              <w:rPr>
                <w:rFonts w:ascii="Arial" w:hAnsi="Arial" w:cs="Arial"/>
                <w:sz w:val="20"/>
                <w:szCs w:val="20"/>
              </w:rPr>
              <w:t>CEE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 nr.</w:t>
            </w:r>
            <w:r w:rsidRPr="007A4911">
              <w:rPr>
                <w:rFonts w:ascii="Arial" w:hAnsi="Arial" w:cs="Arial"/>
                <w:sz w:val="20"/>
                <w:szCs w:val="20"/>
              </w:rPr>
              <w:t>D02/6.132.42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Hydrometer Gmbh, Germania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Woltman WPV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 w:rsidRPr="007A4911">
              <w:rPr>
                <w:rFonts w:ascii="Arial" w:hAnsi="Arial" w:cs="Arial"/>
                <w:sz w:val="20"/>
                <w:szCs w:val="20"/>
              </w:rPr>
              <w:t>CEE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 nr.</w:t>
            </w:r>
            <w:r w:rsidRPr="007A4911">
              <w:rPr>
                <w:rFonts w:ascii="Arial" w:hAnsi="Arial" w:cs="Arial"/>
                <w:sz w:val="20"/>
                <w:szCs w:val="20"/>
              </w:rPr>
              <w:t>D6.152.98.14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S.C. Aem S.A. Timisoara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CMAR 1.5 si CMAR 2.5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nr.280/1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998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Zenner International Gmbh &amp; Co.Kg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MNK, -N,-RP, RP-N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DE06-MI001-PTB005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Zenner International Gmbh &amp; Co.Kg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MNK, -N,-RP, RP-N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DE06-MI001-PTB006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Zenner International Gmbh &amp; Co.Kg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MNK, -N,-RP, RP-N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DE07-MI001-PTB009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Zenner International Gmbh &amp; Co.Kg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MTK, -N,-I, -AM-8R-S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DE08-MI001-PTB016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L32 - 1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Mom Vizmerestechnikai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Rt. Ungaria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911">
              <w:rPr>
                <w:rFonts w:ascii="Arial" w:hAnsi="Arial" w:cs="Arial"/>
                <w:color w:val="000000"/>
                <w:sz w:val="20"/>
                <w:szCs w:val="20"/>
              </w:rPr>
              <w:t>MNK tip 7704;7705;7706;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911">
              <w:rPr>
                <w:rFonts w:ascii="Arial" w:hAnsi="Arial" w:cs="Arial"/>
                <w:color w:val="000000"/>
                <w:sz w:val="20"/>
                <w:szCs w:val="20"/>
              </w:rPr>
              <w:t>7707  si MNK –ST tip 7240;7241;7242; 7243; 7244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 w:rsidRPr="007A4911">
              <w:rPr>
                <w:rFonts w:ascii="Arial" w:hAnsi="Arial" w:cs="Arial"/>
                <w:sz w:val="20"/>
                <w:szCs w:val="20"/>
              </w:rPr>
              <w:t>CEE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 nr.</w:t>
            </w:r>
            <w:r w:rsidRPr="007A4911">
              <w:rPr>
                <w:rFonts w:ascii="Arial" w:hAnsi="Arial" w:cs="Arial"/>
                <w:sz w:val="20"/>
                <w:szCs w:val="20"/>
              </w:rPr>
              <w:t>D.02.3.131.19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613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S.C. Dralin Electronic 2006 S.R.L.</w:t>
            </w:r>
          </w:p>
          <w:p w:rsidR="00897400" w:rsidRPr="007A4911" w:rsidRDefault="00897400" w:rsidP="00053BC2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Com. BASCOV – Str.Micsunele, Sat Labusesti, nr.45 – Jud.Arges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Alina Alexandru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0788351664</w:t>
            </w:r>
          </w:p>
        </w:tc>
        <w:tc>
          <w:tcPr>
            <w:tcW w:w="1561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PH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010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15/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02.11.2017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</w:rPr>
              <w:t>L48-1</w:t>
            </w:r>
          </w:p>
        </w:tc>
        <w:tc>
          <w:tcPr>
            <w:tcW w:w="1926" w:type="dxa"/>
            <w:gridSpan w:val="2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/>
              </w:rPr>
              <w:t>Sc Ectra Electronics SRL Craiova</w:t>
            </w:r>
          </w:p>
        </w:tc>
        <w:tc>
          <w:tcPr>
            <w:tcW w:w="1922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/>
              </w:rPr>
              <w:t>ECTRA CE67F</w:t>
            </w:r>
          </w:p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/>
              </w:rPr>
              <w:t>ECTRA CE67F V02</w:t>
            </w:r>
          </w:p>
        </w:tc>
        <w:tc>
          <w:tcPr>
            <w:tcW w:w="2520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  <w:t>Certificat Aprobare de Model nr.389/2003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</w:rPr>
              <w:t>L48-1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Microsif Hardware </w:t>
            </w: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SRL</w:t>
            </w:r>
          </w:p>
        </w:tc>
        <w:tc>
          <w:tcPr>
            <w:tcW w:w="1922" w:type="dxa"/>
            <w:vMerge w:val="restart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/>
              </w:rPr>
            </w:pPr>
          </w:p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520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  <w:t>Certificat Aprobare de Model nr.361/2003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</w:rPr>
              <w:t>L48-1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Microsif Hardware </w:t>
            </w: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SRL</w:t>
            </w:r>
          </w:p>
        </w:tc>
        <w:tc>
          <w:tcPr>
            <w:tcW w:w="1922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</w:pPr>
            <w:r w:rsidRPr="004B26DD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fr-FR" w:eastAsia="ro-RO"/>
              </w:rPr>
              <w:t xml:space="preserve">Certificat de examinare UE de tip  </w:t>
            </w:r>
            <w:r w:rsidRPr="004B26DD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ro-RO" w:eastAsia="ro-RO"/>
              </w:rPr>
              <w:t>nr.</w:t>
            </w: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  <w:t>T 055/2009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613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 xml:space="preserve">Sc  Metroservice 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SRL</w:t>
            </w:r>
          </w:p>
        </w:tc>
        <w:tc>
          <w:tcPr>
            <w:tcW w:w="2639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Ploiesti, str. Arcasi, nr. 14,  jud. Prahova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Minea Marian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0244 523 943</w:t>
            </w:r>
          </w:p>
        </w:tc>
        <w:tc>
          <w:tcPr>
            <w:tcW w:w="1561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PH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011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15/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09.11.2017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Acom Inc.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PC-100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nr.330/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98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T5657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Acom Inc.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electronica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NETS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T6147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Avery Berkel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</w:t>
            </w:r>
            <w:r w:rsidRPr="007A491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A4911">
              <w:rPr>
                <w:rFonts w:ascii="Arial" w:hAnsi="Arial" w:cs="Arial"/>
                <w:sz w:val="20"/>
                <w:szCs w:val="20"/>
              </w:rPr>
              <w:t>1xx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UK 2737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romana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MB-F-04/01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nr.025/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93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romana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MB-F-04/03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nr.024/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93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romana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MB-F-04/07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Balante semiautomate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MB-H-06/10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MB-H-06/11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MB-H-008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>Certificat nr. 1393/1975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Certificat Aprobare de Model nr.293/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</w:p>
        </w:tc>
      </w:tr>
      <w:tr w:rsidR="00897400" w:rsidRPr="007A4911" w:rsidTr="00976ABD">
        <w:trPr>
          <w:gridBefore w:val="1"/>
          <w:wBefore w:w="20" w:type="dxa"/>
          <w:trHeight w:val="940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117229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Balante semiautomate tip:</w:t>
            </w:r>
            <w:r w:rsidRPr="00117229">
              <w:rPr>
                <w:rFonts w:ascii="Arial" w:hAnsi="Arial" w:cs="Arial"/>
                <w:sz w:val="20"/>
                <w:szCs w:val="20"/>
              </w:rPr>
              <w:br/>
              <w:t>MB-H-09/15</w:t>
            </w:r>
            <w:r w:rsidRPr="0011722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520" w:type="dxa"/>
          </w:tcPr>
          <w:p w:rsidR="00897400" w:rsidRPr="00117229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>Certificat nr. 2720/1636/1983</w:t>
            </w: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</w:p>
        </w:tc>
      </w:tr>
      <w:tr w:rsidR="00897400" w:rsidRPr="007A4911" w:rsidTr="00976ABD">
        <w:trPr>
          <w:gridBefore w:val="1"/>
          <w:wBefore w:w="20" w:type="dxa"/>
          <w:trHeight w:val="520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897400" w:rsidRPr="00117229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MB-H-09/20</w:t>
            </w:r>
          </w:p>
        </w:tc>
        <w:tc>
          <w:tcPr>
            <w:tcW w:w="2520" w:type="dxa"/>
          </w:tcPr>
          <w:p w:rsidR="00897400" w:rsidRPr="00117229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>Certificat nr. 2721/1574/1982</w:t>
            </w:r>
          </w:p>
        </w:tc>
      </w:tr>
      <w:tr w:rsidR="00897400" w:rsidRPr="007A4911" w:rsidTr="00976ABD">
        <w:trPr>
          <w:gridBefore w:val="1"/>
          <w:wBefore w:w="20" w:type="dxa"/>
          <w:trHeight w:val="600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Balante semiautomate tip:</w:t>
            </w:r>
          </w:p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MB-H-09/15</w:t>
            </w:r>
          </w:p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MB-H-09/20</w:t>
            </w:r>
          </w:p>
        </w:tc>
        <w:tc>
          <w:tcPr>
            <w:tcW w:w="2520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260/1999</w:t>
            </w: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Balanta semiautomata cu greutati aditionale tip: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MB-H-09/10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nr.238/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96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Balante compuse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MB-G-01/01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MB-G-01/01A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>Certificat nr. 416/1956</w:t>
            </w: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Certificat Aprobare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de Model nr.012/1996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monoplatan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MB-C-019</w:t>
            </w:r>
          </w:p>
        </w:tc>
        <w:tc>
          <w:tcPr>
            <w:tcW w:w="2520" w:type="dxa"/>
          </w:tcPr>
          <w:p w:rsidR="00897400" w:rsidRPr="00117229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Certificat nr. 3927/1986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clasa 4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MB-C-12/22</w:t>
            </w:r>
          </w:p>
        </w:tc>
        <w:tc>
          <w:tcPr>
            <w:tcW w:w="2520" w:type="dxa"/>
          </w:tcPr>
          <w:p w:rsidR="00897400" w:rsidRPr="00117229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Certificat nr. 2487/1987</w:t>
            </w:r>
            <w:r w:rsidRPr="00117229">
              <w:rPr>
                <w:rFonts w:ascii="Arial" w:hAnsi="Arial" w:cs="Arial"/>
                <w:sz w:val="20"/>
                <w:szCs w:val="20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 w:type="page"/>
              <w:t>SPACE 2000P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nr.193/1993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SP 1…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nr.358/2000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TP 1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nr.519/1999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TP II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T6119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LP...., XP…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T2487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ER-series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T6588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PR Plus-series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UK 2951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SW-1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T5577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SW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UK 2829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Dibal Sa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Spania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Model F/G 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E04-00-0002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Dibal Sa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Spania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Model C 102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E98-00-0008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Dibal Sa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Spania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Cely SPC…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T7708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Dibal Sa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Spania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SW/SWP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T7707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Selirim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EVL-xx-xx-x-x-x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T012/2007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Elicom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Bulgaria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EVL+xx-xx-x-x-x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T051/2007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Fea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BE-03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nr.070/1994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Fea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BE-15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T003/2007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Fea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BE-36 abcd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nr.139/2000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CS de tip nr.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019/2003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T001/2007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Grupo Epelsa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Spania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ECO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nr.081/1992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T5810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Good Scale 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Taiwan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GS 9715; GS 9515H;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GS 9715HE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CS de tip nr.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017/2004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T032/2007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Hana Instruments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Balante electronice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HS-M-7000 P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HS 7600 P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nr.058/1993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Incotex Ldt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Rusia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MERCURY…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T025/2007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Kingship Weighing</w:t>
            </w:r>
            <w:r w:rsidRPr="007A4911">
              <w:rPr>
                <w:rFonts w:ascii="Arial" w:hAnsi="Arial" w:cs="Arial"/>
                <w:sz w:val="20"/>
                <w:szCs w:val="20"/>
              </w:rPr>
              <w:br w:type="page"/>
              <w:t>Taiwan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 w:type="page"/>
              <w:t>KSP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T6170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Leon Engineering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Grecia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ATHENA D500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nr.232/2001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Microsif Hardware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CX-YY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T047/2007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Partner Corporation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ASEP/ ASEP-P 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T7263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T8682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Partner Corporation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OAP-series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T7267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Partner Corporation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AP/RAB, APB/RAB-P, AV/VA, AC/NA, QP/ROB, QPB/ROB-P, QV/VOB, QC/NOB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T7691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Partner Corporation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AGP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T7268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Partner Corporation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BIL / BIL-P / BIL-PPR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T7928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Partner Corporation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AMP-series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T7259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Universal Weight Enterprise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Taiwan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OAP-series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T7751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Universal Weight Enterprise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Taiwan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AGP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T7000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Universal Weight Enterprise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Taiwan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electronica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AXM si AHGM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T6155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Universal Weight Enterprise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Taiwan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ASEP/ ASEP-P 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T6674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T8682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Universal Weight Enterprise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Taiwan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AM-series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T5695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T7750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Universal Weight Enterprise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Taiwan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AMP-series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T5971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T7259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Sws International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KSP-series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T7196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DK0199.380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Sws International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SWS/ SEP/ SEPL....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T6920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DK0199.380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Sws International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AM/ TM/ DE/ TS/ MT..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T7642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T7650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color w:val="000000"/>
                <w:sz w:val="20"/>
                <w:szCs w:val="20"/>
              </w:rPr>
              <w:t>Feper Bucuresti</w:t>
            </w:r>
            <w:r w:rsidRPr="007A4911">
              <w:rPr>
                <w:rFonts w:ascii="Arial" w:hAnsi="Arial" w:cs="Arial"/>
                <w:color w:val="000000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381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nr.443/1/1992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Certificat Aprobare de Model nr.443/5368/1992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color w:val="000000"/>
                <w:sz w:val="20"/>
                <w:szCs w:val="20"/>
              </w:rPr>
              <w:t>Feper Bucuresti</w:t>
            </w:r>
            <w:r w:rsidRPr="007A4911">
              <w:rPr>
                <w:rFonts w:ascii="Arial" w:hAnsi="Arial" w:cs="Arial"/>
                <w:color w:val="000000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430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nr.424/1/1992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DC 688; DCM 688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T5260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 w:type="page"/>
              <w:t>DS 650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nr.031/1993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685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nr.104/1997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T2834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688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nr.104/1997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T5261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682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T5734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560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T7462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DS 700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700E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T6517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T7423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671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T5720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673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T7313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980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T6550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SM 100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T6734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788..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T5908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520; DS 530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T5966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PS 130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nr.260/2001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162....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T7013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Bascula  romane de masa tip: MB-L-08/03</w:t>
            </w:r>
          </w:p>
        </w:tc>
        <w:tc>
          <w:tcPr>
            <w:tcW w:w="2520" w:type="dxa"/>
          </w:tcPr>
          <w:p w:rsidR="00897400" w:rsidRPr="00117229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 xml:space="preserve">Certificat </w:t>
            </w: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>Aprobare de Model</w:t>
            </w:r>
            <w:r w:rsidRPr="00117229">
              <w:rPr>
                <w:rFonts w:ascii="Arial" w:hAnsi="Arial" w:cs="Arial"/>
                <w:sz w:val="20"/>
                <w:szCs w:val="20"/>
              </w:rPr>
              <w:t xml:space="preserve"> nr. 2133/1118/1985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Bascule  romane de masa tip:  MB-L-057M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MB-L-056M;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MB-L-08/03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nr.259/1999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Bascule romane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MB-L-01/10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MB-L-01/15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MB-L-01/23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nr.300/1999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romane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MB-L-01/23</w:t>
            </w:r>
          </w:p>
        </w:tc>
        <w:tc>
          <w:tcPr>
            <w:tcW w:w="2520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 xml:space="preserve">Certficat </w:t>
            </w: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>Aprobare de Model</w:t>
            </w:r>
            <w:r w:rsidRPr="00117229">
              <w:rPr>
                <w:rFonts w:ascii="Arial" w:hAnsi="Arial" w:cs="Arial"/>
                <w:sz w:val="20"/>
                <w:szCs w:val="20"/>
              </w:rPr>
              <w:t xml:space="preserve"> nr. 2582/1987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romane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MB-L-01/33</w:t>
            </w:r>
          </w:p>
        </w:tc>
        <w:tc>
          <w:tcPr>
            <w:tcW w:w="2520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 xml:space="preserve">Certficat </w:t>
            </w: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>Aprobare de Model</w:t>
            </w:r>
            <w:r w:rsidRPr="00117229">
              <w:rPr>
                <w:rFonts w:ascii="Arial" w:hAnsi="Arial" w:cs="Arial"/>
                <w:sz w:val="20"/>
                <w:szCs w:val="20"/>
              </w:rPr>
              <w:t xml:space="preserve"> nr. 2672/1987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Bascula romana de persoane tip: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MB-L-05/03</w:t>
            </w:r>
          </w:p>
        </w:tc>
        <w:tc>
          <w:tcPr>
            <w:tcW w:w="2520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 xml:space="preserve">Certficat </w:t>
            </w: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>Aprobare de Model</w:t>
            </w:r>
            <w:r w:rsidRPr="00117229">
              <w:rPr>
                <w:rFonts w:ascii="Arial" w:hAnsi="Arial" w:cs="Arial"/>
                <w:sz w:val="20"/>
                <w:szCs w:val="20"/>
              </w:rPr>
              <w:t xml:space="preserve"> nr. 1411/1976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Bascula romana pentru vite tip: MB-L-06/03</w:t>
            </w:r>
          </w:p>
        </w:tc>
        <w:tc>
          <w:tcPr>
            <w:tcW w:w="2520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Certficat</w:t>
            </w:r>
            <w:r w:rsidRPr="0011722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17229">
              <w:rPr>
                <w:rFonts w:ascii="Arial" w:hAnsi="Arial" w:cs="Arial"/>
                <w:sz w:val="20"/>
                <w:szCs w:val="20"/>
              </w:rPr>
              <w:t>nr. 1208/1970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semiautomata tip: MB-O-01/03</w:t>
            </w:r>
          </w:p>
        </w:tc>
        <w:tc>
          <w:tcPr>
            <w:tcW w:w="2520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Certficat nr. 1100/1969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semiautomata tip: MB-O-01/11</w:t>
            </w:r>
          </w:p>
        </w:tc>
        <w:tc>
          <w:tcPr>
            <w:tcW w:w="2520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Certficat nr. 970/1967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semiautomata tip: MB-O-01/20</w:t>
            </w:r>
          </w:p>
        </w:tc>
        <w:tc>
          <w:tcPr>
            <w:tcW w:w="2520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Certficat nr. 971/1967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semiautomata tip: MB-O-01/44</w:t>
            </w:r>
          </w:p>
        </w:tc>
        <w:tc>
          <w:tcPr>
            <w:tcW w:w="2520" w:type="dxa"/>
          </w:tcPr>
          <w:p w:rsidR="00897400" w:rsidRPr="00117229" w:rsidRDefault="00897400" w:rsidP="00117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229">
              <w:rPr>
                <w:rFonts w:ascii="Arial" w:hAnsi="Arial" w:cs="Arial"/>
                <w:sz w:val="20"/>
                <w:szCs w:val="20"/>
              </w:rPr>
              <w:t>Certficat nr. 1414/1977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Bascule semiautomate tip: MB-O-01/03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MB-O-01/11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MB-O-01/20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MB-O-01/33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MB-O-01/44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MB-Q-03/02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MB-Q-03/11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nr.407/1999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Bascula semiautomata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cale aeriana</w:t>
            </w:r>
          </w:p>
        </w:tc>
        <w:tc>
          <w:tcPr>
            <w:tcW w:w="2520" w:type="dxa"/>
          </w:tcPr>
          <w:p w:rsidR="00897400" w:rsidRPr="007007FD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FD">
              <w:rPr>
                <w:rFonts w:ascii="Arial" w:hAnsi="Arial" w:cs="Arial"/>
                <w:sz w:val="20"/>
                <w:szCs w:val="20"/>
              </w:rPr>
              <w:t xml:space="preserve">Certficat </w:t>
            </w:r>
            <w:r w:rsidRPr="007007FD">
              <w:rPr>
                <w:rFonts w:ascii="Arial" w:hAnsi="Arial" w:cs="Arial"/>
                <w:sz w:val="20"/>
                <w:szCs w:val="20"/>
                <w:lang w:val="fr-FR"/>
              </w:rPr>
              <w:t>Aprobare de Model</w:t>
            </w:r>
            <w:r w:rsidRPr="007007FD">
              <w:rPr>
                <w:rFonts w:ascii="Arial" w:hAnsi="Arial" w:cs="Arial"/>
                <w:sz w:val="20"/>
                <w:szCs w:val="20"/>
              </w:rPr>
              <w:t xml:space="preserve"> nr. 2676/1987</w:t>
            </w:r>
            <w:r w:rsidRPr="007007FD">
              <w:rPr>
                <w:rFonts w:ascii="Arial" w:hAnsi="Arial" w:cs="Arial"/>
                <w:sz w:val="20"/>
                <w:szCs w:val="20"/>
              </w:rPr>
              <w:br/>
              <w:t>Certficat</w:t>
            </w:r>
            <w:r w:rsidRPr="007007FD">
              <w:rPr>
                <w:rFonts w:ascii="Arial" w:hAnsi="Arial" w:cs="Arial"/>
                <w:sz w:val="20"/>
                <w:szCs w:val="20"/>
                <w:lang w:val="fr-FR"/>
              </w:rPr>
              <w:t xml:space="preserve"> Aprobare de Model</w:t>
            </w:r>
            <w:r w:rsidRPr="007007FD">
              <w:rPr>
                <w:rFonts w:ascii="Arial" w:hAnsi="Arial" w:cs="Arial"/>
                <w:sz w:val="20"/>
                <w:szCs w:val="20"/>
              </w:rPr>
              <w:t xml:space="preserve"> nr. 2629/1987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Bascue electronice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cale aeriana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E1247; E1248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nr.180/1997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zecimala</w:t>
            </w:r>
          </w:p>
        </w:tc>
        <w:tc>
          <w:tcPr>
            <w:tcW w:w="2520" w:type="dxa"/>
          </w:tcPr>
          <w:p w:rsidR="00897400" w:rsidRPr="007007FD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FD">
              <w:rPr>
                <w:rFonts w:ascii="Arial" w:hAnsi="Arial" w:cs="Arial"/>
                <w:sz w:val="20"/>
                <w:szCs w:val="20"/>
              </w:rPr>
              <w:t>Certficat nr. 383/1955</w:t>
            </w:r>
            <w:r w:rsidRPr="007007FD">
              <w:rPr>
                <w:rFonts w:ascii="Arial" w:hAnsi="Arial" w:cs="Arial"/>
                <w:sz w:val="20"/>
                <w:szCs w:val="20"/>
              </w:rPr>
              <w:br/>
              <w:t>Certficat nr. 264/1955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Bascule semiautomate cu afisaj electronic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MB-O-60/05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MB-O-60/06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MB-O-60/07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MB-O-60/08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MB-O-60/09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nr.127/1996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CS de tip nr.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033/2004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Bascule semiautomate cu afisaj electronic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MB-Q-60/01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MB-Q-60/02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nr.256/1996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Bascule electronice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E13 XY/Z…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CS de tip nr. 034/2004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Bascule electronice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MB-O-60/.......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CS de tip nr. 036/2004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Cas Corporation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DB-1H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T5349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Cas Corporation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DB-II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T6590</w:t>
            </w:r>
          </w:p>
        </w:tc>
      </w:tr>
      <w:tr w:rsidR="00897400" w:rsidRPr="000204F0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Cas Corporation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Coreea De Sud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Indicator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DB-II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UK2847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Dibal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Spania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VDxxx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T6499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Elicom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Bulgaria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EEP-xx-x-x-x-x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nr.T044/2007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Partner Corporation</w:t>
            </w:r>
            <w:r w:rsidRPr="007A4911">
              <w:rPr>
                <w:rFonts w:ascii="Arial" w:hAnsi="Arial" w:cs="Arial"/>
                <w:sz w:val="20"/>
                <w:szCs w:val="20"/>
              </w:rPr>
              <w:br w:type="page"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 w:type="page"/>
              <w:t>ABM,AFM,AFS,ATM,AFW,APF,APS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T7251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Sws International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AM/ TM/ DE/ TS/ MT..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 xml:space="preserve">T7642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T7650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Flintab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BX21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DK0199.404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Scale It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DF/ DFW/ DFWL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DK0199.238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532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T5734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560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T7462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520; DS 530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T5966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Bascula electronica tip: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690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nr.037/1997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T2443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Teraoka Seiko  Japonia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DS 650EV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T7461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Bascule romane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MB-L-01/33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MB-L-01/42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MB-L-01/50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nr.300/1999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Fabricate dupa 2003 conform HG nr. 617/2003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Bascule semiautomate tip:  MB-O-01/46 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MB-O-01/45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 xml:space="preserve"> MB-Q-03/21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MB-Q-03/35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nr.407/1999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Max =2000kg Max =5000kg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Bascule semiautomate cu afisaj electronic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MB-Q-60/03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MB-Q-60/04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MB-Q-60/10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MB-Q-60/11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nr.256/1996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Bascule electronice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MB-O-60/.......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CS de tip nr. 036/2004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Bascule semiautomate tip: MB-Q-03/21</w:t>
            </w:r>
          </w:p>
        </w:tc>
        <w:tc>
          <w:tcPr>
            <w:tcW w:w="2520" w:type="dxa"/>
          </w:tcPr>
          <w:p w:rsidR="00897400" w:rsidRPr="007007FD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FD">
              <w:rPr>
                <w:rFonts w:ascii="Arial" w:hAnsi="Arial" w:cs="Arial"/>
                <w:sz w:val="20"/>
                <w:szCs w:val="20"/>
              </w:rPr>
              <w:t>Certficat nr. 1415/1977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Flintab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BX21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DK0199.404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Scale It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DF/ DFW/ DFWL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DK0199.238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</w:p>
        </w:tc>
        <w:tc>
          <w:tcPr>
            <w:tcW w:w="1922" w:type="dxa"/>
          </w:tcPr>
          <w:p w:rsidR="00897400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Bascule  romane pod pentru vehicule rutiere tip: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 w:type="page"/>
            </w:r>
          </w:p>
          <w:p w:rsidR="00897400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MB-M-01/22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 w:type="page"/>
            </w:r>
          </w:p>
          <w:p w:rsidR="00897400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MB-M-01/34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 w:type="page"/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MB-M-01/42</w:t>
            </w:r>
          </w:p>
        </w:tc>
        <w:tc>
          <w:tcPr>
            <w:tcW w:w="2520" w:type="dxa"/>
          </w:tcPr>
          <w:p w:rsidR="00897400" w:rsidRDefault="00897400" w:rsidP="00053BC2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:rsidR="00897400" w:rsidRDefault="00897400" w:rsidP="00053BC2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:rsidR="00897400" w:rsidRDefault="00897400" w:rsidP="00053BC2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:rsidR="00897400" w:rsidRPr="007007FD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FD">
              <w:rPr>
                <w:rFonts w:ascii="Arial" w:hAnsi="Arial" w:cs="Arial"/>
                <w:sz w:val="20"/>
                <w:szCs w:val="20"/>
              </w:rPr>
              <w:t>Certficat nr. 784/62</w:t>
            </w:r>
            <w:r w:rsidRPr="007007FD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897400" w:rsidRPr="007007FD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FD">
              <w:rPr>
                <w:rFonts w:ascii="Arial" w:hAnsi="Arial" w:cs="Arial"/>
                <w:sz w:val="20"/>
                <w:szCs w:val="20"/>
              </w:rPr>
              <w:t>Certficat nr. 783/62</w:t>
            </w:r>
            <w:r w:rsidRPr="007007FD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007FD">
              <w:rPr>
                <w:rFonts w:ascii="Arial" w:hAnsi="Arial" w:cs="Arial"/>
                <w:sz w:val="20"/>
                <w:szCs w:val="20"/>
              </w:rPr>
              <w:t>Certficat nr. 732/62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 xml:space="preserve">Familie Bascule  pod electronice pe sol tip:   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E12..../...t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nr.061/1997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Balanta S.A.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Bascule electronice pentru vehicule rutiere tip: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E..../...t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nr.064/1998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 w:type="page"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 romana pod pentru vehicule rutiere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MB-L-049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nr.069/1999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Flintab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BX21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DK0199.404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Scale It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electronica tip: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DF/ DFW/ DFWL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F85F95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DK0199.238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Bascula  romana pod</w:t>
            </w:r>
          </w:p>
        </w:tc>
        <w:tc>
          <w:tcPr>
            <w:tcW w:w="2520" w:type="dxa"/>
          </w:tcPr>
          <w:p w:rsidR="00897400" w:rsidRPr="00AA4144" w:rsidRDefault="00897400" w:rsidP="00AD1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14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nr. </w:t>
            </w:r>
            <w:r w:rsidRPr="00AA4144">
              <w:rPr>
                <w:rFonts w:ascii="Arial" w:hAnsi="Arial" w:cs="Arial"/>
                <w:sz w:val="20"/>
                <w:szCs w:val="20"/>
              </w:rPr>
              <w:t>1036/68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Bascula  semiautomata  pod pentru vehicule rutiere tip:MB-P-01/65</w:t>
            </w:r>
          </w:p>
        </w:tc>
        <w:tc>
          <w:tcPr>
            <w:tcW w:w="2520" w:type="dxa"/>
          </w:tcPr>
          <w:p w:rsidR="00897400" w:rsidRPr="00AA4144" w:rsidRDefault="00897400" w:rsidP="00AD1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14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nr. </w:t>
            </w:r>
            <w:r w:rsidRPr="00AA4144">
              <w:rPr>
                <w:rFonts w:ascii="Arial" w:hAnsi="Arial" w:cs="Arial"/>
                <w:sz w:val="20"/>
                <w:szCs w:val="20"/>
              </w:rPr>
              <w:t>1444/78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Bascula  romana pod pentru vehicule rutiere</w:t>
            </w:r>
          </w:p>
        </w:tc>
        <w:tc>
          <w:tcPr>
            <w:tcW w:w="2520" w:type="dxa"/>
          </w:tcPr>
          <w:p w:rsidR="00897400" w:rsidRPr="00AA4144" w:rsidRDefault="00897400" w:rsidP="00AD1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14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nr. </w:t>
            </w:r>
            <w:r w:rsidRPr="00AA4144">
              <w:rPr>
                <w:rFonts w:ascii="Arial" w:hAnsi="Arial" w:cs="Arial"/>
                <w:sz w:val="20"/>
                <w:szCs w:val="20"/>
              </w:rPr>
              <w:t>1170/70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Bascula  semiautomata  pod pentru vehicule rutiere tip:MB-P-01/52</w:t>
            </w:r>
          </w:p>
        </w:tc>
        <w:tc>
          <w:tcPr>
            <w:tcW w:w="2520" w:type="dxa"/>
          </w:tcPr>
          <w:p w:rsidR="00897400" w:rsidRPr="00AA4144" w:rsidRDefault="00897400" w:rsidP="00AD1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14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nr. </w:t>
            </w:r>
            <w:r w:rsidRPr="00AA4144">
              <w:rPr>
                <w:rFonts w:ascii="Arial" w:hAnsi="Arial" w:cs="Arial"/>
                <w:sz w:val="20"/>
                <w:szCs w:val="20"/>
              </w:rPr>
              <w:t>1417/77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Familie Bascule  pod electronice pe sol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 tip: E12..../...t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nr.061/1997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Bascule electronice pentru vehicule rutiere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 tip: E..../...t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nr.064/1998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Bascule pod electronice pentru vehicule rutiere</w:t>
            </w:r>
          </w:p>
        </w:tc>
        <w:tc>
          <w:tcPr>
            <w:tcW w:w="2520" w:type="dxa"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85F95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 w:rsidRPr="0051539E">
              <w:rPr>
                <w:rFonts w:ascii="Arial" w:hAnsi="Arial" w:cs="Arial"/>
                <w:sz w:val="20"/>
                <w:szCs w:val="20"/>
                <w:lang w:val="fr-FR"/>
              </w:rPr>
              <w:t>CS de tip nr. 021/2003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 xml:space="preserve">Balanta S.A. </w:t>
            </w:r>
            <w:r w:rsidRPr="007A4911">
              <w:rPr>
                <w:rFonts w:ascii="Arial" w:hAnsi="Arial" w:cs="Arial"/>
                <w:sz w:val="20"/>
                <w:szCs w:val="20"/>
              </w:rPr>
              <w:br/>
              <w:t>Romania</w:t>
            </w:r>
          </w:p>
        </w:tc>
        <w:tc>
          <w:tcPr>
            <w:tcW w:w="1922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Bascule  romane pod pentru vehicule rutiere tip: MB-L-052</w:t>
            </w: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br/>
              <w:t>MB-L-053</w:t>
            </w:r>
          </w:p>
        </w:tc>
        <w:tc>
          <w:tcPr>
            <w:tcW w:w="2520" w:type="dxa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nr.069/1999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613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S.C. Robyon Voxtech  S.R.L.</w:t>
            </w:r>
          </w:p>
          <w:p w:rsidR="00897400" w:rsidRPr="007A4911" w:rsidRDefault="00897400" w:rsidP="00053BC2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PITESTI – Str.C-tin Moisil, nr.1A, bl.5,sc.D, ap.10 – Jud.Arges/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Punct de lucru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Pitesti – str. Negru Voda nr. 28 A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Paul Paun/-0760313198</w:t>
            </w:r>
          </w:p>
        </w:tc>
        <w:tc>
          <w:tcPr>
            <w:tcW w:w="1561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PH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15/ </w:t>
            </w:r>
            <w:r w:rsidRPr="007A4911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17.11.2017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</w:rPr>
              <w:t>L48-1</w:t>
            </w:r>
          </w:p>
        </w:tc>
        <w:tc>
          <w:tcPr>
            <w:tcW w:w="1926" w:type="dxa"/>
            <w:gridSpan w:val="2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  <w:t>Sc Ectra Electronics SRL Craiova</w:t>
            </w:r>
          </w:p>
        </w:tc>
        <w:tc>
          <w:tcPr>
            <w:tcW w:w="1922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  <w:t>ECTRA CE67F</w:t>
            </w:r>
          </w:p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  <w:t>ECTRA CE67F V02</w:t>
            </w:r>
          </w:p>
        </w:tc>
        <w:tc>
          <w:tcPr>
            <w:tcW w:w="2520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 w:eastAsia="ro-RO"/>
              </w:rPr>
              <w:t>Certificat Aprobare de Model nr.389/2003</w:t>
            </w:r>
          </w:p>
          <w:p w:rsidR="00897400" w:rsidRPr="004B26DD" w:rsidRDefault="00897400" w:rsidP="00053BC2">
            <w:pPr>
              <w:pStyle w:val="Title"/>
              <w:tabs>
                <w:tab w:val="left" w:pos="3252"/>
              </w:tabs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</w:rPr>
              <w:t>L48-1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Sc Microsif Hardware </w:t>
            </w: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SRL</w:t>
            </w:r>
          </w:p>
        </w:tc>
        <w:tc>
          <w:tcPr>
            <w:tcW w:w="1922" w:type="dxa"/>
            <w:vMerge w:val="restart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</w:p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  <w:t>MICROSIF 03</w:t>
            </w:r>
          </w:p>
        </w:tc>
        <w:tc>
          <w:tcPr>
            <w:tcW w:w="2520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 w:eastAsia="ro-RO"/>
              </w:rPr>
              <w:t>Certificat Aprobare de Model nr.361/2003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</w:rPr>
              <w:t>L48-1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Sc Microsif Hardware </w:t>
            </w: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SRL</w:t>
            </w:r>
          </w:p>
        </w:tc>
        <w:tc>
          <w:tcPr>
            <w:tcW w:w="1922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fr-FR" w:eastAsia="ro-RO"/>
              </w:rPr>
              <w:t xml:space="preserve">Certificat de examinare UE de tip  </w:t>
            </w:r>
            <w:r w:rsidRPr="004B26DD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ro-RO" w:eastAsia="ro-RO"/>
              </w:rPr>
              <w:t>nr.</w:t>
            </w: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 w:eastAsia="ro-RO"/>
              </w:rPr>
              <w:t>T055/2009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51539E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</w:rPr>
              <w:t>L48-1</w:t>
            </w:r>
          </w:p>
        </w:tc>
        <w:tc>
          <w:tcPr>
            <w:tcW w:w="1926" w:type="dxa"/>
            <w:gridSpan w:val="2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  <w:t>Sc Elecsis SRL</w:t>
            </w:r>
          </w:p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  <w:t>Craiova</w:t>
            </w:r>
          </w:p>
        </w:tc>
        <w:tc>
          <w:tcPr>
            <w:tcW w:w="1922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  <w:t>ECTRA K22F</w:t>
            </w:r>
          </w:p>
        </w:tc>
        <w:tc>
          <w:tcPr>
            <w:tcW w:w="2520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 w:eastAsia="ro-RO"/>
              </w:rPr>
            </w:pPr>
            <w:r w:rsidRPr="004B26DD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fr-FR" w:eastAsia="ro-RO"/>
              </w:rPr>
              <w:t xml:space="preserve">Certificat de examinare UE de tip  </w:t>
            </w:r>
            <w:r w:rsidRPr="004B26DD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ro-RO" w:eastAsia="ro-RO"/>
              </w:rPr>
              <w:t>nr.</w:t>
            </w: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 w:eastAsia="ro-RO"/>
              </w:rPr>
              <w:t>RO-2275-14220</w:t>
            </w:r>
          </w:p>
        </w:tc>
      </w:tr>
      <w:tr w:rsidR="00897400" w:rsidRPr="007A4911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28</w:t>
            </w:r>
          </w:p>
        </w:tc>
        <w:tc>
          <w:tcPr>
            <w:tcW w:w="2613" w:type="dxa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sz w:val="20"/>
                <w:szCs w:val="20"/>
                <w:lang w:val="fr-FR"/>
              </w:rPr>
              <w:t>S.C. Intex Prim S.R.L.</w:t>
            </w:r>
          </w:p>
          <w:p w:rsidR="00897400" w:rsidRPr="007A4911" w:rsidRDefault="00897400" w:rsidP="00053BC2">
            <w:pPr>
              <w:ind w:right="4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897400" w:rsidRPr="007A4911" w:rsidRDefault="00897400" w:rsidP="00053BC2">
            <w:pPr>
              <w:ind w:right="4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CAMPULUNG – Str.Negru Voda, nr.111 – Jud.Arges/ Bogdan Petrescu/ 0348.520720</w:t>
            </w:r>
          </w:p>
        </w:tc>
        <w:tc>
          <w:tcPr>
            <w:tcW w:w="1561" w:type="dxa"/>
            <w:gridSpan w:val="3"/>
            <w:vMerge w:val="restart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sz w:val="20"/>
                <w:szCs w:val="20"/>
              </w:rPr>
              <w:t>PH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4911">
              <w:rPr>
                <w:rFonts w:ascii="Arial" w:hAnsi="Arial" w:cs="Arial"/>
                <w:sz w:val="20"/>
                <w:szCs w:val="20"/>
              </w:rPr>
              <w:t xml:space="preserve">15/ </w:t>
            </w:r>
            <w:r w:rsidRPr="007A491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19.11.2017</w:t>
            </w:r>
          </w:p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</w:rPr>
              <w:t>L48-1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Sc Microsif Hardware </w:t>
            </w: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SRL</w:t>
            </w:r>
          </w:p>
        </w:tc>
        <w:tc>
          <w:tcPr>
            <w:tcW w:w="1922" w:type="dxa"/>
            <w:vMerge w:val="restart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</w:rPr>
              <w:t>MICROSIF 03</w:t>
            </w:r>
          </w:p>
        </w:tc>
        <w:tc>
          <w:tcPr>
            <w:tcW w:w="2520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</w:pP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  <w:t>Certificat Aprobare de Model nr.361/ 2003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39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3"/>
            <w:vMerge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9" w:type="dxa"/>
            <w:gridSpan w:val="3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</w:rPr>
              <w:t>L48-1</w:t>
            </w:r>
          </w:p>
        </w:tc>
        <w:tc>
          <w:tcPr>
            <w:tcW w:w="1926" w:type="dxa"/>
            <w:gridSpan w:val="2"/>
          </w:tcPr>
          <w:p w:rsidR="00897400" w:rsidRPr="007A4911" w:rsidRDefault="00897400" w:rsidP="00053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Sc Microsif Hardware </w:t>
            </w: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SRL</w:t>
            </w:r>
          </w:p>
        </w:tc>
        <w:tc>
          <w:tcPr>
            <w:tcW w:w="1922" w:type="dxa"/>
            <w:vMerge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ro-RO" w:eastAsia="ro-RO"/>
              </w:rPr>
            </w:pPr>
          </w:p>
        </w:tc>
        <w:tc>
          <w:tcPr>
            <w:tcW w:w="2520" w:type="dxa"/>
          </w:tcPr>
          <w:p w:rsidR="00897400" w:rsidRPr="004B26DD" w:rsidRDefault="00897400" w:rsidP="00053BC2">
            <w:pPr>
              <w:pStyle w:val="Title"/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</w:pPr>
            <w:r w:rsidRPr="004B26DD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fr-FR" w:eastAsia="ro-RO"/>
              </w:rPr>
              <w:t xml:space="preserve">Certificat de examinare UE de tip  </w:t>
            </w:r>
            <w:r w:rsidRPr="004B26DD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ro-RO" w:eastAsia="ro-RO"/>
              </w:rPr>
              <w:t>nr.</w:t>
            </w:r>
            <w:r w:rsidRPr="004B26DD">
              <w:rPr>
                <w:rFonts w:ascii="Arial" w:hAnsi="Arial" w:cs="Arial"/>
                <w:b w:val="0"/>
                <w:bCs w:val="0"/>
                <w:noProof/>
                <w:kern w:val="0"/>
                <w:sz w:val="20"/>
                <w:szCs w:val="20"/>
                <w:lang w:val="fr-FR"/>
              </w:rPr>
              <w:t>T055/2009</w:t>
            </w:r>
          </w:p>
        </w:tc>
      </w:tr>
      <w:tr w:rsidR="00897400" w:rsidRPr="0051539E" w:rsidTr="00976ABD">
        <w:trPr>
          <w:gridBefore w:val="1"/>
          <w:wBefore w:w="20" w:type="dxa"/>
        </w:trPr>
        <w:tc>
          <w:tcPr>
            <w:tcW w:w="14620" w:type="dxa"/>
            <w:gridSpan w:val="15"/>
          </w:tcPr>
          <w:p w:rsidR="00897400" w:rsidRPr="004B26DD" w:rsidRDefault="00897400" w:rsidP="00326D4C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fr-FR" w:eastAsia="ro-RO"/>
              </w:rPr>
            </w:pPr>
            <w:r w:rsidRPr="004B26DD">
              <w:rPr>
                <w:rFonts w:ascii="Arial" w:hAnsi="Arial" w:cs="Arial"/>
                <w:kern w:val="0"/>
                <w:sz w:val="24"/>
                <w:szCs w:val="24"/>
                <w:lang w:val="ro-RO" w:eastAsia="ro-RO"/>
              </w:rPr>
              <w:t>DRML Timi</w:t>
            </w:r>
            <w:r w:rsidRPr="004B26DD">
              <w:rPr>
                <w:rFonts w:ascii="Tahoma" w:hAnsi="Tahoma" w:cs="Tahoma"/>
                <w:kern w:val="0"/>
                <w:sz w:val="24"/>
                <w:szCs w:val="24"/>
                <w:lang w:val="ro-RO" w:eastAsia="ro-RO"/>
              </w:rPr>
              <w:t>ș</w:t>
            </w:r>
            <w:r w:rsidRPr="004B26DD">
              <w:rPr>
                <w:rFonts w:ascii="Arial" w:hAnsi="Arial" w:cs="Arial"/>
                <w:kern w:val="0"/>
                <w:sz w:val="24"/>
                <w:szCs w:val="24"/>
                <w:lang w:val="ro-RO" w:eastAsia="ro-RO"/>
              </w:rPr>
              <w:t>oara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29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SC Auto Electric Helping</w:t>
            </w:r>
            <w:r w:rsidRPr="000E23E7">
              <w:rPr>
                <w:rFonts w:ascii="Arial" w:hAnsi="Arial" w:cs="Arial"/>
                <w:sz w:val="20"/>
                <w:szCs w:val="20"/>
              </w:rPr>
              <w:t xml:space="preserve"> SRL</w:t>
            </w:r>
          </w:p>
        </w:tc>
        <w:tc>
          <w:tcPr>
            <w:tcW w:w="2640" w:type="dxa"/>
            <w:gridSpan w:val="4"/>
            <w:vMerge w:val="restart"/>
          </w:tcPr>
          <w:p w:rsidR="00897400" w:rsidRDefault="00897400" w:rsidP="00326D4C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Arad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97400" w:rsidRPr="000E23E7" w:rsidRDefault="00897400" w:rsidP="00326D4C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Str.Pădurii nr.133/  Kis Laszlo/  0735500455</w:t>
            </w:r>
          </w:p>
        </w:tc>
        <w:tc>
          <w:tcPr>
            <w:tcW w:w="1560" w:type="dxa"/>
            <w:gridSpan w:val="3"/>
            <w:vMerge w:val="restart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TM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E23E7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-009-</w:t>
            </w:r>
            <w:r w:rsidRPr="000E23E7">
              <w:rPr>
                <w:rFonts w:ascii="Arial" w:hAnsi="Arial" w:cs="Arial"/>
                <w:sz w:val="20"/>
                <w:szCs w:val="20"/>
              </w:rPr>
              <w:t>15/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23E7">
              <w:rPr>
                <w:rFonts w:ascii="Arial" w:hAnsi="Arial" w:cs="Arial"/>
                <w:sz w:val="20"/>
                <w:szCs w:val="20"/>
              </w:rPr>
              <w:t>05.11.2017</w:t>
            </w: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-6"/>
                <w:sz w:val="20"/>
                <w:szCs w:val="20"/>
              </w:rPr>
              <w:t xml:space="preserve">Sc Codec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ind w:left="-108" w:right="-108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-6"/>
                <w:sz w:val="20"/>
                <w:szCs w:val="20"/>
              </w:rPr>
              <w:t>CODEC A2/</w:t>
            </w:r>
          </w:p>
          <w:p w:rsidR="00897400" w:rsidRPr="00326D4C" w:rsidRDefault="00897400" w:rsidP="00326D4C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Taximetru electronic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>088/2004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26D4C" w:rsidRDefault="00897400" w:rsidP="00326D4C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-6"/>
                <w:sz w:val="20"/>
                <w:szCs w:val="20"/>
              </w:rPr>
              <w:t xml:space="preserve">Sc Trion Electronics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SRL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-6"/>
                <w:sz w:val="20"/>
                <w:szCs w:val="20"/>
              </w:rPr>
              <w:t>SUPERTAX 101 F-AD/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Taximetru electronic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>349/2003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Depelmon</w:t>
            </w:r>
            <w:r w:rsidRPr="000E23E7">
              <w:rPr>
                <w:rFonts w:ascii="Arial" w:hAnsi="Arial" w:cs="Arial"/>
                <w:sz w:val="20"/>
                <w:szCs w:val="20"/>
              </w:rPr>
              <w:t xml:space="preserve"> SRL</w:t>
            </w:r>
          </w:p>
        </w:tc>
        <w:tc>
          <w:tcPr>
            <w:tcW w:w="2640" w:type="dxa"/>
            <w:gridSpan w:val="4"/>
            <w:vMerge w:val="restart"/>
          </w:tcPr>
          <w:p w:rsidR="00897400" w:rsidRPr="000E23E7" w:rsidRDefault="00897400" w:rsidP="00326D4C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Arad, str Petru Maior nr.2/7 / Szabados Tiberiu /0723466850</w:t>
            </w:r>
          </w:p>
        </w:tc>
        <w:tc>
          <w:tcPr>
            <w:tcW w:w="1560" w:type="dxa"/>
            <w:gridSpan w:val="3"/>
            <w:vMerge w:val="restart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TM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E23E7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-010-</w:t>
            </w:r>
            <w:r w:rsidRPr="000E23E7">
              <w:rPr>
                <w:rFonts w:ascii="Arial" w:hAnsi="Arial" w:cs="Arial"/>
                <w:sz w:val="20"/>
                <w:szCs w:val="20"/>
              </w:rPr>
              <w:t>15/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23E7">
              <w:rPr>
                <w:rFonts w:ascii="Arial" w:hAnsi="Arial" w:cs="Arial"/>
                <w:sz w:val="20"/>
                <w:szCs w:val="20"/>
              </w:rPr>
              <w:t>05.11.2017</w:t>
            </w: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 xml:space="preserve">Sc Ectra Electronics </w:t>
            </w:r>
            <w:r>
              <w:rPr>
                <w:rFonts w:ascii="Arial" w:hAnsi="Arial" w:cs="Arial"/>
                <w:sz w:val="20"/>
                <w:szCs w:val="20"/>
              </w:rPr>
              <w:t>SRL</w:t>
            </w:r>
            <w:r w:rsidRPr="000E23E7">
              <w:rPr>
                <w:rFonts w:ascii="Arial" w:hAnsi="Arial" w:cs="Arial"/>
                <w:sz w:val="20"/>
                <w:szCs w:val="20"/>
              </w:rPr>
              <w:t xml:space="preserve"> Craiova</w:t>
            </w:r>
          </w:p>
        </w:tc>
        <w:tc>
          <w:tcPr>
            <w:tcW w:w="1922" w:type="dxa"/>
          </w:tcPr>
          <w:p w:rsidR="00897400" w:rsidRPr="00326D4C" w:rsidRDefault="00897400" w:rsidP="00326D4C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-10"/>
                <w:sz w:val="20"/>
                <w:szCs w:val="20"/>
              </w:rPr>
              <w:t>ECTRA  CE 67F/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Taximetru electronic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spacing w:before="60"/>
              <w:ind w:left="-111" w:right="-7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389/2003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26D4C" w:rsidRDefault="00897400" w:rsidP="00326D4C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Sc Elicom  Electronic Co Ltd Bulgaria</w:t>
            </w:r>
          </w:p>
        </w:tc>
        <w:tc>
          <w:tcPr>
            <w:tcW w:w="1922" w:type="dxa"/>
          </w:tcPr>
          <w:p w:rsidR="00897400" w:rsidRPr="00310F58" w:rsidRDefault="00897400" w:rsidP="00326D4C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pacing w:val="-10"/>
                <w:sz w:val="20"/>
                <w:szCs w:val="20"/>
                <w:lang w:val="fr-FR"/>
              </w:rPr>
              <w:t>ELITAX  TA 100/F1 ER-04F/</w:t>
            </w:r>
          </w:p>
          <w:p w:rsidR="00897400" w:rsidRPr="00326D4C" w:rsidRDefault="00897400" w:rsidP="00326D4C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Taximetru electronic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spacing w:before="60"/>
              <w:ind w:left="-111" w:right="-7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391/2003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326D4C" w:rsidRDefault="00897400" w:rsidP="00326D4C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 xml:space="preserve">Sc Elecsis </w:t>
            </w:r>
            <w:r>
              <w:rPr>
                <w:rFonts w:ascii="Arial" w:hAnsi="Arial" w:cs="Arial"/>
                <w:sz w:val="20"/>
                <w:szCs w:val="20"/>
              </w:rPr>
              <w:t>SRL</w:t>
            </w:r>
            <w:r w:rsidRPr="000E23E7">
              <w:rPr>
                <w:rFonts w:ascii="Arial" w:hAnsi="Arial" w:cs="Arial"/>
                <w:sz w:val="20"/>
                <w:szCs w:val="20"/>
              </w:rPr>
              <w:t xml:space="preserve"> Craiova</w:t>
            </w:r>
          </w:p>
        </w:tc>
        <w:tc>
          <w:tcPr>
            <w:tcW w:w="1922" w:type="dxa"/>
          </w:tcPr>
          <w:p w:rsidR="00897400" w:rsidRPr="00326D4C" w:rsidRDefault="00897400" w:rsidP="00326D4C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-10"/>
                <w:sz w:val="20"/>
                <w:szCs w:val="20"/>
              </w:rPr>
              <w:t>ECTRA  K22F/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Taximetru electronic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spacing w:before="60"/>
              <w:ind w:left="-111" w:right="-7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326D4C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      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RO-2275-14220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 w:val="restart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31</w:t>
            </w:r>
          </w:p>
        </w:tc>
        <w:tc>
          <w:tcPr>
            <w:tcW w:w="2630" w:type="dxa"/>
            <w:gridSpan w:val="2"/>
            <w:vMerge w:val="restart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Aquatim</w:t>
            </w:r>
            <w:r w:rsidRPr="000E23E7">
              <w:rPr>
                <w:rFonts w:ascii="Arial" w:hAnsi="Arial" w:cs="Arial"/>
                <w:sz w:val="20"/>
                <w:szCs w:val="20"/>
              </w:rPr>
              <w:t xml:space="preserve"> SA</w:t>
            </w:r>
          </w:p>
        </w:tc>
        <w:tc>
          <w:tcPr>
            <w:tcW w:w="2640" w:type="dxa"/>
            <w:gridSpan w:val="4"/>
            <w:vMerge w:val="restart"/>
          </w:tcPr>
          <w:p w:rsidR="00897400" w:rsidRPr="00310F58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es-ES"/>
              </w:rPr>
              <w:t>Timişoara</w:t>
            </w: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, str. Cerna,</w:t>
            </w:r>
          </w:p>
          <w:p w:rsidR="00897400" w:rsidRPr="00310F58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nr. 1 / Gogosanu Sorin</w:t>
            </w:r>
          </w:p>
          <w:p w:rsidR="00897400" w:rsidRPr="000E23E7" w:rsidRDefault="00897400" w:rsidP="00326D4C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es-ES"/>
              </w:rPr>
              <w:t>0256 201370</w:t>
            </w:r>
          </w:p>
        </w:tc>
        <w:tc>
          <w:tcPr>
            <w:tcW w:w="1560" w:type="dxa"/>
            <w:gridSpan w:val="3"/>
            <w:vMerge w:val="restart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TM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E23E7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-011-</w:t>
            </w:r>
            <w:r w:rsidRPr="000E23E7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0E23E7">
              <w:rPr>
                <w:rFonts w:ascii="Arial" w:hAnsi="Arial" w:cs="Arial"/>
                <w:sz w:val="20"/>
                <w:szCs w:val="20"/>
              </w:rPr>
              <w:t>26.11.2017</w:t>
            </w: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Sc Fluid Group Hagen  Sa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Contor de apă rece,    MSK</w:t>
            </w:r>
          </w:p>
        </w:tc>
        <w:tc>
          <w:tcPr>
            <w:tcW w:w="2520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148/1996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Sc Fluid Group Hagen  Sa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:rsidR="00897400" w:rsidRPr="00310F58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Contor de apă rece,</w:t>
            </w:r>
          </w:p>
          <w:p w:rsidR="00897400" w:rsidRPr="00310F58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Multijet,  tip  420, 420PC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326D4C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SK 08-MI</w:t>
            </w:r>
          </w:p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001-SMU003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310F58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Sc Contor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Zenner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Romania Sa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Contor de apă rece ip MNK, Woltman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tip WSD. WPD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26D4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202/1999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Actaris</w:t>
            </w:r>
          </w:p>
          <w:p w:rsidR="00897400" w:rsidRPr="00310F58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S.A.S.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Franţa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Contor de apă rece, tip Flodis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26D4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312/1998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Itron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Contor de apă rece,  ITRON, tip TMII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326D4C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LNE-17401</w:t>
            </w:r>
          </w:p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Itron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Franţa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Contor de apă rece,  tip Flodis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326D4C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LNE-23704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Actaris</w:t>
            </w:r>
          </w:p>
          <w:p w:rsidR="00897400" w:rsidRPr="00310F58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S.A.S.</w:t>
            </w:r>
          </w:p>
          <w:p w:rsidR="00897400" w:rsidRPr="00310F58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Franţa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Contor de apă rece,  Actaris, model Woltex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326D4C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LNE-14493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Itron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Franţa</w:t>
            </w:r>
          </w:p>
        </w:tc>
        <w:tc>
          <w:tcPr>
            <w:tcW w:w="1922" w:type="dxa"/>
          </w:tcPr>
          <w:p w:rsidR="00897400" w:rsidRPr="00310F58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Contor de apă rece,  tip TU1:40F, 50, 65, 80, 100 mm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 </w:t>
            </w:r>
            <w:r w:rsidRPr="00326D4C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LNE-23702</w:t>
            </w:r>
          </w:p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Actaris</w:t>
            </w:r>
          </w:p>
          <w:p w:rsidR="00897400" w:rsidRPr="00310F58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S.A.S.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10F58">
              <w:rPr>
                <w:rFonts w:ascii="Arial" w:hAnsi="Arial" w:cs="Arial"/>
                <w:sz w:val="20"/>
                <w:szCs w:val="20"/>
                <w:lang w:val="fr-FR"/>
              </w:rPr>
              <w:t>Franţa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Contor de apă rece,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tip Flostar</w:t>
            </w:r>
          </w:p>
        </w:tc>
        <w:tc>
          <w:tcPr>
            <w:tcW w:w="2520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360/1995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Actaris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S.A.S.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Franta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Contor de apă rece Woltmann</w:t>
            </w:r>
          </w:p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Woltex</w:t>
            </w:r>
          </w:p>
        </w:tc>
        <w:tc>
          <w:tcPr>
            <w:tcW w:w="2520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150/1993</w:t>
            </w:r>
          </w:p>
        </w:tc>
      </w:tr>
      <w:tr w:rsidR="00897400" w:rsidRPr="000E23E7" w:rsidTr="00976ABD">
        <w:trPr>
          <w:gridBefore w:val="1"/>
          <w:wBefore w:w="20" w:type="dxa"/>
        </w:trPr>
        <w:tc>
          <w:tcPr>
            <w:tcW w:w="590" w:type="dxa"/>
            <w:vMerge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gridSpan w:val="2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4"/>
            <w:vMerge/>
          </w:tcPr>
          <w:p w:rsidR="00897400" w:rsidRPr="000E23E7" w:rsidRDefault="00897400" w:rsidP="00326D4C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vMerge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0" w:type="dxa"/>
            <w:gridSpan w:val="2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L-32-1</w:t>
            </w:r>
          </w:p>
        </w:tc>
        <w:tc>
          <w:tcPr>
            <w:tcW w:w="1918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Flonic Schlumberger Franţa</w:t>
            </w:r>
          </w:p>
        </w:tc>
        <w:tc>
          <w:tcPr>
            <w:tcW w:w="1922" w:type="dxa"/>
          </w:tcPr>
          <w:p w:rsidR="00897400" w:rsidRPr="000E23E7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Contor de apă</w:t>
            </w:r>
            <w:r>
              <w:rPr>
                <w:rFonts w:ascii="Arial" w:hAnsi="Arial" w:cs="Arial"/>
                <w:sz w:val="20"/>
                <w:szCs w:val="20"/>
              </w:rPr>
              <w:t xml:space="preserve"> rece Schlumberger</w:t>
            </w:r>
          </w:p>
        </w:tc>
        <w:tc>
          <w:tcPr>
            <w:tcW w:w="2520" w:type="dxa"/>
          </w:tcPr>
          <w:p w:rsidR="00897400" w:rsidRPr="00326D4C" w:rsidRDefault="00897400" w:rsidP="00326D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491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Certificat Aprobare de Model nr.</w:t>
            </w:r>
            <w:r w:rsidRPr="00326D4C">
              <w:rPr>
                <w:rFonts w:ascii="Arial" w:hAnsi="Arial" w:cs="Arial"/>
                <w:sz w:val="20"/>
                <w:szCs w:val="20"/>
                <w:lang w:val="fr-FR"/>
              </w:rPr>
              <w:t>032/1993</w:t>
            </w:r>
          </w:p>
        </w:tc>
      </w:tr>
    </w:tbl>
    <w:p w:rsidR="00897400" w:rsidRPr="002A4556" w:rsidRDefault="00897400" w:rsidP="004339B1">
      <w:pPr>
        <w:rPr>
          <w:lang w:val="fr-FR"/>
        </w:rPr>
      </w:pPr>
    </w:p>
    <w:sectPr w:rsidR="00897400" w:rsidRPr="002A4556" w:rsidSect="00EA41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400" w:rsidRDefault="00897400">
      <w:r>
        <w:separator/>
      </w:r>
    </w:p>
  </w:endnote>
  <w:endnote w:type="continuationSeparator" w:id="0">
    <w:p w:rsidR="00897400" w:rsidRDefault="00897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00" w:rsidRDefault="00897400" w:rsidP="00F25B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400" w:rsidRDefault="00897400">
      <w:r>
        <w:separator/>
      </w:r>
    </w:p>
  </w:footnote>
  <w:footnote w:type="continuationSeparator" w:id="0">
    <w:p w:rsidR="00897400" w:rsidRDefault="00897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00" w:rsidRDefault="00897400">
    <w:pPr>
      <w:pStyle w:val="Header"/>
    </w:pPr>
    <w:fldSimple w:instr=" PAGE   \* MERGEFORMAT ">
      <w:r>
        <w:rPr>
          <w:noProof/>
        </w:rPr>
        <w:t>62</w:t>
      </w:r>
    </w:fldSimple>
  </w:p>
  <w:p w:rsidR="00897400" w:rsidRDefault="008974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ED16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6AA45F2"/>
    <w:multiLevelType w:val="hybridMultilevel"/>
    <w:tmpl w:val="4E0691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11094071"/>
    <w:multiLevelType w:val="hybridMultilevel"/>
    <w:tmpl w:val="E6A60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2D4E98"/>
    <w:multiLevelType w:val="multilevel"/>
    <w:tmpl w:val="E1C2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8316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B74DC2"/>
    <w:multiLevelType w:val="multilevel"/>
    <w:tmpl w:val="97B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50337A"/>
    <w:multiLevelType w:val="hybridMultilevel"/>
    <w:tmpl w:val="AC3630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1097D4A"/>
    <w:multiLevelType w:val="hybridMultilevel"/>
    <w:tmpl w:val="B776BBB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977270"/>
    <w:multiLevelType w:val="hybridMultilevel"/>
    <w:tmpl w:val="079C2A0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D9449C7"/>
    <w:multiLevelType w:val="hybridMultilevel"/>
    <w:tmpl w:val="ECDC632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0C94A97"/>
    <w:multiLevelType w:val="hybridMultilevel"/>
    <w:tmpl w:val="A3DEE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4671EE1"/>
    <w:multiLevelType w:val="hybridMultilevel"/>
    <w:tmpl w:val="CFDCE05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5F9458C"/>
    <w:multiLevelType w:val="hybridMultilevel"/>
    <w:tmpl w:val="B67E920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66D1D6E"/>
    <w:multiLevelType w:val="hybridMultilevel"/>
    <w:tmpl w:val="5CFEF036"/>
    <w:lvl w:ilvl="0" w:tplc="0EEE423A">
      <w:numFmt w:val="bullet"/>
      <w:lvlText w:val="·"/>
      <w:lvlJc w:val="left"/>
      <w:pPr>
        <w:tabs>
          <w:tab w:val="num" w:pos="-60"/>
        </w:tabs>
        <w:ind w:left="-6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93437FC"/>
    <w:multiLevelType w:val="hybridMultilevel"/>
    <w:tmpl w:val="BF5CD40E"/>
    <w:lvl w:ilvl="0" w:tplc="DF6E03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9372DD"/>
    <w:multiLevelType w:val="hybridMultilevel"/>
    <w:tmpl w:val="CC7A1206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4A954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C22037C"/>
    <w:multiLevelType w:val="hybridMultilevel"/>
    <w:tmpl w:val="D868C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"/>
  </w:num>
  <w:num w:numId="16">
    <w:abstractNumId w:val="3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A"/>
    <w:rsid w:val="000005F7"/>
    <w:rsid w:val="00002C2C"/>
    <w:rsid w:val="00004EAD"/>
    <w:rsid w:val="000114F0"/>
    <w:rsid w:val="000169B3"/>
    <w:rsid w:val="000204F0"/>
    <w:rsid w:val="0002544D"/>
    <w:rsid w:val="00034822"/>
    <w:rsid w:val="000368DB"/>
    <w:rsid w:val="000369E9"/>
    <w:rsid w:val="00046FC8"/>
    <w:rsid w:val="00053BC2"/>
    <w:rsid w:val="000572BD"/>
    <w:rsid w:val="000717EA"/>
    <w:rsid w:val="00073440"/>
    <w:rsid w:val="000738F2"/>
    <w:rsid w:val="00075FBB"/>
    <w:rsid w:val="00076615"/>
    <w:rsid w:val="0008089D"/>
    <w:rsid w:val="00097DED"/>
    <w:rsid w:val="000A2105"/>
    <w:rsid w:val="000B4771"/>
    <w:rsid w:val="000C1EF0"/>
    <w:rsid w:val="000E23E7"/>
    <w:rsid w:val="000E4A94"/>
    <w:rsid w:val="000F576D"/>
    <w:rsid w:val="00106D16"/>
    <w:rsid w:val="00117229"/>
    <w:rsid w:val="001260AF"/>
    <w:rsid w:val="001304A8"/>
    <w:rsid w:val="001339C6"/>
    <w:rsid w:val="0013497F"/>
    <w:rsid w:val="00142100"/>
    <w:rsid w:val="00143651"/>
    <w:rsid w:val="00147EBB"/>
    <w:rsid w:val="001859FA"/>
    <w:rsid w:val="00196034"/>
    <w:rsid w:val="00197E3C"/>
    <w:rsid w:val="001A4E5B"/>
    <w:rsid w:val="001B2695"/>
    <w:rsid w:val="001B3EE2"/>
    <w:rsid w:val="001B781A"/>
    <w:rsid w:val="001C1287"/>
    <w:rsid w:val="001D2CBF"/>
    <w:rsid w:val="001F264E"/>
    <w:rsid w:val="001F3541"/>
    <w:rsid w:val="00206E38"/>
    <w:rsid w:val="00207352"/>
    <w:rsid w:val="0020736B"/>
    <w:rsid w:val="0021605F"/>
    <w:rsid w:val="00223571"/>
    <w:rsid w:val="002320A3"/>
    <w:rsid w:val="00233345"/>
    <w:rsid w:val="00235514"/>
    <w:rsid w:val="00255C29"/>
    <w:rsid w:val="00285867"/>
    <w:rsid w:val="00286772"/>
    <w:rsid w:val="00286FED"/>
    <w:rsid w:val="0029374E"/>
    <w:rsid w:val="002A4556"/>
    <w:rsid w:val="002B2F6C"/>
    <w:rsid w:val="002D3B57"/>
    <w:rsid w:val="00304D0F"/>
    <w:rsid w:val="00310F58"/>
    <w:rsid w:val="00317094"/>
    <w:rsid w:val="00317E19"/>
    <w:rsid w:val="00320FEE"/>
    <w:rsid w:val="00326D4C"/>
    <w:rsid w:val="00333665"/>
    <w:rsid w:val="003366C5"/>
    <w:rsid w:val="003413C7"/>
    <w:rsid w:val="00356520"/>
    <w:rsid w:val="00356E11"/>
    <w:rsid w:val="0036455E"/>
    <w:rsid w:val="003747A3"/>
    <w:rsid w:val="0038487E"/>
    <w:rsid w:val="00392640"/>
    <w:rsid w:val="003A70C4"/>
    <w:rsid w:val="003C4C9D"/>
    <w:rsid w:val="003C56B2"/>
    <w:rsid w:val="003E4855"/>
    <w:rsid w:val="004266DD"/>
    <w:rsid w:val="004339B1"/>
    <w:rsid w:val="004405F0"/>
    <w:rsid w:val="0047180C"/>
    <w:rsid w:val="0047389E"/>
    <w:rsid w:val="00474970"/>
    <w:rsid w:val="00481094"/>
    <w:rsid w:val="004810B0"/>
    <w:rsid w:val="00490604"/>
    <w:rsid w:val="004A11B4"/>
    <w:rsid w:val="004A128F"/>
    <w:rsid w:val="004B26DD"/>
    <w:rsid w:val="004B2DB6"/>
    <w:rsid w:val="004C7DD3"/>
    <w:rsid w:val="004D5428"/>
    <w:rsid w:val="004D599E"/>
    <w:rsid w:val="004E13BA"/>
    <w:rsid w:val="004F4451"/>
    <w:rsid w:val="004F743A"/>
    <w:rsid w:val="00503B2B"/>
    <w:rsid w:val="0051539E"/>
    <w:rsid w:val="00536521"/>
    <w:rsid w:val="0054072B"/>
    <w:rsid w:val="005513D4"/>
    <w:rsid w:val="00560294"/>
    <w:rsid w:val="00570F7C"/>
    <w:rsid w:val="00586EDB"/>
    <w:rsid w:val="005C693C"/>
    <w:rsid w:val="005E025A"/>
    <w:rsid w:val="005F48B4"/>
    <w:rsid w:val="0060697F"/>
    <w:rsid w:val="006236D6"/>
    <w:rsid w:val="00637230"/>
    <w:rsid w:val="00662100"/>
    <w:rsid w:val="0066520B"/>
    <w:rsid w:val="00671272"/>
    <w:rsid w:val="006B2280"/>
    <w:rsid w:val="006C3803"/>
    <w:rsid w:val="006C4177"/>
    <w:rsid w:val="006C5A1F"/>
    <w:rsid w:val="006F5CE9"/>
    <w:rsid w:val="006F7879"/>
    <w:rsid w:val="007007FD"/>
    <w:rsid w:val="00707DDF"/>
    <w:rsid w:val="00713274"/>
    <w:rsid w:val="00743813"/>
    <w:rsid w:val="0074566E"/>
    <w:rsid w:val="00753820"/>
    <w:rsid w:val="00766854"/>
    <w:rsid w:val="007723D8"/>
    <w:rsid w:val="00773FCF"/>
    <w:rsid w:val="007843BA"/>
    <w:rsid w:val="00797E7C"/>
    <w:rsid w:val="007A4911"/>
    <w:rsid w:val="007C098A"/>
    <w:rsid w:val="007C31BE"/>
    <w:rsid w:val="007C6F28"/>
    <w:rsid w:val="007E1F58"/>
    <w:rsid w:val="007E6ECA"/>
    <w:rsid w:val="007E7A21"/>
    <w:rsid w:val="007F3ECA"/>
    <w:rsid w:val="008078A4"/>
    <w:rsid w:val="0081324D"/>
    <w:rsid w:val="008303E7"/>
    <w:rsid w:val="008320B0"/>
    <w:rsid w:val="00850474"/>
    <w:rsid w:val="008514B0"/>
    <w:rsid w:val="00851D2D"/>
    <w:rsid w:val="00874389"/>
    <w:rsid w:val="0087633A"/>
    <w:rsid w:val="00892464"/>
    <w:rsid w:val="00897400"/>
    <w:rsid w:val="008C28F5"/>
    <w:rsid w:val="008C69CF"/>
    <w:rsid w:val="008D035D"/>
    <w:rsid w:val="008D11E0"/>
    <w:rsid w:val="008D43EB"/>
    <w:rsid w:val="008E0E40"/>
    <w:rsid w:val="008E4D67"/>
    <w:rsid w:val="00902136"/>
    <w:rsid w:val="00902EC6"/>
    <w:rsid w:val="00904BD9"/>
    <w:rsid w:val="00922F67"/>
    <w:rsid w:val="0093252E"/>
    <w:rsid w:val="00940287"/>
    <w:rsid w:val="00970B79"/>
    <w:rsid w:val="0097270E"/>
    <w:rsid w:val="00974F48"/>
    <w:rsid w:val="00976ABD"/>
    <w:rsid w:val="0099223A"/>
    <w:rsid w:val="009B3080"/>
    <w:rsid w:val="009C49AC"/>
    <w:rsid w:val="009C7E16"/>
    <w:rsid w:val="009D7F9E"/>
    <w:rsid w:val="009E516E"/>
    <w:rsid w:val="00A0741E"/>
    <w:rsid w:val="00A11714"/>
    <w:rsid w:val="00A21392"/>
    <w:rsid w:val="00A247EE"/>
    <w:rsid w:val="00A248E4"/>
    <w:rsid w:val="00A24C06"/>
    <w:rsid w:val="00A31D6D"/>
    <w:rsid w:val="00A335FF"/>
    <w:rsid w:val="00A36875"/>
    <w:rsid w:val="00A45EBD"/>
    <w:rsid w:val="00A55EB6"/>
    <w:rsid w:val="00AA4144"/>
    <w:rsid w:val="00AA6EF7"/>
    <w:rsid w:val="00AC17EB"/>
    <w:rsid w:val="00AD1860"/>
    <w:rsid w:val="00AE512B"/>
    <w:rsid w:val="00AE5C11"/>
    <w:rsid w:val="00AF5837"/>
    <w:rsid w:val="00AF6065"/>
    <w:rsid w:val="00AF73FE"/>
    <w:rsid w:val="00B06894"/>
    <w:rsid w:val="00B13DDA"/>
    <w:rsid w:val="00B27708"/>
    <w:rsid w:val="00B30336"/>
    <w:rsid w:val="00B30D44"/>
    <w:rsid w:val="00B43855"/>
    <w:rsid w:val="00B44F66"/>
    <w:rsid w:val="00B704FE"/>
    <w:rsid w:val="00B73096"/>
    <w:rsid w:val="00B818F3"/>
    <w:rsid w:val="00B8349C"/>
    <w:rsid w:val="00B915E0"/>
    <w:rsid w:val="00BA0597"/>
    <w:rsid w:val="00BA072B"/>
    <w:rsid w:val="00BB2B24"/>
    <w:rsid w:val="00BC5F42"/>
    <w:rsid w:val="00BD33CA"/>
    <w:rsid w:val="00BD7EC0"/>
    <w:rsid w:val="00BE2D21"/>
    <w:rsid w:val="00BE6F13"/>
    <w:rsid w:val="00BF6ED9"/>
    <w:rsid w:val="00C02EC5"/>
    <w:rsid w:val="00C22DC3"/>
    <w:rsid w:val="00C313D6"/>
    <w:rsid w:val="00C325A7"/>
    <w:rsid w:val="00C32A2F"/>
    <w:rsid w:val="00C33402"/>
    <w:rsid w:val="00C47263"/>
    <w:rsid w:val="00C47611"/>
    <w:rsid w:val="00C76F51"/>
    <w:rsid w:val="00C776A3"/>
    <w:rsid w:val="00C84C29"/>
    <w:rsid w:val="00CB5653"/>
    <w:rsid w:val="00CE022A"/>
    <w:rsid w:val="00CF49E3"/>
    <w:rsid w:val="00CF4F30"/>
    <w:rsid w:val="00D02B85"/>
    <w:rsid w:val="00D061E1"/>
    <w:rsid w:val="00D07D82"/>
    <w:rsid w:val="00D1582D"/>
    <w:rsid w:val="00D17145"/>
    <w:rsid w:val="00D327DB"/>
    <w:rsid w:val="00D33EA4"/>
    <w:rsid w:val="00D3517C"/>
    <w:rsid w:val="00D35E1B"/>
    <w:rsid w:val="00D561E1"/>
    <w:rsid w:val="00D712AA"/>
    <w:rsid w:val="00D76FCB"/>
    <w:rsid w:val="00D81530"/>
    <w:rsid w:val="00D96A95"/>
    <w:rsid w:val="00DA1211"/>
    <w:rsid w:val="00DA39C5"/>
    <w:rsid w:val="00DB78CA"/>
    <w:rsid w:val="00DC593D"/>
    <w:rsid w:val="00DC62F2"/>
    <w:rsid w:val="00DD5880"/>
    <w:rsid w:val="00DE15C8"/>
    <w:rsid w:val="00DE360D"/>
    <w:rsid w:val="00DE4654"/>
    <w:rsid w:val="00DF07F9"/>
    <w:rsid w:val="00DF5DEC"/>
    <w:rsid w:val="00E043EF"/>
    <w:rsid w:val="00E10575"/>
    <w:rsid w:val="00E10A39"/>
    <w:rsid w:val="00E128C1"/>
    <w:rsid w:val="00E1633C"/>
    <w:rsid w:val="00E22A98"/>
    <w:rsid w:val="00E233C2"/>
    <w:rsid w:val="00E3072B"/>
    <w:rsid w:val="00E36A84"/>
    <w:rsid w:val="00E42B81"/>
    <w:rsid w:val="00E625EF"/>
    <w:rsid w:val="00E855AB"/>
    <w:rsid w:val="00E85AD6"/>
    <w:rsid w:val="00E92B2E"/>
    <w:rsid w:val="00E92BCD"/>
    <w:rsid w:val="00EA41CA"/>
    <w:rsid w:val="00EA494E"/>
    <w:rsid w:val="00EB38B7"/>
    <w:rsid w:val="00ED080B"/>
    <w:rsid w:val="00ED6890"/>
    <w:rsid w:val="00EE4D14"/>
    <w:rsid w:val="00EE6358"/>
    <w:rsid w:val="00EF0DD9"/>
    <w:rsid w:val="00EF15CA"/>
    <w:rsid w:val="00F17B5B"/>
    <w:rsid w:val="00F25BBC"/>
    <w:rsid w:val="00F36283"/>
    <w:rsid w:val="00F70E12"/>
    <w:rsid w:val="00F72FE8"/>
    <w:rsid w:val="00F7501C"/>
    <w:rsid w:val="00F81529"/>
    <w:rsid w:val="00F85F95"/>
    <w:rsid w:val="00FA29B5"/>
    <w:rsid w:val="00FA7873"/>
    <w:rsid w:val="00FC72ED"/>
    <w:rsid w:val="00FD0D6A"/>
    <w:rsid w:val="00FD2F0F"/>
    <w:rsid w:val="00FD343D"/>
    <w:rsid w:val="00FE5E72"/>
    <w:rsid w:val="00FE7BDD"/>
    <w:rsid w:val="00FF5434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A41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A4556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A4556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A4556"/>
    <w:pPr>
      <w:keepNext/>
      <w:ind w:right="-18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A4556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A4556"/>
    <w:pPr>
      <w:keepNext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2A4556"/>
    <w:pPr>
      <w:keepNext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2A4556"/>
    <w:pPr>
      <w:keepNext/>
      <w:ind w:left="567" w:right="169"/>
      <w:outlineLvl w:val="6"/>
    </w:pPr>
    <w:rPr>
      <w:rFonts w:ascii="Arial" w:hAnsi="Arial" w:cs="Arial"/>
      <w:b/>
      <w:bCs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2A455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2A4556"/>
    <w:pPr>
      <w:keepNext/>
      <w:outlineLvl w:val="8"/>
    </w:pPr>
    <w:rPr>
      <w:rFonts w:ascii="Tahoma" w:hAnsi="Tahoma" w:cs="Tahom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4556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A455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A4556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A4556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A4556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4556"/>
    <w:rPr>
      <w:rFonts w:ascii="Tahoma" w:hAnsi="Tahoma" w:cs="Tahoma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A4556"/>
    <w:rPr>
      <w:rFonts w:ascii="Arial" w:hAnsi="Arial" w:cs="Arial"/>
      <w:b/>
      <w:bCs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A4556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A4556"/>
    <w:rPr>
      <w:rFonts w:ascii="Tahoma" w:hAnsi="Tahoma" w:cs="Tahoma"/>
      <w:sz w:val="24"/>
      <w:szCs w:val="24"/>
      <w:lang w:val="en-US" w:eastAsia="en-US"/>
    </w:rPr>
  </w:style>
  <w:style w:type="paragraph" w:styleId="Header">
    <w:name w:val="header"/>
    <w:basedOn w:val="Normal"/>
    <w:link w:val="HeaderChar1"/>
    <w:uiPriority w:val="99"/>
    <w:rsid w:val="00A24C06"/>
    <w:pPr>
      <w:tabs>
        <w:tab w:val="center" w:pos="4680"/>
        <w:tab w:val="right" w:pos="9360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541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A24C06"/>
    <w:rPr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B06894"/>
    <w:pPr>
      <w:jc w:val="center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541"/>
    <w:rPr>
      <w:rFonts w:ascii="Cambria" w:hAnsi="Cambria" w:cs="Cambria"/>
      <w:b/>
      <w:bCs/>
      <w:kern w:val="28"/>
      <w:sz w:val="32"/>
      <w:szCs w:val="32"/>
    </w:rPr>
  </w:style>
  <w:style w:type="paragraph" w:styleId="Footer">
    <w:name w:val="footer"/>
    <w:basedOn w:val="Normal"/>
    <w:link w:val="FooterChar1"/>
    <w:uiPriority w:val="99"/>
    <w:rsid w:val="00B06894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3541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B06894"/>
    <w:rPr>
      <w:rFonts w:ascii="Arial" w:hAnsi="Arial"/>
      <w:b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B068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06894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8303E7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354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25BBC"/>
    <w:rPr>
      <w:rFonts w:cs="Times New Roman"/>
    </w:rPr>
  </w:style>
  <w:style w:type="character" w:customStyle="1" w:styleId="CaracterCaracter">
    <w:name w:val="Caracter Caracter"/>
    <w:basedOn w:val="DefaultParagraphFont"/>
    <w:uiPriority w:val="99"/>
    <w:rsid w:val="00E85AD6"/>
    <w:rPr>
      <w:rFonts w:cs="Times New Roman"/>
    </w:rPr>
  </w:style>
  <w:style w:type="paragraph" w:styleId="BalloonText">
    <w:name w:val="Balloon Text"/>
    <w:aliases w:val="Char"/>
    <w:basedOn w:val="Normal"/>
    <w:link w:val="BalloonTextChar1"/>
    <w:uiPriority w:val="99"/>
    <w:semiHidden/>
    <w:rsid w:val="00E85AD6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aliases w:val="Char Char"/>
    <w:basedOn w:val="DefaultParagraphFont"/>
    <w:link w:val="BalloonText"/>
    <w:uiPriority w:val="99"/>
    <w:semiHidden/>
    <w:locked/>
    <w:rsid w:val="0081324D"/>
    <w:rPr>
      <w:rFonts w:ascii="Times New Roman" w:hAnsi="Times New Roman" w:cs="Times New Roman"/>
      <w:sz w:val="2"/>
      <w:szCs w:val="2"/>
    </w:rPr>
  </w:style>
  <w:style w:type="character" w:customStyle="1" w:styleId="BalloonTextChar1">
    <w:name w:val="Balloon Text Char1"/>
    <w:aliases w:val="Char Char1"/>
    <w:link w:val="BalloonText"/>
    <w:uiPriority w:val="99"/>
    <w:semiHidden/>
    <w:locked/>
    <w:rsid w:val="00E85AD6"/>
    <w:rPr>
      <w:rFonts w:ascii="Tahoma" w:hAnsi="Tahoma"/>
      <w:sz w:val="16"/>
      <w:lang w:val="en-US" w:eastAsia="en-US"/>
    </w:rPr>
  </w:style>
  <w:style w:type="character" w:customStyle="1" w:styleId="CaracterCaracter1">
    <w:name w:val="Caracter Caracter1"/>
    <w:basedOn w:val="DefaultParagraphFont"/>
    <w:uiPriority w:val="99"/>
    <w:rsid w:val="00BC5F42"/>
    <w:rPr>
      <w:rFonts w:cs="Times New Roman"/>
    </w:rPr>
  </w:style>
  <w:style w:type="character" w:customStyle="1" w:styleId="CharCaracterCaracter">
    <w:name w:val="Char Caracter Caracter"/>
    <w:uiPriority w:val="99"/>
    <w:semiHidden/>
    <w:rsid w:val="00BC5F42"/>
    <w:rPr>
      <w:rFonts w:ascii="Tahoma" w:hAnsi="Tahoma"/>
      <w:sz w:val="16"/>
    </w:rPr>
  </w:style>
  <w:style w:type="paragraph" w:customStyle="1" w:styleId="Default">
    <w:name w:val="Default"/>
    <w:uiPriority w:val="99"/>
    <w:rsid w:val="000005F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776A3"/>
    <w:pPr>
      <w:ind w:left="709" w:hanging="709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260A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9C49AC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A455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A4556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2A45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A4556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2A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4556"/>
    <w:rPr>
      <w:rFonts w:ascii="Times New Roman" w:hAnsi="Times New Roman" w:cs="Times New Roman"/>
      <w:lang w:val="en-US"/>
    </w:rPr>
  </w:style>
  <w:style w:type="character" w:customStyle="1" w:styleId="yiv6862346190">
    <w:name w:val="yiv6862346190"/>
    <w:uiPriority w:val="99"/>
    <w:rsid w:val="00142100"/>
  </w:style>
  <w:style w:type="character" w:customStyle="1" w:styleId="spelle">
    <w:name w:val="spelle"/>
    <w:uiPriority w:val="99"/>
    <w:rsid w:val="00FD3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62</Pages>
  <Words>12165</Words>
  <Characters>-32766</Characters>
  <Application>Microsoft Office Outlook</Application>
  <DocSecurity>0</DocSecurity>
  <Lines>0</Lines>
  <Paragraphs>0</Paragraphs>
  <ScaleCrop>false</ScaleCrop>
  <Company>DRML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home</dc:creator>
  <cp:keywords/>
  <dc:description/>
  <cp:lastModifiedBy>Godra.Zoltan</cp:lastModifiedBy>
  <cp:revision>13</cp:revision>
  <dcterms:created xsi:type="dcterms:W3CDTF">2017-03-23T12:53:00Z</dcterms:created>
  <dcterms:modified xsi:type="dcterms:W3CDTF">2017-03-30T10:26:00Z</dcterms:modified>
</cp:coreProperties>
</file>