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88" w:rsidRDefault="002F4688" w:rsidP="00EA41CA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2F4688" w:rsidRDefault="002F4688" w:rsidP="00EA41CA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2F4688" w:rsidRPr="00797E7C" w:rsidRDefault="002F4688" w:rsidP="00EA41CA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>LISTA</w:t>
      </w:r>
    </w:p>
    <w:p w:rsidR="002F4688" w:rsidRPr="00797E7C" w:rsidRDefault="002F4688" w:rsidP="00A247EE">
      <w:pPr>
        <w:jc w:val="center"/>
        <w:rPr>
          <w:rFonts w:ascii="Arial" w:hAnsi="Arial" w:cs="Arial"/>
          <w:b/>
          <w:bCs/>
          <w:sz w:val="20"/>
          <w:szCs w:val="20"/>
          <w:vertAlign w:val="superscript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avizelor/completărilor/restrângerilor acordate pentru exercitarea activităţii de </w:t>
      </w:r>
      <w:r>
        <w:rPr>
          <w:rFonts w:ascii="Arial" w:hAnsi="Arial" w:cs="Arial"/>
          <w:b/>
          <w:bCs/>
          <w:sz w:val="20"/>
          <w:szCs w:val="20"/>
          <w:lang w:val="ro-RO"/>
        </w:rPr>
        <w:t>reparatii</w:t>
      </w:r>
    </w:p>
    <w:p w:rsidR="002F4688" w:rsidRPr="00797E7C" w:rsidRDefault="002F4688" w:rsidP="00A247EE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mijloace de măsurare supuse controlului metrologic legal </w:t>
      </w:r>
      <w:r w:rsidRPr="00797E7C">
        <w:rPr>
          <w:rFonts w:ascii="Tahoma" w:hAnsi="Tahoma" w:cs="Tahoma"/>
          <w:b/>
          <w:bCs/>
          <w:sz w:val="20"/>
          <w:szCs w:val="20"/>
          <w:lang w:val="ro-RO"/>
        </w:rPr>
        <w:t>ș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>i a avizelor retrase</w:t>
      </w:r>
    </w:p>
    <w:p w:rsidR="002F4688" w:rsidRDefault="002F4688" w:rsidP="00A247EE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Trim  </w:t>
      </w:r>
      <w:r>
        <w:rPr>
          <w:rFonts w:ascii="Arial" w:hAnsi="Arial" w:cs="Arial"/>
          <w:b/>
          <w:bCs/>
          <w:sz w:val="20"/>
          <w:szCs w:val="20"/>
          <w:lang w:val="ro-RO"/>
        </w:rPr>
        <w:t>II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   /    An</w:t>
      </w:r>
      <w:r>
        <w:rPr>
          <w:rFonts w:ascii="Arial" w:hAnsi="Arial" w:cs="Arial"/>
          <w:b/>
          <w:bCs/>
          <w:sz w:val="20"/>
          <w:szCs w:val="20"/>
          <w:lang w:val="ro-RO"/>
        </w:rPr>
        <w:t xml:space="preserve"> 2015</w:t>
      </w:r>
    </w:p>
    <w:p w:rsidR="002F4688" w:rsidRDefault="002F4688" w:rsidP="00A247EE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tbl>
      <w:tblPr>
        <w:tblW w:w="143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2760"/>
        <w:gridCol w:w="2160"/>
        <w:gridCol w:w="1560"/>
        <w:gridCol w:w="1440"/>
        <w:gridCol w:w="1560"/>
        <w:gridCol w:w="1680"/>
        <w:gridCol w:w="2640"/>
      </w:tblGrid>
      <w:tr w:rsidR="002F4688" w:rsidRPr="00797E7C" w:rsidTr="00EE5FD2">
        <w:trPr>
          <w:trHeight w:val="526"/>
        </w:trPr>
        <w:tc>
          <w:tcPr>
            <w:tcW w:w="574" w:type="dxa"/>
            <w:vMerge w:val="restart"/>
          </w:tcPr>
          <w:p w:rsidR="002F4688" w:rsidRPr="00797E7C" w:rsidRDefault="002F4688" w:rsidP="009C3C6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Nr.crt.</w:t>
            </w:r>
          </w:p>
        </w:tc>
        <w:tc>
          <w:tcPr>
            <w:tcW w:w="2760" w:type="dxa"/>
            <w:vMerge w:val="restart"/>
          </w:tcPr>
          <w:p w:rsidR="002F4688" w:rsidRPr="00797E7C" w:rsidRDefault="002F4688" w:rsidP="009C3C6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Denumirea operatorului economic deţinator de aviz</w:t>
            </w:r>
          </w:p>
        </w:tc>
        <w:tc>
          <w:tcPr>
            <w:tcW w:w="2160" w:type="dxa"/>
            <w:vMerge w:val="restart"/>
          </w:tcPr>
          <w:p w:rsidR="002F4688" w:rsidRPr="00797E7C" w:rsidRDefault="002F4688" w:rsidP="009C3C6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Adresa operator economic/ Responsabil activitate</w:t>
            </w:r>
          </w:p>
          <w:p w:rsidR="002F4688" w:rsidRPr="00797E7C" w:rsidRDefault="002F4688" w:rsidP="009C3C6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/ Telefon</w:t>
            </w:r>
          </w:p>
          <w:p w:rsidR="002F4688" w:rsidRPr="00797E7C" w:rsidRDefault="002F4688" w:rsidP="009C3C6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vMerge w:val="restart"/>
          </w:tcPr>
          <w:p w:rsidR="002F4688" w:rsidRPr="00797E7C" w:rsidRDefault="002F4688" w:rsidP="009C3C6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Nr. aviz/ completare/ restrângere/ valabilitate</w:t>
            </w:r>
          </w:p>
          <w:p w:rsidR="002F4688" w:rsidRPr="00797E7C" w:rsidRDefault="002F4688" w:rsidP="009C3C6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sau avize retrase</w:t>
            </w:r>
          </w:p>
        </w:tc>
        <w:tc>
          <w:tcPr>
            <w:tcW w:w="7320" w:type="dxa"/>
            <w:gridSpan w:val="4"/>
          </w:tcPr>
          <w:p w:rsidR="002F4688" w:rsidRPr="00797E7C" w:rsidRDefault="002F4688" w:rsidP="009C3C6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Date referitoare  la mdm pentru care s-a acordat avizul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/completare/ restrângere sau pentru care sa retras avizul</w:t>
            </w:r>
          </w:p>
        </w:tc>
      </w:tr>
      <w:tr w:rsidR="002F4688" w:rsidRPr="00797E7C" w:rsidTr="000A2101">
        <w:trPr>
          <w:trHeight w:val="802"/>
        </w:trPr>
        <w:tc>
          <w:tcPr>
            <w:tcW w:w="574" w:type="dxa"/>
            <w:vMerge/>
            <w:vAlign w:val="center"/>
          </w:tcPr>
          <w:p w:rsidR="002F4688" w:rsidRPr="00797E7C" w:rsidRDefault="002F4688" w:rsidP="009C3C6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60" w:type="dxa"/>
            <w:vMerge/>
            <w:vAlign w:val="center"/>
          </w:tcPr>
          <w:p w:rsidR="002F4688" w:rsidRPr="00797E7C" w:rsidRDefault="002F4688" w:rsidP="009C3C6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  <w:vMerge/>
            <w:vAlign w:val="center"/>
          </w:tcPr>
          <w:p w:rsidR="002F4688" w:rsidRPr="00797E7C" w:rsidRDefault="002F4688" w:rsidP="009C3C6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vMerge/>
            <w:vAlign w:val="center"/>
          </w:tcPr>
          <w:p w:rsidR="002F4688" w:rsidRPr="00797E7C" w:rsidRDefault="002F4688" w:rsidP="009C3C6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9C3C6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Poz. LO</w:t>
            </w:r>
          </w:p>
        </w:tc>
        <w:tc>
          <w:tcPr>
            <w:tcW w:w="1560" w:type="dxa"/>
          </w:tcPr>
          <w:p w:rsidR="002F4688" w:rsidRPr="00797E7C" w:rsidRDefault="002F4688" w:rsidP="009C3C6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Producător</w:t>
            </w:r>
          </w:p>
        </w:tc>
        <w:tc>
          <w:tcPr>
            <w:tcW w:w="1680" w:type="dxa"/>
          </w:tcPr>
          <w:p w:rsidR="002F4688" w:rsidRPr="00797E7C" w:rsidRDefault="002F4688" w:rsidP="009C3C6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Tip/familie de mijloace de măsurare</w:t>
            </w:r>
          </w:p>
        </w:tc>
        <w:tc>
          <w:tcPr>
            <w:tcW w:w="2640" w:type="dxa"/>
          </w:tcPr>
          <w:p w:rsidR="002F4688" w:rsidRPr="00797E7C" w:rsidRDefault="002F4688" w:rsidP="009C3C6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Documentul  care aproba tipul  respectiv de mdm</w:t>
            </w:r>
          </w:p>
        </w:tc>
      </w:tr>
    </w:tbl>
    <w:p w:rsidR="002F4688" w:rsidRPr="00D570AD" w:rsidRDefault="002F4688" w:rsidP="00D570AD">
      <w:pPr>
        <w:rPr>
          <w:rFonts w:ascii="Arial" w:hAnsi="Arial" w:cs="Arial"/>
          <w:b/>
          <w:bCs/>
          <w:sz w:val="2"/>
          <w:szCs w:val="2"/>
          <w:lang w:val="ro-RO"/>
        </w:rPr>
      </w:pPr>
    </w:p>
    <w:tbl>
      <w:tblPr>
        <w:tblW w:w="14406" w:type="dxa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"/>
        <w:gridCol w:w="605"/>
        <w:gridCol w:w="2756"/>
        <w:gridCol w:w="2159"/>
        <w:gridCol w:w="1559"/>
        <w:gridCol w:w="1440"/>
        <w:gridCol w:w="1559"/>
        <w:gridCol w:w="1682"/>
        <w:gridCol w:w="2640"/>
      </w:tblGrid>
      <w:tr w:rsidR="002F4688" w:rsidRPr="00797E7C" w:rsidTr="00546DD2">
        <w:trPr>
          <w:cantSplit/>
          <w:tblHeader/>
        </w:trPr>
        <w:tc>
          <w:tcPr>
            <w:tcW w:w="611" w:type="dxa"/>
            <w:gridSpan w:val="2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0</w:t>
            </w:r>
          </w:p>
        </w:tc>
        <w:tc>
          <w:tcPr>
            <w:tcW w:w="2756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159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1559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1559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1682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6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7</w:t>
            </w:r>
          </w:p>
        </w:tc>
      </w:tr>
      <w:tr w:rsidR="002F4688" w:rsidRPr="00797E7C" w:rsidTr="001A6C7F">
        <w:tc>
          <w:tcPr>
            <w:tcW w:w="14406" w:type="dxa"/>
            <w:gridSpan w:val="9"/>
          </w:tcPr>
          <w:p w:rsidR="002F4688" w:rsidRPr="00084D7E" w:rsidRDefault="002F4688" w:rsidP="000C5213">
            <w:pPr>
              <w:rPr>
                <w:rFonts w:ascii="Arial" w:hAnsi="Arial" w:cs="Arial"/>
                <w:b/>
              </w:rPr>
            </w:pPr>
            <w:r w:rsidRPr="00084D7E">
              <w:rPr>
                <w:rFonts w:ascii="Arial" w:hAnsi="Arial" w:cs="Arial"/>
                <w:b/>
                <w:sz w:val="22"/>
                <w:szCs w:val="22"/>
              </w:rPr>
              <w:t xml:space="preserve">DRML </w:t>
            </w:r>
            <w:smartTag w:uri="urn:schemas-microsoft-com:office:smarttags" w:element="City">
              <w:smartTag w:uri="urn:schemas-microsoft-com:office:smarttags" w:element="place">
                <w:r w:rsidRPr="00084D7E">
                  <w:rPr>
                    <w:rFonts w:ascii="Arial" w:hAnsi="Arial" w:cs="Arial"/>
                    <w:b/>
                    <w:sz w:val="22"/>
                    <w:szCs w:val="22"/>
                  </w:rPr>
                  <w:t>BACAU</w:t>
                </w:r>
              </w:smartTag>
            </w:smartTag>
          </w:p>
        </w:tc>
      </w:tr>
      <w:tr w:rsidR="002F4688" w:rsidRPr="00797E7C" w:rsidTr="00546DD2">
        <w:tc>
          <w:tcPr>
            <w:tcW w:w="611" w:type="dxa"/>
            <w:gridSpan w:val="2"/>
            <w:vMerge w:val="restart"/>
          </w:tcPr>
          <w:p w:rsidR="002F4688" w:rsidRPr="00797E7C" w:rsidRDefault="002F4688" w:rsidP="009C13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756" w:type="dxa"/>
            <w:vMerge w:val="restart"/>
          </w:tcPr>
          <w:p w:rsidR="002F4688" w:rsidRPr="00797E7C" w:rsidRDefault="002F4688" w:rsidP="009C13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INITA 1996 SRL IASI</w:t>
            </w:r>
          </w:p>
        </w:tc>
        <w:tc>
          <w:tcPr>
            <w:tcW w:w="2159" w:type="dxa"/>
            <w:vMerge w:val="restart"/>
          </w:tcPr>
          <w:p w:rsidR="002F4688" w:rsidRDefault="002F4688" w:rsidP="009C1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Iaşi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>, str. Mitropolit Varlaam, nr. 11/ Buguş Cezar/</w:t>
            </w:r>
          </w:p>
          <w:p w:rsidR="002F4688" w:rsidRPr="00797E7C" w:rsidRDefault="002F4688" w:rsidP="009C13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0232.431.726</w:t>
            </w:r>
          </w:p>
        </w:tc>
        <w:tc>
          <w:tcPr>
            <w:tcW w:w="1559" w:type="dxa"/>
            <w:vMerge w:val="restart"/>
          </w:tcPr>
          <w:p w:rsidR="002F4688" w:rsidRDefault="002F4688" w:rsidP="009C13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BC-03-002-15/</w:t>
            </w:r>
          </w:p>
          <w:p w:rsidR="002F4688" w:rsidRPr="00797E7C" w:rsidRDefault="002F4688" w:rsidP="009C13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03.05.2017</w:t>
            </w:r>
          </w:p>
        </w:tc>
        <w:tc>
          <w:tcPr>
            <w:tcW w:w="1440" w:type="dxa"/>
          </w:tcPr>
          <w:p w:rsidR="002F4688" w:rsidRPr="00216AC9" w:rsidRDefault="002F4688" w:rsidP="009C13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AC9">
              <w:rPr>
                <w:rFonts w:ascii="Arial" w:hAnsi="Arial" w:cs="Arial"/>
                <w:sz w:val="20"/>
                <w:szCs w:val="20"/>
              </w:rPr>
              <w:t>L48-1</w:t>
            </w:r>
          </w:p>
        </w:tc>
        <w:tc>
          <w:tcPr>
            <w:tcW w:w="1559" w:type="dxa"/>
            <w:vAlign w:val="center"/>
          </w:tcPr>
          <w:p w:rsidR="002F4688" w:rsidRDefault="002F4688" w:rsidP="009C13C8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Microsif</w:t>
            </w:r>
          </w:p>
          <w:p w:rsidR="002F4688" w:rsidRDefault="002F4688" w:rsidP="009C13C8">
            <w:pPr>
              <w:ind w:left="192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Hardwar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F4688" w:rsidRPr="00216AC9" w:rsidRDefault="002F4688" w:rsidP="009C13C8">
            <w:pPr>
              <w:ind w:left="192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16AC9">
              <w:rPr>
                <w:rFonts w:ascii="Arial" w:hAnsi="Arial" w:cs="Arial"/>
                <w:sz w:val="20"/>
                <w:szCs w:val="20"/>
              </w:rPr>
              <w:t>Srl</w:t>
            </w:r>
          </w:p>
          <w:p w:rsidR="002F4688" w:rsidRPr="00216AC9" w:rsidRDefault="002F4688" w:rsidP="009C13C8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AC9">
              <w:rPr>
                <w:rFonts w:ascii="Arial" w:hAnsi="Arial" w:cs="Arial"/>
                <w:sz w:val="20"/>
                <w:szCs w:val="20"/>
              </w:rPr>
              <w:t>Bucuresti</w:t>
            </w:r>
          </w:p>
        </w:tc>
        <w:tc>
          <w:tcPr>
            <w:tcW w:w="1682" w:type="dxa"/>
          </w:tcPr>
          <w:p w:rsidR="002F4688" w:rsidRPr="00216AC9" w:rsidRDefault="002F4688" w:rsidP="009C13C8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AC9">
              <w:rPr>
                <w:rFonts w:ascii="Arial" w:hAnsi="Arial" w:cs="Arial"/>
                <w:sz w:val="20"/>
                <w:szCs w:val="20"/>
              </w:rPr>
              <w:t>MICROSIF 03</w:t>
            </w:r>
          </w:p>
        </w:tc>
        <w:tc>
          <w:tcPr>
            <w:tcW w:w="2640" w:type="dxa"/>
          </w:tcPr>
          <w:p w:rsidR="002F4688" w:rsidRPr="008A5093" w:rsidRDefault="002F4688" w:rsidP="009C13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2F4688" w:rsidRPr="00216AC9" w:rsidRDefault="002F4688" w:rsidP="009C1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AC9">
              <w:rPr>
                <w:rFonts w:ascii="Arial" w:hAnsi="Arial" w:cs="Arial"/>
                <w:sz w:val="20"/>
                <w:szCs w:val="20"/>
              </w:rPr>
              <w:t>361/2003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216AC9" w:rsidRDefault="002F4688" w:rsidP="008049B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AC9">
              <w:rPr>
                <w:rFonts w:ascii="Arial" w:hAnsi="Arial" w:cs="Arial"/>
                <w:sz w:val="20"/>
                <w:szCs w:val="20"/>
              </w:rPr>
              <w:t>L48-1</w:t>
            </w:r>
          </w:p>
        </w:tc>
        <w:tc>
          <w:tcPr>
            <w:tcW w:w="1559" w:type="dxa"/>
            <w:vAlign w:val="center"/>
          </w:tcPr>
          <w:p w:rsidR="002F4688" w:rsidRDefault="002F4688" w:rsidP="00B76537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Microsif</w:t>
            </w:r>
          </w:p>
          <w:p w:rsidR="002F4688" w:rsidRDefault="002F4688" w:rsidP="00B76537">
            <w:pPr>
              <w:ind w:left="192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Hardwar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F4688" w:rsidRPr="00216AC9" w:rsidRDefault="002F4688" w:rsidP="00B76537">
            <w:pPr>
              <w:ind w:left="192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16AC9">
              <w:rPr>
                <w:rFonts w:ascii="Arial" w:hAnsi="Arial" w:cs="Arial"/>
                <w:sz w:val="20"/>
                <w:szCs w:val="20"/>
              </w:rPr>
              <w:t>Srl</w:t>
            </w:r>
          </w:p>
          <w:p w:rsidR="002F4688" w:rsidRPr="00216AC9" w:rsidRDefault="002F4688" w:rsidP="00B76537">
            <w:pPr>
              <w:spacing w:line="360" w:lineRule="auto"/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216AC9">
              <w:rPr>
                <w:rFonts w:ascii="Arial" w:hAnsi="Arial" w:cs="Arial"/>
                <w:sz w:val="20"/>
                <w:szCs w:val="20"/>
              </w:rPr>
              <w:t>Bucuresti</w:t>
            </w:r>
          </w:p>
        </w:tc>
        <w:tc>
          <w:tcPr>
            <w:tcW w:w="1682" w:type="dxa"/>
          </w:tcPr>
          <w:p w:rsidR="002F4688" w:rsidRPr="00216AC9" w:rsidRDefault="002F4688" w:rsidP="00D76E8F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AC9">
              <w:rPr>
                <w:rFonts w:ascii="Arial" w:hAnsi="Arial" w:cs="Arial"/>
                <w:sz w:val="20"/>
                <w:szCs w:val="20"/>
              </w:rPr>
              <w:t>MICROSIF 03</w:t>
            </w:r>
          </w:p>
        </w:tc>
        <w:tc>
          <w:tcPr>
            <w:tcW w:w="2640" w:type="dxa"/>
          </w:tcPr>
          <w:p w:rsidR="002F468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AC9">
              <w:rPr>
                <w:rFonts w:ascii="Arial" w:hAnsi="Arial" w:cs="Arial"/>
                <w:sz w:val="20"/>
                <w:szCs w:val="20"/>
              </w:rPr>
              <w:t xml:space="preserve">Certificat de examinare </w:t>
            </w:r>
          </w:p>
          <w:p w:rsidR="002F4688" w:rsidRPr="00216AC9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216AC9">
              <w:rPr>
                <w:rFonts w:ascii="Arial" w:hAnsi="Arial" w:cs="Arial"/>
                <w:sz w:val="20"/>
                <w:szCs w:val="20"/>
              </w:rPr>
              <w:t xml:space="preserve">E de tip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216AC9">
              <w:rPr>
                <w:rFonts w:ascii="Arial" w:hAnsi="Arial" w:cs="Arial"/>
                <w:sz w:val="20"/>
                <w:szCs w:val="20"/>
              </w:rPr>
              <w:t xml:space="preserve">r.T055/2009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8049B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9B4">
              <w:rPr>
                <w:rFonts w:ascii="Arial" w:hAnsi="Arial" w:cs="Arial"/>
                <w:sz w:val="20"/>
                <w:szCs w:val="20"/>
              </w:rPr>
              <w:t>Elicom Electro</w:t>
            </w:r>
          </w:p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9B4">
              <w:rPr>
                <w:rFonts w:ascii="Arial" w:hAnsi="Arial" w:cs="Arial"/>
                <w:sz w:val="20"/>
                <w:szCs w:val="20"/>
              </w:rPr>
              <w:t>Nic</w:t>
            </w:r>
          </w:p>
          <w:p w:rsidR="002F4688" w:rsidRPr="008049B4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049B4">
              <w:rPr>
                <w:rFonts w:ascii="Arial" w:hAnsi="Arial" w:cs="Arial"/>
                <w:sz w:val="20"/>
                <w:szCs w:val="20"/>
              </w:rPr>
              <w:t>Georgiev' Kd</w:t>
            </w:r>
          </w:p>
        </w:tc>
        <w:tc>
          <w:tcPr>
            <w:tcW w:w="1682" w:type="dxa"/>
          </w:tcPr>
          <w:p w:rsidR="002F4688" w:rsidRDefault="002F4688" w:rsidP="00E4627B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27B">
              <w:rPr>
                <w:rFonts w:ascii="Arial" w:hAnsi="Arial" w:cs="Arial"/>
                <w:sz w:val="20"/>
                <w:szCs w:val="20"/>
              </w:rPr>
              <w:t>EVL</w:t>
            </w:r>
          </w:p>
          <w:p w:rsidR="002F4688" w:rsidRPr="00E4627B" w:rsidRDefault="002F4688" w:rsidP="00E4627B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27B">
              <w:rPr>
                <w:rFonts w:ascii="Arial" w:hAnsi="Arial" w:cs="Arial"/>
                <w:sz w:val="20"/>
                <w:szCs w:val="20"/>
              </w:rPr>
              <w:t xml:space="preserve"> XX-XX-X-X-X</w:t>
            </w:r>
          </w:p>
        </w:tc>
        <w:tc>
          <w:tcPr>
            <w:tcW w:w="2640" w:type="dxa"/>
          </w:tcPr>
          <w:p w:rsidR="002F468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27B">
              <w:rPr>
                <w:rFonts w:ascii="Arial" w:hAnsi="Arial" w:cs="Arial"/>
                <w:sz w:val="20"/>
                <w:szCs w:val="20"/>
              </w:rPr>
              <w:t xml:space="preserve">Certificat de examinare </w:t>
            </w:r>
          </w:p>
          <w:p w:rsidR="002F4688" w:rsidRPr="00E4627B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E4627B">
              <w:rPr>
                <w:rFonts w:ascii="Arial" w:hAnsi="Arial" w:cs="Arial"/>
                <w:sz w:val="20"/>
                <w:szCs w:val="20"/>
              </w:rPr>
              <w:t>E de tip Nr.T012/2007</w:t>
            </w:r>
          </w:p>
          <w:p w:rsidR="002F4688" w:rsidRPr="00E4627B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Default="002F4688" w:rsidP="008049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9B4">
              <w:rPr>
                <w:rFonts w:ascii="Arial" w:hAnsi="Arial" w:cs="Arial"/>
                <w:sz w:val="20"/>
                <w:szCs w:val="20"/>
              </w:rPr>
              <w:t>Elicom Electro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2F4688" w:rsidRDefault="002F4688" w:rsidP="008049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9B4">
              <w:rPr>
                <w:rFonts w:ascii="Arial" w:hAnsi="Arial" w:cs="Arial"/>
                <w:sz w:val="20"/>
                <w:szCs w:val="20"/>
              </w:rPr>
              <w:t>Nic</w:t>
            </w:r>
          </w:p>
          <w:p w:rsidR="002F4688" w:rsidRPr="00797E7C" w:rsidRDefault="002F4688" w:rsidP="008049B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049B4">
              <w:rPr>
                <w:rFonts w:ascii="Arial" w:hAnsi="Arial" w:cs="Arial"/>
                <w:sz w:val="20"/>
                <w:szCs w:val="20"/>
              </w:rPr>
              <w:t>Georgiev' Kd</w:t>
            </w:r>
          </w:p>
        </w:tc>
        <w:tc>
          <w:tcPr>
            <w:tcW w:w="1682" w:type="dxa"/>
          </w:tcPr>
          <w:p w:rsidR="002F4688" w:rsidRDefault="002F4688" w:rsidP="00E4627B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27B">
              <w:rPr>
                <w:rFonts w:ascii="Arial" w:hAnsi="Arial" w:cs="Arial"/>
                <w:sz w:val="20"/>
                <w:szCs w:val="20"/>
              </w:rPr>
              <w:t xml:space="preserve">EVL </w:t>
            </w:r>
          </w:p>
          <w:p w:rsidR="002F4688" w:rsidRPr="00E4627B" w:rsidRDefault="002F4688" w:rsidP="00E4627B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27B">
              <w:rPr>
                <w:rFonts w:ascii="Arial" w:hAnsi="Arial" w:cs="Arial"/>
                <w:sz w:val="20"/>
                <w:szCs w:val="20"/>
              </w:rPr>
              <w:t xml:space="preserve"> XX-XX-X-X-X</w:t>
            </w:r>
          </w:p>
        </w:tc>
        <w:tc>
          <w:tcPr>
            <w:tcW w:w="2640" w:type="dxa"/>
          </w:tcPr>
          <w:p w:rsidR="002F468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27B">
              <w:rPr>
                <w:rFonts w:ascii="Arial" w:hAnsi="Arial" w:cs="Arial"/>
                <w:sz w:val="20"/>
                <w:szCs w:val="20"/>
              </w:rPr>
              <w:t xml:space="preserve">Certificat de examinare </w:t>
            </w:r>
          </w:p>
          <w:p w:rsidR="002F4688" w:rsidRPr="00E4627B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E4627B">
              <w:rPr>
                <w:rFonts w:ascii="Arial" w:hAnsi="Arial" w:cs="Arial"/>
                <w:sz w:val="20"/>
                <w:szCs w:val="20"/>
              </w:rPr>
              <w:t xml:space="preserve">E de tip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E4627B">
              <w:rPr>
                <w:rFonts w:ascii="Arial" w:hAnsi="Arial" w:cs="Arial"/>
                <w:sz w:val="20"/>
                <w:szCs w:val="20"/>
              </w:rPr>
              <w:t xml:space="preserve">r. RO-T051/2008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Default="002F4688" w:rsidP="008049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9B4">
              <w:rPr>
                <w:rFonts w:ascii="Arial" w:hAnsi="Arial" w:cs="Arial"/>
                <w:sz w:val="20"/>
                <w:szCs w:val="20"/>
              </w:rPr>
              <w:t>Elicom Electro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2F4688" w:rsidRDefault="002F4688" w:rsidP="008049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9B4">
              <w:rPr>
                <w:rFonts w:ascii="Arial" w:hAnsi="Arial" w:cs="Arial"/>
                <w:sz w:val="20"/>
                <w:szCs w:val="20"/>
              </w:rPr>
              <w:t>Nic</w:t>
            </w:r>
          </w:p>
          <w:p w:rsidR="002F4688" w:rsidRPr="00797E7C" w:rsidRDefault="002F4688" w:rsidP="008049B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049B4">
              <w:rPr>
                <w:rFonts w:ascii="Arial" w:hAnsi="Arial" w:cs="Arial"/>
                <w:sz w:val="20"/>
                <w:szCs w:val="20"/>
              </w:rPr>
              <w:t>Georgiev' Kd</w:t>
            </w:r>
          </w:p>
        </w:tc>
        <w:tc>
          <w:tcPr>
            <w:tcW w:w="1682" w:type="dxa"/>
          </w:tcPr>
          <w:p w:rsidR="002F4688" w:rsidRDefault="002F4688" w:rsidP="00E4627B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27B">
              <w:rPr>
                <w:rFonts w:ascii="Arial" w:hAnsi="Arial" w:cs="Arial"/>
                <w:sz w:val="20"/>
                <w:szCs w:val="20"/>
              </w:rPr>
              <w:t xml:space="preserve">EEP </w:t>
            </w:r>
          </w:p>
          <w:p w:rsidR="002F4688" w:rsidRPr="00E4627B" w:rsidRDefault="002F4688" w:rsidP="00E4627B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27B">
              <w:rPr>
                <w:rFonts w:ascii="Arial" w:hAnsi="Arial" w:cs="Arial"/>
                <w:sz w:val="20"/>
                <w:szCs w:val="20"/>
              </w:rPr>
              <w:t>XX –X-X-X-X</w:t>
            </w:r>
          </w:p>
        </w:tc>
        <w:tc>
          <w:tcPr>
            <w:tcW w:w="2640" w:type="dxa"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27B">
              <w:rPr>
                <w:rFonts w:ascii="Arial" w:hAnsi="Arial" w:cs="Arial"/>
                <w:sz w:val="20"/>
                <w:szCs w:val="20"/>
              </w:rPr>
              <w:t xml:space="preserve">Certificat de examinare </w:t>
            </w:r>
          </w:p>
          <w:p w:rsidR="002F4688" w:rsidRPr="00E4627B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E4627B">
              <w:rPr>
                <w:rFonts w:ascii="Arial" w:hAnsi="Arial" w:cs="Arial"/>
                <w:sz w:val="20"/>
                <w:szCs w:val="20"/>
              </w:rPr>
              <w:t>E de tip Nr.</w:t>
            </w:r>
            <w:r w:rsidRPr="003400EF">
              <w:rPr>
                <w:rFonts w:ascii="Arial" w:hAnsi="Arial" w:cs="Arial"/>
                <w:color w:val="000000"/>
                <w:sz w:val="20"/>
                <w:szCs w:val="20"/>
              </w:rPr>
              <w:t xml:space="preserve">RO </w:t>
            </w:r>
            <w:r w:rsidRPr="00E4627B">
              <w:rPr>
                <w:rFonts w:ascii="Arial" w:hAnsi="Arial" w:cs="Arial"/>
                <w:sz w:val="20"/>
                <w:szCs w:val="20"/>
              </w:rPr>
              <w:t xml:space="preserve">T044/2007 </w:t>
            </w:r>
          </w:p>
          <w:p w:rsidR="002F4688" w:rsidRPr="00E4627B" w:rsidRDefault="002F4688" w:rsidP="00E4627B">
            <w:pPr>
              <w:ind w:firstLine="708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Default="002F4688" w:rsidP="008049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9B4">
              <w:rPr>
                <w:rFonts w:ascii="Arial" w:hAnsi="Arial" w:cs="Arial"/>
                <w:sz w:val="20"/>
                <w:szCs w:val="20"/>
              </w:rPr>
              <w:t>Elicom Electro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2F4688" w:rsidRDefault="002F4688" w:rsidP="008049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9B4">
              <w:rPr>
                <w:rFonts w:ascii="Arial" w:hAnsi="Arial" w:cs="Arial"/>
                <w:sz w:val="20"/>
                <w:szCs w:val="20"/>
              </w:rPr>
              <w:t>Nic</w:t>
            </w:r>
          </w:p>
          <w:p w:rsidR="002F4688" w:rsidRPr="00797E7C" w:rsidRDefault="002F4688" w:rsidP="008049B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049B4">
              <w:rPr>
                <w:rFonts w:ascii="Arial" w:hAnsi="Arial" w:cs="Arial"/>
                <w:sz w:val="20"/>
                <w:szCs w:val="20"/>
              </w:rPr>
              <w:t>Georgiev' Kd</w:t>
            </w:r>
          </w:p>
        </w:tc>
        <w:tc>
          <w:tcPr>
            <w:tcW w:w="1682" w:type="dxa"/>
          </w:tcPr>
          <w:p w:rsidR="002F4688" w:rsidRPr="00E4627B" w:rsidRDefault="002F4688" w:rsidP="00E4627B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27B">
              <w:rPr>
                <w:rFonts w:ascii="Arial" w:hAnsi="Arial" w:cs="Arial"/>
                <w:sz w:val="20"/>
                <w:szCs w:val="20"/>
              </w:rPr>
              <w:t>ETS XX-X-X</w:t>
            </w:r>
          </w:p>
        </w:tc>
        <w:tc>
          <w:tcPr>
            <w:tcW w:w="2640" w:type="dxa"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27B">
              <w:rPr>
                <w:rFonts w:ascii="Arial" w:hAnsi="Arial" w:cs="Arial"/>
                <w:sz w:val="20"/>
                <w:szCs w:val="20"/>
              </w:rPr>
              <w:t xml:space="preserve">Certificat de examinare </w:t>
            </w:r>
          </w:p>
          <w:p w:rsidR="002F4688" w:rsidRPr="00E4627B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E4627B">
              <w:rPr>
                <w:rFonts w:ascii="Arial" w:hAnsi="Arial" w:cs="Arial"/>
                <w:sz w:val="20"/>
                <w:szCs w:val="20"/>
              </w:rPr>
              <w:t>E de tip Nr. T050/2008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 w:val="restart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 w:val="restart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 w:val="restart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 w:val="restart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Default="002F4688" w:rsidP="00A562C8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Microsif</w:t>
            </w:r>
          </w:p>
          <w:p w:rsidR="002F4688" w:rsidRDefault="002F4688" w:rsidP="00A562C8">
            <w:pPr>
              <w:ind w:left="192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Hardwar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F4688" w:rsidRPr="00216AC9" w:rsidRDefault="002F4688" w:rsidP="00A562C8">
            <w:pPr>
              <w:ind w:left="192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16AC9">
              <w:rPr>
                <w:rFonts w:ascii="Arial" w:hAnsi="Arial" w:cs="Arial"/>
                <w:sz w:val="20"/>
                <w:szCs w:val="20"/>
              </w:rPr>
              <w:t>Srl</w:t>
            </w:r>
          </w:p>
          <w:p w:rsidR="002F4688" w:rsidRPr="00797E7C" w:rsidRDefault="002F4688" w:rsidP="00A562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16AC9">
              <w:rPr>
                <w:rFonts w:ascii="Arial" w:hAnsi="Arial" w:cs="Arial"/>
                <w:sz w:val="20"/>
                <w:szCs w:val="20"/>
              </w:rPr>
              <w:t>Bucuresti</w:t>
            </w:r>
          </w:p>
        </w:tc>
        <w:tc>
          <w:tcPr>
            <w:tcW w:w="1682" w:type="dxa"/>
          </w:tcPr>
          <w:p w:rsidR="002F4688" w:rsidRDefault="002F4688" w:rsidP="00F74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2C8">
              <w:rPr>
                <w:rFonts w:ascii="Arial" w:hAnsi="Arial" w:cs="Arial"/>
                <w:sz w:val="20"/>
                <w:szCs w:val="20"/>
              </w:rPr>
              <w:t>MICROSIF</w:t>
            </w:r>
          </w:p>
          <w:p w:rsidR="002F4688" w:rsidRPr="00A562C8" w:rsidRDefault="002F4688" w:rsidP="00F7439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562C8">
              <w:rPr>
                <w:rFonts w:ascii="Arial" w:hAnsi="Arial" w:cs="Arial"/>
                <w:sz w:val="20"/>
                <w:szCs w:val="20"/>
              </w:rPr>
              <w:t>CX-YY</w:t>
            </w:r>
          </w:p>
        </w:tc>
        <w:tc>
          <w:tcPr>
            <w:tcW w:w="2640" w:type="dxa"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2C8">
              <w:rPr>
                <w:rFonts w:ascii="Arial" w:hAnsi="Arial" w:cs="Arial"/>
                <w:sz w:val="20"/>
                <w:szCs w:val="20"/>
              </w:rPr>
              <w:t xml:space="preserve">Certificat de examinare </w:t>
            </w:r>
          </w:p>
          <w:p w:rsidR="002F4688" w:rsidRPr="00A562C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562C8">
              <w:rPr>
                <w:rFonts w:ascii="Arial" w:hAnsi="Arial" w:cs="Arial"/>
                <w:sz w:val="20"/>
                <w:szCs w:val="20"/>
              </w:rPr>
              <w:t>E de tip Nr. T047/2007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Default="002F4688" w:rsidP="003311CE">
            <w:pPr>
              <w:ind w:firstLine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1CE">
              <w:rPr>
                <w:rFonts w:ascii="Arial" w:hAnsi="Arial" w:cs="Arial"/>
                <w:sz w:val="20"/>
                <w:szCs w:val="20"/>
              </w:rPr>
              <w:t>Yousheng Weighing Apparatus Co.Ltd.</w:t>
            </w:r>
          </w:p>
          <w:p w:rsidR="002F4688" w:rsidRPr="003311CE" w:rsidRDefault="002F4688" w:rsidP="003311CE">
            <w:pPr>
              <w:ind w:firstLine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:rsidR="002F4688" w:rsidRPr="003311CE" w:rsidRDefault="002F4688" w:rsidP="00F74395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1CE">
              <w:rPr>
                <w:rFonts w:ascii="Arial" w:hAnsi="Arial" w:cs="Arial"/>
                <w:sz w:val="20"/>
                <w:szCs w:val="20"/>
              </w:rPr>
              <w:t>ACS 15</w:t>
            </w:r>
          </w:p>
        </w:tc>
        <w:tc>
          <w:tcPr>
            <w:tcW w:w="2640" w:type="dxa"/>
          </w:tcPr>
          <w:p w:rsidR="002F468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EFA">
              <w:rPr>
                <w:rFonts w:ascii="Arial" w:hAnsi="Arial" w:cs="Arial"/>
                <w:sz w:val="20"/>
                <w:szCs w:val="20"/>
              </w:rPr>
              <w:t>Certificat de examinare</w:t>
            </w:r>
          </w:p>
          <w:p w:rsidR="002F4688" w:rsidRPr="00571EFA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EFA">
              <w:rPr>
                <w:rFonts w:ascii="Arial" w:hAnsi="Arial" w:cs="Arial"/>
                <w:sz w:val="20"/>
                <w:szCs w:val="20"/>
              </w:rPr>
              <w:t xml:space="preserve"> CS de tip Nr. 021/2005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Default="002F4688" w:rsidP="00F74395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Cas </w:t>
            </w:r>
            <w:r w:rsidRPr="003311CE">
              <w:rPr>
                <w:rFonts w:ascii="Arial" w:hAnsi="Arial" w:cs="Arial"/>
                <w:sz w:val="20"/>
                <w:szCs w:val="20"/>
              </w:rPr>
              <w:t>Cor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2F4688" w:rsidRDefault="002F4688" w:rsidP="00F74395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Poration</w:t>
            </w:r>
          </w:p>
          <w:p w:rsidR="002F4688" w:rsidRDefault="002F4688" w:rsidP="00F74395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Coreea </w:t>
            </w:r>
          </w:p>
          <w:p w:rsidR="002F4688" w:rsidRPr="003311CE" w:rsidRDefault="002F4688" w:rsidP="00F74395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3311CE">
              <w:rPr>
                <w:rFonts w:ascii="Arial" w:hAnsi="Arial" w:cs="Arial"/>
                <w:sz w:val="20"/>
                <w:szCs w:val="20"/>
              </w:rPr>
              <w:t>Sud</w:t>
            </w:r>
          </w:p>
        </w:tc>
        <w:tc>
          <w:tcPr>
            <w:tcW w:w="1682" w:type="dxa"/>
          </w:tcPr>
          <w:p w:rsidR="002F4688" w:rsidRPr="003311CE" w:rsidRDefault="002F4688" w:rsidP="00F74395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1CE">
              <w:rPr>
                <w:rFonts w:ascii="Arial" w:hAnsi="Arial" w:cs="Arial"/>
                <w:sz w:val="20"/>
                <w:szCs w:val="20"/>
              </w:rPr>
              <w:t>CAS EP10</w:t>
            </w:r>
          </w:p>
        </w:tc>
        <w:tc>
          <w:tcPr>
            <w:tcW w:w="2640" w:type="dxa"/>
          </w:tcPr>
          <w:p w:rsidR="002F4688" w:rsidRPr="00571EFA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571EFA">
              <w:rPr>
                <w:rFonts w:ascii="Arial" w:hAnsi="Arial" w:cs="Arial"/>
                <w:sz w:val="20"/>
                <w:szCs w:val="20"/>
              </w:rPr>
              <w:t>123/1994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Default="002F4688" w:rsidP="00F74395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Cas </w:t>
            </w:r>
            <w:r w:rsidRPr="003311CE">
              <w:rPr>
                <w:rFonts w:ascii="Arial" w:hAnsi="Arial" w:cs="Arial"/>
                <w:sz w:val="20"/>
                <w:szCs w:val="20"/>
              </w:rPr>
              <w:t>Cor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2F4688" w:rsidRDefault="002F4688" w:rsidP="00F74395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Poration</w:t>
            </w:r>
          </w:p>
          <w:p w:rsidR="002F4688" w:rsidRDefault="002F4688" w:rsidP="00F74395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Coreea </w:t>
            </w:r>
          </w:p>
          <w:p w:rsidR="002F4688" w:rsidRPr="003311CE" w:rsidRDefault="002F4688" w:rsidP="00F74395">
            <w:pPr>
              <w:spacing w:line="360" w:lineRule="auto"/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3311CE">
              <w:rPr>
                <w:rFonts w:ascii="Arial" w:hAnsi="Arial" w:cs="Arial"/>
                <w:sz w:val="20"/>
                <w:szCs w:val="20"/>
              </w:rPr>
              <w:t>Sud</w:t>
            </w:r>
          </w:p>
        </w:tc>
        <w:tc>
          <w:tcPr>
            <w:tcW w:w="1682" w:type="dxa"/>
          </w:tcPr>
          <w:p w:rsidR="002F4688" w:rsidRPr="003311CE" w:rsidRDefault="002F4688" w:rsidP="00F74395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3311CE" w:rsidRDefault="002F4688" w:rsidP="00F74395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1CE">
              <w:rPr>
                <w:rFonts w:ascii="Arial" w:hAnsi="Arial" w:cs="Arial"/>
                <w:sz w:val="20"/>
                <w:szCs w:val="20"/>
              </w:rPr>
              <w:t>EP15F</w:t>
            </w:r>
          </w:p>
        </w:tc>
        <w:tc>
          <w:tcPr>
            <w:tcW w:w="2640" w:type="dxa"/>
          </w:tcPr>
          <w:p w:rsidR="002F4688" w:rsidRPr="00571EFA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de aprobare  de model nr.</w:t>
            </w:r>
            <w:r w:rsidRPr="00571EFA">
              <w:rPr>
                <w:rFonts w:ascii="Arial" w:hAnsi="Arial" w:cs="Arial"/>
                <w:sz w:val="20"/>
                <w:szCs w:val="20"/>
              </w:rPr>
              <w:t>138/1998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Default="002F4688" w:rsidP="00F74395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Cas </w:t>
            </w:r>
            <w:r w:rsidRPr="003311CE">
              <w:rPr>
                <w:rFonts w:ascii="Arial" w:hAnsi="Arial" w:cs="Arial"/>
                <w:sz w:val="20"/>
                <w:szCs w:val="20"/>
              </w:rPr>
              <w:t>Cor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2F4688" w:rsidRDefault="002F4688" w:rsidP="00F74395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Poration</w:t>
            </w:r>
          </w:p>
          <w:p w:rsidR="002F4688" w:rsidRDefault="002F4688" w:rsidP="00F74395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Coreea </w:t>
            </w:r>
          </w:p>
          <w:p w:rsidR="002F4688" w:rsidRPr="003311CE" w:rsidRDefault="002F4688" w:rsidP="00F74395">
            <w:pPr>
              <w:spacing w:line="360" w:lineRule="auto"/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3311CE">
              <w:rPr>
                <w:rFonts w:ascii="Arial" w:hAnsi="Arial" w:cs="Arial"/>
                <w:sz w:val="20"/>
                <w:szCs w:val="20"/>
              </w:rPr>
              <w:t>Sud</w:t>
            </w:r>
          </w:p>
        </w:tc>
        <w:tc>
          <w:tcPr>
            <w:tcW w:w="1682" w:type="dxa"/>
          </w:tcPr>
          <w:p w:rsidR="002F4688" w:rsidRPr="003311CE" w:rsidRDefault="002F4688" w:rsidP="00F74395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3311CE" w:rsidRDefault="002F4688" w:rsidP="00F74395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1CE">
              <w:rPr>
                <w:rFonts w:ascii="Arial" w:hAnsi="Arial" w:cs="Arial"/>
                <w:sz w:val="20"/>
                <w:szCs w:val="20"/>
              </w:rPr>
              <w:t>15EXD</w:t>
            </w:r>
          </w:p>
        </w:tc>
        <w:tc>
          <w:tcPr>
            <w:tcW w:w="2640" w:type="dxa"/>
          </w:tcPr>
          <w:p w:rsidR="002F4688" w:rsidRPr="00571EFA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de aprobare  de model nr.</w:t>
            </w:r>
            <w:r w:rsidRPr="00571EFA">
              <w:rPr>
                <w:rFonts w:ascii="Arial" w:hAnsi="Arial" w:cs="Arial"/>
                <w:sz w:val="20"/>
                <w:szCs w:val="20"/>
              </w:rPr>
              <w:t>034/1994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Default="002F4688" w:rsidP="00F74395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Cas </w:t>
            </w:r>
            <w:r w:rsidRPr="003311CE">
              <w:rPr>
                <w:rFonts w:ascii="Arial" w:hAnsi="Arial" w:cs="Arial"/>
                <w:sz w:val="20"/>
                <w:szCs w:val="20"/>
              </w:rPr>
              <w:t>Cor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2F4688" w:rsidRDefault="002F4688" w:rsidP="00F74395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Poration</w:t>
            </w:r>
          </w:p>
          <w:p w:rsidR="002F4688" w:rsidRDefault="002F4688" w:rsidP="00F74395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Coreea </w:t>
            </w:r>
          </w:p>
          <w:p w:rsidR="002F4688" w:rsidRPr="003311CE" w:rsidRDefault="002F4688" w:rsidP="00F74395">
            <w:pPr>
              <w:spacing w:line="360" w:lineRule="auto"/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3311CE">
              <w:rPr>
                <w:rFonts w:ascii="Arial" w:hAnsi="Arial" w:cs="Arial"/>
                <w:sz w:val="20"/>
                <w:szCs w:val="20"/>
              </w:rPr>
              <w:t>Sud</w:t>
            </w:r>
          </w:p>
        </w:tc>
        <w:tc>
          <w:tcPr>
            <w:tcW w:w="1682" w:type="dxa"/>
          </w:tcPr>
          <w:p w:rsidR="002F4688" w:rsidRPr="003311CE" w:rsidRDefault="002F4688" w:rsidP="00F74395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1CE">
              <w:rPr>
                <w:rFonts w:ascii="Arial" w:hAnsi="Arial" w:cs="Arial"/>
                <w:sz w:val="20"/>
                <w:szCs w:val="20"/>
              </w:rPr>
              <w:t>SP-1...</w:t>
            </w:r>
          </w:p>
          <w:p w:rsidR="002F4688" w:rsidRPr="003311CE" w:rsidRDefault="002F4688" w:rsidP="00F74395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:rsidR="002F468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EFA">
              <w:rPr>
                <w:rFonts w:ascii="Arial" w:hAnsi="Arial" w:cs="Arial"/>
                <w:sz w:val="20"/>
                <w:szCs w:val="20"/>
              </w:rPr>
              <w:t xml:space="preserve">Certificat de examinare </w:t>
            </w:r>
          </w:p>
          <w:p w:rsidR="002F4688" w:rsidRPr="00571EFA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 de tip n</w:t>
            </w:r>
            <w:r w:rsidRPr="00571EFA">
              <w:rPr>
                <w:rFonts w:ascii="Arial" w:hAnsi="Arial" w:cs="Arial"/>
                <w:sz w:val="20"/>
                <w:szCs w:val="20"/>
              </w:rPr>
              <w:t>r.026/2003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Default="002F4688" w:rsidP="00F74395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Cas </w:t>
            </w:r>
            <w:r w:rsidRPr="003311CE">
              <w:rPr>
                <w:rFonts w:ascii="Arial" w:hAnsi="Arial" w:cs="Arial"/>
                <w:sz w:val="20"/>
                <w:szCs w:val="20"/>
              </w:rPr>
              <w:t>Cor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2F4688" w:rsidRDefault="002F4688" w:rsidP="00F74395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Poration</w:t>
            </w:r>
          </w:p>
          <w:p w:rsidR="002F4688" w:rsidRDefault="002F4688" w:rsidP="00F74395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Coreea </w:t>
            </w:r>
          </w:p>
          <w:p w:rsidR="002F4688" w:rsidRPr="003311CE" w:rsidRDefault="002F4688" w:rsidP="00F74395">
            <w:pPr>
              <w:spacing w:line="360" w:lineRule="auto"/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3311CE">
              <w:rPr>
                <w:rFonts w:ascii="Arial" w:hAnsi="Arial" w:cs="Arial"/>
                <w:sz w:val="20"/>
                <w:szCs w:val="20"/>
              </w:rPr>
              <w:t>Sud</w:t>
            </w:r>
          </w:p>
        </w:tc>
        <w:tc>
          <w:tcPr>
            <w:tcW w:w="1682" w:type="dxa"/>
          </w:tcPr>
          <w:p w:rsidR="002F4688" w:rsidRPr="003311CE" w:rsidRDefault="002F4688" w:rsidP="00F74395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1CE">
              <w:rPr>
                <w:rFonts w:ascii="Arial" w:hAnsi="Arial" w:cs="Arial"/>
                <w:sz w:val="20"/>
                <w:szCs w:val="20"/>
              </w:rPr>
              <w:t>SPACE 2000 P</w:t>
            </w:r>
          </w:p>
        </w:tc>
        <w:tc>
          <w:tcPr>
            <w:tcW w:w="2640" w:type="dxa"/>
          </w:tcPr>
          <w:p w:rsidR="002F4688" w:rsidRPr="00571EFA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de aprobare  de model nr.</w:t>
            </w:r>
            <w:r w:rsidRPr="00571EFA">
              <w:rPr>
                <w:rFonts w:ascii="Arial" w:hAnsi="Arial" w:cs="Arial"/>
                <w:sz w:val="20"/>
                <w:szCs w:val="20"/>
              </w:rPr>
              <w:t xml:space="preserve"> 193/1993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7D452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Default="002F4688" w:rsidP="00F74395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Cas </w:t>
            </w:r>
            <w:r w:rsidRPr="003311CE">
              <w:rPr>
                <w:rFonts w:ascii="Arial" w:hAnsi="Arial" w:cs="Arial"/>
                <w:sz w:val="20"/>
                <w:szCs w:val="20"/>
              </w:rPr>
              <w:t>Cor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2F4688" w:rsidRDefault="002F4688" w:rsidP="00F74395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Poration</w:t>
            </w:r>
          </w:p>
          <w:p w:rsidR="002F4688" w:rsidRDefault="002F4688" w:rsidP="00F74395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Coreea </w:t>
            </w:r>
          </w:p>
          <w:p w:rsidR="002F4688" w:rsidRDefault="002F4688" w:rsidP="00854207">
            <w:pPr>
              <w:spacing w:line="360" w:lineRule="auto"/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3311CE">
              <w:rPr>
                <w:rFonts w:ascii="Arial" w:hAnsi="Arial" w:cs="Arial"/>
                <w:sz w:val="20"/>
                <w:szCs w:val="20"/>
              </w:rPr>
              <w:t>Sud</w:t>
            </w:r>
          </w:p>
          <w:p w:rsidR="002F4688" w:rsidRPr="003311CE" w:rsidRDefault="002F4688" w:rsidP="00854207">
            <w:pPr>
              <w:spacing w:line="360" w:lineRule="auto"/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:rsidR="002F4688" w:rsidRPr="003311CE" w:rsidRDefault="002F4688" w:rsidP="00F74395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1CE">
              <w:rPr>
                <w:rFonts w:ascii="Arial" w:hAnsi="Arial" w:cs="Arial"/>
                <w:sz w:val="20"/>
                <w:szCs w:val="20"/>
              </w:rPr>
              <w:t>TP1</w:t>
            </w:r>
          </w:p>
        </w:tc>
        <w:tc>
          <w:tcPr>
            <w:tcW w:w="2640" w:type="dxa"/>
          </w:tcPr>
          <w:p w:rsidR="002F4688" w:rsidRPr="00571EFA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de aprobare  de model nr .</w:t>
            </w:r>
            <w:r w:rsidRPr="00571EFA">
              <w:rPr>
                <w:rFonts w:ascii="Arial" w:hAnsi="Arial" w:cs="Arial"/>
                <w:sz w:val="20"/>
                <w:szCs w:val="20"/>
              </w:rPr>
              <w:t>519/1999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 w:val="restart"/>
            <w:tcBorders>
              <w:top w:val="nil"/>
            </w:tcBorders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 w:val="restart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 w:val="restart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 w:val="restart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571EFA" w:rsidRDefault="002F4688" w:rsidP="00571EFA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EFA">
              <w:rPr>
                <w:rFonts w:ascii="Arial" w:hAnsi="Arial" w:cs="Arial"/>
                <w:sz w:val="20"/>
                <w:szCs w:val="20"/>
              </w:rPr>
              <w:t>Fea</w:t>
            </w:r>
          </w:p>
          <w:p w:rsidR="002F4688" w:rsidRPr="00571EFA" w:rsidRDefault="002F4688" w:rsidP="00571EFA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EFA">
              <w:rPr>
                <w:rFonts w:ascii="Arial" w:hAnsi="Arial" w:cs="Arial"/>
                <w:sz w:val="20"/>
                <w:szCs w:val="20"/>
              </w:rPr>
              <w:t>Bucuresti</w:t>
            </w:r>
          </w:p>
        </w:tc>
        <w:tc>
          <w:tcPr>
            <w:tcW w:w="1682" w:type="dxa"/>
          </w:tcPr>
          <w:p w:rsidR="002F4688" w:rsidRPr="00571EFA" w:rsidRDefault="002F4688" w:rsidP="00571EFA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EFA">
              <w:rPr>
                <w:rFonts w:ascii="Arial" w:hAnsi="Arial" w:cs="Arial"/>
                <w:sz w:val="20"/>
                <w:szCs w:val="20"/>
              </w:rPr>
              <w:t>BE 03</w:t>
            </w:r>
          </w:p>
        </w:tc>
        <w:tc>
          <w:tcPr>
            <w:tcW w:w="2640" w:type="dxa"/>
          </w:tcPr>
          <w:p w:rsidR="002F4688" w:rsidRPr="00571EFA" w:rsidRDefault="002F4688" w:rsidP="00571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de aprobare  de model nr.</w:t>
            </w:r>
            <w:r w:rsidRPr="00571EFA">
              <w:rPr>
                <w:rFonts w:ascii="Arial" w:hAnsi="Arial" w:cs="Arial"/>
                <w:sz w:val="20"/>
                <w:szCs w:val="20"/>
              </w:rPr>
              <w:t xml:space="preserve"> 070/1994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571EFA" w:rsidRDefault="002F4688" w:rsidP="00571EFA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EFA">
              <w:rPr>
                <w:rFonts w:ascii="Arial" w:hAnsi="Arial" w:cs="Arial"/>
                <w:sz w:val="20"/>
                <w:szCs w:val="20"/>
              </w:rPr>
              <w:t>Fea</w:t>
            </w:r>
          </w:p>
          <w:p w:rsidR="002F4688" w:rsidRPr="00571EFA" w:rsidRDefault="002F4688" w:rsidP="00571EFA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EFA">
              <w:rPr>
                <w:rFonts w:ascii="Arial" w:hAnsi="Arial" w:cs="Arial"/>
                <w:sz w:val="20"/>
                <w:szCs w:val="20"/>
              </w:rPr>
              <w:t>Bucuresti</w:t>
            </w:r>
          </w:p>
        </w:tc>
        <w:tc>
          <w:tcPr>
            <w:tcW w:w="1682" w:type="dxa"/>
          </w:tcPr>
          <w:p w:rsidR="002F4688" w:rsidRPr="00571EFA" w:rsidRDefault="002F4688" w:rsidP="00571EFA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EFA">
              <w:rPr>
                <w:rFonts w:ascii="Arial" w:hAnsi="Arial" w:cs="Arial"/>
                <w:sz w:val="20"/>
                <w:szCs w:val="20"/>
              </w:rPr>
              <w:t xml:space="preserve">BE </w:t>
            </w:r>
            <w:smartTag w:uri="urn:schemas-microsoft-com:office:smarttags" w:element="City">
              <w:smartTag w:uri="urn:schemas-microsoft-com:office:smarttags" w:element="metricconverter">
                <w:smartTagPr>
                  <w:attr w:name="ProductID" w:val="04 A"/>
                </w:smartTagPr>
                <w:r w:rsidRPr="00571EFA">
                  <w:rPr>
                    <w:rFonts w:ascii="Arial" w:hAnsi="Arial" w:cs="Arial"/>
                    <w:sz w:val="20"/>
                    <w:szCs w:val="20"/>
                  </w:rPr>
                  <w:t>04 A</w:t>
                </w:r>
              </w:smartTag>
            </w:smartTag>
          </w:p>
          <w:p w:rsidR="002F4688" w:rsidRPr="00571EFA" w:rsidRDefault="002F4688" w:rsidP="00571EFA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EFA">
              <w:rPr>
                <w:rFonts w:ascii="Arial" w:hAnsi="Arial" w:cs="Arial"/>
                <w:sz w:val="20"/>
                <w:szCs w:val="20"/>
              </w:rPr>
              <w:t>BE 04 B</w:t>
            </w:r>
          </w:p>
          <w:p w:rsidR="002F4688" w:rsidRPr="00571EFA" w:rsidRDefault="002F4688" w:rsidP="00571EFA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EFA">
              <w:rPr>
                <w:rFonts w:ascii="Arial" w:hAnsi="Arial" w:cs="Arial"/>
                <w:sz w:val="20"/>
                <w:szCs w:val="20"/>
              </w:rPr>
              <w:t xml:space="preserve">BE </w:t>
            </w:r>
            <w:smartTag w:uri="urn:schemas-microsoft-com:office:smarttags" w:element="City">
              <w:smartTag w:uri="urn:schemas-microsoft-com:office:smarttags" w:element="metricconverter">
                <w:smartTagPr>
                  <w:attr w:name="ProductID" w:val="04 C"/>
                </w:smartTagPr>
                <w:r w:rsidRPr="00571EFA">
                  <w:rPr>
                    <w:rFonts w:ascii="Arial" w:hAnsi="Arial" w:cs="Arial"/>
                    <w:sz w:val="20"/>
                    <w:szCs w:val="20"/>
                  </w:rPr>
                  <w:t>04 C</w:t>
                </w:r>
              </w:smartTag>
            </w:smartTag>
          </w:p>
        </w:tc>
        <w:tc>
          <w:tcPr>
            <w:tcW w:w="2640" w:type="dxa"/>
          </w:tcPr>
          <w:p w:rsidR="002F4688" w:rsidRPr="00571EFA" w:rsidRDefault="002F4688" w:rsidP="00571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de aprobare  de model nr.</w:t>
            </w:r>
            <w:r w:rsidRPr="00571EFA">
              <w:rPr>
                <w:rFonts w:ascii="Arial" w:hAnsi="Arial" w:cs="Arial"/>
                <w:sz w:val="20"/>
                <w:szCs w:val="20"/>
              </w:rPr>
              <w:t xml:space="preserve"> Nr.227/1996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571EFA" w:rsidRDefault="002F4688" w:rsidP="00571EFA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EFA">
              <w:rPr>
                <w:rFonts w:ascii="Arial" w:hAnsi="Arial" w:cs="Arial"/>
                <w:sz w:val="20"/>
                <w:szCs w:val="20"/>
              </w:rPr>
              <w:t>Fea</w:t>
            </w:r>
          </w:p>
          <w:p w:rsidR="002F4688" w:rsidRPr="00571EFA" w:rsidRDefault="002F4688" w:rsidP="00571EFA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EFA">
              <w:rPr>
                <w:rFonts w:ascii="Arial" w:hAnsi="Arial" w:cs="Arial"/>
                <w:sz w:val="20"/>
                <w:szCs w:val="20"/>
              </w:rPr>
              <w:t>Bucuresti</w:t>
            </w:r>
          </w:p>
        </w:tc>
        <w:tc>
          <w:tcPr>
            <w:tcW w:w="1682" w:type="dxa"/>
          </w:tcPr>
          <w:p w:rsidR="002F4688" w:rsidRPr="00571EFA" w:rsidRDefault="002F4688" w:rsidP="00571EFA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EFA">
              <w:rPr>
                <w:rFonts w:ascii="Arial" w:hAnsi="Arial" w:cs="Arial"/>
                <w:sz w:val="20"/>
                <w:szCs w:val="20"/>
              </w:rPr>
              <w:t>BE 6A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571EFA">
              <w:rPr>
                <w:rFonts w:ascii="Arial" w:hAnsi="Arial" w:cs="Arial"/>
                <w:sz w:val="20"/>
                <w:szCs w:val="20"/>
              </w:rPr>
              <w:t>BE 6B</w:t>
            </w:r>
          </w:p>
          <w:p w:rsidR="002F4688" w:rsidRPr="00571EFA" w:rsidRDefault="002F4688" w:rsidP="00571EFA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EFA">
              <w:rPr>
                <w:rFonts w:ascii="Arial" w:hAnsi="Arial" w:cs="Arial"/>
                <w:sz w:val="20"/>
                <w:szCs w:val="20"/>
              </w:rPr>
              <w:t>BE-36-a2c</w:t>
            </w:r>
          </w:p>
          <w:p w:rsidR="002F4688" w:rsidRPr="00571EFA" w:rsidRDefault="002F4688" w:rsidP="00571EFA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EFA">
              <w:rPr>
                <w:rFonts w:ascii="Arial" w:hAnsi="Arial" w:cs="Arial"/>
                <w:sz w:val="20"/>
                <w:szCs w:val="20"/>
              </w:rPr>
              <w:t>BE-36-a1c</w:t>
            </w:r>
          </w:p>
        </w:tc>
        <w:tc>
          <w:tcPr>
            <w:tcW w:w="2640" w:type="dxa"/>
          </w:tcPr>
          <w:p w:rsidR="002F4688" w:rsidRPr="00571EFA" w:rsidRDefault="002F4688" w:rsidP="00571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de aprobare  de model nr.</w:t>
            </w:r>
            <w:r w:rsidRPr="00571EFA">
              <w:rPr>
                <w:rFonts w:ascii="Arial" w:hAnsi="Arial" w:cs="Arial"/>
                <w:sz w:val="20"/>
                <w:szCs w:val="20"/>
              </w:rPr>
              <w:t>193/1997</w:t>
            </w:r>
          </w:p>
          <w:p w:rsidR="002F4688" w:rsidRPr="00571EFA" w:rsidRDefault="002F4688" w:rsidP="00571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EFA">
              <w:rPr>
                <w:rFonts w:ascii="Arial" w:hAnsi="Arial" w:cs="Arial"/>
                <w:sz w:val="20"/>
                <w:szCs w:val="20"/>
              </w:rPr>
              <w:t>C1/1999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Default="002F4688" w:rsidP="00AA0052">
            <w:pPr>
              <w:ind w:hanging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Teraoka </w:t>
            </w:r>
          </w:p>
          <w:p w:rsidR="002F4688" w:rsidRDefault="002F4688" w:rsidP="00AA0052">
            <w:pPr>
              <w:ind w:hanging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>Seiko Co</w:t>
            </w:r>
          </w:p>
          <w:p w:rsidR="002F4688" w:rsidRPr="00AA0052" w:rsidRDefault="002F4688" w:rsidP="00AA0052">
            <w:pPr>
              <w:ind w:hanging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>. Ltd.</w:t>
            </w:r>
          </w:p>
        </w:tc>
        <w:tc>
          <w:tcPr>
            <w:tcW w:w="1682" w:type="dxa"/>
          </w:tcPr>
          <w:p w:rsidR="002F4688" w:rsidRPr="00AA0052" w:rsidRDefault="002F4688" w:rsidP="00AA0052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>DS671</w:t>
            </w:r>
          </w:p>
        </w:tc>
        <w:tc>
          <w:tcPr>
            <w:tcW w:w="2640" w:type="dxa"/>
          </w:tcPr>
          <w:p w:rsidR="002F4688" w:rsidRPr="00AA0052" w:rsidRDefault="002F4688" w:rsidP="00AA0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de examinare U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E de tip T5720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Default="002F4688" w:rsidP="00AA0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145">
              <w:rPr>
                <w:rFonts w:ascii="Arial" w:hAnsi="Arial" w:cs="Arial"/>
                <w:sz w:val="20"/>
                <w:szCs w:val="20"/>
              </w:rPr>
              <w:t xml:space="preserve">Teraoka </w:t>
            </w:r>
          </w:p>
          <w:p w:rsidR="002F4688" w:rsidRDefault="002F4688" w:rsidP="00AA0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145">
              <w:rPr>
                <w:rFonts w:ascii="Arial" w:hAnsi="Arial" w:cs="Arial"/>
                <w:sz w:val="20"/>
                <w:szCs w:val="20"/>
              </w:rPr>
              <w:t>Seiko Co.</w:t>
            </w:r>
          </w:p>
          <w:p w:rsidR="002F4688" w:rsidRDefault="002F4688" w:rsidP="00AA0052">
            <w:pPr>
              <w:jc w:val="center"/>
            </w:pPr>
            <w:r w:rsidRPr="003D1145">
              <w:rPr>
                <w:rFonts w:ascii="Arial" w:hAnsi="Arial" w:cs="Arial"/>
                <w:sz w:val="20"/>
                <w:szCs w:val="20"/>
              </w:rPr>
              <w:t xml:space="preserve"> Ltd.</w:t>
            </w:r>
          </w:p>
        </w:tc>
        <w:tc>
          <w:tcPr>
            <w:tcW w:w="1682" w:type="dxa"/>
          </w:tcPr>
          <w:p w:rsidR="002F4688" w:rsidRPr="00AA0052" w:rsidRDefault="002F4688" w:rsidP="00AA0052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>DS688</w:t>
            </w:r>
          </w:p>
        </w:tc>
        <w:tc>
          <w:tcPr>
            <w:tcW w:w="2640" w:type="dxa"/>
          </w:tcPr>
          <w:p w:rsidR="002F4688" w:rsidRPr="00AA0052" w:rsidRDefault="002F4688" w:rsidP="00AA0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de examinare U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E de tip Nr. T5261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Default="002F4688" w:rsidP="00AA0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145">
              <w:rPr>
                <w:rFonts w:ascii="Arial" w:hAnsi="Arial" w:cs="Arial"/>
                <w:sz w:val="20"/>
                <w:szCs w:val="20"/>
              </w:rPr>
              <w:t xml:space="preserve">Teraoka </w:t>
            </w:r>
          </w:p>
          <w:p w:rsidR="002F4688" w:rsidRDefault="002F4688" w:rsidP="00AA0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145">
              <w:rPr>
                <w:rFonts w:ascii="Arial" w:hAnsi="Arial" w:cs="Arial"/>
                <w:sz w:val="20"/>
                <w:szCs w:val="20"/>
              </w:rPr>
              <w:t xml:space="preserve">Seiko Co. </w:t>
            </w:r>
          </w:p>
          <w:p w:rsidR="002F4688" w:rsidRDefault="002F4688" w:rsidP="00AA0052">
            <w:pPr>
              <w:jc w:val="center"/>
            </w:pPr>
            <w:r w:rsidRPr="003D1145">
              <w:rPr>
                <w:rFonts w:ascii="Arial" w:hAnsi="Arial" w:cs="Arial"/>
                <w:sz w:val="20"/>
                <w:szCs w:val="20"/>
              </w:rPr>
              <w:t>Ltd.</w:t>
            </w:r>
          </w:p>
        </w:tc>
        <w:tc>
          <w:tcPr>
            <w:tcW w:w="1682" w:type="dxa"/>
          </w:tcPr>
          <w:p w:rsidR="002F4688" w:rsidRPr="00AA0052" w:rsidRDefault="002F4688" w:rsidP="00AA0052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>DS700</w:t>
            </w:r>
          </w:p>
        </w:tc>
        <w:tc>
          <w:tcPr>
            <w:tcW w:w="2640" w:type="dxa"/>
          </w:tcPr>
          <w:p w:rsidR="002F4688" w:rsidRPr="00AA0052" w:rsidRDefault="002F4688" w:rsidP="00AA0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T6517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Default="002F4688" w:rsidP="00AA0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145">
              <w:rPr>
                <w:rFonts w:ascii="Arial" w:hAnsi="Arial" w:cs="Arial"/>
                <w:sz w:val="20"/>
                <w:szCs w:val="20"/>
              </w:rPr>
              <w:t>Teraoka S</w:t>
            </w:r>
          </w:p>
          <w:p w:rsidR="002F4688" w:rsidRDefault="002F4688" w:rsidP="00AA0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145">
              <w:rPr>
                <w:rFonts w:ascii="Arial" w:hAnsi="Arial" w:cs="Arial"/>
                <w:sz w:val="20"/>
                <w:szCs w:val="20"/>
              </w:rPr>
              <w:t xml:space="preserve">eiko </w:t>
            </w:r>
            <w:smartTag w:uri="urn:schemas-microsoft-com:office:smarttags" w:element="place">
              <w:r w:rsidRPr="003D1145">
                <w:rPr>
                  <w:rFonts w:ascii="Arial" w:hAnsi="Arial" w:cs="Arial"/>
                  <w:sz w:val="20"/>
                  <w:szCs w:val="20"/>
                </w:rPr>
                <w:t>Co.</w:t>
              </w:r>
            </w:smartTag>
          </w:p>
          <w:p w:rsidR="002F4688" w:rsidRDefault="002F4688" w:rsidP="00AA0052">
            <w:pPr>
              <w:jc w:val="center"/>
            </w:pPr>
            <w:r w:rsidRPr="003D1145">
              <w:rPr>
                <w:rFonts w:ascii="Arial" w:hAnsi="Arial" w:cs="Arial"/>
                <w:sz w:val="20"/>
                <w:szCs w:val="20"/>
              </w:rPr>
              <w:t xml:space="preserve"> Ltd.</w:t>
            </w:r>
          </w:p>
        </w:tc>
        <w:tc>
          <w:tcPr>
            <w:tcW w:w="1682" w:type="dxa"/>
          </w:tcPr>
          <w:p w:rsidR="002F4688" w:rsidRPr="00AA0052" w:rsidRDefault="002F4688" w:rsidP="00AA0052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>DS650</w:t>
            </w:r>
          </w:p>
        </w:tc>
        <w:tc>
          <w:tcPr>
            <w:tcW w:w="2640" w:type="dxa"/>
          </w:tcPr>
          <w:p w:rsidR="002F4688" w:rsidRPr="00AA0052" w:rsidRDefault="002F4688" w:rsidP="00AA0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T2214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Default="002F4688" w:rsidP="00AA0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534">
              <w:rPr>
                <w:rFonts w:ascii="Arial" w:hAnsi="Arial" w:cs="Arial"/>
                <w:sz w:val="20"/>
                <w:szCs w:val="20"/>
              </w:rPr>
              <w:t xml:space="preserve">Teraoka </w:t>
            </w:r>
          </w:p>
          <w:p w:rsidR="002F4688" w:rsidRDefault="002F4688" w:rsidP="00AA0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534">
              <w:rPr>
                <w:rFonts w:ascii="Arial" w:hAnsi="Arial" w:cs="Arial"/>
                <w:sz w:val="20"/>
                <w:szCs w:val="20"/>
              </w:rPr>
              <w:t>Seiko Co</w:t>
            </w:r>
          </w:p>
          <w:p w:rsidR="002F4688" w:rsidRDefault="002F4688" w:rsidP="00AA0052">
            <w:pPr>
              <w:jc w:val="center"/>
            </w:pPr>
            <w:r w:rsidRPr="00DC1534">
              <w:rPr>
                <w:rFonts w:ascii="Arial" w:hAnsi="Arial" w:cs="Arial"/>
                <w:sz w:val="20"/>
                <w:szCs w:val="20"/>
              </w:rPr>
              <w:t>. Ltd.</w:t>
            </w:r>
          </w:p>
        </w:tc>
        <w:tc>
          <w:tcPr>
            <w:tcW w:w="1682" w:type="dxa"/>
          </w:tcPr>
          <w:p w:rsidR="002F4688" w:rsidRPr="00AA0052" w:rsidRDefault="002F4688" w:rsidP="00AA0052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>DS788...</w:t>
            </w:r>
          </w:p>
        </w:tc>
        <w:tc>
          <w:tcPr>
            <w:tcW w:w="2640" w:type="dxa"/>
          </w:tcPr>
          <w:p w:rsidR="002F4688" w:rsidRPr="00AA0052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T5908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Default="002F4688" w:rsidP="00AA0052">
            <w:pPr>
              <w:jc w:val="center"/>
            </w:pPr>
            <w:r w:rsidRPr="00DC1534">
              <w:rPr>
                <w:rFonts w:ascii="Arial" w:hAnsi="Arial" w:cs="Arial"/>
                <w:sz w:val="20"/>
                <w:szCs w:val="20"/>
              </w:rPr>
              <w:t>Teraoka Seiko Co. Ltd.</w:t>
            </w:r>
          </w:p>
        </w:tc>
        <w:tc>
          <w:tcPr>
            <w:tcW w:w="1682" w:type="dxa"/>
          </w:tcPr>
          <w:p w:rsidR="002F4688" w:rsidRPr="00AA0052" w:rsidRDefault="002F4688" w:rsidP="00AA0052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>SM-100..., SM-5100</w:t>
            </w:r>
          </w:p>
        </w:tc>
        <w:tc>
          <w:tcPr>
            <w:tcW w:w="2640" w:type="dxa"/>
          </w:tcPr>
          <w:p w:rsidR="002F4688" w:rsidRPr="00AA0052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T6734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Default="002F4688" w:rsidP="00AA0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534">
              <w:rPr>
                <w:rFonts w:ascii="Arial" w:hAnsi="Arial" w:cs="Arial"/>
                <w:sz w:val="20"/>
                <w:szCs w:val="20"/>
              </w:rPr>
              <w:t xml:space="preserve">Teraoka </w:t>
            </w:r>
          </w:p>
          <w:p w:rsidR="002F4688" w:rsidRDefault="002F4688" w:rsidP="00AA0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534">
              <w:rPr>
                <w:rFonts w:ascii="Arial" w:hAnsi="Arial" w:cs="Arial"/>
                <w:sz w:val="20"/>
                <w:szCs w:val="20"/>
              </w:rPr>
              <w:t>Seiko Co</w:t>
            </w:r>
          </w:p>
          <w:p w:rsidR="002F4688" w:rsidRDefault="002F4688" w:rsidP="00AA0052">
            <w:pPr>
              <w:jc w:val="center"/>
            </w:pPr>
            <w:r w:rsidRPr="00DC1534">
              <w:rPr>
                <w:rFonts w:ascii="Arial" w:hAnsi="Arial" w:cs="Arial"/>
                <w:sz w:val="20"/>
                <w:szCs w:val="20"/>
              </w:rPr>
              <w:t>. Ltd.</w:t>
            </w:r>
          </w:p>
        </w:tc>
        <w:tc>
          <w:tcPr>
            <w:tcW w:w="1682" w:type="dxa"/>
          </w:tcPr>
          <w:p w:rsidR="002F4688" w:rsidRPr="00AA0052" w:rsidRDefault="002F4688" w:rsidP="00AA0052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>SM300...</w:t>
            </w:r>
          </w:p>
        </w:tc>
        <w:tc>
          <w:tcPr>
            <w:tcW w:w="2640" w:type="dxa"/>
          </w:tcPr>
          <w:p w:rsidR="002F4688" w:rsidRPr="00AA0052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T5888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Default="002F4688" w:rsidP="00AA0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63D">
              <w:rPr>
                <w:rFonts w:ascii="Arial" w:hAnsi="Arial" w:cs="Arial"/>
                <w:sz w:val="20"/>
                <w:szCs w:val="20"/>
              </w:rPr>
              <w:t>Teraoka</w:t>
            </w:r>
          </w:p>
          <w:p w:rsidR="002F4688" w:rsidRDefault="002F4688" w:rsidP="00AA0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63D">
              <w:rPr>
                <w:rFonts w:ascii="Arial" w:hAnsi="Arial" w:cs="Arial"/>
                <w:sz w:val="20"/>
                <w:szCs w:val="20"/>
              </w:rPr>
              <w:t xml:space="preserve"> Seiko Co</w:t>
            </w:r>
          </w:p>
          <w:p w:rsidR="002F4688" w:rsidRDefault="002F4688" w:rsidP="00AA0052">
            <w:pPr>
              <w:jc w:val="center"/>
            </w:pPr>
            <w:r w:rsidRPr="00D4663D">
              <w:rPr>
                <w:rFonts w:ascii="Arial" w:hAnsi="Arial" w:cs="Arial"/>
                <w:sz w:val="20"/>
                <w:szCs w:val="20"/>
              </w:rPr>
              <w:t>. Ltd.</w:t>
            </w:r>
          </w:p>
        </w:tc>
        <w:tc>
          <w:tcPr>
            <w:tcW w:w="1682" w:type="dxa"/>
          </w:tcPr>
          <w:p w:rsidR="002F4688" w:rsidRPr="00AA0052" w:rsidRDefault="002F4688" w:rsidP="00AA0052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>DS 560... SI DS561</w:t>
            </w:r>
          </w:p>
        </w:tc>
        <w:tc>
          <w:tcPr>
            <w:tcW w:w="2640" w:type="dxa"/>
          </w:tcPr>
          <w:p w:rsidR="002F4688" w:rsidRPr="00AA0052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T7461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Default="002F4688" w:rsidP="00AA0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63D">
              <w:rPr>
                <w:rFonts w:ascii="Arial" w:hAnsi="Arial" w:cs="Arial"/>
                <w:sz w:val="20"/>
                <w:szCs w:val="20"/>
              </w:rPr>
              <w:t xml:space="preserve">Teraoka </w:t>
            </w:r>
          </w:p>
          <w:p w:rsidR="002F4688" w:rsidRDefault="002F4688" w:rsidP="00AA0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63D">
              <w:rPr>
                <w:rFonts w:ascii="Arial" w:hAnsi="Arial" w:cs="Arial"/>
                <w:sz w:val="20"/>
                <w:szCs w:val="20"/>
              </w:rPr>
              <w:t>Seiko Co</w:t>
            </w:r>
          </w:p>
          <w:p w:rsidR="002F4688" w:rsidRDefault="002F4688" w:rsidP="00AA0052">
            <w:pPr>
              <w:jc w:val="center"/>
            </w:pPr>
            <w:r w:rsidRPr="00D4663D">
              <w:rPr>
                <w:rFonts w:ascii="Arial" w:hAnsi="Arial" w:cs="Arial"/>
                <w:sz w:val="20"/>
                <w:szCs w:val="20"/>
              </w:rPr>
              <w:t>. Ltd.</w:t>
            </w:r>
          </w:p>
        </w:tc>
        <w:tc>
          <w:tcPr>
            <w:tcW w:w="1682" w:type="dxa"/>
          </w:tcPr>
          <w:p w:rsidR="002F4688" w:rsidRPr="00AA0052" w:rsidRDefault="002F4688" w:rsidP="00AA0052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>DS 560... SI DS561</w:t>
            </w:r>
          </w:p>
        </w:tc>
        <w:tc>
          <w:tcPr>
            <w:tcW w:w="2640" w:type="dxa"/>
          </w:tcPr>
          <w:p w:rsidR="002F4688" w:rsidRPr="00AA0052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T7461 </w:t>
            </w:r>
          </w:p>
        </w:tc>
      </w:tr>
      <w:tr w:rsidR="002F4688" w:rsidRPr="00797E7C" w:rsidTr="00546DD2">
        <w:trPr>
          <w:trHeight w:val="570"/>
        </w:trPr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Default="002F4688" w:rsidP="00AA0052">
            <w:pPr>
              <w:jc w:val="center"/>
            </w:pPr>
            <w:r w:rsidRPr="009F54D7">
              <w:rPr>
                <w:rFonts w:ascii="Arial" w:hAnsi="Arial" w:cs="Arial"/>
                <w:sz w:val="20"/>
                <w:szCs w:val="20"/>
              </w:rPr>
              <w:t>Teraoka Seiko Co. Ltd.</w:t>
            </w:r>
          </w:p>
        </w:tc>
        <w:tc>
          <w:tcPr>
            <w:tcW w:w="1682" w:type="dxa"/>
          </w:tcPr>
          <w:p w:rsidR="002F4688" w:rsidRPr="00AA0052" w:rsidRDefault="002F4688" w:rsidP="00AA0052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>DS673</w:t>
            </w:r>
          </w:p>
        </w:tc>
        <w:tc>
          <w:tcPr>
            <w:tcW w:w="2640" w:type="dxa"/>
          </w:tcPr>
          <w:p w:rsidR="002F4688" w:rsidRPr="00AA0052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T7313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 w:val="restart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                                                                 </w:t>
            </w:r>
          </w:p>
        </w:tc>
        <w:tc>
          <w:tcPr>
            <w:tcW w:w="2756" w:type="dxa"/>
            <w:vMerge w:val="restart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 w:val="restart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 w:val="restart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Default="002F4688" w:rsidP="00AA0052">
            <w:pPr>
              <w:jc w:val="center"/>
            </w:pPr>
            <w:r w:rsidRPr="009F54D7">
              <w:rPr>
                <w:rFonts w:ascii="Arial" w:hAnsi="Arial" w:cs="Arial"/>
                <w:sz w:val="20"/>
                <w:szCs w:val="20"/>
              </w:rPr>
              <w:t>Teraoka Seiko Co. Ltd.</w:t>
            </w:r>
          </w:p>
        </w:tc>
        <w:tc>
          <w:tcPr>
            <w:tcW w:w="1682" w:type="dxa"/>
          </w:tcPr>
          <w:p w:rsidR="002F4688" w:rsidRPr="00AA0052" w:rsidRDefault="002F4688" w:rsidP="00E22BB0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>DS 781, DS 782</w:t>
            </w:r>
          </w:p>
        </w:tc>
        <w:tc>
          <w:tcPr>
            <w:tcW w:w="2640" w:type="dxa"/>
          </w:tcPr>
          <w:p w:rsidR="002F4688" w:rsidRPr="00AA0052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T7475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Default="002F4688" w:rsidP="00AA0052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</w:t>
            </w:r>
          </w:p>
          <w:p w:rsidR="002F4688" w:rsidRDefault="002F4688" w:rsidP="00AA0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>Scale Corp.</w:t>
            </w:r>
          </w:p>
          <w:p w:rsidR="002F4688" w:rsidRPr="00AA0052" w:rsidRDefault="002F4688" w:rsidP="00AA0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:rsidR="002F4688" w:rsidRPr="00AA0052" w:rsidRDefault="002F4688" w:rsidP="00E22BB0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>GS9715H GS9715</w:t>
            </w:r>
          </w:p>
        </w:tc>
        <w:tc>
          <w:tcPr>
            <w:tcW w:w="2640" w:type="dxa"/>
          </w:tcPr>
          <w:p w:rsidR="002F4688" w:rsidRPr="00AA0052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de aprobare  de model nr.</w:t>
            </w:r>
            <w:r w:rsidRPr="00AA0052">
              <w:rPr>
                <w:rFonts w:ascii="Arial" w:hAnsi="Arial" w:cs="Arial"/>
                <w:sz w:val="20"/>
                <w:szCs w:val="20"/>
              </w:rPr>
              <w:t>334/1995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AA0052" w:rsidRDefault="002F4688" w:rsidP="00586532">
            <w:pPr>
              <w:ind w:left="-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Universal Weight </w:t>
            </w:r>
            <w:smartTag w:uri="urn:schemas-microsoft-com:office:smarttags" w:element="City">
              <w:smartTag w:uri="urn:schemas-microsoft-com:office:smarttags" w:element="place">
                <w:r w:rsidRPr="00AA0052">
                  <w:rPr>
                    <w:rFonts w:ascii="Arial" w:hAnsi="Arial" w:cs="Arial"/>
                    <w:sz w:val="20"/>
                    <w:szCs w:val="20"/>
                  </w:rPr>
                  <w:t>Enterprise</w:t>
                </w:r>
              </w:smartTag>
            </w:smartTag>
            <w:r w:rsidRPr="00AA0052">
              <w:rPr>
                <w:rFonts w:ascii="Arial" w:hAnsi="Arial" w:cs="Arial"/>
                <w:sz w:val="20"/>
                <w:szCs w:val="20"/>
              </w:rPr>
              <w:t xml:space="preserve"> Co.Ltd</w:t>
            </w:r>
          </w:p>
        </w:tc>
        <w:tc>
          <w:tcPr>
            <w:tcW w:w="1682" w:type="dxa"/>
          </w:tcPr>
          <w:p w:rsidR="002F4688" w:rsidRPr="00AA0052" w:rsidRDefault="002F4688" w:rsidP="00E22BB0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>OAP-Series</w:t>
            </w:r>
          </w:p>
        </w:tc>
        <w:tc>
          <w:tcPr>
            <w:tcW w:w="2640" w:type="dxa"/>
          </w:tcPr>
          <w:p w:rsidR="002F4688" w:rsidRPr="00AA0052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T5615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AA0052" w:rsidRDefault="002F4688" w:rsidP="00AA0052">
            <w:pPr>
              <w:ind w:left="-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>Partner Corporation Srl Bucuresti</w:t>
            </w:r>
          </w:p>
        </w:tc>
        <w:tc>
          <w:tcPr>
            <w:tcW w:w="1682" w:type="dxa"/>
          </w:tcPr>
          <w:p w:rsidR="002F4688" w:rsidRPr="00AA0052" w:rsidRDefault="002F4688" w:rsidP="00E22BB0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>OAP-Series</w:t>
            </w:r>
          </w:p>
        </w:tc>
        <w:tc>
          <w:tcPr>
            <w:tcW w:w="2640" w:type="dxa"/>
          </w:tcPr>
          <w:p w:rsidR="002F4688" w:rsidRPr="00AA0052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T7267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AA0052" w:rsidRDefault="002F4688" w:rsidP="00CA2CC0">
            <w:pPr>
              <w:ind w:left="-48" w:hanging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Partner </w:t>
            </w:r>
            <w:r w:rsidRPr="00AA0052">
              <w:rPr>
                <w:rFonts w:ascii="Arial" w:hAnsi="Arial" w:cs="Arial"/>
                <w:sz w:val="20"/>
                <w:szCs w:val="20"/>
              </w:rPr>
              <w:t>Corpora</w:t>
            </w:r>
            <w:r>
              <w:rPr>
                <w:rFonts w:ascii="Arial" w:hAnsi="Arial" w:cs="Arial"/>
                <w:sz w:val="20"/>
                <w:szCs w:val="20"/>
              </w:rPr>
              <w:t>tio</w:t>
            </w:r>
            <w:r w:rsidRPr="00AA0052">
              <w:rPr>
                <w:rFonts w:ascii="Arial" w:hAnsi="Arial" w:cs="Arial"/>
                <w:sz w:val="20"/>
                <w:szCs w:val="20"/>
              </w:rPr>
              <w:t>n Srl Bucuresti</w:t>
            </w:r>
          </w:p>
        </w:tc>
        <w:tc>
          <w:tcPr>
            <w:tcW w:w="1682" w:type="dxa"/>
          </w:tcPr>
          <w:p w:rsidR="002F4688" w:rsidRPr="00AA0052" w:rsidRDefault="002F4688" w:rsidP="00E22BB0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>AXM&amp;</w:t>
            </w:r>
          </w:p>
          <w:p w:rsidR="002F4688" w:rsidRPr="00AA0052" w:rsidRDefault="002F4688" w:rsidP="00E22BB0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>AHGM</w:t>
            </w:r>
          </w:p>
        </w:tc>
        <w:tc>
          <w:tcPr>
            <w:tcW w:w="2640" w:type="dxa"/>
          </w:tcPr>
          <w:p w:rsidR="002F4688" w:rsidRPr="00AA0052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T7264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AA0052" w:rsidRDefault="002F4688" w:rsidP="00AA0052">
            <w:pPr>
              <w:ind w:left="-48" w:hanging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Partner </w:t>
            </w:r>
            <w:r w:rsidRPr="00AA0052">
              <w:rPr>
                <w:rFonts w:ascii="Arial" w:hAnsi="Arial" w:cs="Arial"/>
                <w:sz w:val="20"/>
                <w:szCs w:val="20"/>
              </w:rPr>
              <w:t>Corpora</w:t>
            </w:r>
            <w:r>
              <w:rPr>
                <w:rFonts w:ascii="Arial" w:hAnsi="Arial" w:cs="Arial"/>
                <w:sz w:val="20"/>
                <w:szCs w:val="20"/>
              </w:rPr>
              <w:t>tio</w:t>
            </w:r>
            <w:r w:rsidRPr="00AA0052">
              <w:rPr>
                <w:rFonts w:ascii="Arial" w:hAnsi="Arial" w:cs="Arial"/>
                <w:sz w:val="20"/>
                <w:szCs w:val="20"/>
              </w:rPr>
              <w:t>n Srl Bucuresti</w:t>
            </w:r>
          </w:p>
        </w:tc>
        <w:tc>
          <w:tcPr>
            <w:tcW w:w="1682" w:type="dxa"/>
          </w:tcPr>
          <w:p w:rsidR="002F4688" w:rsidRPr="00AA0052" w:rsidRDefault="002F4688" w:rsidP="00E22BB0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>AGP 6/15/30</w:t>
            </w:r>
          </w:p>
        </w:tc>
        <w:tc>
          <w:tcPr>
            <w:tcW w:w="2640" w:type="dxa"/>
          </w:tcPr>
          <w:p w:rsidR="002F4688" w:rsidRPr="00AA0052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T7268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AA0052" w:rsidRDefault="002F4688" w:rsidP="00AA0052">
            <w:pPr>
              <w:ind w:left="-48" w:firstLine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Partner </w:t>
            </w:r>
            <w:r w:rsidRPr="00AA0052">
              <w:rPr>
                <w:rFonts w:ascii="Arial" w:hAnsi="Arial" w:cs="Arial"/>
                <w:sz w:val="20"/>
                <w:szCs w:val="20"/>
              </w:rPr>
              <w:t>Corpora</w:t>
            </w:r>
            <w:r>
              <w:rPr>
                <w:rFonts w:ascii="Arial" w:hAnsi="Arial" w:cs="Arial"/>
                <w:sz w:val="20"/>
                <w:szCs w:val="20"/>
              </w:rPr>
              <w:t>tio</w:t>
            </w:r>
            <w:r w:rsidRPr="00AA0052">
              <w:rPr>
                <w:rFonts w:ascii="Arial" w:hAnsi="Arial" w:cs="Arial"/>
                <w:sz w:val="20"/>
                <w:szCs w:val="20"/>
              </w:rPr>
              <w:t>n Srl Bucuresti</w:t>
            </w:r>
          </w:p>
        </w:tc>
        <w:tc>
          <w:tcPr>
            <w:tcW w:w="1682" w:type="dxa"/>
          </w:tcPr>
          <w:p w:rsidR="002F4688" w:rsidRPr="00AA0052" w:rsidRDefault="002F4688" w:rsidP="00E22BB0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>ASEP-ASEP-P</w:t>
            </w:r>
          </w:p>
          <w:p w:rsidR="002F4688" w:rsidRPr="00AA0052" w:rsidRDefault="002F4688" w:rsidP="00E22BB0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:rsidR="002F4688" w:rsidRPr="00AA0052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>de tip T6674</w:t>
            </w:r>
          </w:p>
          <w:p w:rsidR="002F4688" w:rsidRPr="00AA0052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EB758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EB758C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EB758C" w:rsidRDefault="002F4688" w:rsidP="00586532">
            <w:pPr>
              <w:ind w:left="-48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58C">
              <w:rPr>
                <w:rFonts w:ascii="Arial" w:hAnsi="Arial" w:cs="Arial"/>
                <w:sz w:val="20"/>
                <w:szCs w:val="20"/>
              </w:rPr>
              <w:t xml:space="preserve">      Universal</w:t>
            </w:r>
          </w:p>
          <w:p w:rsidR="002F4688" w:rsidRPr="00EB758C" w:rsidRDefault="002F4688" w:rsidP="00586532">
            <w:pPr>
              <w:ind w:left="-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58C">
              <w:rPr>
                <w:rFonts w:ascii="Arial" w:hAnsi="Arial" w:cs="Arial"/>
                <w:sz w:val="20"/>
                <w:szCs w:val="20"/>
              </w:rPr>
              <w:t xml:space="preserve">Weight </w:t>
            </w:r>
            <w:smartTag w:uri="urn:schemas-microsoft-com:office:smarttags" w:element="City">
              <w:smartTag w:uri="urn:schemas-microsoft-com:office:smarttags" w:element="place">
                <w:r w:rsidRPr="00EB758C">
                  <w:rPr>
                    <w:rFonts w:ascii="Arial" w:hAnsi="Arial" w:cs="Arial"/>
                    <w:sz w:val="20"/>
                    <w:szCs w:val="20"/>
                  </w:rPr>
                  <w:t>Enterprise</w:t>
                </w:r>
              </w:smartTag>
            </w:smartTag>
            <w:r w:rsidRPr="00EB758C">
              <w:rPr>
                <w:rFonts w:ascii="Arial" w:hAnsi="Arial" w:cs="Arial"/>
                <w:sz w:val="20"/>
                <w:szCs w:val="20"/>
              </w:rPr>
              <w:t xml:space="preserve"> Co.Ltd</w:t>
            </w:r>
          </w:p>
        </w:tc>
        <w:tc>
          <w:tcPr>
            <w:tcW w:w="1682" w:type="dxa"/>
          </w:tcPr>
          <w:p w:rsidR="002F4688" w:rsidRPr="00EB758C" w:rsidRDefault="002F4688" w:rsidP="00E22BB0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58C">
              <w:rPr>
                <w:rFonts w:ascii="Arial" w:hAnsi="Arial" w:cs="Arial"/>
                <w:sz w:val="20"/>
                <w:szCs w:val="20"/>
              </w:rPr>
              <w:t>AMP-series</w:t>
            </w:r>
          </w:p>
        </w:tc>
        <w:tc>
          <w:tcPr>
            <w:tcW w:w="2640" w:type="dxa"/>
          </w:tcPr>
          <w:p w:rsidR="002F4688" w:rsidRPr="00EB758C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58C">
              <w:rPr>
                <w:rFonts w:ascii="Arial" w:hAnsi="Arial" w:cs="Arial"/>
                <w:sz w:val="20"/>
                <w:szCs w:val="20"/>
              </w:rPr>
              <w:t>Certificat de examinare UE de tip T5971</w:t>
            </w:r>
          </w:p>
          <w:p w:rsidR="002F4688" w:rsidRPr="00EB758C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EB758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EB758C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EB758C" w:rsidRDefault="002F4688" w:rsidP="00AA0052">
            <w:pPr>
              <w:ind w:left="-48" w:firstLine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58C">
              <w:rPr>
                <w:rFonts w:ascii="Arial" w:hAnsi="Arial" w:cs="Arial"/>
                <w:sz w:val="20"/>
                <w:szCs w:val="20"/>
              </w:rPr>
              <w:t xml:space="preserve">Partner </w:t>
            </w:r>
            <w:r w:rsidRPr="00AA0052">
              <w:rPr>
                <w:rFonts w:ascii="Arial" w:hAnsi="Arial" w:cs="Arial"/>
                <w:sz w:val="20"/>
                <w:szCs w:val="20"/>
              </w:rPr>
              <w:t>Corpora</w:t>
            </w:r>
            <w:r>
              <w:rPr>
                <w:rFonts w:ascii="Arial" w:hAnsi="Arial" w:cs="Arial"/>
                <w:sz w:val="20"/>
                <w:szCs w:val="20"/>
              </w:rPr>
              <w:t>tio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EB758C">
              <w:rPr>
                <w:rFonts w:ascii="Arial" w:hAnsi="Arial" w:cs="Arial"/>
                <w:sz w:val="20"/>
                <w:szCs w:val="20"/>
              </w:rPr>
              <w:t>Srl Bucuresti</w:t>
            </w:r>
          </w:p>
        </w:tc>
        <w:tc>
          <w:tcPr>
            <w:tcW w:w="1682" w:type="dxa"/>
          </w:tcPr>
          <w:p w:rsidR="002F4688" w:rsidRPr="00EB758C" w:rsidRDefault="002F4688" w:rsidP="00E22BB0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58C">
              <w:rPr>
                <w:rFonts w:ascii="Arial" w:hAnsi="Arial" w:cs="Arial"/>
                <w:sz w:val="20"/>
                <w:szCs w:val="20"/>
              </w:rPr>
              <w:t>ABM/AFM/AFS/ATM/AFW/APF/APS Series</w:t>
            </w:r>
          </w:p>
        </w:tc>
        <w:tc>
          <w:tcPr>
            <w:tcW w:w="2640" w:type="dxa"/>
          </w:tcPr>
          <w:p w:rsidR="002F4688" w:rsidRPr="00EB758C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58C">
              <w:rPr>
                <w:rFonts w:ascii="Arial" w:hAnsi="Arial" w:cs="Arial"/>
                <w:sz w:val="20"/>
                <w:szCs w:val="20"/>
              </w:rPr>
              <w:t xml:space="preserve">Certificat de examinare UE de tip T7251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Default="002F4688" w:rsidP="00AA0052">
            <w:pPr>
              <w:ind w:left="-48" w:firstLine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>Partner Corporat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A0052">
              <w:rPr>
                <w:rFonts w:ascii="Arial" w:hAnsi="Arial" w:cs="Arial"/>
                <w:sz w:val="20"/>
                <w:szCs w:val="20"/>
              </w:rPr>
              <w:t>n Srl Bucuresti</w:t>
            </w:r>
          </w:p>
        </w:tc>
        <w:tc>
          <w:tcPr>
            <w:tcW w:w="1682" w:type="dxa"/>
          </w:tcPr>
          <w:p w:rsidR="002F4688" w:rsidRPr="00586532" w:rsidRDefault="002F4688" w:rsidP="00E22BB0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532">
              <w:rPr>
                <w:rFonts w:ascii="Arial" w:hAnsi="Arial" w:cs="Arial"/>
                <w:sz w:val="20"/>
                <w:szCs w:val="20"/>
              </w:rPr>
              <w:t>AP/APB/AV/AC/QP/QPB/QV/QC</w:t>
            </w:r>
          </w:p>
        </w:tc>
        <w:tc>
          <w:tcPr>
            <w:tcW w:w="2640" w:type="dxa"/>
          </w:tcPr>
          <w:p w:rsidR="002F4688" w:rsidRPr="00586532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53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586532">
              <w:rPr>
                <w:rFonts w:ascii="Arial" w:hAnsi="Arial" w:cs="Arial"/>
                <w:sz w:val="20"/>
                <w:szCs w:val="20"/>
              </w:rPr>
              <w:t xml:space="preserve">de tip T7691 </w:t>
            </w:r>
          </w:p>
          <w:p w:rsidR="002F4688" w:rsidRPr="00586532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Default="002F4688">
            <w:r w:rsidRPr="00D756F9">
              <w:rPr>
                <w:rFonts w:ascii="Arial" w:hAnsi="Arial" w:cs="Arial"/>
                <w:sz w:val="20"/>
                <w:szCs w:val="20"/>
              </w:rPr>
              <w:t>Partner Corporaton Srl Bucuresti</w:t>
            </w:r>
          </w:p>
        </w:tc>
        <w:tc>
          <w:tcPr>
            <w:tcW w:w="1682" w:type="dxa"/>
          </w:tcPr>
          <w:p w:rsidR="002F4688" w:rsidRDefault="002F4688" w:rsidP="00E22BB0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532">
              <w:rPr>
                <w:rFonts w:ascii="Arial" w:hAnsi="Arial" w:cs="Arial"/>
                <w:sz w:val="20"/>
                <w:szCs w:val="20"/>
              </w:rPr>
              <w:t>AP/RAB/APB/</w:t>
            </w:r>
          </w:p>
          <w:p w:rsidR="002F4688" w:rsidRDefault="002F4688" w:rsidP="00E22BB0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RAB-</w:t>
            </w:r>
            <w:r w:rsidRPr="00586532">
              <w:rPr>
                <w:rFonts w:ascii="Arial" w:hAnsi="Arial" w:cs="Arial"/>
                <w:sz w:val="20"/>
                <w:szCs w:val="20"/>
              </w:rPr>
              <w:t>P,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532">
              <w:rPr>
                <w:rFonts w:ascii="Arial" w:hAnsi="Arial" w:cs="Arial"/>
                <w:sz w:val="20"/>
                <w:szCs w:val="20"/>
              </w:rPr>
              <w:t>AV/VA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53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532">
              <w:rPr>
                <w:rFonts w:ascii="Arial" w:hAnsi="Arial" w:cs="Arial"/>
                <w:sz w:val="20"/>
                <w:szCs w:val="20"/>
              </w:rPr>
              <w:t>AC/NA,QP/ROB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532">
              <w:rPr>
                <w:rFonts w:ascii="Arial" w:hAnsi="Arial" w:cs="Arial"/>
                <w:sz w:val="20"/>
                <w:szCs w:val="20"/>
              </w:rPr>
              <w:t>QPB/ROB-P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53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532">
              <w:rPr>
                <w:rFonts w:ascii="Arial" w:hAnsi="Arial" w:cs="Arial"/>
                <w:sz w:val="20"/>
                <w:szCs w:val="20"/>
              </w:rPr>
              <w:t>QV/VOB,</w:t>
            </w:r>
          </w:p>
          <w:p w:rsidR="002F4688" w:rsidRPr="00586532" w:rsidRDefault="002F4688" w:rsidP="00E22BB0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532">
              <w:rPr>
                <w:rFonts w:ascii="Arial" w:hAnsi="Arial" w:cs="Arial"/>
                <w:sz w:val="20"/>
                <w:szCs w:val="20"/>
              </w:rPr>
              <w:t>QC/NOB</w:t>
            </w:r>
          </w:p>
        </w:tc>
        <w:tc>
          <w:tcPr>
            <w:tcW w:w="2640" w:type="dxa"/>
          </w:tcPr>
          <w:p w:rsidR="002F4688" w:rsidRPr="00586532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53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586532">
              <w:rPr>
                <w:rFonts w:ascii="Arial" w:hAnsi="Arial" w:cs="Arial"/>
                <w:sz w:val="20"/>
                <w:szCs w:val="20"/>
              </w:rPr>
              <w:t xml:space="preserve">de tip T7691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Default="002F4688">
            <w:r w:rsidRPr="00D756F9">
              <w:rPr>
                <w:rFonts w:ascii="Arial" w:hAnsi="Arial" w:cs="Arial"/>
                <w:sz w:val="20"/>
                <w:szCs w:val="20"/>
              </w:rPr>
              <w:t>Partner Corporaton Srl Bucuresti</w:t>
            </w:r>
          </w:p>
        </w:tc>
        <w:tc>
          <w:tcPr>
            <w:tcW w:w="1682" w:type="dxa"/>
          </w:tcPr>
          <w:p w:rsidR="002F4688" w:rsidRPr="00586532" w:rsidRDefault="002F4688" w:rsidP="00E22BB0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532">
              <w:rPr>
                <w:rFonts w:ascii="Arial" w:hAnsi="Arial" w:cs="Arial"/>
                <w:sz w:val="20"/>
                <w:szCs w:val="20"/>
              </w:rPr>
              <w:t>AMP</w:t>
            </w:r>
          </w:p>
        </w:tc>
        <w:tc>
          <w:tcPr>
            <w:tcW w:w="2640" w:type="dxa"/>
          </w:tcPr>
          <w:p w:rsidR="002F4688" w:rsidRPr="00586532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53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586532">
              <w:rPr>
                <w:rFonts w:ascii="Arial" w:hAnsi="Arial" w:cs="Arial"/>
                <w:sz w:val="20"/>
                <w:szCs w:val="20"/>
              </w:rPr>
              <w:t>de tip T7259</w:t>
            </w:r>
          </w:p>
          <w:p w:rsidR="002F4688" w:rsidRPr="00586532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Default="002F4688">
            <w:r w:rsidRPr="00D756F9">
              <w:rPr>
                <w:rFonts w:ascii="Arial" w:hAnsi="Arial" w:cs="Arial"/>
                <w:sz w:val="20"/>
                <w:szCs w:val="20"/>
              </w:rPr>
              <w:t>Partner Corporaton Srl Bucuresti</w:t>
            </w:r>
          </w:p>
        </w:tc>
        <w:tc>
          <w:tcPr>
            <w:tcW w:w="1682" w:type="dxa"/>
          </w:tcPr>
          <w:p w:rsidR="002F4688" w:rsidRPr="00586532" w:rsidRDefault="002F4688" w:rsidP="00E22BB0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532">
              <w:rPr>
                <w:rFonts w:ascii="Arial" w:hAnsi="Arial" w:cs="Arial"/>
                <w:sz w:val="20"/>
                <w:szCs w:val="20"/>
              </w:rPr>
              <w:t>AM-series</w:t>
            </w:r>
          </w:p>
        </w:tc>
        <w:tc>
          <w:tcPr>
            <w:tcW w:w="2640" w:type="dxa"/>
          </w:tcPr>
          <w:p w:rsidR="002F4688" w:rsidRPr="00586532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532">
              <w:rPr>
                <w:rFonts w:ascii="Arial" w:hAnsi="Arial" w:cs="Arial"/>
                <w:sz w:val="20"/>
                <w:szCs w:val="20"/>
              </w:rPr>
              <w:t xml:space="preserve">Certificat de examinare CS de tip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586532">
              <w:rPr>
                <w:rFonts w:ascii="Arial" w:hAnsi="Arial" w:cs="Arial"/>
                <w:sz w:val="20"/>
                <w:szCs w:val="20"/>
              </w:rPr>
              <w:t>r.008/2003</w:t>
            </w:r>
          </w:p>
          <w:p w:rsidR="002F4688" w:rsidRPr="00586532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53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>examinare UE de tip n</w:t>
            </w:r>
            <w:r w:rsidRPr="00586532">
              <w:rPr>
                <w:rFonts w:ascii="Arial" w:hAnsi="Arial" w:cs="Arial"/>
                <w:sz w:val="20"/>
                <w:szCs w:val="20"/>
              </w:rPr>
              <w:t xml:space="preserve">r.T7258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Default="002F4688">
            <w:r w:rsidRPr="00D756F9">
              <w:rPr>
                <w:rFonts w:ascii="Arial" w:hAnsi="Arial" w:cs="Arial"/>
                <w:sz w:val="20"/>
                <w:szCs w:val="20"/>
              </w:rPr>
              <w:t>Partner Corporaton Srl Bucuresti</w:t>
            </w:r>
          </w:p>
        </w:tc>
        <w:tc>
          <w:tcPr>
            <w:tcW w:w="1682" w:type="dxa"/>
          </w:tcPr>
          <w:p w:rsidR="002F4688" w:rsidRDefault="002F4688" w:rsidP="00E22BB0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532">
              <w:rPr>
                <w:rFonts w:ascii="Arial" w:hAnsi="Arial" w:cs="Arial"/>
                <w:sz w:val="20"/>
                <w:szCs w:val="20"/>
              </w:rPr>
              <w:t>BIL/BIL-P/</w:t>
            </w:r>
          </w:p>
          <w:p w:rsidR="002F4688" w:rsidRPr="00586532" w:rsidRDefault="002F4688" w:rsidP="00E22BB0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532">
              <w:rPr>
                <w:rFonts w:ascii="Arial" w:hAnsi="Arial" w:cs="Arial"/>
                <w:sz w:val="20"/>
                <w:szCs w:val="20"/>
              </w:rPr>
              <w:t>BIL-PRP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F4688" w:rsidRPr="00586532" w:rsidRDefault="002F4688" w:rsidP="00E22BB0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532">
              <w:rPr>
                <w:rFonts w:ascii="Arial" w:hAnsi="Arial" w:cs="Arial"/>
                <w:sz w:val="20"/>
                <w:szCs w:val="20"/>
              </w:rPr>
              <w:t>VBI/VBI-PR</w:t>
            </w:r>
          </w:p>
        </w:tc>
        <w:tc>
          <w:tcPr>
            <w:tcW w:w="2640" w:type="dxa"/>
          </w:tcPr>
          <w:p w:rsidR="002F4688" w:rsidRPr="00586532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53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586532">
              <w:rPr>
                <w:rFonts w:ascii="Arial" w:hAnsi="Arial" w:cs="Arial"/>
                <w:sz w:val="20"/>
                <w:szCs w:val="20"/>
              </w:rPr>
              <w:t xml:space="preserve">de tip T7928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Default="002F4688">
            <w:r w:rsidRPr="00D756F9">
              <w:rPr>
                <w:rFonts w:ascii="Arial" w:hAnsi="Arial" w:cs="Arial"/>
                <w:sz w:val="20"/>
                <w:szCs w:val="20"/>
              </w:rPr>
              <w:t>Partner Corporaton Srl Bucuresti</w:t>
            </w:r>
          </w:p>
        </w:tc>
        <w:tc>
          <w:tcPr>
            <w:tcW w:w="1682" w:type="dxa"/>
          </w:tcPr>
          <w:p w:rsidR="002F4688" w:rsidRPr="006F1588" w:rsidRDefault="002F4688" w:rsidP="00E22BB0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588">
              <w:rPr>
                <w:rFonts w:ascii="Arial" w:hAnsi="Arial" w:cs="Arial"/>
                <w:sz w:val="20"/>
                <w:szCs w:val="20"/>
              </w:rPr>
              <w:t>PIB/PIBS/PIV/PIC/PIK/ECO/PIE</w:t>
            </w:r>
          </w:p>
        </w:tc>
        <w:tc>
          <w:tcPr>
            <w:tcW w:w="2640" w:type="dxa"/>
          </w:tcPr>
          <w:p w:rsidR="002F4688" w:rsidRPr="006F158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588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6F1588">
              <w:rPr>
                <w:rFonts w:ascii="Arial" w:hAnsi="Arial" w:cs="Arial"/>
                <w:sz w:val="20"/>
                <w:szCs w:val="20"/>
              </w:rPr>
              <w:t xml:space="preserve">de tip DK0199.217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Default="002F4688">
            <w:r w:rsidRPr="00D756F9">
              <w:rPr>
                <w:rFonts w:ascii="Arial" w:hAnsi="Arial" w:cs="Arial"/>
                <w:sz w:val="20"/>
                <w:szCs w:val="20"/>
              </w:rPr>
              <w:t>Partner Corporaton Srl Bucuresti</w:t>
            </w:r>
          </w:p>
        </w:tc>
        <w:tc>
          <w:tcPr>
            <w:tcW w:w="1682" w:type="dxa"/>
          </w:tcPr>
          <w:p w:rsidR="002F4688" w:rsidRPr="006F1588" w:rsidRDefault="002F4688" w:rsidP="00E22BB0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588">
              <w:rPr>
                <w:rFonts w:ascii="Arial" w:hAnsi="Arial" w:cs="Arial"/>
                <w:sz w:val="20"/>
                <w:szCs w:val="20"/>
              </w:rPr>
              <w:t>DT15...</w:t>
            </w:r>
          </w:p>
        </w:tc>
        <w:tc>
          <w:tcPr>
            <w:tcW w:w="2640" w:type="dxa"/>
          </w:tcPr>
          <w:p w:rsidR="002F4688" w:rsidRPr="006F158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588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6F1588">
              <w:rPr>
                <w:rFonts w:ascii="Arial" w:hAnsi="Arial" w:cs="Arial"/>
                <w:sz w:val="20"/>
                <w:szCs w:val="20"/>
              </w:rPr>
              <w:t xml:space="preserve">de tip T5868 </w:t>
            </w:r>
          </w:p>
          <w:p w:rsidR="002F4688" w:rsidRPr="006F158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6F1588" w:rsidRDefault="002F4688" w:rsidP="006F15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588">
              <w:rPr>
                <w:rFonts w:ascii="Arial" w:hAnsi="Arial" w:cs="Arial"/>
                <w:sz w:val="20"/>
                <w:szCs w:val="20"/>
              </w:rPr>
              <w:t>Metler Toledo</w:t>
            </w:r>
          </w:p>
        </w:tc>
        <w:tc>
          <w:tcPr>
            <w:tcW w:w="1682" w:type="dxa"/>
          </w:tcPr>
          <w:p w:rsidR="002F4688" w:rsidRPr="006F1588" w:rsidRDefault="002F4688" w:rsidP="00E22BB0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588">
              <w:rPr>
                <w:rFonts w:ascii="Arial" w:hAnsi="Arial" w:cs="Arial"/>
                <w:sz w:val="20"/>
                <w:szCs w:val="20"/>
              </w:rPr>
              <w:t>8434</w:t>
            </w:r>
          </w:p>
          <w:p w:rsidR="002F4688" w:rsidRPr="006F1588" w:rsidRDefault="002F4688" w:rsidP="00E22BB0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588">
              <w:rPr>
                <w:rFonts w:ascii="Arial" w:hAnsi="Arial" w:cs="Arial"/>
                <w:sz w:val="20"/>
                <w:szCs w:val="20"/>
              </w:rPr>
              <w:t>(RN00, MINI TIGER)</w:t>
            </w:r>
          </w:p>
        </w:tc>
        <w:tc>
          <w:tcPr>
            <w:tcW w:w="2640" w:type="dxa"/>
          </w:tcPr>
          <w:p w:rsidR="002F4688" w:rsidRPr="006F158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588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6F1588">
              <w:rPr>
                <w:rFonts w:ascii="Arial" w:hAnsi="Arial" w:cs="Arial"/>
                <w:sz w:val="20"/>
                <w:szCs w:val="20"/>
              </w:rPr>
              <w:t xml:space="preserve">de tip T6050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6F1588" w:rsidRDefault="002F4688" w:rsidP="006F15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588">
              <w:rPr>
                <w:rFonts w:ascii="Arial" w:hAnsi="Arial" w:cs="Arial"/>
                <w:sz w:val="20"/>
                <w:szCs w:val="20"/>
              </w:rPr>
              <w:t>Metler Toledo</w:t>
            </w:r>
          </w:p>
        </w:tc>
        <w:tc>
          <w:tcPr>
            <w:tcW w:w="1682" w:type="dxa"/>
          </w:tcPr>
          <w:p w:rsidR="002F4688" w:rsidRPr="006F1588" w:rsidRDefault="002F4688" w:rsidP="00E22BB0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588">
              <w:rPr>
                <w:rFonts w:ascii="Arial" w:hAnsi="Arial" w:cs="Arial"/>
                <w:sz w:val="20"/>
                <w:szCs w:val="20"/>
              </w:rPr>
              <w:t>RN10...</w:t>
            </w:r>
          </w:p>
          <w:p w:rsidR="002F4688" w:rsidRPr="006F1588" w:rsidRDefault="002F4688" w:rsidP="00E22BB0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588">
              <w:rPr>
                <w:rFonts w:ascii="Arial" w:hAnsi="Arial" w:cs="Arial"/>
                <w:sz w:val="20"/>
                <w:szCs w:val="20"/>
              </w:rPr>
              <w:t>(TIGER II)</w:t>
            </w:r>
          </w:p>
        </w:tc>
        <w:tc>
          <w:tcPr>
            <w:tcW w:w="2640" w:type="dxa"/>
          </w:tcPr>
          <w:p w:rsidR="002F4688" w:rsidRPr="006F158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588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6F1588">
              <w:rPr>
                <w:rFonts w:ascii="Arial" w:hAnsi="Arial" w:cs="Arial"/>
                <w:sz w:val="20"/>
                <w:szCs w:val="20"/>
              </w:rPr>
              <w:t xml:space="preserve">de tip T6234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  <w:tcBorders>
              <w:bottom w:val="nil"/>
            </w:tcBorders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A62E6A" w:rsidRDefault="002F4688" w:rsidP="00A62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E6A">
              <w:rPr>
                <w:rFonts w:ascii="Arial" w:hAnsi="Arial" w:cs="Arial"/>
                <w:sz w:val="20"/>
                <w:szCs w:val="20"/>
              </w:rPr>
              <w:t>Metler Toledo</w:t>
            </w:r>
          </w:p>
        </w:tc>
        <w:tc>
          <w:tcPr>
            <w:tcW w:w="1682" w:type="dxa"/>
          </w:tcPr>
          <w:p w:rsidR="002F4688" w:rsidRPr="00A62E6A" w:rsidRDefault="002F4688" w:rsidP="00E22BB0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E6A">
              <w:rPr>
                <w:rFonts w:ascii="Arial" w:hAnsi="Arial" w:cs="Arial"/>
                <w:sz w:val="20"/>
                <w:szCs w:val="20"/>
              </w:rPr>
              <w:t>bPRO si bC-.../rl20-...</w:t>
            </w:r>
          </w:p>
        </w:tc>
        <w:tc>
          <w:tcPr>
            <w:tcW w:w="2640" w:type="dxa"/>
          </w:tcPr>
          <w:p w:rsidR="002F4688" w:rsidRPr="00A62E6A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E6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62E6A">
              <w:rPr>
                <w:rFonts w:ascii="Arial" w:hAnsi="Arial" w:cs="Arial"/>
                <w:sz w:val="20"/>
                <w:szCs w:val="20"/>
              </w:rPr>
              <w:t xml:space="preserve">de tip R76/1992-NL 1-07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 w:val="restart"/>
            <w:tcBorders>
              <w:top w:val="nil"/>
            </w:tcBorders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 w:val="restart"/>
            <w:tcBorders>
              <w:top w:val="nil"/>
            </w:tcBorders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 w:val="restart"/>
            <w:tcBorders>
              <w:top w:val="nil"/>
            </w:tcBorders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A62E6A" w:rsidRDefault="002F4688" w:rsidP="00A62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E6A">
              <w:rPr>
                <w:rFonts w:ascii="Arial" w:hAnsi="Arial" w:cs="Arial"/>
                <w:sz w:val="20"/>
                <w:szCs w:val="20"/>
              </w:rPr>
              <w:t>Metler Toledo</w:t>
            </w:r>
          </w:p>
        </w:tc>
        <w:tc>
          <w:tcPr>
            <w:tcW w:w="1682" w:type="dxa"/>
          </w:tcPr>
          <w:p w:rsidR="002F4688" w:rsidRPr="00A62E6A" w:rsidRDefault="002F4688" w:rsidP="00E22BB0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E6A">
              <w:rPr>
                <w:rFonts w:ascii="Arial" w:hAnsi="Arial" w:cs="Arial"/>
                <w:sz w:val="20"/>
                <w:szCs w:val="20"/>
              </w:rPr>
              <w:t>bTwin</w:t>
            </w:r>
          </w:p>
        </w:tc>
        <w:tc>
          <w:tcPr>
            <w:tcW w:w="2640" w:type="dxa"/>
          </w:tcPr>
          <w:p w:rsidR="002F4688" w:rsidRPr="00A62E6A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E6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62E6A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3400EF">
              <w:rPr>
                <w:rFonts w:ascii="Arial" w:hAnsi="Arial" w:cs="Arial"/>
                <w:color w:val="000000"/>
                <w:sz w:val="20"/>
                <w:szCs w:val="20"/>
              </w:rPr>
              <w:t>T6761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A62E6A" w:rsidRDefault="002F4688" w:rsidP="00A62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E6A">
              <w:rPr>
                <w:rFonts w:ascii="Arial" w:hAnsi="Arial" w:cs="Arial"/>
                <w:sz w:val="20"/>
                <w:szCs w:val="20"/>
              </w:rPr>
              <w:t>Metler Toledo</w:t>
            </w:r>
          </w:p>
        </w:tc>
        <w:tc>
          <w:tcPr>
            <w:tcW w:w="1682" w:type="dxa"/>
          </w:tcPr>
          <w:p w:rsidR="002F4688" w:rsidRPr="00A62E6A" w:rsidRDefault="002F4688" w:rsidP="00E22BB0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E6A">
              <w:rPr>
                <w:rFonts w:ascii="Arial" w:hAnsi="Arial" w:cs="Arial"/>
                <w:sz w:val="20"/>
                <w:szCs w:val="20"/>
              </w:rPr>
              <w:t>bRite</w:t>
            </w:r>
          </w:p>
        </w:tc>
        <w:tc>
          <w:tcPr>
            <w:tcW w:w="2640" w:type="dxa"/>
          </w:tcPr>
          <w:p w:rsidR="002F4688" w:rsidRPr="00A62E6A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2E6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62E6A">
              <w:rPr>
                <w:rFonts w:ascii="Arial" w:hAnsi="Arial" w:cs="Arial"/>
                <w:sz w:val="20"/>
                <w:szCs w:val="20"/>
              </w:rPr>
              <w:t>de tip T7782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E41795" w:rsidRDefault="002F4688" w:rsidP="00D76E8F">
            <w:pPr>
              <w:spacing w:line="360" w:lineRule="auto"/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795">
              <w:rPr>
                <w:rFonts w:ascii="Arial" w:hAnsi="Arial" w:cs="Arial"/>
                <w:sz w:val="20"/>
                <w:szCs w:val="20"/>
              </w:rPr>
              <w:t>Dibal Sa</w:t>
            </w:r>
          </w:p>
        </w:tc>
        <w:tc>
          <w:tcPr>
            <w:tcW w:w="1682" w:type="dxa"/>
          </w:tcPr>
          <w:p w:rsidR="002F4688" w:rsidRPr="00E41795" w:rsidRDefault="002F4688" w:rsidP="00E22BB0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795">
              <w:rPr>
                <w:rFonts w:ascii="Arial" w:hAnsi="Arial" w:cs="Arial"/>
                <w:sz w:val="20"/>
                <w:szCs w:val="20"/>
              </w:rPr>
              <w:t>VD-3xx</w:t>
            </w:r>
          </w:p>
        </w:tc>
        <w:tc>
          <w:tcPr>
            <w:tcW w:w="2640" w:type="dxa"/>
          </w:tcPr>
          <w:p w:rsidR="002F4688" w:rsidRPr="00E41795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795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E41795">
              <w:rPr>
                <w:rFonts w:ascii="Arial" w:hAnsi="Arial" w:cs="Arial"/>
                <w:sz w:val="20"/>
                <w:szCs w:val="20"/>
              </w:rPr>
              <w:t xml:space="preserve">de tip nr.TC6499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E41795" w:rsidRDefault="002F4688" w:rsidP="00D76E8F">
            <w:pPr>
              <w:spacing w:line="360" w:lineRule="auto"/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795">
              <w:rPr>
                <w:rFonts w:ascii="Arial" w:hAnsi="Arial" w:cs="Arial"/>
                <w:sz w:val="20"/>
                <w:szCs w:val="20"/>
              </w:rPr>
              <w:t>Dibal Sa</w:t>
            </w:r>
          </w:p>
        </w:tc>
        <w:tc>
          <w:tcPr>
            <w:tcW w:w="1682" w:type="dxa"/>
          </w:tcPr>
          <w:p w:rsidR="002F4688" w:rsidRPr="00E41795" w:rsidRDefault="002F4688" w:rsidP="00E22BB0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795">
              <w:rPr>
                <w:rFonts w:ascii="Arial" w:hAnsi="Arial" w:cs="Arial"/>
                <w:sz w:val="20"/>
                <w:szCs w:val="20"/>
              </w:rPr>
              <w:t>LP-500</w:t>
            </w:r>
          </w:p>
        </w:tc>
        <w:tc>
          <w:tcPr>
            <w:tcW w:w="2640" w:type="dxa"/>
          </w:tcPr>
          <w:p w:rsidR="002F4688" w:rsidRPr="00E41795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795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E41795">
              <w:rPr>
                <w:rFonts w:ascii="Arial" w:hAnsi="Arial" w:cs="Arial"/>
                <w:sz w:val="20"/>
                <w:szCs w:val="20"/>
              </w:rPr>
              <w:t xml:space="preserve">de tip nr.T8266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E41795" w:rsidRDefault="002F4688" w:rsidP="00D76E8F">
            <w:pPr>
              <w:spacing w:line="360" w:lineRule="auto"/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795">
              <w:rPr>
                <w:rFonts w:ascii="Arial" w:hAnsi="Arial" w:cs="Arial"/>
                <w:sz w:val="20"/>
                <w:szCs w:val="20"/>
              </w:rPr>
              <w:t>Dibal Sa</w:t>
            </w:r>
          </w:p>
        </w:tc>
        <w:tc>
          <w:tcPr>
            <w:tcW w:w="1682" w:type="dxa"/>
          </w:tcPr>
          <w:p w:rsidR="002F4688" w:rsidRPr="00E41795" w:rsidRDefault="002F4688" w:rsidP="00E22BB0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795">
              <w:rPr>
                <w:rFonts w:ascii="Arial" w:hAnsi="Arial" w:cs="Arial"/>
                <w:sz w:val="20"/>
                <w:szCs w:val="20"/>
              </w:rPr>
              <w:t>PS 50M</w:t>
            </w:r>
          </w:p>
        </w:tc>
        <w:tc>
          <w:tcPr>
            <w:tcW w:w="2640" w:type="dxa"/>
          </w:tcPr>
          <w:p w:rsidR="002F4688" w:rsidRPr="00E41795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E41795" w:rsidRDefault="002F4688" w:rsidP="00D76E8F">
            <w:pPr>
              <w:spacing w:line="360" w:lineRule="auto"/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795">
              <w:rPr>
                <w:rFonts w:ascii="Arial" w:hAnsi="Arial" w:cs="Arial"/>
                <w:sz w:val="20"/>
                <w:szCs w:val="20"/>
              </w:rPr>
              <w:t>Dibal Sa</w:t>
            </w:r>
          </w:p>
        </w:tc>
        <w:tc>
          <w:tcPr>
            <w:tcW w:w="1682" w:type="dxa"/>
          </w:tcPr>
          <w:p w:rsidR="002F4688" w:rsidRPr="00E41795" w:rsidRDefault="002F4688" w:rsidP="00E22BB0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795">
              <w:rPr>
                <w:rFonts w:ascii="Arial" w:hAnsi="Arial" w:cs="Arial"/>
                <w:sz w:val="20"/>
                <w:szCs w:val="20"/>
              </w:rPr>
              <w:t>SPC-S / SPC-T / QC0 / PC50 / TPC-S / TPC-T / TP0 / QC50</w:t>
            </w:r>
          </w:p>
        </w:tc>
        <w:tc>
          <w:tcPr>
            <w:tcW w:w="2640" w:type="dxa"/>
          </w:tcPr>
          <w:p w:rsidR="002F4688" w:rsidRPr="00E41795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795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E41795">
              <w:rPr>
                <w:rFonts w:ascii="Arial" w:hAnsi="Arial" w:cs="Arial"/>
                <w:sz w:val="20"/>
                <w:szCs w:val="20"/>
              </w:rPr>
              <w:t xml:space="preserve">de tip nr.DK 199.195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E41795" w:rsidRDefault="002F4688" w:rsidP="00D76E8F">
            <w:pPr>
              <w:spacing w:line="360" w:lineRule="auto"/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795">
              <w:rPr>
                <w:rFonts w:ascii="Arial" w:hAnsi="Arial" w:cs="Arial"/>
                <w:sz w:val="20"/>
                <w:szCs w:val="20"/>
              </w:rPr>
              <w:t>Dibal Sa</w:t>
            </w:r>
          </w:p>
        </w:tc>
        <w:tc>
          <w:tcPr>
            <w:tcW w:w="1682" w:type="dxa"/>
          </w:tcPr>
          <w:p w:rsidR="002F4688" w:rsidRPr="00E41795" w:rsidRDefault="002F4688" w:rsidP="00E22BB0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795">
              <w:rPr>
                <w:rFonts w:ascii="Arial" w:hAnsi="Arial" w:cs="Arial"/>
                <w:sz w:val="20"/>
                <w:szCs w:val="20"/>
              </w:rPr>
              <w:t>VC 50</w:t>
            </w:r>
          </w:p>
        </w:tc>
        <w:tc>
          <w:tcPr>
            <w:tcW w:w="2640" w:type="dxa"/>
          </w:tcPr>
          <w:p w:rsidR="002F4688" w:rsidRPr="00E41795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795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E41795">
              <w:rPr>
                <w:rFonts w:ascii="Arial" w:hAnsi="Arial" w:cs="Arial"/>
                <w:sz w:val="20"/>
                <w:szCs w:val="20"/>
              </w:rPr>
              <w:t xml:space="preserve">de tip nr. T7708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E41795" w:rsidRDefault="002F4688" w:rsidP="00D76E8F">
            <w:pPr>
              <w:spacing w:line="360" w:lineRule="auto"/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795">
              <w:rPr>
                <w:rFonts w:ascii="Arial" w:hAnsi="Arial" w:cs="Arial"/>
                <w:sz w:val="20"/>
                <w:szCs w:val="20"/>
              </w:rPr>
              <w:t>Dibal Sa</w:t>
            </w:r>
          </w:p>
        </w:tc>
        <w:tc>
          <w:tcPr>
            <w:tcW w:w="1682" w:type="dxa"/>
          </w:tcPr>
          <w:p w:rsidR="002F4688" w:rsidRPr="00E41795" w:rsidRDefault="002F4688" w:rsidP="00E22BB0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795">
              <w:rPr>
                <w:rFonts w:ascii="Arial" w:hAnsi="Arial" w:cs="Arial"/>
                <w:sz w:val="20"/>
                <w:szCs w:val="20"/>
              </w:rPr>
              <w:t>VC 80/ VC80I/ VC45/ VC70/VC50</w:t>
            </w:r>
          </w:p>
        </w:tc>
        <w:tc>
          <w:tcPr>
            <w:tcW w:w="2640" w:type="dxa"/>
          </w:tcPr>
          <w:p w:rsidR="002F4688" w:rsidRPr="00E41795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795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E41795">
              <w:rPr>
                <w:rFonts w:ascii="Arial" w:hAnsi="Arial" w:cs="Arial"/>
                <w:sz w:val="20"/>
                <w:szCs w:val="20"/>
              </w:rPr>
              <w:t xml:space="preserve">de tip nr. T7156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E41795" w:rsidRDefault="002F4688" w:rsidP="00E41795">
            <w:pPr>
              <w:ind w:left="72" w:hanging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Radwag </w:t>
            </w:r>
            <w:r w:rsidRPr="00E41795">
              <w:rPr>
                <w:rFonts w:ascii="Arial" w:hAnsi="Arial" w:cs="Arial"/>
                <w:sz w:val="20"/>
                <w:szCs w:val="20"/>
              </w:rPr>
              <w:t>Zaklad Precyzyjnej Polonia</w:t>
            </w:r>
          </w:p>
        </w:tc>
        <w:tc>
          <w:tcPr>
            <w:tcW w:w="1682" w:type="dxa"/>
          </w:tcPr>
          <w:p w:rsidR="002F4688" w:rsidRPr="00E41795" w:rsidRDefault="002F4688" w:rsidP="00E22BB0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795">
              <w:rPr>
                <w:rFonts w:ascii="Arial" w:hAnsi="Arial" w:cs="Arial"/>
                <w:sz w:val="20"/>
                <w:szCs w:val="20"/>
              </w:rPr>
              <w:t>PS xxx/C/2/yy</w:t>
            </w:r>
          </w:p>
          <w:p w:rsidR="002F4688" w:rsidRPr="00E41795" w:rsidRDefault="002F4688" w:rsidP="00E22BB0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795">
              <w:rPr>
                <w:rFonts w:ascii="Arial" w:hAnsi="Arial" w:cs="Arial"/>
                <w:sz w:val="20"/>
                <w:szCs w:val="20"/>
              </w:rPr>
              <w:t>PS xxx/C/1/yy</w:t>
            </w:r>
          </w:p>
        </w:tc>
        <w:tc>
          <w:tcPr>
            <w:tcW w:w="2640" w:type="dxa"/>
          </w:tcPr>
          <w:p w:rsidR="002F4688" w:rsidRPr="00E41795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795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E41795">
              <w:rPr>
                <w:rFonts w:ascii="Arial" w:hAnsi="Arial" w:cs="Arial"/>
                <w:sz w:val="20"/>
                <w:szCs w:val="20"/>
              </w:rPr>
              <w:t>de tip Nr. TCM 128/08-4595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E41795" w:rsidRDefault="002F4688" w:rsidP="00E417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795">
              <w:rPr>
                <w:rFonts w:ascii="Arial" w:hAnsi="Arial" w:cs="Arial"/>
                <w:sz w:val="20"/>
                <w:szCs w:val="20"/>
              </w:rPr>
              <w:t>Radwag Zaklad Precyzyjnej Polonia</w:t>
            </w:r>
          </w:p>
        </w:tc>
        <w:tc>
          <w:tcPr>
            <w:tcW w:w="1682" w:type="dxa"/>
          </w:tcPr>
          <w:p w:rsidR="002F4688" w:rsidRPr="00E41795" w:rsidRDefault="002F4688" w:rsidP="00E22BB0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795">
              <w:rPr>
                <w:rFonts w:ascii="Arial" w:hAnsi="Arial" w:cs="Arial"/>
                <w:sz w:val="20"/>
                <w:szCs w:val="20"/>
              </w:rPr>
              <w:t>WLC series</w:t>
            </w:r>
          </w:p>
        </w:tc>
        <w:tc>
          <w:tcPr>
            <w:tcW w:w="2640" w:type="dxa"/>
          </w:tcPr>
          <w:p w:rsidR="002F4688" w:rsidRPr="00E41795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795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E41795">
              <w:rPr>
                <w:rFonts w:ascii="Arial" w:hAnsi="Arial" w:cs="Arial"/>
                <w:sz w:val="20"/>
                <w:szCs w:val="20"/>
              </w:rPr>
              <w:t>de tip Nr. TCM 128/08 - 4569</w:t>
            </w:r>
          </w:p>
        </w:tc>
      </w:tr>
      <w:tr w:rsidR="002F4688" w:rsidRPr="00797E7C" w:rsidTr="00546DD2">
        <w:trPr>
          <w:trHeight w:val="1318"/>
        </w:trPr>
        <w:tc>
          <w:tcPr>
            <w:tcW w:w="611" w:type="dxa"/>
            <w:gridSpan w:val="2"/>
            <w:vMerge w:val="restart"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756" w:type="dxa"/>
            <w:vMerge w:val="restart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MORA ELECTRONICS SRL IASI</w:t>
            </w:r>
          </w:p>
        </w:tc>
        <w:tc>
          <w:tcPr>
            <w:tcW w:w="2159" w:type="dxa"/>
            <w:vMerge w:val="restart"/>
          </w:tcPr>
          <w:p w:rsidR="002F4688" w:rsidRDefault="002F4688" w:rsidP="007968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Iaşi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>, Şoseaua Bucium, nr. 74;</w:t>
            </w:r>
          </w:p>
          <w:p w:rsidR="002F4688" w:rsidRDefault="002F4688" w:rsidP="007968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PL: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Iasi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>, Str. Sărăriei, nr. 24/ Butnaru</w:t>
            </w:r>
          </w:p>
          <w:p w:rsidR="002F4688" w:rsidRDefault="002F4688" w:rsidP="007968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Dumitru Ovidiu/</w:t>
            </w:r>
          </w:p>
          <w:p w:rsidR="002F4688" w:rsidRPr="006020C0" w:rsidRDefault="002F4688" w:rsidP="00F06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0751.046.072</w:t>
            </w:r>
          </w:p>
        </w:tc>
        <w:tc>
          <w:tcPr>
            <w:tcW w:w="1559" w:type="dxa"/>
            <w:vMerge w:val="restart"/>
          </w:tcPr>
          <w:p w:rsidR="002F4688" w:rsidRDefault="002F4688" w:rsidP="0079682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BC-03-003-15/</w:t>
            </w:r>
          </w:p>
          <w:p w:rsidR="002F4688" w:rsidRPr="00797E7C" w:rsidRDefault="002F4688" w:rsidP="0079682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05.05.2017</w:t>
            </w:r>
          </w:p>
        </w:tc>
        <w:tc>
          <w:tcPr>
            <w:tcW w:w="1440" w:type="dxa"/>
          </w:tcPr>
          <w:p w:rsidR="002F4688" w:rsidRPr="006020C0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020C0">
              <w:rPr>
                <w:rFonts w:ascii="Arial" w:hAnsi="Arial" w:cs="Arial"/>
                <w:sz w:val="20"/>
                <w:szCs w:val="20"/>
                <w:lang w:val="ro-RO"/>
              </w:rPr>
              <w:t>L48-1</w:t>
            </w:r>
          </w:p>
        </w:tc>
        <w:tc>
          <w:tcPr>
            <w:tcW w:w="1559" w:type="dxa"/>
          </w:tcPr>
          <w:p w:rsidR="002F4688" w:rsidRPr="006020C0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020C0">
              <w:rPr>
                <w:rFonts w:ascii="Arial" w:hAnsi="Arial" w:cs="Arial"/>
                <w:sz w:val="20"/>
                <w:szCs w:val="20"/>
                <w:lang w:val="ro-RO"/>
              </w:rPr>
              <w:t>Microsif Hardware Srl Bucureşti</w:t>
            </w:r>
          </w:p>
        </w:tc>
        <w:tc>
          <w:tcPr>
            <w:tcW w:w="1682" w:type="dxa"/>
          </w:tcPr>
          <w:p w:rsidR="002F4688" w:rsidRPr="0079682C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Pr="0079682C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682C">
              <w:rPr>
                <w:rFonts w:ascii="Arial" w:hAnsi="Arial" w:cs="Arial"/>
                <w:sz w:val="20"/>
                <w:szCs w:val="20"/>
                <w:lang w:val="ro-RO"/>
              </w:rPr>
              <w:t>MICROSIF 03</w:t>
            </w:r>
          </w:p>
        </w:tc>
        <w:tc>
          <w:tcPr>
            <w:tcW w:w="2640" w:type="dxa"/>
          </w:tcPr>
          <w:p w:rsidR="002F4688" w:rsidRPr="0079682C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79682C">
              <w:rPr>
                <w:rFonts w:ascii="Arial" w:hAnsi="Arial" w:cs="Arial"/>
                <w:sz w:val="20"/>
                <w:szCs w:val="20"/>
                <w:lang w:val="ro-RO"/>
              </w:rPr>
              <w:t xml:space="preserve"> 361/03,</w:t>
            </w:r>
          </w:p>
          <w:p w:rsidR="002F4688" w:rsidRPr="0079682C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6020C0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020C0">
              <w:rPr>
                <w:rFonts w:ascii="Arial" w:hAnsi="Arial" w:cs="Arial"/>
                <w:sz w:val="20"/>
                <w:szCs w:val="20"/>
                <w:lang w:val="ro-RO"/>
              </w:rPr>
              <w:t>L48-1</w:t>
            </w:r>
          </w:p>
        </w:tc>
        <w:tc>
          <w:tcPr>
            <w:tcW w:w="1559" w:type="dxa"/>
          </w:tcPr>
          <w:p w:rsidR="002F4688" w:rsidRPr="006020C0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020C0">
              <w:rPr>
                <w:rFonts w:ascii="Arial" w:hAnsi="Arial" w:cs="Arial"/>
                <w:sz w:val="20"/>
                <w:szCs w:val="20"/>
                <w:lang w:val="ro-RO"/>
              </w:rPr>
              <w:t>Microsif Hardware Srl Bucureşti</w:t>
            </w:r>
          </w:p>
        </w:tc>
        <w:tc>
          <w:tcPr>
            <w:tcW w:w="1682" w:type="dxa"/>
          </w:tcPr>
          <w:p w:rsidR="002F4688" w:rsidRPr="0079682C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Pr="0079682C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682C">
              <w:rPr>
                <w:rFonts w:ascii="Arial" w:hAnsi="Arial" w:cs="Arial"/>
                <w:sz w:val="20"/>
                <w:szCs w:val="20"/>
                <w:lang w:val="ro-RO"/>
              </w:rPr>
              <w:t>MICROSIF 03</w:t>
            </w:r>
          </w:p>
        </w:tc>
        <w:tc>
          <w:tcPr>
            <w:tcW w:w="2640" w:type="dxa"/>
          </w:tcPr>
          <w:p w:rsidR="002F4688" w:rsidRPr="0079682C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682C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examinare UE </w:t>
            </w:r>
            <w:r w:rsidRPr="0079682C">
              <w:rPr>
                <w:rFonts w:ascii="Arial" w:hAnsi="Arial" w:cs="Arial"/>
                <w:sz w:val="20"/>
                <w:szCs w:val="20"/>
                <w:lang w:val="ro-RO"/>
              </w:rPr>
              <w:t>de tip Nr.</w:t>
            </w:r>
          </w:p>
          <w:p w:rsidR="002F4688" w:rsidRPr="0079682C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682C">
              <w:rPr>
                <w:rFonts w:ascii="Arial" w:hAnsi="Arial" w:cs="Arial"/>
                <w:sz w:val="20"/>
                <w:szCs w:val="20"/>
                <w:lang w:val="ro-RO"/>
              </w:rPr>
              <w:t>T 055-2009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Pr="003758F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Teraoka Seiko Ltd. Japonia</w:t>
            </w:r>
          </w:p>
        </w:tc>
        <w:tc>
          <w:tcPr>
            <w:tcW w:w="1682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DS 688..</w:t>
            </w:r>
          </w:p>
        </w:tc>
        <w:tc>
          <w:tcPr>
            <w:tcW w:w="2640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examinare UE 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de tip Nr.</w:t>
            </w:r>
          </w:p>
          <w:p w:rsidR="002F4688" w:rsidRPr="003758F8" w:rsidRDefault="002F4688" w:rsidP="00EB758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T5261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Pr="003758F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Teraoka Seiko Ltd. Japonia</w:t>
            </w:r>
          </w:p>
        </w:tc>
        <w:tc>
          <w:tcPr>
            <w:tcW w:w="1682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DS 650</w:t>
            </w:r>
          </w:p>
        </w:tc>
        <w:tc>
          <w:tcPr>
            <w:tcW w:w="2640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examinare UE 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de tip Nr.</w:t>
            </w:r>
          </w:p>
          <w:p w:rsidR="002F4688" w:rsidRPr="003758F8" w:rsidRDefault="002F4688" w:rsidP="00EB758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T2214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Pr="003758F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Teraoka Seiko Ltd. Japonia</w:t>
            </w:r>
          </w:p>
        </w:tc>
        <w:tc>
          <w:tcPr>
            <w:tcW w:w="1682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DS 700..</w:t>
            </w:r>
          </w:p>
        </w:tc>
        <w:tc>
          <w:tcPr>
            <w:tcW w:w="2640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examinare UE 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de tip Nr.</w:t>
            </w:r>
          </w:p>
          <w:p w:rsidR="002F4688" w:rsidRPr="003758F8" w:rsidRDefault="002F4688" w:rsidP="00EB758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T6517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Pr="003758F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Teraoka Seiko Ltd. Japonia</w:t>
            </w:r>
          </w:p>
        </w:tc>
        <w:tc>
          <w:tcPr>
            <w:tcW w:w="1682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SM 300 …</w:t>
            </w:r>
          </w:p>
        </w:tc>
        <w:tc>
          <w:tcPr>
            <w:tcW w:w="2640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examinare UE 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de tip Nr.</w:t>
            </w:r>
          </w:p>
          <w:p w:rsidR="002F4688" w:rsidRPr="003758F8" w:rsidRDefault="002F4688" w:rsidP="00EB758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T5888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Pr="003758F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Teraoka Seiko Ltd. Japonia</w:t>
            </w:r>
          </w:p>
        </w:tc>
        <w:tc>
          <w:tcPr>
            <w:tcW w:w="1682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SM 500 …</w:t>
            </w:r>
          </w:p>
        </w:tc>
        <w:tc>
          <w:tcPr>
            <w:tcW w:w="2640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examinare UE 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de tip Nr.</w:t>
            </w:r>
          </w:p>
          <w:p w:rsidR="002F4688" w:rsidRPr="003758F8" w:rsidRDefault="002F4688" w:rsidP="00EB758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T5882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Pr="003758F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Teraoka Seiko Ltd. Japonia</w:t>
            </w:r>
          </w:p>
        </w:tc>
        <w:tc>
          <w:tcPr>
            <w:tcW w:w="1682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SM 100 …</w:t>
            </w:r>
          </w:p>
        </w:tc>
        <w:tc>
          <w:tcPr>
            <w:tcW w:w="2640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examinare UE 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de tip Nr.</w:t>
            </w:r>
          </w:p>
          <w:p w:rsidR="002F4688" w:rsidRPr="003758F8" w:rsidRDefault="002F4688" w:rsidP="00EB758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T6734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Pr="003758F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Teraoka Seiko Ltd. Japonia</w:t>
            </w:r>
          </w:p>
        </w:tc>
        <w:tc>
          <w:tcPr>
            <w:tcW w:w="1682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DS 160</w:t>
            </w:r>
          </w:p>
        </w:tc>
        <w:tc>
          <w:tcPr>
            <w:tcW w:w="2640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examinare UE 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de tip Nr.</w:t>
            </w:r>
          </w:p>
          <w:p w:rsidR="002F4688" w:rsidRPr="003758F8" w:rsidRDefault="002F4688" w:rsidP="00EB758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T5661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Pr="003758F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Teraoka Seiko Ltd. Japonia</w:t>
            </w:r>
          </w:p>
        </w:tc>
        <w:tc>
          <w:tcPr>
            <w:tcW w:w="1682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DS 162</w:t>
            </w:r>
          </w:p>
        </w:tc>
        <w:tc>
          <w:tcPr>
            <w:tcW w:w="2640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examinare UE 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de tip Nr.</w:t>
            </w:r>
          </w:p>
          <w:p w:rsidR="002F4688" w:rsidRPr="003758F8" w:rsidRDefault="002F4688" w:rsidP="00EB758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T7013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Pr="003758F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Teraoka Seiko Ltd. Japonia</w:t>
            </w:r>
          </w:p>
        </w:tc>
        <w:tc>
          <w:tcPr>
            <w:tcW w:w="1682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DS 530...</w:t>
            </w:r>
          </w:p>
        </w:tc>
        <w:tc>
          <w:tcPr>
            <w:tcW w:w="2640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examinare UE 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de tip Nr.</w:t>
            </w:r>
          </w:p>
          <w:p w:rsidR="002F4688" w:rsidRPr="003758F8" w:rsidRDefault="002F4688" w:rsidP="00EB758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T5966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Pr="003758F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Teraoka Seiko Ltd. Japonia</w:t>
            </w:r>
          </w:p>
        </w:tc>
        <w:tc>
          <w:tcPr>
            <w:tcW w:w="1682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DS 560</w:t>
            </w:r>
          </w:p>
        </w:tc>
        <w:tc>
          <w:tcPr>
            <w:tcW w:w="2640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examinare UE 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de tip Nr.</w:t>
            </w:r>
          </w:p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T7462</w:t>
            </w:r>
          </w:p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Rev. 0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  <w:tcBorders>
              <w:bottom w:val="nil"/>
            </w:tcBorders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Pr="003758F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Teraoka Seiko Ltd. Japonia</w:t>
            </w:r>
          </w:p>
        </w:tc>
        <w:tc>
          <w:tcPr>
            <w:tcW w:w="1682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DS 690</w:t>
            </w:r>
          </w:p>
        </w:tc>
        <w:tc>
          <w:tcPr>
            <w:tcW w:w="2640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examinare UE 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de tip Nr.</w:t>
            </w:r>
          </w:p>
          <w:p w:rsidR="002F4688" w:rsidRPr="003758F8" w:rsidRDefault="002F4688" w:rsidP="00EB758C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T2443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 w:val="restart"/>
            <w:tcBorders>
              <w:top w:val="nil"/>
            </w:tcBorders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 w:val="restart"/>
            <w:tcBorders>
              <w:top w:val="nil"/>
            </w:tcBorders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 w:val="restart"/>
            <w:tcBorders>
              <w:top w:val="nil"/>
            </w:tcBorders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Pr="003758F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S.C. Flintab S.R.L.</w:t>
            </w:r>
          </w:p>
          <w:p w:rsidR="002F4688" w:rsidRPr="003758F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Ploiesti</w:t>
            </w:r>
          </w:p>
        </w:tc>
        <w:tc>
          <w:tcPr>
            <w:tcW w:w="1682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FLINTAB</w:t>
            </w:r>
          </w:p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5200 series</w:t>
            </w:r>
          </w:p>
        </w:tc>
        <w:tc>
          <w:tcPr>
            <w:tcW w:w="2640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examinare UE 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 xml:space="preserve">r.DK 0199.65  </w:t>
            </w:r>
          </w:p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Pr="003758F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S.C. Flintab S.R.L.</w:t>
            </w:r>
          </w:p>
          <w:p w:rsidR="002F4688" w:rsidRPr="003758F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Ploiesti</w:t>
            </w:r>
          </w:p>
        </w:tc>
        <w:tc>
          <w:tcPr>
            <w:tcW w:w="1682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FLINTAB</w:t>
            </w:r>
          </w:p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BX ..</w:t>
            </w:r>
          </w:p>
        </w:tc>
        <w:tc>
          <w:tcPr>
            <w:tcW w:w="2640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examinare UE 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r.DK 0199.203</w:t>
            </w:r>
          </w:p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Pr="003758F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S.C. Balanţa S.A. Sibiu</w:t>
            </w:r>
          </w:p>
        </w:tc>
        <w:tc>
          <w:tcPr>
            <w:tcW w:w="1682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MB-H-09/15</w:t>
            </w:r>
          </w:p>
        </w:tc>
        <w:tc>
          <w:tcPr>
            <w:tcW w:w="2640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 xml:space="preserve"> 260/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19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99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Pr="003758F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S.C. Balanţa S.A. Sibiu</w:t>
            </w:r>
          </w:p>
        </w:tc>
        <w:tc>
          <w:tcPr>
            <w:tcW w:w="1682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MB</w:t>
            </w:r>
            <w:r w:rsidRPr="003758F8">
              <w:rPr>
                <w:rFonts w:ascii="Arial" w:hAnsi="Arial" w:cs="Arial"/>
                <w:sz w:val="20"/>
                <w:szCs w:val="20"/>
              </w:rPr>
              <w:t>-H-06/10</w:t>
            </w:r>
          </w:p>
        </w:tc>
        <w:tc>
          <w:tcPr>
            <w:tcW w:w="2640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 xml:space="preserve"> 293/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19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99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Pr="003758F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S.C. Balanţa S.A. Sibiu</w:t>
            </w:r>
          </w:p>
        </w:tc>
        <w:tc>
          <w:tcPr>
            <w:tcW w:w="1682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MB-O-01/11</w:t>
            </w:r>
          </w:p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MB-O-01/20</w:t>
            </w:r>
          </w:p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MB-O-01/33</w:t>
            </w:r>
          </w:p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MB-O-01/44</w:t>
            </w:r>
          </w:p>
        </w:tc>
        <w:tc>
          <w:tcPr>
            <w:tcW w:w="2640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 xml:space="preserve"> Nr.407/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19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99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Pr="003758F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S.C. Balanţa S.A. Sibiu</w:t>
            </w:r>
          </w:p>
        </w:tc>
        <w:tc>
          <w:tcPr>
            <w:tcW w:w="1682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MB-L-01/10</w:t>
            </w:r>
          </w:p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MB-L-01/15</w:t>
            </w:r>
          </w:p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MB-L-01/23</w:t>
            </w:r>
          </w:p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MB-L-01/33</w:t>
            </w:r>
          </w:p>
        </w:tc>
        <w:tc>
          <w:tcPr>
            <w:tcW w:w="2640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 xml:space="preserve"> Nr.</w:t>
            </w:r>
          </w:p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300/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19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99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Pr="003758F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S.C. Balanţa S.A. Sibiu</w:t>
            </w:r>
          </w:p>
        </w:tc>
        <w:tc>
          <w:tcPr>
            <w:tcW w:w="1682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MB</w:t>
            </w:r>
            <w:r w:rsidRPr="003758F8">
              <w:rPr>
                <w:rFonts w:ascii="Arial" w:hAnsi="Arial" w:cs="Arial"/>
                <w:sz w:val="20"/>
                <w:szCs w:val="20"/>
              </w:rPr>
              <w:t>-M-01/34</w:t>
            </w:r>
          </w:p>
        </w:tc>
        <w:tc>
          <w:tcPr>
            <w:tcW w:w="2640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783/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19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62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S.C. Balanţa S.A. Sibiu</w:t>
            </w:r>
          </w:p>
          <w:p w:rsidR="002F4688" w:rsidRPr="003758F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682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MB-L-052</w:t>
            </w:r>
          </w:p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MB-L-053</w:t>
            </w:r>
          </w:p>
        </w:tc>
        <w:tc>
          <w:tcPr>
            <w:tcW w:w="2640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069/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19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99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Pr="003758F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S.C. Balanţa S.A.</w:t>
            </w:r>
          </w:p>
          <w:p w:rsidR="002F4688" w:rsidRPr="003758F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Sibiu</w:t>
            </w:r>
          </w:p>
        </w:tc>
        <w:tc>
          <w:tcPr>
            <w:tcW w:w="1682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MB-P-01/65</w:t>
            </w:r>
          </w:p>
        </w:tc>
        <w:tc>
          <w:tcPr>
            <w:tcW w:w="2640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1444/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19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78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Pr="003758F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S.C. Balanţa S.A.</w:t>
            </w:r>
          </w:p>
          <w:p w:rsidR="002F4688" w:rsidRPr="003758F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Sibiu</w:t>
            </w:r>
          </w:p>
        </w:tc>
        <w:tc>
          <w:tcPr>
            <w:tcW w:w="1682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MB-P-01/52</w:t>
            </w:r>
          </w:p>
        </w:tc>
        <w:tc>
          <w:tcPr>
            <w:tcW w:w="2640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1417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/19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77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Pr="003758F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S.C. Balanţa S.A.</w:t>
            </w:r>
          </w:p>
          <w:p w:rsidR="002F4688" w:rsidRPr="003758F8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Sibiu</w:t>
            </w:r>
          </w:p>
        </w:tc>
        <w:tc>
          <w:tcPr>
            <w:tcW w:w="1682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Gama EH X/Y</w:t>
            </w:r>
          </w:p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</w:tcPr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examinare UE 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r</w:t>
            </w:r>
          </w:p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fr-FR"/>
              </w:rPr>
              <w:t xml:space="preserve">T 027/2007 </w:t>
            </w:r>
          </w:p>
          <w:p w:rsidR="002F4688" w:rsidRPr="003758F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2F4688" w:rsidRPr="00797E7C" w:rsidTr="00546DD2">
        <w:tc>
          <w:tcPr>
            <w:tcW w:w="611" w:type="dxa"/>
            <w:gridSpan w:val="2"/>
            <w:vMerge w:val="restart"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756" w:type="dxa"/>
            <w:vMerge w:val="restart"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TELECOMUNICATII  AVIA</w:t>
            </w:r>
          </w:p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ROMANIA SRL PIATRA  NEAMŢ</w:t>
            </w:r>
          </w:p>
        </w:tc>
        <w:tc>
          <w:tcPr>
            <w:tcW w:w="2159" w:type="dxa"/>
            <w:vMerge w:val="restart"/>
          </w:tcPr>
          <w:p w:rsidR="002F4688" w:rsidRPr="008058D7" w:rsidRDefault="002F4688" w:rsidP="00EC23EA">
            <w:pPr>
              <w:pStyle w:val="BodyText"/>
              <w:jc w:val="center"/>
              <w:rPr>
                <w:rFonts w:ascii="Arial" w:hAnsi="Arial" w:cs="Arial"/>
                <w:noProof/>
                <w:sz w:val="20"/>
                <w:lang w:val="ro-RO" w:eastAsia="ro-RO"/>
              </w:rPr>
            </w:pPr>
            <w:r w:rsidRPr="008058D7">
              <w:rPr>
                <w:rFonts w:ascii="Arial" w:hAnsi="Arial" w:cs="Arial"/>
                <w:noProof/>
                <w:sz w:val="20"/>
                <w:lang w:val="ro-RO" w:eastAsia="ro-RO"/>
              </w:rPr>
              <w:t>Punct de lucru</w:t>
            </w:r>
          </w:p>
          <w:p w:rsidR="002F4688" w:rsidRPr="008058D7" w:rsidRDefault="002F4688" w:rsidP="00EC23EA">
            <w:pPr>
              <w:pStyle w:val="BodyText"/>
              <w:jc w:val="center"/>
              <w:rPr>
                <w:rFonts w:ascii="Arial" w:hAnsi="Arial" w:cs="Arial"/>
                <w:noProof/>
                <w:sz w:val="20"/>
                <w:lang w:val="ro-RO" w:eastAsia="ro-RO"/>
              </w:rPr>
            </w:pPr>
            <w:r w:rsidRPr="008058D7">
              <w:rPr>
                <w:rFonts w:ascii="Arial" w:hAnsi="Arial" w:cs="Arial"/>
                <w:noProof/>
                <w:sz w:val="20"/>
                <w:lang w:val="ro-RO" w:eastAsia="ro-RO"/>
              </w:rPr>
              <w:t>Piatra Neamţ,</w:t>
            </w:r>
          </w:p>
          <w:p w:rsidR="002F4688" w:rsidRPr="008058D7" w:rsidRDefault="002F4688" w:rsidP="00EC23EA">
            <w:pPr>
              <w:pStyle w:val="BodyText"/>
              <w:jc w:val="center"/>
              <w:rPr>
                <w:rFonts w:ascii="Arial" w:hAnsi="Arial" w:cs="Arial"/>
                <w:noProof/>
                <w:sz w:val="20"/>
                <w:lang w:val="ro-RO" w:eastAsia="ro-RO"/>
              </w:rPr>
            </w:pPr>
            <w:r w:rsidRPr="008058D7">
              <w:rPr>
                <w:rFonts w:ascii="Arial" w:hAnsi="Arial" w:cs="Arial"/>
                <w:noProof/>
                <w:sz w:val="20"/>
                <w:lang w:val="ro-RO" w:eastAsia="ro-RO"/>
              </w:rPr>
              <w:t>Str. Dărmăneşti, nr. 63,  judeţul Neamţ/</w:t>
            </w:r>
          </w:p>
          <w:p w:rsidR="002F4688" w:rsidRPr="008058D7" w:rsidRDefault="002F4688" w:rsidP="00EC23EA">
            <w:pPr>
              <w:pStyle w:val="BodyText"/>
              <w:ind w:firstLine="372"/>
              <w:jc w:val="center"/>
              <w:rPr>
                <w:rFonts w:ascii="Arial" w:hAnsi="Arial" w:cs="Arial"/>
                <w:noProof/>
                <w:sz w:val="20"/>
                <w:lang w:val="ro-RO" w:eastAsia="ro-RO"/>
              </w:rPr>
            </w:pPr>
            <w:r w:rsidRPr="008058D7">
              <w:rPr>
                <w:rFonts w:ascii="Arial" w:hAnsi="Arial" w:cs="Arial"/>
                <w:noProof/>
                <w:sz w:val="20"/>
                <w:lang w:val="ro-RO" w:eastAsia="ro-RO"/>
              </w:rPr>
              <w:t>Anton Danut/  0233 221987</w:t>
            </w:r>
          </w:p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 w:val="restart"/>
          </w:tcPr>
          <w:p w:rsidR="002F4688" w:rsidRDefault="002F4688" w:rsidP="00EC23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BC-03-004-15/</w:t>
            </w:r>
          </w:p>
          <w:p w:rsidR="002F4688" w:rsidRPr="00797E7C" w:rsidRDefault="002F4688" w:rsidP="00EC23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05.05.2017</w:t>
            </w: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020C0">
              <w:rPr>
                <w:rFonts w:ascii="Arial" w:hAnsi="Arial" w:cs="Arial"/>
                <w:sz w:val="20"/>
                <w:szCs w:val="20"/>
                <w:lang w:val="ro-RO"/>
              </w:rPr>
              <w:t>L48-1</w:t>
            </w:r>
          </w:p>
        </w:tc>
        <w:tc>
          <w:tcPr>
            <w:tcW w:w="1559" w:type="dxa"/>
          </w:tcPr>
          <w:p w:rsidR="002F4688" w:rsidRPr="00A322B4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B4">
              <w:rPr>
                <w:rFonts w:ascii="Arial" w:hAnsi="Arial" w:cs="Arial"/>
                <w:sz w:val="20"/>
                <w:szCs w:val="20"/>
              </w:rPr>
              <w:t>Elicom</w:t>
            </w:r>
          </w:p>
          <w:p w:rsidR="002F4688" w:rsidRPr="00A322B4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B4">
              <w:rPr>
                <w:rFonts w:ascii="Arial" w:hAnsi="Arial" w:cs="Arial"/>
                <w:sz w:val="20"/>
                <w:szCs w:val="20"/>
              </w:rPr>
              <w:t>Electronic Co</w:t>
            </w:r>
          </w:p>
          <w:p w:rsidR="002F4688" w:rsidRPr="00A322B4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322B4">
              <w:rPr>
                <w:rFonts w:ascii="Arial" w:hAnsi="Arial" w:cs="Arial"/>
                <w:sz w:val="20"/>
                <w:szCs w:val="20"/>
                <w:lang w:val="pt-BR"/>
              </w:rPr>
              <w:t>Ltd</w:t>
            </w:r>
            <w:r w:rsidRPr="00A322B4">
              <w:rPr>
                <w:rFonts w:ascii="Arial" w:hAnsi="Arial" w:cs="Arial"/>
                <w:sz w:val="20"/>
                <w:szCs w:val="20"/>
                <w:lang w:val="fr-FR"/>
              </w:rPr>
              <w:t xml:space="preserve"> Bulgaria</w:t>
            </w:r>
          </w:p>
        </w:tc>
        <w:tc>
          <w:tcPr>
            <w:tcW w:w="1682" w:type="dxa"/>
          </w:tcPr>
          <w:p w:rsidR="002F4688" w:rsidRPr="00A322B4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322B4">
              <w:rPr>
                <w:rFonts w:ascii="Arial" w:hAnsi="Arial" w:cs="Arial"/>
                <w:sz w:val="20"/>
                <w:szCs w:val="20"/>
                <w:lang w:val="it-IT"/>
              </w:rPr>
              <w:t>ELITAX TA 100/F1</w:t>
            </w:r>
          </w:p>
          <w:p w:rsidR="002F4688" w:rsidRPr="00A322B4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322B4">
              <w:rPr>
                <w:rFonts w:ascii="Arial" w:hAnsi="Arial" w:cs="Arial"/>
                <w:sz w:val="20"/>
                <w:szCs w:val="20"/>
                <w:lang w:val="it-IT"/>
              </w:rPr>
              <w:t>ER-04F</w:t>
            </w:r>
          </w:p>
          <w:p w:rsidR="002F4688" w:rsidRPr="00A322B4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322B4">
              <w:rPr>
                <w:rFonts w:ascii="Arial" w:hAnsi="Arial" w:cs="Arial"/>
                <w:sz w:val="20"/>
                <w:szCs w:val="20"/>
                <w:lang w:val="it-IT"/>
              </w:rPr>
              <w:t>denumire comerciala</w:t>
            </w:r>
          </w:p>
          <w:p w:rsidR="002F4688" w:rsidRPr="00A322B4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322B4">
              <w:rPr>
                <w:rFonts w:ascii="Arial" w:hAnsi="Arial" w:cs="Arial"/>
                <w:sz w:val="20"/>
                <w:szCs w:val="20"/>
                <w:lang w:val="de-DE"/>
              </w:rPr>
              <w:t>SELIROM ER-04F</w:t>
            </w:r>
          </w:p>
          <w:p w:rsidR="002F4688" w:rsidRPr="00A322B4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322B4">
              <w:rPr>
                <w:rFonts w:ascii="Arial" w:hAnsi="Arial" w:cs="Arial"/>
                <w:sz w:val="20"/>
                <w:szCs w:val="20"/>
                <w:lang w:val="de-DE"/>
              </w:rPr>
              <w:t>SELIROM ER-04F/RON</w:t>
            </w:r>
          </w:p>
        </w:tc>
        <w:tc>
          <w:tcPr>
            <w:tcW w:w="2640" w:type="dxa"/>
          </w:tcPr>
          <w:p w:rsidR="002F4688" w:rsidRPr="008A5093" w:rsidRDefault="002F4688" w:rsidP="004450F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2F4688" w:rsidRPr="00992F4A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F4A">
              <w:rPr>
                <w:rFonts w:ascii="Arial" w:hAnsi="Arial" w:cs="Arial"/>
                <w:sz w:val="20"/>
                <w:szCs w:val="20"/>
              </w:rPr>
              <w:t>nr.391/2003</w:t>
            </w:r>
          </w:p>
          <w:p w:rsidR="002F468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020C0">
              <w:rPr>
                <w:rFonts w:ascii="Arial" w:hAnsi="Arial" w:cs="Arial"/>
                <w:sz w:val="20"/>
                <w:szCs w:val="20"/>
                <w:lang w:val="ro-RO"/>
              </w:rPr>
              <w:t>L48-1</w:t>
            </w:r>
          </w:p>
        </w:tc>
        <w:tc>
          <w:tcPr>
            <w:tcW w:w="1559" w:type="dxa"/>
          </w:tcPr>
          <w:p w:rsidR="002F4688" w:rsidRPr="00A322B4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B4">
              <w:rPr>
                <w:rFonts w:ascii="Arial" w:hAnsi="Arial" w:cs="Arial"/>
                <w:sz w:val="20"/>
                <w:szCs w:val="20"/>
              </w:rPr>
              <w:t>Elicom</w:t>
            </w:r>
          </w:p>
          <w:p w:rsidR="002F4688" w:rsidRPr="00A322B4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B4">
              <w:rPr>
                <w:rFonts w:ascii="Arial" w:hAnsi="Arial" w:cs="Arial"/>
                <w:sz w:val="20"/>
                <w:szCs w:val="20"/>
              </w:rPr>
              <w:t>Electronic Co</w:t>
            </w:r>
          </w:p>
          <w:p w:rsidR="002F4688" w:rsidRPr="00A322B4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322B4">
              <w:rPr>
                <w:rFonts w:ascii="Arial" w:hAnsi="Arial" w:cs="Arial"/>
                <w:sz w:val="20"/>
                <w:szCs w:val="20"/>
                <w:lang w:val="pt-BR"/>
              </w:rPr>
              <w:t>Ltd</w:t>
            </w:r>
            <w:r w:rsidRPr="00A322B4">
              <w:rPr>
                <w:rFonts w:ascii="Arial" w:hAnsi="Arial" w:cs="Arial"/>
                <w:sz w:val="20"/>
                <w:szCs w:val="20"/>
                <w:lang w:val="fr-FR"/>
              </w:rPr>
              <w:t xml:space="preserve"> Bulgaria</w:t>
            </w:r>
          </w:p>
        </w:tc>
        <w:tc>
          <w:tcPr>
            <w:tcW w:w="1682" w:type="dxa"/>
          </w:tcPr>
          <w:p w:rsidR="002F4688" w:rsidRPr="00A322B4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322B4">
              <w:rPr>
                <w:rFonts w:ascii="Arial" w:hAnsi="Arial" w:cs="Arial"/>
                <w:sz w:val="20"/>
                <w:szCs w:val="20"/>
                <w:lang w:val="it-IT"/>
              </w:rPr>
              <w:t>ELITAX TA 100/F1</w:t>
            </w:r>
          </w:p>
          <w:p w:rsidR="002F4688" w:rsidRPr="00A322B4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322B4">
              <w:rPr>
                <w:rFonts w:ascii="Arial" w:hAnsi="Arial" w:cs="Arial"/>
                <w:sz w:val="20"/>
                <w:szCs w:val="20"/>
                <w:lang w:val="it-IT"/>
              </w:rPr>
              <w:t>ER-04F</w:t>
            </w:r>
          </w:p>
          <w:p w:rsidR="002F4688" w:rsidRPr="00A322B4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322B4">
              <w:rPr>
                <w:rFonts w:ascii="Arial" w:hAnsi="Arial" w:cs="Arial"/>
                <w:sz w:val="20"/>
                <w:szCs w:val="20"/>
                <w:lang w:val="it-IT"/>
              </w:rPr>
              <w:t>denumire comerciala</w:t>
            </w:r>
          </w:p>
          <w:p w:rsidR="002F4688" w:rsidRPr="00A322B4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322B4">
              <w:rPr>
                <w:rFonts w:ascii="Arial" w:hAnsi="Arial" w:cs="Arial"/>
                <w:sz w:val="20"/>
                <w:szCs w:val="20"/>
                <w:lang w:val="de-DE"/>
              </w:rPr>
              <w:t>SELIROM ER-04F</w:t>
            </w:r>
          </w:p>
          <w:p w:rsidR="002F4688" w:rsidRPr="00A322B4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322B4">
              <w:rPr>
                <w:rFonts w:ascii="Arial" w:hAnsi="Arial" w:cs="Arial"/>
                <w:sz w:val="20"/>
                <w:szCs w:val="20"/>
                <w:lang w:val="de-DE"/>
              </w:rPr>
              <w:t>SELIROM ER-04F/RON</w:t>
            </w:r>
          </w:p>
        </w:tc>
        <w:tc>
          <w:tcPr>
            <w:tcW w:w="2640" w:type="dxa"/>
          </w:tcPr>
          <w:p w:rsidR="002F4688" w:rsidRPr="003758F8" w:rsidRDefault="002F4688" w:rsidP="004450FD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examinare UE 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</w:t>
            </w:r>
            <w:r w:rsidRPr="003758F8">
              <w:rPr>
                <w:rFonts w:ascii="Arial" w:hAnsi="Arial" w:cs="Arial"/>
                <w:sz w:val="20"/>
                <w:szCs w:val="20"/>
                <w:lang w:val="ro-RO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  <w:p w:rsidR="002F4688" w:rsidRPr="00AC7C4D" w:rsidRDefault="002F4688" w:rsidP="00E22B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C4D">
              <w:rPr>
                <w:rFonts w:ascii="Arial" w:hAnsi="Arial" w:cs="Arial"/>
                <w:color w:val="000000"/>
                <w:sz w:val="20"/>
                <w:szCs w:val="20"/>
              </w:rPr>
              <w:t>RO T 073 MI -007 / 2014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020C0">
              <w:rPr>
                <w:rFonts w:ascii="Arial" w:hAnsi="Arial" w:cs="Arial"/>
                <w:sz w:val="20"/>
                <w:szCs w:val="20"/>
                <w:lang w:val="ro-RO"/>
              </w:rPr>
              <w:t>L48-1</w:t>
            </w:r>
          </w:p>
        </w:tc>
        <w:tc>
          <w:tcPr>
            <w:tcW w:w="1559" w:type="dxa"/>
          </w:tcPr>
          <w:p w:rsidR="002F4688" w:rsidRPr="00A322B4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B4">
              <w:rPr>
                <w:rFonts w:ascii="Arial" w:hAnsi="Arial" w:cs="Arial"/>
                <w:sz w:val="20"/>
                <w:szCs w:val="20"/>
              </w:rPr>
              <w:t xml:space="preserve"> Microsif Hardware Srl Bucureşti</w:t>
            </w:r>
          </w:p>
        </w:tc>
        <w:tc>
          <w:tcPr>
            <w:tcW w:w="1682" w:type="dxa"/>
          </w:tcPr>
          <w:p w:rsidR="002F4688" w:rsidRPr="00A322B4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B4">
              <w:rPr>
                <w:rFonts w:ascii="Arial" w:hAnsi="Arial" w:cs="Arial"/>
                <w:sz w:val="20"/>
                <w:szCs w:val="20"/>
              </w:rPr>
              <w:t>MICROSIF 03</w:t>
            </w:r>
          </w:p>
        </w:tc>
        <w:tc>
          <w:tcPr>
            <w:tcW w:w="2640" w:type="dxa"/>
          </w:tcPr>
          <w:p w:rsidR="002F4688" w:rsidRPr="008A5093" w:rsidRDefault="002F4688" w:rsidP="004450F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2F468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F4A">
              <w:rPr>
                <w:rFonts w:ascii="Arial" w:hAnsi="Arial" w:cs="Arial"/>
                <w:sz w:val="20"/>
                <w:szCs w:val="20"/>
              </w:rPr>
              <w:t>361/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992F4A">
              <w:rPr>
                <w:rFonts w:ascii="Arial" w:hAnsi="Arial" w:cs="Arial"/>
                <w:sz w:val="20"/>
                <w:szCs w:val="20"/>
              </w:rPr>
              <w:t xml:space="preserve">03,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020C0">
              <w:rPr>
                <w:rFonts w:ascii="Arial" w:hAnsi="Arial" w:cs="Arial"/>
                <w:sz w:val="20"/>
                <w:szCs w:val="20"/>
                <w:lang w:val="ro-RO"/>
              </w:rPr>
              <w:t>L48-1</w:t>
            </w:r>
          </w:p>
        </w:tc>
        <w:tc>
          <w:tcPr>
            <w:tcW w:w="1559" w:type="dxa"/>
          </w:tcPr>
          <w:p w:rsidR="002F4688" w:rsidRPr="00A322B4" w:rsidRDefault="002F4688" w:rsidP="00D76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B4">
              <w:rPr>
                <w:rFonts w:ascii="Arial" w:hAnsi="Arial" w:cs="Arial"/>
                <w:sz w:val="20"/>
                <w:szCs w:val="20"/>
              </w:rPr>
              <w:t>Microsif Hardware Srl Bucureşti</w:t>
            </w:r>
          </w:p>
        </w:tc>
        <w:tc>
          <w:tcPr>
            <w:tcW w:w="1682" w:type="dxa"/>
          </w:tcPr>
          <w:p w:rsidR="002F4688" w:rsidRPr="00A322B4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B4">
              <w:rPr>
                <w:rFonts w:ascii="Arial" w:hAnsi="Arial" w:cs="Arial"/>
                <w:sz w:val="20"/>
                <w:szCs w:val="20"/>
              </w:rPr>
              <w:t>MICROSIF 03</w:t>
            </w:r>
          </w:p>
        </w:tc>
        <w:tc>
          <w:tcPr>
            <w:tcW w:w="2640" w:type="dxa"/>
          </w:tcPr>
          <w:p w:rsidR="002F4688" w:rsidRPr="00992F4A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92F4A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examinare UE </w:t>
            </w:r>
            <w:r w:rsidRPr="00992F4A">
              <w:rPr>
                <w:rFonts w:ascii="Arial" w:hAnsi="Arial" w:cs="Arial"/>
                <w:sz w:val="20"/>
                <w:szCs w:val="20"/>
                <w:lang w:val="fr-FR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t</w:t>
            </w:r>
            <w:r w:rsidRPr="00992F4A">
              <w:rPr>
                <w:rFonts w:ascii="Arial" w:hAnsi="Arial" w:cs="Arial"/>
                <w:sz w:val="20"/>
                <w:szCs w:val="20"/>
                <w:lang w:val="fr-FR"/>
              </w:rPr>
              <w:t>ip</w:t>
            </w:r>
          </w:p>
          <w:p w:rsidR="002F468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n</w:t>
            </w:r>
            <w:r w:rsidRPr="00992F4A">
              <w:rPr>
                <w:rFonts w:ascii="Arial" w:hAnsi="Arial" w:cs="Arial"/>
                <w:sz w:val="20"/>
                <w:szCs w:val="20"/>
                <w:lang w:val="fr-FR"/>
              </w:rPr>
              <w:t>r.</w:t>
            </w:r>
            <w:r w:rsidRPr="00992F4A">
              <w:rPr>
                <w:rFonts w:ascii="Arial" w:hAnsi="Arial" w:cs="Arial"/>
                <w:sz w:val="20"/>
                <w:szCs w:val="20"/>
              </w:rPr>
              <w:t xml:space="preserve">T 055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 w:val="restart"/>
          </w:tcPr>
          <w:p w:rsidR="002F4688" w:rsidRPr="008058D7" w:rsidRDefault="002F4688" w:rsidP="00EC23EA">
            <w:pPr>
              <w:pStyle w:val="BodyText"/>
              <w:jc w:val="center"/>
              <w:rPr>
                <w:rFonts w:ascii="Arial" w:hAnsi="Arial" w:cs="Arial"/>
                <w:noProof/>
                <w:sz w:val="20"/>
                <w:lang w:val="ro-RO" w:eastAsia="ro-RO"/>
              </w:rPr>
            </w:pPr>
            <w:r w:rsidRPr="008058D7">
              <w:rPr>
                <w:rFonts w:ascii="Arial" w:hAnsi="Arial" w:cs="Arial"/>
                <w:noProof/>
                <w:sz w:val="20"/>
                <w:lang w:val="ro-RO" w:eastAsia="ro-RO"/>
              </w:rPr>
              <w:t>Punct de lucru</w:t>
            </w:r>
          </w:p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3EA">
              <w:rPr>
                <w:rFonts w:ascii="Arial" w:hAnsi="Arial" w:cs="Arial"/>
                <w:sz w:val="20"/>
                <w:szCs w:val="20"/>
              </w:rPr>
              <w:t xml:space="preserve">Botoşani, </w:t>
            </w:r>
          </w:p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EC23EA">
              <w:rPr>
                <w:rFonts w:ascii="Arial" w:hAnsi="Arial" w:cs="Arial"/>
                <w:sz w:val="20"/>
                <w:szCs w:val="20"/>
              </w:rPr>
              <w:t>str. Al. Donici, nr. 4, bl. W12, Ap. 10</w:t>
            </w:r>
            <w:r>
              <w:rPr>
                <w:rFonts w:ascii="Arial" w:hAnsi="Arial" w:cs="Arial"/>
                <w:sz w:val="20"/>
                <w:szCs w:val="20"/>
              </w:rPr>
              <w:t>/ Hogaş Gheorghe/</w:t>
            </w:r>
            <w:r w:rsidRPr="00131BF8">
              <w:rPr>
                <w:rFonts w:ascii="Arial" w:hAnsi="Arial" w:cs="Arial"/>
                <w:sz w:val="20"/>
                <w:szCs w:val="20"/>
              </w:rPr>
              <w:t xml:space="preserve"> 0733699634</w:t>
            </w:r>
            <w:r w:rsidRPr="00EC23E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vMerge w:val="restart"/>
          </w:tcPr>
          <w:p w:rsidR="002F4688" w:rsidRPr="00797E7C" w:rsidRDefault="002F4688" w:rsidP="003E206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020C0">
              <w:rPr>
                <w:rFonts w:ascii="Arial" w:hAnsi="Arial" w:cs="Arial"/>
                <w:sz w:val="20"/>
                <w:szCs w:val="20"/>
                <w:lang w:val="ro-RO"/>
              </w:rPr>
              <w:t>L48-1</w:t>
            </w:r>
          </w:p>
        </w:tc>
        <w:tc>
          <w:tcPr>
            <w:tcW w:w="1559" w:type="dxa"/>
          </w:tcPr>
          <w:p w:rsidR="002F4688" w:rsidRPr="00A322B4" w:rsidRDefault="002F4688" w:rsidP="00E7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B4">
              <w:rPr>
                <w:rFonts w:ascii="Arial" w:hAnsi="Arial" w:cs="Arial"/>
                <w:sz w:val="20"/>
                <w:szCs w:val="20"/>
              </w:rPr>
              <w:t>Elicom</w:t>
            </w:r>
          </w:p>
          <w:p w:rsidR="002F4688" w:rsidRPr="00A322B4" w:rsidRDefault="002F4688" w:rsidP="00E7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B4">
              <w:rPr>
                <w:rFonts w:ascii="Arial" w:hAnsi="Arial" w:cs="Arial"/>
                <w:sz w:val="20"/>
                <w:szCs w:val="20"/>
              </w:rPr>
              <w:t>Electronic Co</w:t>
            </w:r>
          </w:p>
          <w:p w:rsidR="002F4688" w:rsidRPr="00A322B4" w:rsidRDefault="002F4688" w:rsidP="00E7092D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322B4">
              <w:rPr>
                <w:rFonts w:ascii="Arial" w:hAnsi="Arial" w:cs="Arial"/>
                <w:sz w:val="20"/>
                <w:szCs w:val="20"/>
                <w:lang w:val="pt-BR"/>
              </w:rPr>
              <w:t>Ltd</w:t>
            </w:r>
            <w:r w:rsidRPr="00A322B4">
              <w:rPr>
                <w:rFonts w:ascii="Arial" w:hAnsi="Arial" w:cs="Arial"/>
                <w:sz w:val="20"/>
                <w:szCs w:val="20"/>
                <w:lang w:val="fr-FR"/>
              </w:rPr>
              <w:t xml:space="preserve"> Bulgaria</w:t>
            </w:r>
          </w:p>
        </w:tc>
        <w:tc>
          <w:tcPr>
            <w:tcW w:w="1682" w:type="dxa"/>
          </w:tcPr>
          <w:p w:rsidR="002F4688" w:rsidRPr="00A322B4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322B4">
              <w:rPr>
                <w:rFonts w:ascii="Arial" w:hAnsi="Arial" w:cs="Arial"/>
                <w:sz w:val="20"/>
                <w:szCs w:val="20"/>
                <w:lang w:val="it-IT"/>
              </w:rPr>
              <w:t>ELITAX TA 100/F1</w:t>
            </w:r>
          </w:p>
          <w:p w:rsidR="002F4688" w:rsidRPr="00A322B4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322B4">
              <w:rPr>
                <w:rFonts w:ascii="Arial" w:hAnsi="Arial" w:cs="Arial"/>
                <w:sz w:val="20"/>
                <w:szCs w:val="20"/>
                <w:lang w:val="it-IT"/>
              </w:rPr>
              <w:t>ER-04F</w:t>
            </w:r>
          </w:p>
          <w:p w:rsidR="002F4688" w:rsidRPr="00A322B4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322B4">
              <w:rPr>
                <w:rFonts w:ascii="Arial" w:hAnsi="Arial" w:cs="Arial"/>
                <w:sz w:val="20"/>
                <w:szCs w:val="20"/>
                <w:lang w:val="it-IT"/>
              </w:rPr>
              <w:t>denumire comerciala</w:t>
            </w:r>
          </w:p>
          <w:p w:rsidR="002F4688" w:rsidRPr="00A322B4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322B4">
              <w:rPr>
                <w:rFonts w:ascii="Arial" w:hAnsi="Arial" w:cs="Arial"/>
                <w:sz w:val="20"/>
                <w:szCs w:val="20"/>
                <w:lang w:val="de-DE"/>
              </w:rPr>
              <w:t>SELIROM ER-04F</w:t>
            </w:r>
          </w:p>
          <w:p w:rsidR="002F4688" w:rsidRPr="00A322B4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322B4">
              <w:rPr>
                <w:rFonts w:ascii="Arial" w:hAnsi="Arial" w:cs="Arial"/>
                <w:sz w:val="20"/>
                <w:szCs w:val="20"/>
                <w:lang w:val="de-DE"/>
              </w:rPr>
              <w:t>SELIROM ER-04F/RON</w:t>
            </w:r>
          </w:p>
        </w:tc>
        <w:tc>
          <w:tcPr>
            <w:tcW w:w="2640" w:type="dxa"/>
          </w:tcPr>
          <w:p w:rsidR="002F4688" w:rsidRPr="00992F4A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nr. </w:t>
            </w:r>
            <w:r w:rsidRPr="00992F4A">
              <w:rPr>
                <w:rFonts w:ascii="Arial" w:hAnsi="Arial" w:cs="Arial"/>
                <w:sz w:val="20"/>
                <w:szCs w:val="20"/>
              </w:rPr>
              <w:t>391/2003</w:t>
            </w:r>
          </w:p>
          <w:p w:rsidR="002F468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020C0">
              <w:rPr>
                <w:rFonts w:ascii="Arial" w:hAnsi="Arial" w:cs="Arial"/>
                <w:sz w:val="20"/>
                <w:szCs w:val="20"/>
                <w:lang w:val="ro-RO"/>
              </w:rPr>
              <w:t>L48-1</w:t>
            </w:r>
          </w:p>
        </w:tc>
        <w:tc>
          <w:tcPr>
            <w:tcW w:w="1559" w:type="dxa"/>
          </w:tcPr>
          <w:p w:rsidR="002F4688" w:rsidRPr="00A322B4" w:rsidRDefault="002F4688" w:rsidP="00E7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B4">
              <w:rPr>
                <w:rFonts w:ascii="Arial" w:hAnsi="Arial" w:cs="Arial"/>
                <w:sz w:val="20"/>
                <w:szCs w:val="20"/>
              </w:rPr>
              <w:t>Elicom</w:t>
            </w:r>
          </w:p>
          <w:p w:rsidR="002F4688" w:rsidRPr="00A322B4" w:rsidRDefault="002F4688" w:rsidP="00E7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B4">
              <w:rPr>
                <w:rFonts w:ascii="Arial" w:hAnsi="Arial" w:cs="Arial"/>
                <w:sz w:val="20"/>
                <w:szCs w:val="20"/>
              </w:rPr>
              <w:t>Electronic Co</w:t>
            </w:r>
          </w:p>
          <w:p w:rsidR="002F4688" w:rsidRPr="00A322B4" w:rsidRDefault="002F4688" w:rsidP="00E7092D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322B4">
              <w:rPr>
                <w:rFonts w:ascii="Arial" w:hAnsi="Arial" w:cs="Arial"/>
                <w:sz w:val="20"/>
                <w:szCs w:val="20"/>
                <w:lang w:val="pt-BR"/>
              </w:rPr>
              <w:t>Ltd</w:t>
            </w:r>
            <w:r w:rsidRPr="00A322B4">
              <w:rPr>
                <w:rFonts w:ascii="Arial" w:hAnsi="Arial" w:cs="Arial"/>
                <w:sz w:val="20"/>
                <w:szCs w:val="20"/>
                <w:lang w:val="fr-FR"/>
              </w:rPr>
              <w:t xml:space="preserve"> Bulgaria</w:t>
            </w:r>
          </w:p>
        </w:tc>
        <w:tc>
          <w:tcPr>
            <w:tcW w:w="1682" w:type="dxa"/>
          </w:tcPr>
          <w:p w:rsidR="002F4688" w:rsidRPr="00A322B4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322B4">
              <w:rPr>
                <w:rFonts w:ascii="Arial" w:hAnsi="Arial" w:cs="Arial"/>
                <w:sz w:val="20"/>
                <w:szCs w:val="20"/>
                <w:lang w:val="it-IT"/>
              </w:rPr>
              <w:t>ELITAX TA 100/F1</w:t>
            </w:r>
          </w:p>
          <w:p w:rsidR="002F4688" w:rsidRPr="00A322B4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322B4">
              <w:rPr>
                <w:rFonts w:ascii="Arial" w:hAnsi="Arial" w:cs="Arial"/>
                <w:sz w:val="20"/>
                <w:szCs w:val="20"/>
                <w:lang w:val="it-IT"/>
              </w:rPr>
              <w:t>ER-04F</w:t>
            </w:r>
          </w:p>
          <w:p w:rsidR="002F4688" w:rsidRPr="00A322B4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322B4">
              <w:rPr>
                <w:rFonts w:ascii="Arial" w:hAnsi="Arial" w:cs="Arial"/>
                <w:sz w:val="20"/>
                <w:szCs w:val="20"/>
                <w:lang w:val="it-IT"/>
              </w:rPr>
              <w:t>denumire comerciala</w:t>
            </w:r>
          </w:p>
          <w:p w:rsidR="002F4688" w:rsidRPr="00A322B4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322B4">
              <w:rPr>
                <w:rFonts w:ascii="Arial" w:hAnsi="Arial" w:cs="Arial"/>
                <w:sz w:val="20"/>
                <w:szCs w:val="20"/>
                <w:lang w:val="de-DE"/>
              </w:rPr>
              <w:t>SELIROM ER-04F</w:t>
            </w:r>
          </w:p>
          <w:p w:rsidR="002F4688" w:rsidRPr="00A322B4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322B4">
              <w:rPr>
                <w:rFonts w:ascii="Arial" w:hAnsi="Arial" w:cs="Arial"/>
                <w:sz w:val="20"/>
                <w:szCs w:val="20"/>
                <w:lang w:val="de-DE"/>
              </w:rPr>
              <w:t>SELIROM ER-04F/RON</w:t>
            </w:r>
          </w:p>
        </w:tc>
        <w:tc>
          <w:tcPr>
            <w:tcW w:w="2640" w:type="dxa"/>
          </w:tcPr>
          <w:p w:rsidR="002F4688" w:rsidRPr="00992F4A" w:rsidRDefault="002F4688" w:rsidP="004376F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92F4A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examinare UE </w:t>
            </w:r>
            <w:r w:rsidRPr="00992F4A">
              <w:rPr>
                <w:rFonts w:ascii="Arial" w:hAnsi="Arial" w:cs="Arial"/>
                <w:sz w:val="20"/>
                <w:szCs w:val="20"/>
                <w:lang w:val="fr-FR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t</w:t>
            </w:r>
            <w:r w:rsidRPr="00992F4A">
              <w:rPr>
                <w:rFonts w:ascii="Arial" w:hAnsi="Arial" w:cs="Arial"/>
                <w:sz w:val="20"/>
                <w:szCs w:val="20"/>
                <w:lang w:val="fr-FR"/>
              </w:rPr>
              <w:t>ip</w:t>
            </w:r>
          </w:p>
          <w:p w:rsidR="002F4688" w:rsidRDefault="002F4688" w:rsidP="004376F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n</w:t>
            </w:r>
            <w:r w:rsidRPr="00992F4A">
              <w:rPr>
                <w:rFonts w:ascii="Arial" w:hAnsi="Arial" w:cs="Arial"/>
                <w:sz w:val="20"/>
                <w:szCs w:val="20"/>
                <w:lang w:val="fr-FR"/>
              </w:rPr>
              <w:t>r.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2F4688" w:rsidRPr="006203C5" w:rsidRDefault="002F4688" w:rsidP="005A5F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203C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RO T 073 MI-007</w:t>
            </w:r>
          </w:p>
          <w:p w:rsidR="002F4688" w:rsidRPr="004376F9" w:rsidRDefault="002F4688" w:rsidP="0079368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F4688" w:rsidRPr="00797E7C" w:rsidTr="00546DD2">
        <w:tc>
          <w:tcPr>
            <w:tcW w:w="611" w:type="dxa"/>
            <w:gridSpan w:val="2"/>
            <w:vMerge w:val="restart"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756" w:type="dxa"/>
            <w:vMerge w:val="restart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GIRELI SRL BARLAD</w:t>
            </w:r>
          </w:p>
        </w:tc>
        <w:tc>
          <w:tcPr>
            <w:tcW w:w="2159" w:type="dxa"/>
            <w:vMerge w:val="restart"/>
          </w:tcPr>
          <w:p w:rsidR="002F4688" w:rsidRPr="008058D7" w:rsidRDefault="002F4688" w:rsidP="003E206B">
            <w:pPr>
              <w:pStyle w:val="BodyText"/>
              <w:jc w:val="center"/>
              <w:rPr>
                <w:rFonts w:ascii="Arial" w:eastAsia="Batang" w:hAnsi="Arial" w:cs="Arial"/>
                <w:noProof/>
                <w:sz w:val="20"/>
                <w:lang w:val="ro-RO" w:eastAsia="ro-RO"/>
              </w:rPr>
            </w:pPr>
            <w:r w:rsidRPr="008058D7">
              <w:rPr>
                <w:rFonts w:ascii="Arial" w:eastAsia="Batang" w:hAnsi="Arial" w:cs="Arial"/>
                <w:noProof/>
                <w:sz w:val="20"/>
                <w:lang w:val="ro-RO" w:eastAsia="ro-RO"/>
              </w:rPr>
              <w:t xml:space="preserve">Bârlad, </w:t>
            </w:r>
          </w:p>
          <w:p w:rsidR="002F4688" w:rsidRPr="008058D7" w:rsidRDefault="002F4688" w:rsidP="003E206B">
            <w:pPr>
              <w:pStyle w:val="BodyText"/>
              <w:jc w:val="center"/>
              <w:rPr>
                <w:rFonts w:ascii="Arial" w:hAnsi="Arial" w:cs="Arial"/>
                <w:noProof/>
                <w:sz w:val="20"/>
                <w:lang w:val="ro-RO" w:eastAsia="ro-RO"/>
              </w:rPr>
            </w:pPr>
            <w:r w:rsidRPr="008058D7">
              <w:rPr>
                <w:rFonts w:ascii="Arial" w:eastAsia="Batang" w:hAnsi="Arial" w:cs="Arial"/>
                <w:noProof/>
                <w:sz w:val="20"/>
                <w:lang w:val="ro-RO" w:eastAsia="ro-RO"/>
              </w:rPr>
              <w:t>Str. Vasile Pârvan, Nr. 20,Judeţul Vaslui /</w:t>
            </w:r>
            <w:r w:rsidRPr="008058D7">
              <w:rPr>
                <w:rFonts w:ascii="Arial" w:hAnsi="Arial" w:cs="Arial"/>
                <w:noProof/>
                <w:sz w:val="20"/>
                <w:lang w:val="ro-RO" w:eastAsia="ro-RO"/>
              </w:rPr>
              <w:t xml:space="preserve"> Andrei Georgian Luci/</w:t>
            </w:r>
          </w:p>
          <w:p w:rsidR="002F4688" w:rsidRPr="00797E7C" w:rsidRDefault="002F4688" w:rsidP="00CA2CC0">
            <w:pPr>
              <w:pStyle w:val="BodyText"/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8058D7">
              <w:rPr>
                <w:rFonts w:ascii="Arial" w:hAnsi="Arial" w:cs="Arial"/>
                <w:noProof/>
                <w:sz w:val="20"/>
                <w:lang w:val="ro-RO" w:eastAsia="ro-RO"/>
              </w:rPr>
              <w:t>0235/419761</w:t>
            </w:r>
          </w:p>
        </w:tc>
        <w:tc>
          <w:tcPr>
            <w:tcW w:w="1559" w:type="dxa"/>
            <w:vMerge w:val="restart"/>
          </w:tcPr>
          <w:p w:rsidR="002F4688" w:rsidRDefault="002F4688" w:rsidP="003E206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BC-03-005-15/</w:t>
            </w:r>
          </w:p>
          <w:p w:rsidR="002F4688" w:rsidRPr="00797E7C" w:rsidRDefault="002F4688" w:rsidP="003E206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05.05.2017</w:t>
            </w: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020C0">
              <w:rPr>
                <w:rFonts w:ascii="Arial" w:hAnsi="Arial" w:cs="Arial"/>
                <w:sz w:val="20"/>
                <w:szCs w:val="20"/>
                <w:lang w:val="ro-RO"/>
              </w:rPr>
              <w:t>L48-1</w:t>
            </w:r>
          </w:p>
        </w:tc>
        <w:tc>
          <w:tcPr>
            <w:tcW w:w="1559" w:type="dxa"/>
          </w:tcPr>
          <w:p w:rsidR="002F4688" w:rsidRPr="00A322B4" w:rsidRDefault="002F4688" w:rsidP="00E7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B4">
              <w:rPr>
                <w:rFonts w:ascii="Arial" w:hAnsi="Arial" w:cs="Arial"/>
                <w:sz w:val="20"/>
                <w:szCs w:val="20"/>
              </w:rPr>
              <w:t>Microsif Hardware Srl Bucureşti</w:t>
            </w:r>
          </w:p>
        </w:tc>
        <w:tc>
          <w:tcPr>
            <w:tcW w:w="1682" w:type="dxa"/>
          </w:tcPr>
          <w:p w:rsidR="002F4688" w:rsidRPr="00A322B4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B4">
              <w:rPr>
                <w:rFonts w:ascii="Arial" w:hAnsi="Arial" w:cs="Arial"/>
                <w:sz w:val="20"/>
                <w:szCs w:val="20"/>
              </w:rPr>
              <w:t>MICROSIF 03</w:t>
            </w:r>
          </w:p>
        </w:tc>
        <w:tc>
          <w:tcPr>
            <w:tcW w:w="2640" w:type="dxa"/>
          </w:tcPr>
          <w:p w:rsidR="002F468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nr. </w:t>
            </w:r>
            <w:r w:rsidRPr="00992F4A">
              <w:rPr>
                <w:rFonts w:ascii="Arial" w:hAnsi="Arial" w:cs="Arial"/>
                <w:sz w:val="20"/>
                <w:szCs w:val="20"/>
              </w:rPr>
              <w:t>361/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992F4A">
              <w:rPr>
                <w:rFonts w:ascii="Arial" w:hAnsi="Arial" w:cs="Arial"/>
                <w:sz w:val="20"/>
                <w:szCs w:val="20"/>
              </w:rPr>
              <w:t xml:space="preserve">03,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CA2CC0">
            <w:pPr>
              <w:pStyle w:val="BodyText"/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3E206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020C0">
              <w:rPr>
                <w:rFonts w:ascii="Arial" w:hAnsi="Arial" w:cs="Arial"/>
                <w:sz w:val="20"/>
                <w:szCs w:val="20"/>
                <w:lang w:val="ro-RO"/>
              </w:rPr>
              <w:t>L48-1</w:t>
            </w:r>
          </w:p>
        </w:tc>
        <w:tc>
          <w:tcPr>
            <w:tcW w:w="1559" w:type="dxa"/>
          </w:tcPr>
          <w:p w:rsidR="002F4688" w:rsidRPr="00A322B4" w:rsidRDefault="002F4688" w:rsidP="00E7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B4">
              <w:rPr>
                <w:rFonts w:ascii="Arial" w:hAnsi="Arial" w:cs="Arial"/>
                <w:sz w:val="20"/>
                <w:szCs w:val="20"/>
              </w:rPr>
              <w:t>S.C. Microsif Hardware Srl Bucureşti</w:t>
            </w:r>
          </w:p>
        </w:tc>
        <w:tc>
          <w:tcPr>
            <w:tcW w:w="1682" w:type="dxa"/>
          </w:tcPr>
          <w:p w:rsidR="002F4688" w:rsidRPr="00A322B4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B4">
              <w:rPr>
                <w:rFonts w:ascii="Arial" w:hAnsi="Arial" w:cs="Arial"/>
                <w:sz w:val="20"/>
                <w:szCs w:val="20"/>
              </w:rPr>
              <w:t>MICROSIF 03</w:t>
            </w:r>
          </w:p>
        </w:tc>
        <w:tc>
          <w:tcPr>
            <w:tcW w:w="2640" w:type="dxa"/>
          </w:tcPr>
          <w:p w:rsidR="002F468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F4A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examinare UE </w:t>
            </w:r>
            <w:r w:rsidRPr="00992F4A">
              <w:rPr>
                <w:rFonts w:ascii="Arial" w:hAnsi="Arial" w:cs="Arial"/>
                <w:sz w:val="20"/>
                <w:szCs w:val="20"/>
                <w:lang w:val="fr-FR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tip nr.</w:t>
            </w:r>
            <w:r w:rsidRPr="00992F4A">
              <w:rPr>
                <w:rFonts w:ascii="Arial" w:hAnsi="Arial" w:cs="Arial"/>
                <w:sz w:val="20"/>
                <w:szCs w:val="20"/>
              </w:rPr>
              <w:t xml:space="preserve">T 055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058D7" w:rsidRDefault="002F4688" w:rsidP="00CA2CC0">
            <w:pPr>
              <w:pStyle w:val="BodyText"/>
              <w:jc w:val="center"/>
              <w:rPr>
                <w:rFonts w:ascii="Arial" w:eastAsia="Batang" w:hAnsi="Arial"/>
                <w:noProof/>
                <w:sz w:val="20"/>
                <w:lang w:val="ro-RO" w:eastAsia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3E206B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020C0">
              <w:rPr>
                <w:rFonts w:ascii="Arial" w:hAnsi="Arial" w:cs="Arial"/>
                <w:sz w:val="20"/>
                <w:szCs w:val="20"/>
                <w:lang w:val="ro-RO"/>
              </w:rPr>
              <w:t>L48-1</w:t>
            </w:r>
          </w:p>
        </w:tc>
        <w:tc>
          <w:tcPr>
            <w:tcW w:w="1559" w:type="dxa"/>
            <w:vAlign w:val="center"/>
          </w:tcPr>
          <w:p w:rsidR="002F4688" w:rsidRPr="00127B76" w:rsidRDefault="002F4688" w:rsidP="00C642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B76">
              <w:rPr>
                <w:rFonts w:ascii="Arial" w:hAnsi="Arial" w:cs="Arial"/>
                <w:sz w:val="20"/>
                <w:szCs w:val="20"/>
              </w:rPr>
              <w:t>Microsif Hardware S.R.L.</w:t>
            </w:r>
          </w:p>
          <w:p w:rsidR="002F4688" w:rsidRPr="00127B76" w:rsidRDefault="002F4688" w:rsidP="00C642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B76">
              <w:rPr>
                <w:rFonts w:ascii="Arial" w:hAnsi="Arial" w:cs="Arial"/>
                <w:sz w:val="20"/>
                <w:szCs w:val="20"/>
              </w:rPr>
              <w:t>Bucuresti</w:t>
            </w:r>
          </w:p>
        </w:tc>
        <w:tc>
          <w:tcPr>
            <w:tcW w:w="1682" w:type="dxa"/>
            <w:vAlign w:val="center"/>
          </w:tcPr>
          <w:p w:rsidR="002F4688" w:rsidRPr="00127B76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B76">
              <w:rPr>
                <w:rFonts w:ascii="Arial" w:hAnsi="Arial" w:cs="Arial"/>
                <w:sz w:val="20"/>
                <w:szCs w:val="20"/>
              </w:rPr>
              <w:t>MICROSIF 03</w:t>
            </w:r>
          </w:p>
        </w:tc>
        <w:tc>
          <w:tcPr>
            <w:tcW w:w="2640" w:type="dxa"/>
            <w:vAlign w:val="center"/>
          </w:tcPr>
          <w:p w:rsidR="002F4688" w:rsidRPr="00653857" w:rsidRDefault="002F4688" w:rsidP="00E22BB0">
            <w:pPr>
              <w:pStyle w:val="Title"/>
              <w:rPr>
                <w:rFonts w:ascii="Arial" w:hAnsi="Arial" w:cs="Arial"/>
                <w:b w:val="0"/>
                <w:kern w:val="0"/>
                <w:sz w:val="20"/>
                <w:lang w:eastAsia="ro-RO"/>
              </w:rPr>
            </w:pPr>
            <w:r w:rsidRPr="00653857">
              <w:rPr>
                <w:rFonts w:ascii="Arial" w:hAnsi="Arial" w:cs="Arial"/>
                <w:b w:val="0"/>
                <w:kern w:val="0"/>
                <w:sz w:val="20"/>
                <w:lang w:eastAsia="ro-RO"/>
              </w:rPr>
              <w:t>Certificat de aprobare  de model nr. 361/2003</w:t>
            </w:r>
          </w:p>
          <w:p w:rsidR="002F4688" w:rsidRPr="00653857" w:rsidRDefault="002F4688" w:rsidP="00E22BB0">
            <w:pPr>
              <w:pStyle w:val="Title"/>
              <w:rPr>
                <w:rFonts w:ascii="Arial" w:hAnsi="Arial" w:cs="Arial"/>
                <w:b w:val="0"/>
                <w:kern w:val="0"/>
                <w:sz w:val="20"/>
                <w:lang w:eastAsia="ro-RO"/>
              </w:rPr>
            </w:pP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020C0">
              <w:rPr>
                <w:rFonts w:ascii="Arial" w:hAnsi="Arial" w:cs="Arial"/>
                <w:sz w:val="20"/>
                <w:szCs w:val="20"/>
                <w:lang w:val="ro-RO"/>
              </w:rPr>
              <w:t>L48-1</w:t>
            </w:r>
          </w:p>
        </w:tc>
        <w:tc>
          <w:tcPr>
            <w:tcW w:w="1559" w:type="dxa"/>
            <w:vAlign w:val="center"/>
          </w:tcPr>
          <w:p w:rsidR="002F4688" w:rsidRPr="00127B76" w:rsidRDefault="002F4688" w:rsidP="00C642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B76">
              <w:rPr>
                <w:rFonts w:ascii="Arial" w:hAnsi="Arial" w:cs="Arial"/>
                <w:sz w:val="20"/>
                <w:szCs w:val="20"/>
              </w:rPr>
              <w:t>Microsif Hardware S.R.L.</w:t>
            </w:r>
          </w:p>
          <w:p w:rsidR="002F4688" w:rsidRPr="00127B76" w:rsidRDefault="002F4688" w:rsidP="00C642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B76">
              <w:rPr>
                <w:rFonts w:ascii="Arial" w:hAnsi="Arial" w:cs="Arial"/>
                <w:sz w:val="20"/>
                <w:szCs w:val="20"/>
              </w:rPr>
              <w:t>Bucuresti</w:t>
            </w:r>
          </w:p>
        </w:tc>
        <w:tc>
          <w:tcPr>
            <w:tcW w:w="1682" w:type="dxa"/>
            <w:vAlign w:val="center"/>
          </w:tcPr>
          <w:p w:rsidR="002F4688" w:rsidRPr="00127B76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B76">
              <w:rPr>
                <w:rFonts w:ascii="Arial" w:hAnsi="Arial" w:cs="Arial"/>
                <w:sz w:val="20"/>
                <w:szCs w:val="20"/>
              </w:rPr>
              <w:t>MICROSIF 03</w:t>
            </w:r>
          </w:p>
        </w:tc>
        <w:tc>
          <w:tcPr>
            <w:tcW w:w="2640" w:type="dxa"/>
            <w:vAlign w:val="center"/>
          </w:tcPr>
          <w:p w:rsidR="002F4688" w:rsidRPr="00653857" w:rsidRDefault="002F4688" w:rsidP="00E22BB0">
            <w:pPr>
              <w:pStyle w:val="Title"/>
              <w:rPr>
                <w:rFonts w:ascii="Arial" w:hAnsi="Arial" w:cs="Arial"/>
                <w:b w:val="0"/>
                <w:kern w:val="0"/>
                <w:sz w:val="20"/>
                <w:lang w:val="pt-BR" w:eastAsia="ro-RO"/>
              </w:rPr>
            </w:pPr>
            <w:r w:rsidRPr="008058D7">
              <w:rPr>
                <w:rFonts w:ascii="Arial" w:hAnsi="Arial" w:cs="Arial"/>
                <w:b w:val="0"/>
                <w:kern w:val="0"/>
                <w:sz w:val="20"/>
                <w:lang w:val="pt-BR" w:eastAsia="ro-RO"/>
              </w:rPr>
              <w:t xml:space="preserve">Certificat de conformitate </w:t>
            </w:r>
            <w:r>
              <w:rPr>
                <w:rFonts w:ascii="Arial" w:hAnsi="Arial" w:cs="Arial"/>
                <w:b w:val="0"/>
                <w:kern w:val="0"/>
                <w:sz w:val="20"/>
                <w:lang w:val="pt-BR" w:eastAsia="ro-RO"/>
              </w:rPr>
              <w:t xml:space="preserve">examinare UE </w:t>
            </w:r>
            <w:r w:rsidRPr="008058D7">
              <w:rPr>
                <w:rFonts w:ascii="Arial" w:hAnsi="Arial" w:cs="Arial"/>
                <w:b w:val="0"/>
                <w:kern w:val="0"/>
                <w:sz w:val="20"/>
                <w:lang w:val="pt-BR" w:eastAsia="ro-RO"/>
              </w:rPr>
              <w:t>de tip</w:t>
            </w:r>
          </w:p>
          <w:p w:rsidR="002F4688" w:rsidRPr="00653857" w:rsidRDefault="002F4688" w:rsidP="00E22BB0">
            <w:pPr>
              <w:pStyle w:val="Title"/>
              <w:rPr>
                <w:rFonts w:ascii="Arial" w:hAnsi="Arial" w:cs="Arial"/>
                <w:b w:val="0"/>
                <w:kern w:val="0"/>
                <w:sz w:val="20"/>
                <w:lang w:val="pt-BR" w:eastAsia="ro-RO"/>
              </w:rPr>
            </w:pPr>
            <w:r>
              <w:rPr>
                <w:rFonts w:ascii="Arial" w:hAnsi="Arial" w:cs="Arial"/>
                <w:b w:val="0"/>
                <w:kern w:val="0"/>
                <w:sz w:val="20"/>
                <w:lang w:val="pt-BR" w:eastAsia="ro-RO"/>
              </w:rPr>
              <w:t>nr.</w:t>
            </w:r>
            <w:r w:rsidRPr="008058D7">
              <w:rPr>
                <w:rFonts w:ascii="Arial" w:hAnsi="Arial" w:cs="Arial"/>
                <w:b w:val="0"/>
                <w:kern w:val="0"/>
                <w:sz w:val="20"/>
                <w:lang w:val="pt-BR" w:eastAsia="ro-RO"/>
              </w:rPr>
              <w:t xml:space="preserve">  T</w:t>
            </w:r>
            <w:r>
              <w:rPr>
                <w:rFonts w:ascii="Arial" w:hAnsi="Arial" w:cs="Arial"/>
                <w:b w:val="0"/>
                <w:kern w:val="0"/>
                <w:sz w:val="20"/>
                <w:lang w:val="pt-BR" w:eastAsia="ro-RO"/>
              </w:rPr>
              <w:t xml:space="preserve"> </w:t>
            </w:r>
            <w:r w:rsidRPr="008058D7">
              <w:rPr>
                <w:rFonts w:ascii="Arial" w:hAnsi="Arial" w:cs="Arial"/>
                <w:b w:val="0"/>
                <w:kern w:val="0"/>
                <w:sz w:val="20"/>
                <w:lang w:val="pt-BR" w:eastAsia="ro-RO"/>
              </w:rPr>
              <w:t xml:space="preserve">055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020C0">
              <w:rPr>
                <w:rFonts w:ascii="Arial" w:hAnsi="Arial" w:cs="Arial"/>
                <w:sz w:val="20"/>
                <w:szCs w:val="20"/>
                <w:lang w:val="ro-RO"/>
              </w:rPr>
              <w:t>L48-1</w:t>
            </w:r>
          </w:p>
        </w:tc>
        <w:tc>
          <w:tcPr>
            <w:tcW w:w="1559" w:type="dxa"/>
            <w:vAlign w:val="center"/>
          </w:tcPr>
          <w:p w:rsidR="002F4688" w:rsidRPr="00127B76" w:rsidRDefault="002F4688" w:rsidP="00C642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B76">
              <w:rPr>
                <w:rFonts w:ascii="Arial" w:hAnsi="Arial" w:cs="Arial"/>
                <w:sz w:val="20"/>
                <w:szCs w:val="20"/>
              </w:rPr>
              <w:t>Elicom Electronic Co., Ltd. Bulgaria</w:t>
            </w:r>
          </w:p>
        </w:tc>
        <w:tc>
          <w:tcPr>
            <w:tcW w:w="1682" w:type="dxa"/>
            <w:vAlign w:val="center"/>
          </w:tcPr>
          <w:p w:rsidR="002F4688" w:rsidRPr="00127B76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B76">
              <w:rPr>
                <w:rFonts w:ascii="Arial" w:hAnsi="Arial" w:cs="Arial"/>
                <w:sz w:val="20"/>
                <w:szCs w:val="20"/>
              </w:rPr>
              <w:t>ELITAX TA 100/F1 ER-04F</w:t>
            </w:r>
          </w:p>
          <w:p w:rsidR="002F4688" w:rsidRPr="00127B76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B76">
              <w:rPr>
                <w:rFonts w:ascii="Arial" w:hAnsi="Arial" w:cs="Arial"/>
                <w:sz w:val="20"/>
                <w:szCs w:val="20"/>
              </w:rPr>
              <w:t>Denumire comercială SELIROM ER-04F şi SELIROM ER-04F/RON</w:t>
            </w:r>
          </w:p>
        </w:tc>
        <w:tc>
          <w:tcPr>
            <w:tcW w:w="2640" w:type="dxa"/>
            <w:vAlign w:val="center"/>
          </w:tcPr>
          <w:p w:rsidR="002F4688" w:rsidRPr="00653857" w:rsidRDefault="002F4688" w:rsidP="00E22BB0">
            <w:pPr>
              <w:pStyle w:val="Title"/>
              <w:rPr>
                <w:rFonts w:ascii="Arial" w:hAnsi="Arial" w:cs="Arial"/>
                <w:b w:val="0"/>
                <w:kern w:val="0"/>
                <w:sz w:val="20"/>
                <w:lang w:eastAsia="ro-RO"/>
              </w:rPr>
            </w:pPr>
            <w:r w:rsidRPr="00653857">
              <w:rPr>
                <w:rFonts w:ascii="Arial" w:hAnsi="Arial" w:cs="Arial"/>
                <w:b w:val="0"/>
                <w:kern w:val="0"/>
                <w:sz w:val="20"/>
                <w:lang w:eastAsia="ro-RO"/>
              </w:rPr>
              <w:t>Certificat de aprobare  de model nr. 391/2003</w:t>
            </w:r>
          </w:p>
          <w:p w:rsidR="002F4688" w:rsidRPr="00653857" w:rsidRDefault="002F4688" w:rsidP="00E22BB0">
            <w:pPr>
              <w:pStyle w:val="Title"/>
              <w:rPr>
                <w:rFonts w:ascii="Arial" w:hAnsi="Arial" w:cs="Arial"/>
                <w:b w:val="0"/>
                <w:kern w:val="0"/>
                <w:sz w:val="20"/>
                <w:lang w:val="pt-BR" w:eastAsia="ro-RO"/>
              </w:rPr>
            </w:pPr>
          </w:p>
        </w:tc>
      </w:tr>
      <w:tr w:rsidR="002F4688" w:rsidRPr="00797E7C" w:rsidTr="00546DD2">
        <w:tc>
          <w:tcPr>
            <w:tcW w:w="611" w:type="dxa"/>
            <w:gridSpan w:val="2"/>
            <w:vMerge w:val="restart"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756" w:type="dxa"/>
            <w:vMerge w:val="restart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VIRTUAL BUSINESS SRL IASI</w:t>
            </w:r>
          </w:p>
        </w:tc>
        <w:tc>
          <w:tcPr>
            <w:tcW w:w="2159" w:type="dxa"/>
            <w:vMerge w:val="restart"/>
          </w:tcPr>
          <w:p w:rsidR="002F4688" w:rsidRDefault="002F4688" w:rsidP="00BB0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Iaşi, Str. Lt. Popovici, nr.5;</w:t>
            </w:r>
          </w:p>
          <w:p w:rsidR="002F4688" w:rsidRDefault="002F4688" w:rsidP="00BB0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PL: Iaşi, str. Vasile Alecsandri, nr. 7-11/ Bugan</w:t>
            </w:r>
          </w:p>
          <w:p w:rsidR="002F4688" w:rsidRDefault="002F4688" w:rsidP="00BB0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Vasile Catalin/</w:t>
            </w:r>
          </w:p>
          <w:p w:rsidR="002F4688" w:rsidRPr="00CA2CC0" w:rsidRDefault="002F4688" w:rsidP="00CA2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0722.110.342</w:t>
            </w:r>
          </w:p>
        </w:tc>
        <w:tc>
          <w:tcPr>
            <w:tcW w:w="1559" w:type="dxa"/>
            <w:vMerge w:val="restart"/>
          </w:tcPr>
          <w:p w:rsidR="002F4688" w:rsidRDefault="002F4688" w:rsidP="00BB093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BC-03-006-15/</w:t>
            </w:r>
          </w:p>
          <w:p w:rsidR="002F4688" w:rsidRPr="00797E7C" w:rsidRDefault="002F4688" w:rsidP="00BB093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06.05.2017</w:t>
            </w: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020C0">
              <w:rPr>
                <w:rFonts w:ascii="Arial" w:hAnsi="Arial" w:cs="Arial"/>
                <w:sz w:val="20"/>
                <w:szCs w:val="20"/>
                <w:lang w:val="ro-RO"/>
              </w:rPr>
              <w:t>L48-1</w:t>
            </w:r>
          </w:p>
        </w:tc>
        <w:tc>
          <w:tcPr>
            <w:tcW w:w="1559" w:type="dxa"/>
            <w:vAlign w:val="center"/>
          </w:tcPr>
          <w:p w:rsidR="002F4688" w:rsidRPr="00127B76" w:rsidRDefault="002F4688" w:rsidP="00BB0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B76">
              <w:rPr>
                <w:rFonts w:ascii="Arial" w:hAnsi="Arial" w:cs="Arial"/>
                <w:sz w:val="20"/>
                <w:szCs w:val="20"/>
              </w:rPr>
              <w:t>Microsif Hardware S.R.L.</w:t>
            </w:r>
          </w:p>
          <w:p w:rsidR="002F4688" w:rsidRDefault="002F4688" w:rsidP="00BB0939">
            <w:pPr>
              <w:ind w:left="-48" w:firstLine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B76">
              <w:rPr>
                <w:rFonts w:ascii="Arial" w:hAnsi="Arial" w:cs="Arial"/>
                <w:sz w:val="20"/>
                <w:szCs w:val="20"/>
              </w:rPr>
              <w:t>Bucuresti</w:t>
            </w:r>
          </w:p>
        </w:tc>
        <w:tc>
          <w:tcPr>
            <w:tcW w:w="1682" w:type="dxa"/>
            <w:vAlign w:val="center"/>
          </w:tcPr>
          <w:p w:rsidR="002F4688" w:rsidRPr="00127B76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B76">
              <w:rPr>
                <w:rFonts w:ascii="Arial" w:hAnsi="Arial" w:cs="Arial"/>
                <w:sz w:val="20"/>
                <w:szCs w:val="20"/>
              </w:rPr>
              <w:t>MICROSIF 03</w:t>
            </w:r>
          </w:p>
        </w:tc>
        <w:tc>
          <w:tcPr>
            <w:tcW w:w="2640" w:type="dxa"/>
            <w:vAlign w:val="center"/>
          </w:tcPr>
          <w:p w:rsidR="002F4688" w:rsidRPr="00653857" w:rsidRDefault="002F4688" w:rsidP="00E22BB0">
            <w:pPr>
              <w:pStyle w:val="Title"/>
              <w:rPr>
                <w:rFonts w:ascii="Arial" w:hAnsi="Arial" w:cs="Arial"/>
                <w:b w:val="0"/>
                <w:kern w:val="0"/>
                <w:sz w:val="20"/>
                <w:lang w:eastAsia="ro-RO"/>
              </w:rPr>
            </w:pPr>
            <w:r w:rsidRPr="00653857">
              <w:rPr>
                <w:rFonts w:ascii="Arial" w:hAnsi="Arial" w:cs="Arial"/>
                <w:b w:val="0"/>
                <w:kern w:val="0"/>
                <w:sz w:val="20"/>
                <w:lang w:eastAsia="ro-RO"/>
              </w:rPr>
              <w:t>Certificat de aprobare  de model nr. 361/2003</w:t>
            </w:r>
          </w:p>
          <w:p w:rsidR="002F4688" w:rsidRPr="00653857" w:rsidRDefault="002F4688" w:rsidP="00E22BB0">
            <w:pPr>
              <w:pStyle w:val="Title"/>
              <w:rPr>
                <w:rFonts w:ascii="Arial" w:hAnsi="Arial" w:cs="Arial"/>
                <w:b w:val="0"/>
                <w:kern w:val="0"/>
                <w:sz w:val="20"/>
                <w:lang w:eastAsia="ro-RO"/>
              </w:rPr>
            </w:pP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020C0">
              <w:rPr>
                <w:rFonts w:ascii="Arial" w:hAnsi="Arial" w:cs="Arial"/>
                <w:sz w:val="20"/>
                <w:szCs w:val="20"/>
                <w:lang w:val="ro-RO"/>
              </w:rPr>
              <w:t>L48-1</w:t>
            </w:r>
          </w:p>
        </w:tc>
        <w:tc>
          <w:tcPr>
            <w:tcW w:w="1559" w:type="dxa"/>
            <w:vAlign w:val="center"/>
          </w:tcPr>
          <w:p w:rsidR="002F4688" w:rsidRPr="00127B76" w:rsidRDefault="002F4688" w:rsidP="00BB0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B76">
              <w:rPr>
                <w:rFonts w:ascii="Arial" w:hAnsi="Arial" w:cs="Arial"/>
                <w:sz w:val="20"/>
                <w:szCs w:val="20"/>
              </w:rPr>
              <w:t>Microsif Hardware S.R.L.</w:t>
            </w:r>
          </w:p>
          <w:p w:rsidR="002F4688" w:rsidRDefault="002F4688" w:rsidP="00BB0939">
            <w:pPr>
              <w:ind w:left="-48" w:firstLine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B76">
              <w:rPr>
                <w:rFonts w:ascii="Arial" w:hAnsi="Arial" w:cs="Arial"/>
                <w:sz w:val="20"/>
                <w:szCs w:val="20"/>
              </w:rPr>
              <w:t>Bucuresti</w:t>
            </w:r>
          </w:p>
        </w:tc>
        <w:tc>
          <w:tcPr>
            <w:tcW w:w="1682" w:type="dxa"/>
          </w:tcPr>
          <w:p w:rsidR="002F4688" w:rsidRPr="00127B76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B76">
              <w:rPr>
                <w:rFonts w:ascii="Arial" w:hAnsi="Arial" w:cs="Arial"/>
                <w:sz w:val="20"/>
                <w:szCs w:val="20"/>
              </w:rPr>
              <w:t>MICROSIF 03</w:t>
            </w:r>
          </w:p>
        </w:tc>
        <w:tc>
          <w:tcPr>
            <w:tcW w:w="2640" w:type="dxa"/>
            <w:vAlign w:val="center"/>
          </w:tcPr>
          <w:p w:rsidR="002F4688" w:rsidRPr="00653857" w:rsidRDefault="002F4688" w:rsidP="00E22BB0">
            <w:pPr>
              <w:pStyle w:val="Title"/>
              <w:rPr>
                <w:rFonts w:ascii="Arial" w:hAnsi="Arial" w:cs="Arial"/>
                <w:b w:val="0"/>
                <w:kern w:val="0"/>
                <w:sz w:val="20"/>
                <w:lang w:val="pt-BR" w:eastAsia="ro-RO"/>
              </w:rPr>
            </w:pPr>
            <w:r w:rsidRPr="008058D7">
              <w:rPr>
                <w:rFonts w:ascii="Arial" w:hAnsi="Arial" w:cs="Arial"/>
                <w:b w:val="0"/>
                <w:kern w:val="0"/>
                <w:sz w:val="20"/>
                <w:lang w:val="pt-BR" w:eastAsia="ro-RO"/>
              </w:rPr>
              <w:t xml:space="preserve">Certificat de conformitate </w:t>
            </w:r>
            <w:r>
              <w:rPr>
                <w:rFonts w:ascii="Arial" w:hAnsi="Arial" w:cs="Arial"/>
                <w:b w:val="0"/>
                <w:kern w:val="0"/>
                <w:sz w:val="20"/>
                <w:lang w:val="pt-BR" w:eastAsia="ro-RO"/>
              </w:rPr>
              <w:t xml:space="preserve">examinare UE </w:t>
            </w:r>
            <w:r w:rsidRPr="008058D7">
              <w:rPr>
                <w:rFonts w:ascii="Arial" w:hAnsi="Arial" w:cs="Arial"/>
                <w:b w:val="0"/>
                <w:kern w:val="0"/>
                <w:sz w:val="20"/>
                <w:lang w:val="pt-BR" w:eastAsia="ro-RO"/>
              </w:rPr>
              <w:t>de tip</w:t>
            </w:r>
          </w:p>
          <w:p w:rsidR="002F4688" w:rsidRPr="00653857" w:rsidRDefault="002F4688" w:rsidP="00E22BB0">
            <w:pPr>
              <w:pStyle w:val="Title"/>
              <w:rPr>
                <w:rFonts w:ascii="Arial" w:hAnsi="Arial" w:cs="Arial"/>
                <w:b w:val="0"/>
                <w:kern w:val="0"/>
                <w:sz w:val="20"/>
                <w:lang w:val="pt-BR" w:eastAsia="ro-RO"/>
              </w:rPr>
            </w:pPr>
            <w:r>
              <w:rPr>
                <w:rFonts w:ascii="Arial" w:hAnsi="Arial" w:cs="Arial"/>
                <w:b w:val="0"/>
                <w:kern w:val="0"/>
                <w:sz w:val="20"/>
                <w:lang w:val="pt-BR" w:eastAsia="ro-RO"/>
              </w:rPr>
              <w:t>n</w:t>
            </w:r>
            <w:r w:rsidRPr="008058D7">
              <w:rPr>
                <w:rFonts w:ascii="Arial" w:hAnsi="Arial" w:cs="Arial"/>
                <w:b w:val="0"/>
                <w:kern w:val="0"/>
                <w:sz w:val="20"/>
                <w:lang w:val="pt-BR" w:eastAsia="ro-RO"/>
              </w:rPr>
              <w:t>r</w:t>
            </w:r>
            <w:r>
              <w:rPr>
                <w:rFonts w:ascii="Arial" w:hAnsi="Arial" w:cs="Arial"/>
                <w:b w:val="0"/>
                <w:kern w:val="0"/>
                <w:sz w:val="20"/>
                <w:lang w:val="pt-BR" w:eastAsia="ro-RO"/>
              </w:rPr>
              <w:t>.</w:t>
            </w:r>
            <w:r w:rsidRPr="008058D7">
              <w:rPr>
                <w:rFonts w:ascii="Arial" w:hAnsi="Arial" w:cs="Arial"/>
                <w:b w:val="0"/>
                <w:kern w:val="0"/>
                <w:sz w:val="20"/>
                <w:lang w:val="pt-BR" w:eastAsia="ro-RO"/>
              </w:rPr>
              <w:t xml:space="preserve">  T055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 w:val="restart"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756" w:type="dxa"/>
            <w:vMerge w:val="restart"/>
          </w:tcPr>
          <w:p w:rsidR="002F4688" w:rsidRPr="00797E7C" w:rsidRDefault="002F4688" w:rsidP="00204E2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TEXSISTEM SRL BACĂU</w:t>
            </w:r>
          </w:p>
        </w:tc>
        <w:tc>
          <w:tcPr>
            <w:tcW w:w="2159" w:type="dxa"/>
            <w:vMerge w:val="restart"/>
          </w:tcPr>
          <w:p w:rsidR="002F4688" w:rsidRPr="008058D7" w:rsidRDefault="002F4688" w:rsidP="00BB0939">
            <w:pPr>
              <w:pStyle w:val="BodyText"/>
              <w:jc w:val="center"/>
              <w:rPr>
                <w:rFonts w:ascii="Arial" w:hAnsi="Arial" w:cs="Arial"/>
                <w:noProof/>
                <w:sz w:val="20"/>
                <w:lang w:val="ro-RO" w:eastAsia="ro-RO"/>
              </w:rPr>
            </w:pPr>
            <w:r w:rsidRPr="008058D7">
              <w:rPr>
                <w:rFonts w:ascii="Arial" w:hAnsi="Arial" w:cs="Arial"/>
                <w:noProof/>
                <w:sz w:val="20"/>
                <w:lang w:val="ro-RO" w:eastAsia="ro-RO"/>
              </w:rPr>
              <w:t>Bacău, str. Nicu Enea,   nr. 42 , bloc 42, sc .A , ap. 16, judeţul Bacău/</w:t>
            </w:r>
            <w:r w:rsidRPr="008058D7">
              <w:rPr>
                <w:noProof/>
                <w:sz w:val="20"/>
                <w:lang w:val="ro-RO" w:eastAsia="ro-RO"/>
              </w:rPr>
              <w:t xml:space="preserve"> </w:t>
            </w:r>
            <w:r w:rsidRPr="008058D7">
              <w:rPr>
                <w:rFonts w:ascii="Arial" w:hAnsi="Arial" w:cs="Arial"/>
                <w:noProof/>
                <w:sz w:val="20"/>
                <w:lang w:val="ro-RO" w:eastAsia="ro-RO"/>
              </w:rPr>
              <w:t>Alexandru Gheorghe/</w:t>
            </w:r>
          </w:p>
          <w:p w:rsidR="002F4688" w:rsidRPr="00797E7C" w:rsidRDefault="002F4688" w:rsidP="00BB093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0234/518</w:t>
            </w:r>
            <w:r w:rsidRPr="00C96C6F">
              <w:rPr>
                <w:rFonts w:ascii="Arial" w:hAnsi="Arial" w:cs="Arial"/>
                <w:sz w:val="20"/>
                <w:szCs w:val="20"/>
              </w:rPr>
              <w:t>648</w:t>
            </w:r>
          </w:p>
        </w:tc>
        <w:tc>
          <w:tcPr>
            <w:tcW w:w="1559" w:type="dxa"/>
            <w:vMerge w:val="restart"/>
          </w:tcPr>
          <w:p w:rsidR="002F4688" w:rsidRDefault="002F4688" w:rsidP="00BB09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BC-03-007-15/</w:t>
            </w:r>
          </w:p>
          <w:p w:rsidR="002F4688" w:rsidRDefault="002F4688" w:rsidP="00BB093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11.05.2017</w:t>
            </w:r>
          </w:p>
          <w:p w:rsidR="002F4688" w:rsidRPr="00BB0939" w:rsidRDefault="002F4688" w:rsidP="00BB093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020C0">
              <w:rPr>
                <w:rFonts w:ascii="Arial" w:hAnsi="Arial" w:cs="Arial"/>
                <w:sz w:val="20"/>
                <w:szCs w:val="20"/>
                <w:lang w:val="ro-RO"/>
              </w:rPr>
              <w:t>L48-1</w:t>
            </w:r>
          </w:p>
        </w:tc>
        <w:tc>
          <w:tcPr>
            <w:tcW w:w="1559" w:type="dxa"/>
            <w:vAlign w:val="center"/>
          </w:tcPr>
          <w:p w:rsidR="002F4688" w:rsidRPr="00127B76" w:rsidRDefault="002F4688" w:rsidP="00B74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B76">
              <w:rPr>
                <w:rFonts w:ascii="Arial" w:hAnsi="Arial" w:cs="Arial"/>
                <w:sz w:val="20"/>
                <w:szCs w:val="20"/>
              </w:rPr>
              <w:t>Microsif Hardware S.R.L.</w:t>
            </w:r>
          </w:p>
          <w:p w:rsidR="002F4688" w:rsidRDefault="002F4688" w:rsidP="00B748A5">
            <w:pPr>
              <w:ind w:left="-48" w:firstLine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B76">
              <w:rPr>
                <w:rFonts w:ascii="Arial" w:hAnsi="Arial" w:cs="Arial"/>
                <w:sz w:val="20"/>
                <w:szCs w:val="20"/>
              </w:rPr>
              <w:t>Bucuresti</w:t>
            </w:r>
          </w:p>
        </w:tc>
        <w:tc>
          <w:tcPr>
            <w:tcW w:w="1682" w:type="dxa"/>
          </w:tcPr>
          <w:p w:rsidR="002F4688" w:rsidRPr="002B09B0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B09B0">
              <w:rPr>
                <w:rFonts w:ascii="Arial" w:hAnsi="Arial" w:cs="Arial"/>
                <w:sz w:val="20"/>
                <w:szCs w:val="20"/>
                <w:lang w:val="ro-RO"/>
              </w:rPr>
              <w:t>MICROSIF 03</w:t>
            </w:r>
          </w:p>
        </w:tc>
        <w:tc>
          <w:tcPr>
            <w:tcW w:w="2640" w:type="dxa"/>
            <w:vAlign w:val="center"/>
          </w:tcPr>
          <w:p w:rsidR="002F4688" w:rsidRPr="002B09B0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nr. </w:t>
            </w:r>
            <w:r w:rsidRPr="002B09B0">
              <w:rPr>
                <w:rFonts w:ascii="Arial" w:hAnsi="Arial" w:cs="Arial"/>
                <w:sz w:val="20"/>
                <w:szCs w:val="20"/>
                <w:lang w:val="ro-RO"/>
              </w:rPr>
              <w:t>361</w:t>
            </w:r>
            <w:r w:rsidRPr="002B09B0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03</w:t>
            </w:r>
          </w:p>
          <w:p w:rsidR="002F4688" w:rsidRPr="002B09B0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020C0">
              <w:rPr>
                <w:rFonts w:ascii="Arial" w:hAnsi="Arial" w:cs="Arial"/>
                <w:sz w:val="20"/>
                <w:szCs w:val="20"/>
                <w:lang w:val="ro-RO"/>
              </w:rPr>
              <w:t>L48-1</w:t>
            </w:r>
          </w:p>
        </w:tc>
        <w:tc>
          <w:tcPr>
            <w:tcW w:w="1559" w:type="dxa"/>
            <w:vAlign w:val="center"/>
          </w:tcPr>
          <w:p w:rsidR="002F4688" w:rsidRPr="00127B76" w:rsidRDefault="002F4688" w:rsidP="00B74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B76">
              <w:rPr>
                <w:rFonts w:ascii="Arial" w:hAnsi="Arial" w:cs="Arial"/>
                <w:sz w:val="20"/>
                <w:szCs w:val="20"/>
              </w:rPr>
              <w:t>Microsif Hardware S.R.L.</w:t>
            </w:r>
          </w:p>
          <w:p w:rsidR="002F4688" w:rsidRDefault="002F4688" w:rsidP="00B748A5">
            <w:pPr>
              <w:ind w:left="-48" w:firstLine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B76">
              <w:rPr>
                <w:rFonts w:ascii="Arial" w:hAnsi="Arial" w:cs="Arial"/>
                <w:sz w:val="20"/>
                <w:szCs w:val="20"/>
              </w:rPr>
              <w:t>Bucuresti</w:t>
            </w:r>
          </w:p>
        </w:tc>
        <w:tc>
          <w:tcPr>
            <w:tcW w:w="1682" w:type="dxa"/>
          </w:tcPr>
          <w:p w:rsidR="002F4688" w:rsidRPr="002B09B0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B09B0">
              <w:rPr>
                <w:rFonts w:ascii="Arial" w:hAnsi="Arial" w:cs="Arial"/>
                <w:sz w:val="20"/>
                <w:szCs w:val="20"/>
                <w:lang w:val="ro-RO"/>
              </w:rPr>
              <w:t>MICROSIF 03</w:t>
            </w:r>
          </w:p>
        </w:tc>
        <w:tc>
          <w:tcPr>
            <w:tcW w:w="2640" w:type="dxa"/>
            <w:vAlign w:val="center"/>
          </w:tcPr>
          <w:p w:rsidR="002F468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Certificate de conformitate examinare UE de tip nr.</w:t>
            </w:r>
          </w:p>
          <w:p w:rsidR="002F4688" w:rsidRPr="002B09B0" w:rsidRDefault="002F4688" w:rsidP="003C7B4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T 055/2009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020C0">
              <w:rPr>
                <w:rFonts w:ascii="Arial" w:hAnsi="Arial" w:cs="Arial"/>
                <w:sz w:val="20"/>
                <w:szCs w:val="20"/>
                <w:lang w:val="ro-RO"/>
              </w:rPr>
              <w:t>L48-1</w:t>
            </w:r>
          </w:p>
        </w:tc>
        <w:tc>
          <w:tcPr>
            <w:tcW w:w="1559" w:type="dxa"/>
            <w:vAlign w:val="center"/>
          </w:tcPr>
          <w:p w:rsidR="002F4688" w:rsidRDefault="002F4688" w:rsidP="00AA0052">
            <w:pPr>
              <w:ind w:left="-48" w:firstLine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B76">
              <w:rPr>
                <w:rFonts w:ascii="Arial" w:hAnsi="Arial" w:cs="Arial"/>
                <w:sz w:val="20"/>
                <w:szCs w:val="20"/>
              </w:rPr>
              <w:t>Elicom Electronic Co., Ltd. Bulgaria</w:t>
            </w:r>
          </w:p>
        </w:tc>
        <w:tc>
          <w:tcPr>
            <w:tcW w:w="1682" w:type="dxa"/>
            <w:vAlign w:val="center"/>
          </w:tcPr>
          <w:p w:rsidR="002F4688" w:rsidRPr="002B09B0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B09B0">
              <w:rPr>
                <w:rFonts w:ascii="Arial" w:hAnsi="Arial" w:cs="Arial"/>
                <w:sz w:val="20"/>
                <w:szCs w:val="20"/>
                <w:lang w:val="ro-RO"/>
              </w:rPr>
              <w:t>ELITAX TA 100/F1 ER-04F</w:t>
            </w:r>
          </w:p>
          <w:p w:rsidR="002F468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(denumire comercială</w:t>
            </w:r>
          </w:p>
          <w:p w:rsidR="002F4688" w:rsidRPr="002B09B0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B09B0">
              <w:rPr>
                <w:rFonts w:ascii="Arial" w:hAnsi="Arial" w:cs="Arial"/>
                <w:sz w:val="20"/>
                <w:szCs w:val="20"/>
                <w:lang w:val="ro-RO"/>
              </w:rPr>
              <w:t>SELIROM ER-04F si</w:t>
            </w:r>
          </w:p>
          <w:p w:rsidR="002F4688" w:rsidRPr="002B09B0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B09B0">
              <w:rPr>
                <w:rFonts w:ascii="Arial" w:hAnsi="Arial" w:cs="Arial"/>
                <w:sz w:val="20"/>
                <w:szCs w:val="20"/>
                <w:lang w:val="ro-RO"/>
              </w:rPr>
              <w:t>SELIROM ER-04F/RON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2B09B0">
              <w:rPr>
                <w:rFonts w:ascii="Arial" w:hAnsi="Arial" w:cs="Arial"/>
                <w:sz w:val="20"/>
                <w:szCs w:val="20"/>
                <w:lang w:val="ro-RO"/>
              </w:rPr>
              <w:t>)</w:t>
            </w:r>
          </w:p>
        </w:tc>
        <w:tc>
          <w:tcPr>
            <w:tcW w:w="2640" w:type="dxa"/>
            <w:vAlign w:val="center"/>
          </w:tcPr>
          <w:p w:rsidR="002F4688" w:rsidRPr="002B09B0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nr. </w:t>
            </w:r>
            <w:r w:rsidRPr="002B09B0">
              <w:rPr>
                <w:rFonts w:ascii="Arial" w:hAnsi="Arial" w:cs="Arial"/>
                <w:sz w:val="20"/>
                <w:szCs w:val="20"/>
                <w:lang w:val="ro-RO"/>
              </w:rPr>
              <w:t>391</w:t>
            </w:r>
            <w:r w:rsidRPr="002B09B0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03</w:t>
            </w:r>
          </w:p>
          <w:p w:rsidR="002F4688" w:rsidRPr="002B09B0" w:rsidRDefault="002F4688" w:rsidP="003C7B4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020C0">
              <w:rPr>
                <w:rFonts w:ascii="Arial" w:hAnsi="Arial" w:cs="Arial"/>
                <w:sz w:val="20"/>
                <w:szCs w:val="20"/>
                <w:lang w:val="ro-RO"/>
              </w:rPr>
              <w:t>L48-1</w:t>
            </w:r>
          </w:p>
        </w:tc>
        <w:tc>
          <w:tcPr>
            <w:tcW w:w="1559" w:type="dxa"/>
            <w:vAlign w:val="center"/>
          </w:tcPr>
          <w:p w:rsidR="002F4688" w:rsidRDefault="002F4688" w:rsidP="00AA0052">
            <w:pPr>
              <w:ind w:left="-48" w:firstLine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B76">
              <w:rPr>
                <w:rFonts w:ascii="Arial" w:hAnsi="Arial" w:cs="Arial"/>
                <w:sz w:val="20"/>
                <w:szCs w:val="20"/>
              </w:rPr>
              <w:t>Elicom Electronic Co., Ltd. Bulgaria</w:t>
            </w:r>
          </w:p>
        </w:tc>
        <w:tc>
          <w:tcPr>
            <w:tcW w:w="1682" w:type="dxa"/>
            <w:vAlign w:val="center"/>
          </w:tcPr>
          <w:p w:rsidR="002F4688" w:rsidRPr="002B09B0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ELITAX ER-04F denumire comercială SELIROM ER-04F</w:t>
            </w:r>
          </w:p>
        </w:tc>
        <w:tc>
          <w:tcPr>
            <w:tcW w:w="2640" w:type="dxa"/>
            <w:vAlign w:val="center"/>
          </w:tcPr>
          <w:p w:rsidR="002F468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conformitate examinare UE de tip nr.</w:t>
            </w:r>
          </w:p>
          <w:p w:rsidR="002F4688" w:rsidRPr="00084D7E" w:rsidRDefault="002F4688" w:rsidP="008E65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bookmarkStart w:id="0" w:name="_GoBack"/>
            <w:bookmarkEnd w:id="0"/>
            <w:r w:rsidRPr="00084D7E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RO T 073 MI-007/2014</w:t>
            </w:r>
          </w:p>
          <w:p w:rsidR="002F4688" w:rsidRDefault="002F4688" w:rsidP="00254EE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2F4688" w:rsidRPr="00797E7C" w:rsidTr="00546DD2">
        <w:tc>
          <w:tcPr>
            <w:tcW w:w="611" w:type="dxa"/>
            <w:gridSpan w:val="2"/>
          </w:tcPr>
          <w:p w:rsidR="002F4688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756" w:type="dxa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FEPA SA BÂRLAD</w:t>
            </w:r>
          </w:p>
        </w:tc>
        <w:tc>
          <w:tcPr>
            <w:tcW w:w="2159" w:type="dxa"/>
          </w:tcPr>
          <w:p w:rsidR="002F4688" w:rsidRDefault="002F4688" w:rsidP="00703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Bârlad, str. Republicii, nr. 316, jud. Vaslui/ Munteanu Liviu/</w:t>
            </w:r>
          </w:p>
          <w:p w:rsidR="002F4688" w:rsidRDefault="002F4688" w:rsidP="00703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0760.967.829</w:t>
            </w:r>
          </w:p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:rsidR="002F4688" w:rsidRDefault="002F4688" w:rsidP="00703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BC-03-008-15/</w:t>
            </w:r>
          </w:p>
          <w:p w:rsidR="002F4688" w:rsidRPr="00797E7C" w:rsidRDefault="002F4688" w:rsidP="0070341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17.05.2017</w:t>
            </w:r>
          </w:p>
        </w:tc>
        <w:tc>
          <w:tcPr>
            <w:tcW w:w="1440" w:type="dxa"/>
            <w:vAlign w:val="center"/>
          </w:tcPr>
          <w:p w:rsidR="002F4688" w:rsidRPr="00797E7C" w:rsidRDefault="002F4688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L37-2</w:t>
            </w:r>
          </w:p>
        </w:tc>
        <w:tc>
          <w:tcPr>
            <w:tcW w:w="1559" w:type="dxa"/>
            <w:vAlign w:val="center"/>
          </w:tcPr>
          <w:p w:rsidR="002F4688" w:rsidRDefault="002F4688" w:rsidP="00AA0052">
            <w:pPr>
              <w:ind w:left="-48" w:firstLine="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Fepa Sa Bârlad</w:t>
            </w:r>
          </w:p>
        </w:tc>
        <w:tc>
          <w:tcPr>
            <w:tcW w:w="1682" w:type="dxa"/>
          </w:tcPr>
          <w:p w:rsidR="002F4688" w:rsidRDefault="002F4688" w:rsidP="00E22BB0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 de masurare a volumelor de gaze naturale</w:t>
            </w:r>
          </w:p>
          <w:p w:rsidR="002F4688" w:rsidRPr="00AA0052" w:rsidRDefault="002F4688" w:rsidP="00E22BB0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MULTISTREAMSCDM-GN</w:t>
            </w:r>
          </w:p>
        </w:tc>
        <w:tc>
          <w:tcPr>
            <w:tcW w:w="2640" w:type="dxa"/>
            <w:vAlign w:val="center"/>
          </w:tcPr>
          <w:p w:rsidR="002F4688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 024/2010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 w:val="restart"/>
          </w:tcPr>
          <w:p w:rsidR="002F4688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756" w:type="dxa"/>
            <w:vMerge w:val="restart"/>
          </w:tcPr>
          <w:p w:rsidR="002F4688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DISCOROV SRL </w:t>
            </w:r>
          </w:p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Sat MĂDÂRJEŞTI, JUDEŢ IAŞI</w:t>
            </w:r>
          </w:p>
        </w:tc>
        <w:tc>
          <w:tcPr>
            <w:tcW w:w="2159" w:type="dxa"/>
            <w:vMerge w:val="restart"/>
          </w:tcPr>
          <w:p w:rsidR="002F4688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Sat Mădârjeşti, comuna Bălţaţi, </w:t>
            </w:r>
          </w:p>
          <w:p w:rsidR="002F4688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jud. Iaşi/</w:t>
            </w:r>
          </w:p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Pricope Ovidiu / 0767.562.155</w:t>
            </w:r>
          </w:p>
        </w:tc>
        <w:tc>
          <w:tcPr>
            <w:tcW w:w="1559" w:type="dxa"/>
            <w:vMerge w:val="restart"/>
          </w:tcPr>
          <w:p w:rsidR="002F4688" w:rsidRDefault="002F4688" w:rsidP="00D012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BC-03-009-15/</w:t>
            </w:r>
          </w:p>
          <w:p w:rsidR="002F4688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22.06.2017</w:t>
            </w:r>
          </w:p>
          <w:p w:rsidR="002F4688" w:rsidRPr="00D0121D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 w:rsidP="00CA2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2F4688" w:rsidRPr="00797E7C" w:rsidRDefault="002F4688" w:rsidP="00CA2CC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:rsidR="002F4688" w:rsidRPr="00D0121D" w:rsidRDefault="002F4688" w:rsidP="00CA2CC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Pr="00D0121D" w:rsidRDefault="002F4688" w:rsidP="00CA2CC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>SC BALANŢA SA SIBIU</w:t>
            </w:r>
          </w:p>
        </w:tc>
        <w:tc>
          <w:tcPr>
            <w:tcW w:w="1682" w:type="dxa"/>
          </w:tcPr>
          <w:p w:rsidR="002F4688" w:rsidRPr="007B7F2B" w:rsidRDefault="002F4688" w:rsidP="00E22BB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b w:val="0"/>
                <w:sz w:val="20"/>
                <w:lang w:val="ro-RO"/>
              </w:rPr>
            </w:pPr>
            <w:r w:rsidRPr="008058D7">
              <w:rPr>
                <w:rFonts w:cs="Arial"/>
                <w:b w:val="0"/>
                <w:sz w:val="20"/>
                <w:lang w:val="ro-RO"/>
              </w:rPr>
              <w:t>Balanta semiautomata tip MB-H-09/15 si  MB-H-09/20</w:t>
            </w:r>
          </w:p>
          <w:p w:rsidR="002F4688" w:rsidRPr="007B7F2B" w:rsidRDefault="002F4688" w:rsidP="00E22BB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b w:val="0"/>
                <w:sz w:val="20"/>
                <w:lang w:val="ro-RO"/>
              </w:rPr>
            </w:pPr>
            <w:r w:rsidRPr="008058D7">
              <w:rPr>
                <w:rFonts w:cs="Arial"/>
                <w:b w:val="0"/>
                <w:sz w:val="20"/>
                <w:lang w:val="ro-RO"/>
              </w:rPr>
              <w:t>Clasa III</w:t>
            </w:r>
          </w:p>
        </w:tc>
        <w:tc>
          <w:tcPr>
            <w:tcW w:w="2640" w:type="dxa"/>
          </w:tcPr>
          <w:p w:rsidR="002F4688" w:rsidRPr="00D0121D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Pr="00D0121D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 xml:space="preserve"> 260/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19</w:t>
            </w: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>99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Default="002F4688" w:rsidP="004A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2F4688" w:rsidRPr="00797E7C" w:rsidRDefault="002F4688" w:rsidP="004A4D2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:rsidR="002F4688" w:rsidRPr="00D0121D" w:rsidRDefault="002F4688" w:rsidP="00CA2CC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Pr="00D0121D" w:rsidRDefault="002F4688" w:rsidP="00CA2CC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>SC BALANŢA SA SIBIU</w:t>
            </w:r>
          </w:p>
        </w:tc>
        <w:tc>
          <w:tcPr>
            <w:tcW w:w="1682" w:type="dxa"/>
          </w:tcPr>
          <w:p w:rsidR="002F4688" w:rsidRPr="007B7F2B" w:rsidRDefault="002F4688" w:rsidP="00E22BB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b w:val="0"/>
                <w:sz w:val="20"/>
                <w:lang w:val="ro-RO"/>
              </w:rPr>
            </w:pPr>
            <w:r w:rsidRPr="008058D7">
              <w:rPr>
                <w:rFonts w:cs="Arial"/>
                <w:b w:val="0"/>
                <w:sz w:val="20"/>
                <w:lang w:val="ro-RO"/>
              </w:rPr>
              <w:t>Bascula romana,tip</w:t>
            </w:r>
          </w:p>
          <w:p w:rsidR="002F4688" w:rsidRPr="007B7F2B" w:rsidRDefault="002F4688" w:rsidP="00E22BB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b w:val="0"/>
                <w:sz w:val="20"/>
                <w:lang w:val="ro-RO"/>
              </w:rPr>
            </w:pPr>
            <w:r w:rsidRPr="008058D7">
              <w:rPr>
                <w:rFonts w:cs="Arial"/>
                <w:b w:val="0"/>
                <w:sz w:val="20"/>
                <w:lang w:val="ro-RO"/>
              </w:rPr>
              <w:t>MB-L-01/10</w:t>
            </w:r>
          </w:p>
          <w:p w:rsidR="002F4688" w:rsidRPr="007B7F2B" w:rsidRDefault="002F4688" w:rsidP="00E22BB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b w:val="0"/>
                <w:sz w:val="20"/>
                <w:lang w:val="ro-RO"/>
              </w:rPr>
            </w:pPr>
            <w:r w:rsidRPr="008058D7">
              <w:rPr>
                <w:rFonts w:cs="Arial"/>
                <w:b w:val="0"/>
                <w:sz w:val="20"/>
                <w:lang w:val="ro-RO"/>
              </w:rPr>
              <w:t>MB-L-01/15</w:t>
            </w:r>
          </w:p>
          <w:p w:rsidR="002F4688" w:rsidRPr="007B7F2B" w:rsidRDefault="002F4688" w:rsidP="00E22BB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b w:val="0"/>
                <w:sz w:val="20"/>
                <w:lang w:val="ro-RO"/>
              </w:rPr>
            </w:pPr>
            <w:r w:rsidRPr="008058D7">
              <w:rPr>
                <w:rFonts w:cs="Arial"/>
                <w:b w:val="0"/>
                <w:sz w:val="20"/>
                <w:lang w:val="ro-RO"/>
              </w:rPr>
              <w:t>MB-L-01/23,</w:t>
            </w:r>
          </w:p>
          <w:p w:rsidR="002F4688" w:rsidRPr="007B7F2B" w:rsidRDefault="002F4688" w:rsidP="00E22BB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b w:val="0"/>
                <w:sz w:val="20"/>
                <w:lang w:val="ro-RO"/>
              </w:rPr>
            </w:pPr>
            <w:r w:rsidRPr="008058D7">
              <w:rPr>
                <w:rFonts w:cs="Arial"/>
                <w:b w:val="0"/>
                <w:sz w:val="20"/>
                <w:lang w:val="ro-RO"/>
              </w:rPr>
              <w:t>Clasa III</w:t>
            </w:r>
          </w:p>
        </w:tc>
        <w:tc>
          <w:tcPr>
            <w:tcW w:w="2640" w:type="dxa"/>
          </w:tcPr>
          <w:p w:rsidR="002F4688" w:rsidRPr="00D0121D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nr. </w:t>
            </w:r>
            <w:r w:rsidRPr="00D0121D">
              <w:rPr>
                <w:rFonts w:ascii="Arial" w:hAnsi="Arial" w:cs="Arial"/>
                <w:sz w:val="20"/>
                <w:szCs w:val="20"/>
                <w:lang w:val="fr-FR"/>
              </w:rPr>
              <w:t>300/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19</w:t>
            </w:r>
            <w:r w:rsidRPr="00D0121D">
              <w:rPr>
                <w:rFonts w:ascii="Arial" w:hAnsi="Arial" w:cs="Arial"/>
                <w:sz w:val="20"/>
                <w:szCs w:val="20"/>
                <w:lang w:val="fr-FR"/>
              </w:rPr>
              <w:t>99</w:t>
            </w:r>
          </w:p>
          <w:p w:rsidR="002F4688" w:rsidRPr="00D0121D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Default="002F4688" w:rsidP="004A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2F4688" w:rsidRPr="00797E7C" w:rsidRDefault="002F4688" w:rsidP="004A4D2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:rsidR="002F4688" w:rsidRPr="00D0121D" w:rsidRDefault="002F4688" w:rsidP="00CA2CC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Pr="00D0121D" w:rsidRDefault="002F4688" w:rsidP="00CA2CC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>SC BALANŢA SA SIBIU</w:t>
            </w:r>
          </w:p>
        </w:tc>
        <w:tc>
          <w:tcPr>
            <w:tcW w:w="1682" w:type="dxa"/>
          </w:tcPr>
          <w:p w:rsidR="002F4688" w:rsidRPr="007B7F2B" w:rsidRDefault="002F4688" w:rsidP="00E22BB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b w:val="0"/>
                <w:sz w:val="20"/>
                <w:lang w:val="ro-RO"/>
              </w:rPr>
            </w:pPr>
            <w:r w:rsidRPr="008058D7">
              <w:rPr>
                <w:rFonts w:cs="Arial"/>
                <w:b w:val="0"/>
                <w:sz w:val="20"/>
                <w:lang w:val="ro-RO"/>
              </w:rPr>
              <w:t>Bascula semiautomata tip MB-O-01/11</w:t>
            </w:r>
          </w:p>
          <w:p w:rsidR="002F4688" w:rsidRPr="007B7F2B" w:rsidRDefault="002F4688" w:rsidP="00E22BB0">
            <w:pPr>
              <w:pStyle w:val="Footer"/>
              <w:jc w:val="center"/>
              <w:rPr>
                <w:rFonts w:cs="Arial"/>
                <w:b w:val="0"/>
                <w:sz w:val="20"/>
                <w:lang w:val="ro-RO"/>
              </w:rPr>
            </w:pPr>
            <w:r w:rsidRPr="008058D7">
              <w:rPr>
                <w:rFonts w:cs="Arial"/>
                <w:b w:val="0"/>
                <w:sz w:val="20"/>
                <w:lang w:val="ro-RO"/>
              </w:rPr>
              <w:t>MB-O-01/20</w:t>
            </w:r>
          </w:p>
          <w:p w:rsidR="002F4688" w:rsidRPr="007B7F2B" w:rsidRDefault="002F4688" w:rsidP="00AC7C4D">
            <w:pPr>
              <w:pStyle w:val="Footer"/>
              <w:jc w:val="center"/>
              <w:rPr>
                <w:rFonts w:cs="Arial"/>
                <w:b w:val="0"/>
                <w:sz w:val="20"/>
                <w:lang w:val="ro-RO"/>
              </w:rPr>
            </w:pPr>
            <w:r w:rsidRPr="008058D7">
              <w:rPr>
                <w:rFonts w:cs="Arial"/>
                <w:b w:val="0"/>
                <w:sz w:val="20"/>
                <w:lang w:val="ro-RO"/>
              </w:rPr>
              <w:t>MB-O-01/33</w:t>
            </w:r>
          </w:p>
        </w:tc>
        <w:tc>
          <w:tcPr>
            <w:tcW w:w="2640" w:type="dxa"/>
          </w:tcPr>
          <w:p w:rsidR="002F4688" w:rsidRPr="00D0121D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nr. </w:t>
            </w: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>407/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19</w:t>
            </w: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>99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Default="002F4688" w:rsidP="004A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2F4688" w:rsidRPr="00797E7C" w:rsidRDefault="002F4688" w:rsidP="004A4D2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:rsidR="002F4688" w:rsidRPr="00D0121D" w:rsidRDefault="002F4688" w:rsidP="00CA2CC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>Sc Balanţa Sa Sibiu</w:t>
            </w:r>
          </w:p>
        </w:tc>
        <w:tc>
          <w:tcPr>
            <w:tcW w:w="1682" w:type="dxa"/>
          </w:tcPr>
          <w:p w:rsidR="002F4688" w:rsidRPr="007B7F2B" w:rsidRDefault="002F4688" w:rsidP="00E22BB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b w:val="0"/>
                <w:sz w:val="20"/>
                <w:lang w:val="ro-RO"/>
              </w:rPr>
            </w:pPr>
            <w:r w:rsidRPr="008058D7">
              <w:rPr>
                <w:rFonts w:cs="Arial"/>
                <w:b w:val="0"/>
                <w:sz w:val="20"/>
                <w:lang w:val="ro-RO"/>
              </w:rPr>
              <w:t>Bascula romana,tip</w:t>
            </w:r>
          </w:p>
          <w:p w:rsidR="002F4688" w:rsidRPr="007B7F2B" w:rsidRDefault="002F4688" w:rsidP="00E22BB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b w:val="0"/>
                <w:sz w:val="20"/>
                <w:lang w:val="ro-RO"/>
              </w:rPr>
            </w:pPr>
            <w:r w:rsidRPr="008058D7">
              <w:rPr>
                <w:rFonts w:cs="Arial"/>
                <w:b w:val="0"/>
                <w:sz w:val="20"/>
                <w:lang w:val="ro-RO"/>
              </w:rPr>
              <w:t>MB-F-04/03</w:t>
            </w:r>
          </w:p>
        </w:tc>
        <w:tc>
          <w:tcPr>
            <w:tcW w:w="2640" w:type="dxa"/>
          </w:tcPr>
          <w:p w:rsidR="002F4688" w:rsidRPr="00D0121D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nr. </w:t>
            </w:r>
            <w:r w:rsidRPr="00D0121D">
              <w:rPr>
                <w:rFonts w:ascii="Arial" w:hAnsi="Arial" w:cs="Arial"/>
                <w:sz w:val="20"/>
                <w:szCs w:val="20"/>
                <w:lang w:val="fr-FR"/>
              </w:rPr>
              <w:t>024/1993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Default="002F4688" w:rsidP="004A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2F4688" w:rsidRPr="00797E7C" w:rsidRDefault="002F4688" w:rsidP="004A4D2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:rsidR="002F4688" w:rsidRPr="00D0121D" w:rsidRDefault="002F4688" w:rsidP="00CA2CC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>Sc Balanţa Sa Sibiu</w:t>
            </w:r>
          </w:p>
        </w:tc>
        <w:tc>
          <w:tcPr>
            <w:tcW w:w="1682" w:type="dxa"/>
          </w:tcPr>
          <w:p w:rsidR="002F4688" w:rsidRPr="007B7F2B" w:rsidRDefault="002F4688" w:rsidP="00E22BB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b w:val="0"/>
                <w:sz w:val="20"/>
                <w:lang w:val="ro-RO"/>
              </w:rPr>
            </w:pPr>
            <w:r w:rsidRPr="008058D7">
              <w:rPr>
                <w:rFonts w:cs="Arial"/>
                <w:b w:val="0"/>
                <w:sz w:val="20"/>
                <w:lang w:val="ro-RO"/>
              </w:rPr>
              <w:t>Bascula romana,tip</w:t>
            </w:r>
          </w:p>
          <w:p w:rsidR="002F4688" w:rsidRPr="007B7F2B" w:rsidRDefault="002F4688" w:rsidP="00E22BB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b w:val="0"/>
                <w:sz w:val="20"/>
                <w:lang w:val="ro-RO"/>
              </w:rPr>
            </w:pPr>
            <w:r w:rsidRPr="008058D7">
              <w:rPr>
                <w:rFonts w:cs="Arial"/>
                <w:b w:val="0"/>
                <w:sz w:val="20"/>
                <w:lang w:val="ro-RO"/>
              </w:rPr>
              <w:t>MB-F-04/01</w:t>
            </w:r>
          </w:p>
        </w:tc>
        <w:tc>
          <w:tcPr>
            <w:tcW w:w="2640" w:type="dxa"/>
          </w:tcPr>
          <w:p w:rsidR="002F4688" w:rsidRPr="00D0121D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 de model nr. </w:t>
            </w:r>
            <w:r w:rsidRPr="00D0121D">
              <w:rPr>
                <w:rFonts w:ascii="Arial" w:hAnsi="Arial" w:cs="Arial"/>
                <w:sz w:val="20"/>
                <w:szCs w:val="20"/>
                <w:lang w:val="fr-FR"/>
              </w:rPr>
              <w:t>025/1993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Default="002F4688" w:rsidP="004A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2F4688" w:rsidRPr="00797E7C" w:rsidRDefault="002F4688" w:rsidP="004A4D2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2F4688" w:rsidRPr="00D0121D" w:rsidRDefault="002F4688" w:rsidP="00AC7C4D">
            <w:pPr>
              <w:ind w:left="-48" w:firstLine="4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>Cas Corporati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-</w:t>
            </w: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>On Coreea De Sud</w:t>
            </w:r>
          </w:p>
        </w:tc>
        <w:tc>
          <w:tcPr>
            <w:tcW w:w="1682" w:type="dxa"/>
          </w:tcPr>
          <w:p w:rsidR="002F4688" w:rsidRPr="00D0121D" w:rsidRDefault="002F4688" w:rsidP="00E22BB0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>CAS TP1</w:t>
            </w:r>
          </w:p>
        </w:tc>
        <w:tc>
          <w:tcPr>
            <w:tcW w:w="2640" w:type="dxa"/>
          </w:tcPr>
          <w:p w:rsidR="002F4688" w:rsidRPr="00D0121D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de aprobare  de model nr.</w:t>
            </w:r>
            <w:r w:rsidRPr="00D0121D">
              <w:rPr>
                <w:rFonts w:ascii="Arial" w:hAnsi="Arial" w:cs="Arial"/>
                <w:sz w:val="20"/>
                <w:szCs w:val="20"/>
              </w:rPr>
              <w:t xml:space="preserve"> 519/1999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Default="002F4688" w:rsidP="004A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2F4688" w:rsidRPr="00797E7C" w:rsidRDefault="002F4688" w:rsidP="004A4D2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2F4688" w:rsidRDefault="002F4688" w:rsidP="00D0121D">
            <w:pPr>
              <w:ind w:left="450" w:hanging="45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Cas</w:t>
            </w:r>
          </w:p>
          <w:p w:rsidR="002F4688" w:rsidRPr="00D0121D" w:rsidRDefault="002F4688" w:rsidP="00D0121D">
            <w:pPr>
              <w:ind w:hanging="4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Corporat-</w:t>
            </w: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>On Coreea De Sud</w:t>
            </w:r>
          </w:p>
        </w:tc>
        <w:tc>
          <w:tcPr>
            <w:tcW w:w="1682" w:type="dxa"/>
          </w:tcPr>
          <w:p w:rsidR="002F4688" w:rsidRPr="00D0121D" w:rsidRDefault="002F4688" w:rsidP="00E22BB0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>CAS TP II</w:t>
            </w:r>
          </w:p>
          <w:p w:rsidR="002F4688" w:rsidRPr="00D0121D" w:rsidRDefault="002F4688" w:rsidP="00E22BB0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</w:tcPr>
          <w:p w:rsidR="002F4688" w:rsidRPr="00D0121D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0121D">
              <w:rPr>
                <w:rFonts w:ascii="Arial" w:hAnsi="Arial" w:cs="Arial"/>
                <w:sz w:val="20"/>
                <w:szCs w:val="20"/>
              </w:rPr>
              <w:t>Certificat de conformitate examinare CS 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121D">
              <w:rPr>
                <w:rFonts w:ascii="Arial" w:hAnsi="Arial" w:cs="Arial"/>
                <w:sz w:val="20"/>
                <w:szCs w:val="20"/>
              </w:rPr>
              <w:t>025/2003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Default="002F4688" w:rsidP="004A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2F4688" w:rsidRPr="00797E7C" w:rsidRDefault="002F4688" w:rsidP="004A4D2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2F4688" w:rsidRPr="00D0121D" w:rsidRDefault="002F4688" w:rsidP="00CA2CC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>Met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tler                  </w:t>
            </w: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>Toledo</w:t>
            </w:r>
          </w:p>
        </w:tc>
        <w:tc>
          <w:tcPr>
            <w:tcW w:w="1682" w:type="dxa"/>
          </w:tcPr>
          <w:p w:rsidR="002F4688" w:rsidRPr="00D0121D" w:rsidRDefault="002F4688" w:rsidP="00E22BB0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>8434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>(RN00, MINI TIGER)</w:t>
            </w:r>
          </w:p>
        </w:tc>
        <w:tc>
          <w:tcPr>
            <w:tcW w:w="2640" w:type="dxa"/>
          </w:tcPr>
          <w:p w:rsidR="002F4688" w:rsidRPr="00D0121D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examinare UE </w:t>
            </w: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>de tip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nr.</w:t>
            </w: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 xml:space="preserve"> T6050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Default="002F4688" w:rsidP="004A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2F4688" w:rsidRPr="00797E7C" w:rsidRDefault="002F4688" w:rsidP="004A4D2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2F4688" w:rsidRPr="00D0121D" w:rsidRDefault="002F4688" w:rsidP="00CA2CC0">
            <w:pPr>
              <w:ind w:left="-4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Partner </w:t>
            </w:r>
            <w:r w:rsidRPr="006F1588">
              <w:rPr>
                <w:rFonts w:ascii="Arial" w:hAnsi="Arial" w:cs="Arial"/>
                <w:sz w:val="20"/>
                <w:szCs w:val="20"/>
              </w:rPr>
              <w:t>Corporati-On Srl Bucuresti</w:t>
            </w:r>
          </w:p>
        </w:tc>
        <w:tc>
          <w:tcPr>
            <w:tcW w:w="1682" w:type="dxa"/>
          </w:tcPr>
          <w:p w:rsidR="002F4688" w:rsidRPr="00D0121D" w:rsidRDefault="002F4688" w:rsidP="00E22BB0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>AXM&amp;</w:t>
            </w:r>
          </w:p>
          <w:p w:rsidR="002F4688" w:rsidRPr="00D0121D" w:rsidRDefault="002F4688" w:rsidP="00E22BB0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>AHGM</w:t>
            </w:r>
          </w:p>
        </w:tc>
        <w:tc>
          <w:tcPr>
            <w:tcW w:w="2640" w:type="dxa"/>
          </w:tcPr>
          <w:p w:rsidR="002F4688" w:rsidRPr="00D0121D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examinare UE </w:t>
            </w: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 xml:space="preserve">T7264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Default="002F4688" w:rsidP="004A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2F4688" w:rsidRPr="00797E7C" w:rsidRDefault="002F4688" w:rsidP="004A4D2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2F4688" w:rsidRPr="00D0121D" w:rsidRDefault="002F4688" w:rsidP="00CA2CC0">
            <w:pPr>
              <w:ind w:left="-48" w:hanging="4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F1588">
              <w:rPr>
                <w:rFonts w:ascii="Arial" w:hAnsi="Arial" w:cs="Arial"/>
                <w:sz w:val="20"/>
                <w:szCs w:val="20"/>
              </w:rPr>
              <w:t>Partner Corporati-On Srl Bucuresti</w:t>
            </w:r>
          </w:p>
        </w:tc>
        <w:tc>
          <w:tcPr>
            <w:tcW w:w="1682" w:type="dxa"/>
          </w:tcPr>
          <w:p w:rsidR="002F4688" w:rsidRPr="00D0121D" w:rsidRDefault="002F4688" w:rsidP="00E22BB0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>OAP-Series</w:t>
            </w:r>
          </w:p>
        </w:tc>
        <w:tc>
          <w:tcPr>
            <w:tcW w:w="2640" w:type="dxa"/>
          </w:tcPr>
          <w:p w:rsidR="002F4688" w:rsidRPr="00D0121D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examinare UE </w:t>
            </w: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 xml:space="preserve">T7267 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Default="002F4688" w:rsidP="004A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2F4688" w:rsidRPr="00797E7C" w:rsidRDefault="002F4688" w:rsidP="004A4D2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2F4688" w:rsidRPr="00D0121D" w:rsidRDefault="002F4688" w:rsidP="00CA2CC0">
            <w:pPr>
              <w:ind w:left="-48" w:hanging="72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>Yousheng Weighing Apparatus Co.Ltd.</w:t>
            </w:r>
          </w:p>
        </w:tc>
        <w:tc>
          <w:tcPr>
            <w:tcW w:w="1682" w:type="dxa"/>
          </w:tcPr>
          <w:p w:rsidR="002F4688" w:rsidRPr="00D0121D" w:rsidRDefault="002F4688" w:rsidP="00E22BB0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>ACS 3/6/15/30</w:t>
            </w:r>
          </w:p>
        </w:tc>
        <w:tc>
          <w:tcPr>
            <w:tcW w:w="2640" w:type="dxa"/>
          </w:tcPr>
          <w:p w:rsidR="002F4688" w:rsidRPr="00D0121D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examinare CS de tip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</w:t>
            </w: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>r. T 010</w:t>
            </w:r>
          </w:p>
        </w:tc>
      </w:tr>
      <w:tr w:rsidR="002F4688" w:rsidRPr="00797E7C" w:rsidTr="00546DD2">
        <w:tc>
          <w:tcPr>
            <w:tcW w:w="611" w:type="dxa"/>
            <w:gridSpan w:val="2"/>
            <w:vMerge/>
          </w:tcPr>
          <w:p w:rsidR="002F4688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0121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Default="002F4688" w:rsidP="004A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2F4688" w:rsidRPr="00797E7C" w:rsidRDefault="002F4688" w:rsidP="004A4D2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2F4688" w:rsidRPr="00D0121D" w:rsidRDefault="002F4688" w:rsidP="00CA2CC0">
            <w:pPr>
              <w:ind w:left="-4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F1588">
              <w:rPr>
                <w:rFonts w:ascii="Arial" w:hAnsi="Arial" w:cs="Arial"/>
                <w:sz w:val="20"/>
                <w:szCs w:val="20"/>
              </w:rPr>
              <w:t>Partner Corporati-On Srl Bucuresti</w:t>
            </w:r>
          </w:p>
        </w:tc>
        <w:tc>
          <w:tcPr>
            <w:tcW w:w="1682" w:type="dxa"/>
          </w:tcPr>
          <w:p w:rsidR="002F4688" w:rsidRPr="00D0121D" w:rsidRDefault="002F4688" w:rsidP="00E22BB0">
            <w:pPr>
              <w:spacing w:line="360" w:lineRule="auto"/>
              <w:ind w:left="90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>AM-series</w:t>
            </w:r>
          </w:p>
        </w:tc>
        <w:tc>
          <w:tcPr>
            <w:tcW w:w="2640" w:type="dxa"/>
          </w:tcPr>
          <w:p w:rsidR="002F4688" w:rsidRPr="00D0121D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examinare CS de tip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</w:t>
            </w: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>r.008/2003</w:t>
            </w:r>
          </w:p>
          <w:p w:rsidR="002F4688" w:rsidRPr="00D0121D" w:rsidRDefault="002F4688" w:rsidP="00E22BB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examinare UE </w:t>
            </w: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</w:t>
            </w: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 xml:space="preserve">r.T7258 </w:t>
            </w:r>
          </w:p>
        </w:tc>
      </w:tr>
      <w:tr w:rsidR="002F4688" w:rsidRPr="00797E7C" w:rsidTr="001A6C7F">
        <w:tc>
          <w:tcPr>
            <w:tcW w:w="14406" w:type="dxa"/>
            <w:gridSpan w:val="9"/>
          </w:tcPr>
          <w:p w:rsidR="002F4688" w:rsidRPr="00084D7E" w:rsidRDefault="002F4688" w:rsidP="000C5213">
            <w:pPr>
              <w:rPr>
                <w:rFonts w:ascii="Arial" w:hAnsi="Arial" w:cs="Arial"/>
                <w:caps/>
                <w:lang w:val="ro-RO"/>
              </w:rPr>
            </w:pPr>
            <w:r w:rsidRPr="00084D7E">
              <w:rPr>
                <w:rFonts w:ascii="Arial" w:hAnsi="Arial" w:cs="Arial"/>
                <w:caps/>
                <w:sz w:val="22"/>
                <w:szCs w:val="22"/>
                <w:lang w:val="ro-RO"/>
              </w:rPr>
              <w:t>Drml Brasov</w:t>
            </w:r>
          </w:p>
        </w:tc>
      </w:tr>
      <w:tr w:rsidR="002F4688" w:rsidTr="00546DD2">
        <w:tc>
          <w:tcPr>
            <w:tcW w:w="611" w:type="dxa"/>
            <w:gridSpan w:val="2"/>
            <w:vMerge w:val="restart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9</w:t>
            </w:r>
          </w:p>
        </w:tc>
        <w:tc>
          <w:tcPr>
            <w:tcW w:w="2756" w:type="dxa"/>
            <w:vMerge w:val="restart"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GILBARCO ACIS SRL</w:t>
            </w:r>
          </w:p>
        </w:tc>
        <w:tc>
          <w:tcPr>
            <w:tcW w:w="2159" w:type="dxa"/>
            <w:vMerge w:val="restart"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Vlăhi</w:t>
            </w:r>
            <w:r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a, str. Gabor Aron, nr. 20, jud. Harghita</w:t>
            </w:r>
          </w:p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Sallo Ildiko</w:t>
            </w:r>
          </w:p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Tel.: 0266/ 246154</w:t>
            </w:r>
          </w:p>
        </w:tc>
        <w:tc>
          <w:tcPr>
            <w:tcW w:w="1559" w:type="dxa"/>
            <w:vMerge w:val="restart"/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BV-03-005-15/</w:t>
            </w:r>
          </w:p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02.06.2017</w:t>
            </w: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Wayne - Dresser  Europe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GLOBAL (STAR / CENTURY)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nr.: 164/2003</w:t>
            </w:r>
          </w:p>
        </w:tc>
      </w:tr>
      <w:tr w:rsidR="002F4688" w:rsidTr="00546DD2">
        <w:tc>
          <w:tcPr>
            <w:tcW w:w="611" w:type="dxa"/>
            <w:gridSpan w:val="2"/>
            <w:vMerge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Gilbarco  Veeder-Root / Gilbarco  Gmbh &amp; Co.KG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SK-700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nr..: 304/2003</w:t>
            </w:r>
          </w:p>
        </w:tc>
      </w:tr>
      <w:tr w:rsidR="002F4688" w:rsidTr="00546DD2">
        <w:tc>
          <w:tcPr>
            <w:tcW w:w="611" w:type="dxa"/>
            <w:gridSpan w:val="2"/>
            <w:vMerge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Dresser Wayne Ab, Malmo, Suedia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Global Star C,Global Star V,Global Star H,Global Star (Epsilon)</w:t>
            </w:r>
          </w:p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E,Global Star Flexi C,Global Star Century S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examinare UE </w:t>
            </w: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:  </w:t>
            </w:r>
          </w:p>
          <w:p w:rsidR="002F4688" w:rsidRPr="006203C5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6203C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0402-MID-107021</w:t>
            </w:r>
          </w:p>
        </w:tc>
      </w:tr>
      <w:tr w:rsidR="002F4688" w:rsidTr="00546DD2">
        <w:tc>
          <w:tcPr>
            <w:tcW w:w="611" w:type="dxa"/>
            <w:gridSpan w:val="2"/>
            <w:vMerge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Gilbarco Srl, Firenze, Italia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MC 100, MC 200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examinare UE </w:t>
            </w:r>
            <w:r w:rsidRPr="00D0121D">
              <w:rPr>
                <w:rFonts w:ascii="Arial" w:hAnsi="Arial" w:cs="Arial"/>
                <w:sz w:val="20"/>
                <w:szCs w:val="20"/>
                <w:lang w:val="ro-RO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.:   </w:t>
            </w:r>
          </w:p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SK 09-017 MI-005</w:t>
            </w:r>
          </w:p>
        </w:tc>
      </w:tr>
      <w:tr w:rsidR="002F4688" w:rsidTr="00546DD2">
        <w:tc>
          <w:tcPr>
            <w:tcW w:w="611" w:type="dxa"/>
            <w:gridSpan w:val="2"/>
            <w:vMerge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Tokheim Bladel Olanda,Tokheim Unit 3 Scotia,Tokheim Grentheville Franta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QUANTIUM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92F4A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examinare UE </w:t>
            </w:r>
            <w:r w:rsidRPr="00992F4A">
              <w:rPr>
                <w:rFonts w:ascii="Arial" w:hAnsi="Arial" w:cs="Arial"/>
                <w:sz w:val="20"/>
                <w:szCs w:val="20"/>
                <w:lang w:val="fr-FR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tip nr.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:   T10001</w:t>
            </w:r>
          </w:p>
        </w:tc>
      </w:tr>
      <w:tr w:rsidR="002F4688" w:rsidTr="00546DD2">
        <w:tc>
          <w:tcPr>
            <w:tcW w:w="611" w:type="dxa"/>
            <w:gridSpan w:val="2"/>
            <w:vMerge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Gilbarco Gmbh, Salzkotten, Germania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SK700, SK700-2, SK700-2/XXX, SK700 Encore 510, SK700-2 Encore 510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92F4A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examinare UE </w:t>
            </w:r>
            <w:r w:rsidRPr="00992F4A">
              <w:rPr>
                <w:rFonts w:ascii="Arial" w:hAnsi="Arial" w:cs="Arial"/>
                <w:sz w:val="20"/>
                <w:szCs w:val="20"/>
                <w:lang w:val="fr-FR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tip nr.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:   T10055</w:t>
            </w:r>
          </w:p>
        </w:tc>
      </w:tr>
      <w:tr w:rsidR="002F4688" w:rsidTr="00546DD2">
        <w:tc>
          <w:tcPr>
            <w:tcW w:w="611" w:type="dxa"/>
            <w:gridSpan w:val="2"/>
            <w:vMerge/>
            <w:tcBorders>
              <w:bottom w:val="nil"/>
            </w:tcBorders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Dresser Wayne Pignone Dresser Wayne AB Malmo Suedia,Dresser Industria E Comercio Divisao Wayne Rio De Janeiro Brazilia,Dresser Wayne Pignone Dresser Italia Srl Talamona   Italia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DPX-X “XXXX”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92F4A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examinare UE </w:t>
            </w:r>
            <w:r w:rsidRPr="00992F4A">
              <w:rPr>
                <w:rFonts w:ascii="Arial" w:hAnsi="Arial" w:cs="Arial"/>
                <w:sz w:val="20"/>
                <w:szCs w:val="20"/>
                <w:lang w:val="fr-FR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tip nr.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T10084</w:t>
            </w:r>
          </w:p>
        </w:tc>
      </w:tr>
      <w:tr w:rsidR="002F4688" w:rsidTr="00546DD2">
        <w:tc>
          <w:tcPr>
            <w:tcW w:w="611" w:type="dxa"/>
            <w:gridSpan w:val="2"/>
            <w:vMerge w:val="restart"/>
            <w:tcBorders>
              <w:top w:val="nil"/>
            </w:tcBorders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 w:val="restart"/>
            <w:tcBorders>
              <w:top w:val="nil"/>
            </w:tcBorders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 w:val="restart"/>
            <w:tcBorders>
              <w:top w:val="nil"/>
            </w:tcBorders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Benc Srl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BMP 500, 1000 si 2000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nr: 004/1999</w:t>
            </w:r>
          </w:p>
        </w:tc>
      </w:tr>
      <w:tr w:rsidR="002F4688" w:rsidTr="00546DD2">
        <w:tc>
          <w:tcPr>
            <w:tcW w:w="611" w:type="dxa"/>
            <w:gridSpan w:val="2"/>
            <w:vMerge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Tokheim  Uk  Ltd/Unit 3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QUANTIUM-T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nr.: 043/2002</w:t>
            </w:r>
          </w:p>
        </w:tc>
      </w:tr>
      <w:tr w:rsidR="002F4688" w:rsidTr="00546DD2">
        <w:tc>
          <w:tcPr>
            <w:tcW w:w="611" w:type="dxa"/>
            <w:gridSpan w:val="2"/>
            <w:vMerge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Satam Industries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COMPACT-CPS 13; 15; 234; 254 si CUPIDON -S88 13(3); 13(5); 24(3) 24(5)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nr..: 053/1995</w:t>
            </w:r>
          </w:p>
        </w:tc>
      </w:tr>
      <w:tr w:rsidR="002F4688" w:rsidTr="00546DD2">
        <w:tc>
          <w:tcPr>
            <w:tcW w:w="611" w:type="dxa"/>
            <w:gridSpan w:val="2"/>
            <w:vMerge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TOKHEIM Gmbh Germania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TOKHEIM tip 363 EURO 2000 model 1…18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nr.: 063/1996</w:t>
            </w:r>
          </w:p>
        </w:tc>
      </w:tr>
      <w:tr w:rsidR="002F4688" w:rsidTr="00546DD2">
        <w:tc>
          <w:tcPr>
            <w:tcW w:w="611" w:type="dxa"/>
            <w:gridSpan w:val="2"/>
            <w:vMerge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Gilbarco Limited 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GILBARCO tip MINILINE SINGLE SI TWIN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nr.: 064/1995</w:t>
            </w:r>
          </w:p>
        </w:tc>
      </w:tr>
      <w:tr w:rsidR="002F4688" w:rsidTr="00546DD2">
        <w:tc>
          <w:tcPr>
            <w:tcW w:w="611" w:type="dxa"/>
            <w:gridSpan w:val="2"/>
            <w:vMerge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Gilbarco Limited 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GILBARCO tip EUROLINE BK111015, modele 01...31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nr..: 065/1995</w:t>
            </w:r>
          </w:p>
        </w:tc>
      </w:tr>
      <w:tr w:rsidR="002F4688" w:rsidTr="00546DD2">
        <w:tc>
          <w:tcPr>
            <w:tcW w:w="611" w:type="dxa"/>
            <w:gridSpan w:val="2"/>
            <w:vMerge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Gilbarco Spa, Firenze, Italia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MC 100 Trimline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nr.: 140/2006</w:t>
            </w:r>
          </w:p>
        </w:tc>
      </w:tr>
      <w:tr w:rsidR="002F4688" w:rsidTr="00546DD2">
        <w:tc>
          <w:tcPr>
            <w:tcW w:w="611" w:type="dxa"/>
            <w:gridSpan w:val="2"/>
            <w:vMerge w:val="restart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 w:val="restart"/>
            <w:tcBorders>
              <w:top w:val="nil"/>
            </w:tcBorders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 w:val="restart"/>
            <w:tcBorders>
              <w:top w:val="nil"/>
            </w:tcBorders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Wayne Germany Dresser Europe S.A.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modelele 370, 390, 395, 587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nr.: 162/1995</w:t>
            </w:r>
          </w:p>
        </w:tc>
      </w:tr>
      <w:tr w:rsidR="002F4688" w:rsidTr="00546DD2">
        <w:tc>
          <w:tcPr>
            <w:tcW w:w="611" w:type="dxa"/>
            <w:gridSpan w:val="2"/>
            <w:vMerge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Gilbarco Limited - Anglia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GILBARCO EURODIMENSION BK 140015 modele 1…36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 182/1996</w:t>
            </w:r>
          </w:p>
        </w:tc>
      </w:tr>
      <w:tr w:rsidR="002F4688" w:rsidTr="00546DD2">
        <w:tc>
          <w:tcPr>
            <w:tcW w:w="611" w:type="dxa"/>
            <w:gridSpan w:val="2"/>
            <w:vMerge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SCHEIDT&amp; BACHMANN  Gmbh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tip 2390-Txx modele 1…8; 6000-Txx modele 1…14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nr.: 213/1995</w:t>
            </w:r>
          </w:p>
        </w:tc>
      </w:tr>
      <w:tr w:rsidR="002F4688" w:rsidTr="00546DD2">
        <w:tc>
          <w:tcPr>
            <w:tcW w:w="611" w:type="dxa"/>
            <w:gridSpan w:val="2"/>
            <w:vMerge/>
            <w:tcBorders>
              <w:bottom w:val="nil"/>
            </w:tcBorders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ADAST SYSTEMS A.S. - Rep.Ceha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ADAST-ADP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nr.: 227/1997</w:t>
            </w:r>
          </w:p>
        </w:tc>
      </w:tr>
      <w:tr w:rsidR="002F4688" w:rsidTr="00546DD2">
        <w:tc>
          <w:tcPr>
            <w:tcW w:w="611" w:type="dxa"/>
            <w:gridSpan w:val="2"/>
            <w:tcBorders>
              <w:top w:val="nil"/>
            </w:tcBorders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tcBorders>
              <w:top w:val="nil"/>
            </w:tcBorders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tcBorders>
              <w:top w:val="nil"/>
            </w:tcBorders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Gilbarco Ltd - Anglia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G-LINE/BK 160000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nr.: 230/1997</w:t>
            </w:r>
          </w:p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2F4688" w:rsidTr="00546DD2">
        <w:tc>
          <w:tcPr>
            <w:tcW w:w="611" w:type="dxa"/>
            <w:gridSpan w:val="2"/>
            <w:tcBorders>
              <w:bottom w:val="nil"/>
            </w:tcBorders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 w:val="restart"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 w:val="restart"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Nuovo Pignone Spa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NUOVO PIGNONE tip DPC/DPBA/DPX - AUTOSET 500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nr.: 234/1999</w:t>
            </w:r>
          </w:p>
        </w:tc>
      </w:tr>
      <w:tr w:rsidR="002F4688" w:rsidTr="00546DD2">
        <w:trPr>
          <w:gridBefore w:val="1"/>
          <w:wBefore w:w="6" w:type="dxa"/>
        </w:trPr>
        <w:tc>
          <w:tcPr>
            <w:tcW w:w="605" w:type="dxa"/>
            <w:vMerge w:val="restart"/>
            <w:tcBorders>
              <w:top w:val="nil"/>
              <w:bottom w:val="nil"/>
            </w:tcBorders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Adast Systems Adcertificat De Aprobare  De Model Nr..:Ov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ADAST LOG 89-4X/5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nr.: 237/1994</w:t>
            </w:r>
          </w:p>
        </w:tc>
      </w:tr>
      <w:tr w:rsidR="002F4688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top w:val="nil"/>
              <w:bottom w:val="nil"/>
            </w:tcBorders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Default="002F4688" w:rsidP="00912ACF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Scheidt&amp;Bachmann, Germania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MZ 6xxx-T20, ZS24XX-T20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nr..: 252/2004</w:t>
            </w:r>
          </w:p>
        </w:tc>
      </w:tr>
      <w:tr w:rsidR="002F4688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top w:val="nil"/>
              <w:bottom w:val="nil"/>
            </w:tcBorders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Scheidt&amp;Bachmann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SCHEIDT&amp;BACHMANN, tip MZ 6100-T20 (modele 1…4); 2400-T20 (model 1…6)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nr.: 265/1997</w:t>
            </w:r>
          </w:p>
        </w:tc>
      </w:tr>
      <w:tr w:rsidR="002F4688" w:rsidTr="00546DD2">
        <w:trPr>
          <w:gridBefore w:val="1"/>
          <w:wBefore w:w="6" w:type="dxa"/>
        </w:trPr>
        <w:tc>
          <w:tcPr>
            <w:tcW w:w="605" w:type="dxa"/>
            <w:vMerge w:val="restart"/>
            <w:tcBorders>
              <w:top w:val="nil"/>
              <w:bottom w:val="nil"/>
            </w:tcBorders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 w:val="restart"/>
            <w:tcBorders>
              <w:top w:val="nil"/>
            </w:tcBorders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 w:val="restart"/>
            <w:tcBorders>
              <w:top w:val="nil"/>
            </w:tcBorders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Gilbarco Ltd. Anglia Si Tankanlagen Salzkotten Gmbh Germania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GTS-11x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nr.: 289/1998</w:t>
            </w:r>
          </w:p>
        </w:tc>
      </w:tr>
      <w:tr w:rsidR="002F4688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Gilbarco Ltd. Anglia Si Tankanlagen Salzkotten Gmbh Germania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GTS-39x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nr.: 290/1998</w:t>
            </w:r>
          </w:p>
        </w:tc>
      </w:tr>
      <w:tr w:rsidR="002F4688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Gilbarco Ltd. Anglia Si Tankanlagen Salzkotten Gmbh Germania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GTS-MPD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nr.: 291/1998</w:t>
            </w:r>
          </w:p>
        </w:tc>
      </w:tr>
      <w:tr w:rsidR="002F4688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Gilbarco Ltd. Anglia Si Tankanlagen Salzkotten Gmbh Germania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GTS-MPD-SK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nr.: 292/1998</w:t>
            </w:r>
          </w:p>
        </w:tc>
      </w:tr>
      <w:tr w:rsidR="002F4688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Tokheim Uk Ltd/Unit 3- Scotia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QUANTIUM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nr.: 315/2000</w:t>
            </w:r>
          </w:p>
        </w:tc>
      </w:tr>
      <w:tr w:rsidR="002F4688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Wayne Germany Dresser S.A. 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WAYNE DRESSER tip 390GHM,395GHM, 587GHM, 587-H-GHM si 687GHM</w:t>
            </w:r>
          </w:p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nr.: 323/1999</w:t>
            </w:r>
          </w:p>
        </w:tc>
      </w:tr>
      <w:tr w:rsidR="002F4688" w:rsidTr="00546DD2">
        <w:trPr>
          <w:gridBefore w:val="1"/>
          <w:wBefore w:w="6" w:type="dxa"/>
        </w:trPr>
        <w:tc>
          <w:tcPr>
            <w:tcW w:w="605" w:type="dxa"/>
            <w:vMerge w:val="restart"/>
            <w:tcBorders>
              <w:top w:val="nil"/>
            </w:tcBorders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 w:val="restart"/>
            <w:tcBorders>
              <w:top w:val="nil"/>
            </w:tcBorders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 w:val="restart"/>
            <w:tcBorders>
              <w:top w:val="nil"/>
            </w:tcBorders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SCHLUMBERGER TANKSISTEME Gmbh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familie tip K modele 1…8 si -familie tip SPECTRA/EUMPD modele 1….24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nr.: 358/1995</w:t>
            </w:r>
          </w:p>
        </w:tc>
      </w:tr>
      <w:tr w:rsidR="002F4688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L15-1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Opw Fuel Management Systems, Usa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Site Sentinel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nr.: 016/2010</w:t>
            </w:r>
          </w:p>
        </w:tc>
      </w:tr>
      <w:tr w:rsidR="002F4688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L15-1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Gilbarco Veeder Root, United Kingdom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Gilbarco Veeder Root MAG2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Certificat de aprobare  de model nr.: 050/2009</w:t>
            </w:r>
          </w:p>
        </w:tc>
      </w:tr>
      <w:tr w:rsidR="002F4688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L30-1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Flaco Gmbh, Gutersloh, Germania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FlacoJet 40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92F4A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examinare UE </w:t>
            </w:r>
            <w:r w:rsidRPr="00992F4A">
              <w:rPr>
                <w:rFonts w:ascii="Arial" w:hAnsi="Arial" w:cs="Arial"/>
                <w:sz w:val="20"/>
                <w:szCs w:val="20"/>
                <w:lang w:val="fr-FR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tip nr.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.:   DE-08-MI005-PTB014</w:t>
            </w:r>
          </w:p>
        </w:tc>
      </w:tr>
      <w:tr w:rsidR="002F4688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L30-1</w:t>
            </w:r>
          </w:p>
        </w:tc>
        <w:tc>
          <w:tcPr>
            <w:tcW w:w="1559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Gilbarco Gmbh, Salzkotten, Germania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SK700 AdBlue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92F4A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examinare UE </w:t>
            </w:r>
            <w:r w:rsidRPr="00992F4A">
              <w:rPr>
                <w:rFonts w:ascii="Arial" w:hAnsi="Arial" w:cs="Arial"/>
                <w:sz w:val="20"/>
                <w:szCs w:val="20"/>
                <w:lang w:val="fr-FR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tip nr.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:   T10058</w:t>
            </w:r>
          </w:p>
        </w:tc>
      </w:tr>
      <w:tr w:rsidR="002F4688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L30-1</w:t>
            </w:r>
          </w:p>
        </w:tc>
        <w:tc>
          <w:tcPr>
            <w:tcW w:w="1559" w:type="dxa"/>
            <w:vAlign w:val="center"/>
          </w:tcPr>
          <w:p w:rsidR="002F4688" w:rsidRDefault="002F4688" w:rsidP="00084D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Tokheim Bladel Olanda,Tokheim Unit 3 Scotia,Tokheim Grentheville Franta</w:t>
            </w:r>
          </w:p>
        </w:tc>
        <w:tc>
          <w:tcPr>
            <w:tcW w:w="1682" w:type="dxa"/>
            <w:vAlign w:val="center"/>
          </w:tcPr>
          <w:p w:rsidR="002F4688" w:rsidRDefault="002F4688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QUANTIUM T AdB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992F4A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examinare UE </w:t>
            </w:r>
            <w:r w:rsidRPr="00992F4A">
              <w:rPr>
                <w:rFonts w:ascii="Arial" w:hAnsi="Arial" w:cs="Arial"/>
                <w:sz w:val="20"/>
                <w:szCs w:val="20"/>
                <w:lang w:val="fr-FR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tip nr.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T10105</w:t>
            </w:r>
          </w:p>
        </w:tc>
      </w:tr>
      <w:tr w:rsidR="002F4688" w:rsidTr="00546DD2">
        <w:trPr>
          <w:gridBefore w:val="1"/>
          <w:wBefore w:w="6" w:type="dxa"/>
        </w:trPr>
        <w:tc>
          <w:tcPr>
            <w:tcW w:w="605" w:type="dxa"/>
            <w:vMerge w:val="restart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10</w:t>
            </w:r>
          </w:p>
        </w:tc>
        <w:tc>
          <w:tcPr>
            <w:tcW w:w="2756" w:type="dxa"/>
            <w:vMerge w:val="restart"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APĂ CANAL SA</w:t>
            </w:r>
          </w:p>
        </w:tc>
        <w:tc>
          <w:tcPr>
            <w:tcW w:w="2159" w:type="dxa"/>
            <w:vMerge w:val="restart"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Sibiu, str. Eschil, nr. 6, jud. Sibiu</w:t>
            </w:r>
          </w:p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Mihu Iosif</w:t>
            </w:r>
          </w:p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Tel.: 0269/ 218696</w:t>
            </w:r>
          </w:p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912AC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BV-03-006-15/</w:t>
            </w:r>
          </w:p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02.06.2017</w:t>
            </w:r>
          </w:p>
        </w:tc>
        <w:tc>
          <w:tcPr>
            <w:tcW w:w="1440" w:type="dxa"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32-1</w:t>
            </w:r>
          </w:p>
        </w:tc>
        <w:tc>
          <w:tcPr>
            <w:tcW w:w="1559" w:type="dxa"/>
          </w:tcPr>
          <w:p w:rsidR="002F4688" w:rsidRDefault="002F4688">
            <w:pPr>
              <w:tabs>
                <w:tab w:val="left" w:pos="426"/>
              </w:tabs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>
            <w:pPr>
              <w:tabs>
                <w:tab w:val="left" w:pos="426"/>
              </w:tabs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E. Wehrle Gmbh</w:t>
            </w:r>
          </w:p>
          <w:p w:rsidR="002F4688" w:rsidRDefault="002F4688">
            <w:pPr>
              <w:tabs>
                <w:tab w:val="left" w:pos="426"/>
              </w:tabs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Germania</w:t>
            </w:r>
          </w:p>
        </w:tc>
        <w:tc>
          <w:tcPr>
            <w:tcW w:w="1682" w:type="dxa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tip</w:t>
            </w:r>
          </w:p>
          <w:p w:rsidR="002F4688" w:rsidRDefault="002F4688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MNK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nr.: 148/1994</w:t>
            </w:r>
          </w:p>
          <w:p w:rsidR="002F4688" w:rsidRDefault="002F4688" w:rsidP="00F06807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2F4688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Default="002F4688" w:rsidP="00912AC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 w:rsidP="00912AC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32-1</w:t>
            </w:r>
          </w:p>
        </w:tc>
        <w:tc>
          <w:tcPr>
            <w:tcW w:w="1559" w:type="dxa"/>
            <w:vAlign w:val="center"/>
          </w:tcPr>
          <w:p w:rsidR="002F4688" w:rsidRDefault="002F4688" w:rsidP="00912ACF">
            <w:pPr>
              <w:tabs>
                <w:tab w:val="left" w:pos="426"/>
              </w:tabs>
              <w:spacing w:before="120"/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(Spanner - Pollux)</w:t>
            </w:r>
            <w:r>
              <w:rPr>
                <w:rFonts w:ascii="Arial" w:hAnsi="Arial" w:cs="Arial"/>
                <w:iCs/>
                <w:sz w:val="20"/>
                <w:szCs w:val="20"/>
                <w:lang w:val="ro-RO"/>
              </w:rPr>
              <w:t>(Invensys Metering Systems  )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Sensus Metering Systems  Gmbh Germania</w:t>
            </w:r>
          </w:p>
        </w:tc>
        <w:tc>
          <w:tcPr>
            <w:tcW w:w="1682" w:type="dxa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tipuri:</w:t>
            </w:r>
          </w:p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M-N QN…XN</w:t>
            </w:r>
          </w:p>
          <w:p w:rsidR="002F4688" w:rsidRDefault="002F4688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M-N QN…XNK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nr..: 103/1999</w:t>
            </w:r>
          </w:p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2F4688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Default="002F4688" w:rsidP="00912AC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 w:rsidP="00912AC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32-1</w:t>
            </w:r>
          </w:p>
        </w:tc>
        <w:tc>
          <w:tcPr>
            <w:tcW w:w="1559" w:type="dxa"/>
          </w:tcPr>
          <w:p w:rsidR="002F4688" w:rsidRDefault="002F4688">
            <w:pPr>
              <w:tabs>
                <w:tab w:val="left" w:pos="426"/>
              </w:tabs>
              <w:snapToGrid w:val="0"/>
              <w:ind w:right="-108"/>
              <w:jc w:val="center"/>
              <w:rPr>
                <w:rFonts w:ascii="Arial" w:hAnsi="Arial" w:cs="Arial"/>
                <w:iCs/>
                <w:sz w:val="20"/>
                <w:szCs w:val="20"/>
                <w:lang w:val="ro-RO"/>
              </w:rPr>
            </w:pPr>
          </w:p>
          <w:p w:rsidR="002F4688" w:rsidRDefault="002F4688">
            <w:pPr>
              <w:tabs>
                <w:tab w:val="left" w:pos="426"/>
              </w:tabs>
              <w:ind w:right="-108"/>
              <w:jc w:val="center"/>
              <w:rPr>
                <w:rFonts w:ascii="Arial" w:hAnsi="Arial" w:cs="Arial"/>
                <w:iCs/>
                <w:sz w:val="20"/>
                <w:szCs w:val="20"/>
                <w:lang w:val="ro-RO"/>
              </w:rPr>
            </w:pPr>
          </w:p>
          <w:p w:rsidR="002F4688" w:rsidRDefault="002F4688">
            <w:pPr>
              <w:tabs>
                <w:tab w:val="left" w:pos="426"/>
              </w:tabs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ro-RO"/>
              </w:rPr>
              <w:t>(SC Contor Zenner SA Arad)</w:t>
            </w:r>
          </w:p>
          <w:p w:rsidR="002F4688" w:rsidRDefault="002F4688">
            <w:pPr>
              <w:tabs>
                <w:tab w:val="left" w:pos="426"/>
              </w:tabs>
              <w:spacing w:before="120"/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Contor Group SA Arad</w:t>
            </w:r>
          </w:p>
        </w:tc>
        <w:tc>
          <w:tcPr>
            <w:tcW w:w="1682" w:type="dxa"/>
          </w:tcPr>
          <w:p w:rsidR="002F4688" w:rsidRDefault="002F4688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ro-RO"/>
              </w:rPr>
            </w:pPr>
          </w:p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ro-RO"/>
              </w:rPr>
              <w:t>tipuri:</w:t>
            </w:r>
          </w:p>
          <w:p w:rsidR="002F4688" w:rsidRPr="00B66C00" w:rsidRDefault="002F4688" w:rsidP="00B66C00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ro-RO"/>
              </w:rPr>
              <w:t>MNK,        MNK-RP,  MNK-RPI, MNKI,       MNK-F,     MNK-ST,  MNK-N,    MNK-RPN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nr..:202/1999</w:t>
            </w:r>
          </w:p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2F4688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Default="002F468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Default="002F4688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 w:rsidP="00912AC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32-1</w:t>
            </w:r>
          </w:p>
        </w:tc>
        <w:tc>
          <w:tcPr>
            <w:tcW w:w="1559" w:type="dxa"/>
          </w:tcPr>
          <w:p w:rsidR="002F4688" w:rsidRDefault="002F4688">
            <w:pPr>
              <w:tabs>
                <w:tab w:val="left" w:pos="426"/>
              </w:tabs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>
            <w:pPr>
              <w:tabs>
                <w:tab w:val="left" w:pos="426"/>
              </w:tabs>
              <w:ind w:right="-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Sensus Gmbh Germania</w:t>
            </w:r>
          </w:p>
        </w:tc>
        <w:tc>
          <w:tcPr>
            <w:tcW w:w="1682" w:type="dxa"/>
          </w:tcPr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tipuri:</w:t>
            </w:r>
          </w:p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420,</w:t>
            </w:r>
          </w:p>
          <w:p w:rsidR="002F4688" w:rsidRPr="00B66C00" w:rsidRDefault="002F4688" w:rsidP="00B66C0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420PC</w:t>
            </w:r>
          </w:p>
        </w:tc>
        <w:tc>
          <w:tcPr>
            <w:tcW w:w="2640" w:type="dxa"/>
            <w:vAlign w:val="center"/>
          </w:tcPr>
          <w:p w:rsidR="002F4688" w:rsidRDefault="002F4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Certificat UE de tip, nr.:   </w:t>
            </w:r>
          </w:p>
          <w:p w:rsidR="002F4688" w:rsidRDefault="002F468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SK 08-M1001-SMU003/2010 </w:t>
            </w:r>
          </w:p>
        </w:tc>
      </w:tr>
      <w:tr w:rsidR="002F4688" w:rsidTr="00546DD2">
        <w:trPr>
          <w:gridBefore w:val="1"/>
          <w:wBefore w:w="6" w:type="dxa"/>
        </w:trPr>
        <w:tc>
          <w:tcPr>
            <w:tcW w:w="14400" w:type="dxa"/>
            <w:gridSpan w:val="8"/>
            <w:vAlign w:val="center"/>
          </w:tcPr>
          <w:p w:rsidR="002F4688" w:rsidRPr="00084D7E" w:rsidRDefault="002F4688" w:rsidP="001D436E">
            <w:pPr>
              <w:rPr>
                <w:rFonts w:ascii="Arial" w:hAnsi="Arial" w:cs="Arial"/>
                <w:b/>
                <w:caps/>
                <w:color w:val="000000"/>
                <w:lang w:val="ro-RO"/>
              </w:rPr>
            </w:pPr>
            <w:r w:rsidRPr="00084D7E">
              <w:rPr>
                <w:rFonts w:ascii="Arial" w:hAnsi="Arial" w:cs="Arial"/>
                <w:b/>
                <w:caps/>
                <w:color w:val="000000"/>
                <w:sz w:val="22"/>
                <w:szCs w:val="22"/>
                <w:lang w:val="ro-RO"/>
              </w:rPr>
              <w:t>Drml Bucuresti</w:t>
            </w:r>
          </w:p>
        </w:tc>
      </w:tr>
      <w:tr w:rsidR="002F4688" w:rsidRPr="001F1F69" w:rsidTr="00546D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6" w:type="dxa"/>
          <w:trHeight w:val="341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F1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688" w:rsidRPr="00030C24" w:rsidRDefault="002F4688" w:rsidP="00FB1714">
            <w:pPr>
              <w:jc w:val="center"/>
              <w:rPr>
                <w:rFonts w:ascii="Arial" w:hAnsi="Arial" w:cs="Arial"/>
                <w:caps/>
                <w:sz w:val="20"/>
                <w:szCs w:val="20"/>
                <w:lang w:eastAsia="ro-RO"/>
              </w:rPr>
            </w:pPr>
            <w:r w:rsidRPr="00030C24">
              <w:rPr>
                <w:rFonts w:ascii="Arial" w:hAnsi="Arial" w:cs="Arial"/>
                <w:caps/>
                <w:sz w:val="20"/>
                <w:szCs w:val="20"/>
                <w:lang w:eastAsia="ro-RO"/>
              </w:rPr>
              <w:t>Smartech Consult SRL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eastAsia="ro-RO"/>
              </w:rPr>
              <w:t>Bucuresti, Sos Pantelimon, nr. 229, bl. 69, sc. 1, et. 7, ap. 40, sector 2,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eastAsia="ro-RO"/>
              </w:rPr>
              <w:t>Draghici Eugen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eastAsia="ro-RO"/>
              </w:rPr>
              <w:t>021.224.80.40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>B-03-005-15/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>06.04.2017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>L 33-6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F1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Vemm Tec Messtechnik Gmbh Germania 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F1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IGTM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Default="002F4688" w:rsidP="00083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AC9">
              <w:rPr>
                <w:rFonts w:ascii="Arial" w:hAnsi="Arial" w:cs="Arial"/>
                <w:sz w:val="20"/>
                <w:szCs w:val="20"/>
              </w:rPr>
              <w:t xml:space="preserve">Certificat de examinare </w:t>
            </w:r>
          </w:p>
          <w:p w:rsidR="002F4688" w:rsidRPr="001F1F69" w:rsidRDefault="002F4688" w:rsidP="00083D6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216AC9">
              <w:rPr>
                <w:rFonts w:ascii="Arial" w:hAnsi="Arial" w:cs="Arial"/>
                <w:sz w:val="20"/>
                <w:szCs w:val="20"/>
              </w:rPr>
              <w:t xml:space="preserve">E de tip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216AC9">
              <w:rPr>
                <w:rFonts w:ascii="Arial" w:hAnsi="Arial" w:cs="Arial"/>
                <w:sz w:val="20"/>
                <w:szCs w:val="20"/>
              </w:rPr>
              <w:t>r</w:t>
            </w:r>
            <w:r w:rsidRPr="001F1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DE-11-MI002-PTB005/2011</w:t>
            </w:r>
          </w:p>
        </w:tc>
      </w:tr>
      <w:tr w:rsidR="002F4688" w:rsidRPr="001F1F69" w:rsidTr="00546D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6" w:type="dxa"/>
          <w:trHeight w:val="341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>L 33-5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F1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Vemm Tec Messtechnik Gmbh Germania 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F1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PTZ-BOX FCD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Default="002F4688" w:rsidP="00083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AC9">
              <w:rPr>
                <w:rFonts w:ascii="Arial" w:hAnsi="Arial" w:cs="Arial"/>
                <w:sz w:val="20"/>
                <w:szCs w:val="20"/>
              </w:rPr>
              <w:t xml:space="preserve">Certificat de examinare </w:t>
            </w:r>
          </w:p>
          <w:p w:rsidR="002F4688" w:rsidRPr="001F1F69" w:rsidRDefault="002F4688" w:rsidP="00083D6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216AC9">
              <w:rPr>
                <w:rFonts w:ascii="Arial" w:hAnsi="Arial" w:cs="Arial"/>
                <w:sz w:val="20"/>
                <w:szCs w:val="20"/>
              </w:rPr>
              <w:t xml:space="preserve">E de tip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216AC9">
              <w:rPr>
                <w:rFonts w:ascii="Arial" w:hAnsi="Arial" w:cs="Arial"/>
                <w:sz w:val="20"/>
                <w:szCs w:val="20"/>
              </w:rPr>
              <w:t>r</w:t>
            </w:r>
            <w:r w:rsidRPr="001F1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TCM 143/09-4711</w:t>
            </w:r>
          </w:p>
        </w:tc>
      </w:tr>
      <w:tr w:rsidR="002F4688" w:rsidRPr="001F1F69" w:rsidTr="00546D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6" w:type="dxa"/>
          <w:trHeight w:val="341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eastAsia="ro-RO"/>
              </w:rPr>
              <w:t>Punct de lucru: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eastAsia="ro-RO"/>
              </w:rPr>
              <w:t>Constantin Stere, nr. 48, sector 1, Bucuresti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>L 33-5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F1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Vemm Tec Messtechnik Gmbh Germania 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F1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F1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PTZ-BOX 3.0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Default="002F4688" w:rsidP="00083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AC9">
              <w:rPr>
                <w:rFonts w:ascii="Arial" w:hAnsi="Arial" w:cs="Arial"/>
                <w:sz w:val="20"/>
                <w:szCs w:val="20"/>
              </w:rPr>
              <w:t xml:space="preserve">Certificat de examinare </w:t>
            </w:r>
          </w:p>
          <w:p w:rsidR="002F4688" w:rsidRPr="001F1F69" w:rsidRDefault="002F4688" w:rsidP="00083D6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216AC9">
              <w:rPr>
                <w:rFonts w:ascii="Arial" w:hAnsi="Arial" w:cs="Arial"/>
                <w:sz w:val="20"/>
                <w:szCs w:val="20"/>
              </w:rPr>
              <w:t xml:space="preserve">E de tip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216AC9">
              <w:rPr>
                <w:rFonts w:ascii="Arial" w:hAnsi="Arial" w:cs="Arial"/>
                <w:sz w:val="20"/>
                <w:szCs w:val="20"/>
              </w:rPr>
              <w:t>r</w:t>
            </w:r>
            <w:r w:rsidRPr="001F1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TCM 143/11-4834</w:t>
            </w:r>
          </w:p>
        </w:tc>
      </w:tr>
      <w:tr w:rsidR="002F4688" w:rsidRPr="001F1F69" w:rsidTr="00546D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6" w:type="dxa"/>
          <w:trHeight w:val="341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>L 33-5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F1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Vemm Tec Messtechnik Gmbh Germania  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F1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GAS-CADA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Default="002F4688" w:rsidP="00083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AC9">
              <w:rPr>
                <w:rFonts w:ascii="Arial" w:hAnsi="Arial" w:cs="Arial"/>
                <w:sz w:val="20"/>
                <w:szCs w:val="20"/>
              </w:rPr>
              <w:t xml:space="preserve">Certificat de examinare </w:t>
            </w:r>
          </w:p>
          <w:p w:rsidR="002F4688" w:rsidRPr="001F1F69" w:rsidRDefault="002F4688" w:rsidP="00083D6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216AC9">
              <w:rPr>
                <w:rFonts w:ascii="Arial" w:hAnsi="Arial" w:cs="Arial"/>
                <w:sz w:val="20"/>
                <w:szCs w:val="20"/>
              </w:rPr>
              <w:t xml:space="preserve">E de tip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216AC9">
              <w:rPr>
                <w:rFonts w:ascii="Arial" w:hAnsi="Arial" w:cs="Arial"/>
                <w:sz w:val="20"/>
                <w:szCs w:val="20"/>
              </w:rPr>
              <w:t>r</w:t>
            </w:r>
            <w:r w:rsidRPr="001F1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TCM 143/07-4514</w:t>
            </w:r>
          </w:p>
        </w:tc>
      </w:tr>
      <w:tr w:rsidR="002F4688" w:rsidRPr="001F1F69" w:rsidTr="00546D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6" w:type="dxa"/>
          <w:trHeight w:val="341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>L 33-5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F1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Kamstrup B.V. Olanda  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F1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Unigas 300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Default="002F4688" w:rsidP="00083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AC9">
              <w:rPr>
                <w:rFonts w:ascii="Arial" w:hAnsi="Arial" w:cs="Arial"/>
                <w:sz w:val="20"/>
                <w:szCs w:val="20"/>
              </w:rPr>
              <w:t xml:space="preserve">Certificat de examinare 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216AC9">
              <w:rPr>
                <w:rFonts w:ascii="Arial" w:hAnsi="Arial" w:cs="Arial"/>
                <w:sz w:val="20"/>
                <w:szCs w:val="20"/>
              </w:rPr>
              <w:t xml:space="preserve">E de tip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216AC9">
              <w:rPr>
                <w:rFonts w:ascii="Arial" w:hAnsi="Arial" w:cs="Arial"/>
                <w:sz w:val="20"/>
                <w:szCs w:val="20"/>
              </w:rPr>
              <w:t>r</w:t>
            </w:r>
            <w:r w:rsidRPr="001F1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T10132</w:t>
            </w:r>
          </w:p>
        </w:tc>
      </w:tr>
      <w:tr w:rsidR="002F4688" w:rsidRPr="001F1F69" w:rsidTr="00546D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6" w:type="dxa"/>
          <w:trHeight w:val="341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>L 33-5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F1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Teclab Srl 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F1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Italia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F1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Genius 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Default="002F4688" w:rsidP="00083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AC9">
              <w:rPr>
                <w:rFonts w:ascii="Arial" w:hAnsi="Arial" w:cs="Arial"/>
                <w:sz w:val="20"/>
                <w:szCs w:val="20"/>
              </w:rPr>
              <w:t xml:space="preserve">Certificat de examinare </w:t>
            </w:r>
          </w:p>
          <w:p w:rsidR="002F4688" w:rsidRPr="001F1F69" w:rsidRDefault="002F4688" w:rsidP="00083D69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216AC9">
              <w:rPr>
                <w:rFonts w:ascii="Arial" w:hAnsi="Arial" w:cs="Arial"/>
                <w:sz w:val="20"/>
                <w:szCs w:val="20"/>
              </w:rPr>
              <w:t xml:space="preserve">E de tip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216AC9">
              <w:rPr>
                <w:rFonts w:ascii="Arial" w:hAnsi="Arial" w:cs="Arial"/>
                <w:sz w:val="20"/>
                <w:szCs w:val="20"/>
              </w:rPr>
              <w:t>r</w:t>
            </w:r>
            <w:r w:rsidRPr="001F1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IT-001-15-MI002-NB2213</w:t>
            </w:r>
          </w:p>
        </w:tc>
      </w:tr>
      <w:tr w:rsidR="002F4688" w:rsidRPr="001F1F69" w:rsidTr="00546D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6" w:type="dxa"/>
          <w:trHeight w:val="341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>L 119-1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F1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Yamatake Europe N.V. Belgia 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F1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Azbil Europe N.V. Belgia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F1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HGC 303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688" w:rsidRPr="008A5093" w:rsidRDefault="002F4688" w:rsidP="00083D6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aprobare  de model nr.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F1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070/2008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 w:val="restart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  <w:r w:rsidRPr="001F1F69">
              <w:rPr>
                <w:rFonts w:ascii="Arial" w:hAnsi="Arial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2756" w:type="dxa"/>
            <w:vMerge w:val="restart"/>
            <w:vAlign w:val="center"/>
          </w:tcPr>
          <w:p w:rsidR="002F4688" w:rsidRPr="00030C24" w:rsidRDefault="002F4688" w:rsidP="00FB1714">
            <w:pPr>
              <w:jc w:val="center"/>
              <w:rPr>
                <w:rFonts w:ascii="Arial" w:hAnsi="Arial" w:cs="Arial"/>
                <w:caps/>
                <w:sz w:val="20"/>
                <w:szCs w:val="20"/>
                <w:lang w:eastAsia="ro-RO"/>
              </w:rPr>
            </w:pPr>
            <w:r w:rsidRPr="00030C24">
              <w:rPr>
                <w:rFonts w:ascii="Arial" w:hAnsi="Arial" w:cs="Arial"/>
                <w:caps/>
                <w:sz w:val="20"/>
                <w:szCs w:val="20"/>
                <w:lang w:eastAsia="ro-RO"/>
              </w:rPr>
              <w:t>Selirom SRL</w:t>
            </w:r>
          </w:p>
        </w:tc>
        <w:tc>
          <w:tcPr>
            <w:tcW w:w="2159" w:type="dxa"/>
            <w:vMerge w:val="restart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eastAsia="ro-RO"/>
              </w:rPr>
              <w:t>Bucuresti, str. Lt. Nicolae Pascu, nr. 81, intrarea B, et. 1, sector 3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eastAsia="ro-RO"/>
              </w:rPr>
              <w:t>Berchi Stefan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eastAsia="ro-RO"/>
              </w:rPr>
              <w:t>021.413.70.27</w:t>
            </w:r>
          </w:p>
        </w:tc>
        <w:tc>
          <w:tcPr>
            <w:tcW w:w="1559" w:type="dxa"/>
            <w:vMerge w:val="restart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B -03-006-15/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07.04.2017</w:t>
            </w: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>L 48-1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Elicom Electronic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Co. Ltd. Bulgaria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Elitax TA</w:t>
            </w:r>
          </w:p>
          <w:p w:rsidR="002F4688" w:rsidRPr="001F1F69" w:rsidRDefault="002F4688" w:rsidP="00FB1714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100/F1 ER-04F</w:t>
            </w:r>
          </w:p>
          <w:p w:rsidR="002F4688" w:rsidRPr="001F1F69" w:rsidRDefault="002F4688" w:rsidP="00FB1714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(Selirom ER-04F Selirom ER-04F/RON)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391/2003</w:t>
            </w:r>
          </w:p>
          <w:p w:rsidR="002F4688" w:rsidRPr="001F1F69" w:rsidRDefault="002F4688" w:rsidP="00FB1714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>L 48-1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 xml:space="preserve">Selirom SRL 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 xml:space="preserve"> Bucuresti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ELITAX ER-04F (denumire comercială SELIROM ER-04F)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</w:p>
          <w:p w:rsidR="002F4688" w:rsidRPr="001F1F69" w:rsidRDefault="002F4688" w:rsidP="00FB1714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>RO T 073 MI-007/2014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>L 52-1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Elicom Electronic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Ltd. Bulgaria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EVL-xx-xx-x-x-x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</w:p>
          <w:p w:rsidR="002F4688" w:rsidRPr="001F1F69" w:rsidRDefault="002F4688" w:rsidP="00083D6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>T 012/2007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>L 52-1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Elicom Electronic- Georgiev Kd-</w:t>
            </w:r>
          </w:p>
          <w:p w:rsidR="002F4688" w:rsidRPr="001F1F69" w:rsidRDefault="002F4688" w:rsidP="00FB1714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Ltd. Bulgaria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ind w:left="-108" w:right="-108" w:firstLine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EVL-xx-xx-x-x-x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</w:p>
          <w:p w:rsidR="002F4688" w:rsidRPr="001F1F69" w:rsidRDefault="002F4688" w:rsidP="00083D6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>RO-T 051/2008,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>L 52-1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Elicom Electronic- Georgiev Kd-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Ltd. Bulgaria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ETS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</w:p>
          <w:p w:rsidR="002F4688" w:rsidRPr="001F1F69" w:rsidRDefault="002F4688" w:rsidP="00FB1714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RO-T 050/2008, 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>L 52-1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Elicom Electronic- Georgiev Kd-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Ltd. Bulgaria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EEP-xx-x-x-x-x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083D6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</w:p>
          <w:p w:rsidR="002F4688" w:rsidRPr="001F1F69" w:rsidRDefault="002F4688" w:rsidP="00083D6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RO-T 044/2007,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>L 52-1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Elicom Electronic- Georgiev Kd-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Ltd. Bulgaria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ELIAUTO XX/XX-XX-XX-X-X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</w:p>
          <w:p w:rsidR="002F4688" w:rsidRPr="001F1F69" w:rsidRDefault="002F4688" w:rsidP="00FB1714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>RO-T 043/2001,</w:t>
            </w:r>
          </w:p>
          <w:p w:rsidR="002F4688" w:rsidRPr="001F1F69" w:rsidRDefault="002F4688" w:rsidP="00083D69">
            <w:pPr>
              <w:ind w:right="-108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 w:val="restart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13</w:t>
            </w:r>
          </w:p>
        </w:tc>
        <w:tc>
          <w:tcPr>
            <w:tcW w:w="2756" w:type="dxa"/>
            <w:vMerge w:val="restart"/>
            <w:vAlign w:val="center"/>
          </w:tcPr>
          <w:p w:rsidR="002F4688" w:rsidRPr="00030C24" w:rsidRDefault="002F4688" w:rsidP="00FB1714">
            <w:pPr>
              <w:jc w:val="center"/>
              <w:rPr>
                <w:rFonts w:ascii="Arial" w:hAnsi="Arial" w:cs="Arial"/>
                <w:caps/>
                <w:sz w:val="20"/>
                <w:szCs w:val="20"/>
                <w:lang w:eastAsia="ro-RO"/>
              </w:rPr>
            </w:pPr>
            <w:r w:rsidRPr="00030C24">
              <w:rPr>
                <w:rFonts w:ascii="Arial" w:hAnsi="Arial" w:cs="Arial"/>
                <w:caps/>
                <w:sz w:val="20"/>
                <w:szCs w:val="20"/>
                <w:lang w:eastAsia="ro-RO"/>
              </w:rPr>
              <w:t>Rohe Romania SRL</w:t>
            </w:r>
          </w:p>
        </w:tc>
        <w:tc>
          <w:tcPr>
            <w:tcW w:w="2159" w:type="dxa"/>
            <w:vMerge w:val="restart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eastAsia="ro-RO"/>
              </w:rPr>
              <w:t xml:space="preserve">Bucuresti, str. Valea Oltului, nr. 73-75, 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eastAsia="ro-RO"/>
              </w:rPr>
              <w:t xml:space="preserve">sector 6, 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o-RO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eastAsia="ro-RO"/>
              </w:rPr>
              <w:t>Stancu Adriana</w:t>
            </w:r>
            <w:r w:rsidRPr="001F1F69">
              <w:rPr>
                <w:rFonts w:ascii="Arial" w:hAnsi="Arial" w:cs="Arial"/>
                <w:color w:val="FF0000"/>
                <w:sz w:val="20"/>
                <w:szCs w:val="20"/>
                <w:lang w:eastAsia="ro-RO"/>
              </w:rPr>
              <w:t xml:space="preserve">  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eastAsia="ro-RO"/>
              </w:rPr>
              <w:t>021.444.17.39</w:t>
            </w:r>
          </w:p>
        </w:tc>
        <w:tc>
          <w:tcPr>
            <w:tcW w:w="1559" w:type="dxa"/>
            <w:vMerge w:val="restart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B -03-007-15/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13.04.2017</w:t>
            </w: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L15-1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F1F69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Gilbarco Veeder Root-Anglia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pStyle w:val="BodyText"/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653857">
              <w:rPr>
                <w:rFonts w:ascii="Arial" w:hAnsi="Arial" w:cs="Arial"/>
                <w:snapToGrid w:val="0"/>
                <w:color w:val="000000"/>
                <w:sz w:val="20"/>
              </w:rPr>
              <w:t>Gilbarco Veeder Root Mag 2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fr-FR"/>
              </w:rPr>
              <w:t>050/2009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L15-1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Opw Fuel Management Systems Usa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Site Sentinel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016/2010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28-1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it-IT"/>
              </w:rPr>
              <w:t xml:space="preserve">Sc Tmucb Sa </w:t>
            </w:r>
          </w:p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it-IT"/>
              </w:rPr>
              <w:t xml:space="preserve">Popesti-Leordeni </w:t>
            </w:r>
          </w:p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it-IT"/>
              </w:rPr>
              <w:t xml:space="preserve">Sc Someta Sa Tasnad </w:t>
            </w:r>
          </w:p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it-IT"/>
              </w:rPr>
              <w:t xml:space="preserve">Sc Imcom Sa Bucuresti </w:t>
            </w:r>
          </w:p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it-IT"/>
              </w:rPr>
              <w:t xml:space="preserve">Bat Arad </w:t>
            </w:r>
          </w:p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it-IT"/>
              </w:rPr>
              <w:t xml:space="preserve">Sc Mecanpetrol Sa Gaesti </w:t>
            </w:r>
          </w:p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it-IT"/>
              </w:rPr>
              <w:t>Aqua Montaj S.R.L. Bucuresti</w:t>
            </w:r>
          </w:p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it-IT"/>
              </w:rPr>
              <w:t xml:space="preserve"> Imcom Speranta S.R.L. Bucuresti </w:t>
            </w:r>
          </w:p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it-IT"/>
              </w:rPr>
              <w:t>Grupul De Constructii Civile Valcon S.R.L. Bucuresti</w:t>
            </w:r>
          </w:p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it-IT"/>
              </w:rPr>
              <w:t>Gonzi  Es Fia, Budapesta Ungaria</w:t>
            </w:r>
          </w:p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it-IT"/>
              </w:rPr>
              <w:t>Petrometal, Ukraina</w:t>
            </w:r>
          </w:p>
        </w:tc>
        <w:tc>
          <w:tcPr>
            <w:tcW w:w="1682" w:type="dxa"/>
            <w:vAlign w:val="center"/>
          </w:tcPr>
          <w:p w:rsidR="002F4688" w:rsidRPr="00653857" w:rsidRDefault="002F4688" w:rsidP="00D675AD">
            <w:pPr>
              <w:pStyle w:val="BodyText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Cilindrice verticale</w:t>
            </w:r>
          </w:p>
          <w:p w:rsidR="002F4688" w:rsidRPr="001F1F69" w:rsidRDefault="002F4688" w:rsidP="00D67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Cilindrice orizontale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 w:val="restart"/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 w:val="restart"/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 w:val="restart"/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1D436E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1D436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it-IT"/>
              </w:rPr>
              <w:t>Smith Meter Gmbh</w:t>
            </w:r>
          </w:p>
        </w:tc>
        <w:tc>
          <w:tcPr>
            <w:tcW w:w="1682" w:type="dxa"/>
            <w:vAlign w:val="center"/>
          </w:tcPr>
          <w:p w:rsidR="002F4688" w:rsidRPr="00653857" w:rsidRDefault="002F4688" w:rsidP="001D436E">
            <w:pPr>
              <w:pStyle w:val="BodyText"/>
              <w:snapToGrid w:val="0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LMS-...-...-...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</w:p>
          <w:p w:rsidR="002F4688" w:rsidRPr="001F1F69" w:rsidRDefault="002F4688" w:rsidP="00F12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DE-08-MI005-PTB022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1D436E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1D436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Smith Meter Gmbh-FMC Measurement Solutions</w:t>
            </w:r>
          </w:p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682" w:type="dxa"/>
            <w:vAlign w:val="center"/>
          </w:tcPr>
          <w:p w:rsidR="002F4688" w:rsidRPr="00653857" w:rsidRDefault="002F4688" w:rsidP="001D436E">
            <w:pPr>
              <w:pStyle w:val="BodyText"/>
              <w:snapToGrid w:val="0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HMS, VMS, SHMS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1D436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 xml:space="preserve">163/2004 </w:t>
            </w:r>
          </w:p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1D436E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1D436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Mess-Und Fordertechnik</w:t>
            </w:r>
          </w:p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Gwinner Gmbh&amp;Co</w:t>
            </w:r>
          </w:p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682" w:type="dxa"/>
            <w:vAlign w:val="center"/>
          </w:tcPr>
          <w:p w:rsidR="002F4688" w:rsidRPr="00653857" w:rsidRDefault="002F4688" w:rsidP="001D436E">
            <w:pPr>
              <w:pStyle w:val="BodyText"/>
              <w:snapToGrid w:val="0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CMS-AL III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1D436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192/2004</w:t>
            </w:r>
          </w:p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1D436E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30-1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1D436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Oil Terminal S.A.</w:t>
            </w:r>
          </w:p>
          <w:p w:rsidR="002F4688" w:rsidRDefault="002F4688" w:rsidP="001D436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Constan</w:t>
            </w:r>
            <w:r w:rsidRPr="001F1F69">
              <w:rPr>
                <w:rFonts w:ascii="Tahoma" w:hAnsi="Tahoma" w:cs="Tahoma"/>
                <w:sz w:val="20"/>
                <w:szCs w:val="20"/>
              </w:rPr>
              <w:t>ț</w:t>
            </w:r>
            <w:r w:rsidRPr="001F1F69"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2F4688" w:rsidRDefault="002F4688" w:rsidP="001D436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1F1F69" w:rsidRDefault="002F4688" w:rsidP="001D436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2F4688" w:rsidRPr="00653857" w:rsidRDefault="002F4688" w:rsidP="001D436E">
            <w:pPr>
              <w:pStyle w:val="BodyText"/>
              <w:snapToGrid w:val="0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SCT-4F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1D436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177i/2003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1D436E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L30-1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1D436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Dresser Wayne Pignone,</w:t>
            </w:r>
          </w:p>
          <w:p w:rsidR="002F4688" w:rsidRPr="001F1F69" w:rsidRDefault="002F4688" w:rsidP="00912A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Talamona Italia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1D436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Global Star</w:t>
            </w:r>
          </w:p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C11-11D, SCR ;</w:t>
            </w:r>
          </w:p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C11-110D, SCR ;</w:t>
            </w:r>
          </w:p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C11-101D, SCR .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1D436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191/2005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1D436E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L30-3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1D436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Fmc-Energy System/Fmc</w:t>
            </w:r>
          </w:p>
          <w:p w:rsidR="002F4688" w:rsidRPr="001F1F69" w:rsidRDefault="002F4688" w:rsidP="001D436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Smith Meter Gmbh</w:t>
            </w:r>
          </w:p>
          <w:p w:rsidR="002F4688" w:rsidRPr="001F1F69" w:rsidRDefault="002F4688" w:rsidP="001D436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1D436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ACCULOAD III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1D436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220/2001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 w:val="restart"/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 w:val="restart"/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 w:val="restart"/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1D436E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L30-1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1D436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Tokheim Group S.A.S. Franţa</w:t>
            </w:r>
          </w:p>
        </w:tc>
        <w:tc>
          <w:tcPr>
            <w:tcW w:w="1682" w:type="dxa"/>
            <w:vAlign w:val="center"/>
          </w:tcPr>
          <w:p w:rsidR="002F4688" w:rsidRPr="00653857" w:rsidRDefault="002F4688" w:rsidP="001D436E">
            <w:pPr>
              <w:pStyle w:val="BodyText"/>
              <w:snapToGrid w:val="0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 xml:space="preserve">Quantium </w:t>
            </w:r>
          </w:p>
          <w:p w:rsidR="002F4688" w:rsidRPr="00653857" w:rsidRDefault="002F4688" w:rsidP="001D436E">
            <w:pPr>
              <w:pStyle w:val="BodyText"/>
              <w:snapToGrid w:val="0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 xml:space="preserve"> T - AdB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  <w:r w:rsidRPr="001F1F69">
              <w:rPr>
                <w:rFonts w:ascii="Arial" w:hAnsi="Arial" w:cs="Arial"/>
                <w:sz w:val="20"/>
                <w:szCs w:val="20"/>
              </w:rPr>
              <w:t>T 10105</w:t>
            </w:r>
          </w:p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tcBorders>
              <w:top w:val="nil"/>
              <w:bottom w:val="nil"/>
            </w:tcBorders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1D436E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1D436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Tokheim Uk Ltd/Unit 3</w:t>
            </w:r>
          </w:p>
          <w:p w:rsidR="002F4688" w:rsidRPr="001F1F69" w:rsidRDefault="002F4688" w:rsidP="001D4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Scotia</w:t>
            </w:r>
          </w:p>
        </w:tc>
        <w:tc>
          <w:tcPr>
            <w:tcW w:w="1682" w:type="dxa"/>
            <w:vAlign w:val="center"/>
          </w:tcPr>
          <w:p w:rsidR="002F4688" w:rsidRPr="00653857" w:rsidRDefault="002F4688" w:rsidP="001D436E">
            <w:pPr>
              <w:pStyle w:val="BodyText"/>
              <w:snapToGrid w:val="0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 xml:space="preserve">Quantium – T </w:t>
            </w:r>
          </w:p>
          <w:p w:rsidR="002F4688" w:rsidRPr="00653857" w:rsidRDefault="002F4688" w:rsidP="001D436E">
            <w:pPr>
              <w:pStyle w:val="BodyText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(100-T, 200-T, 400-T,</w:t>
            </w:r>
          </w:p>
          <w:p w:rsidR="002F4688" w:rsidRPr="00653857" w:rsidRDefault="002F4688" w:rsidP="001D436E">
            <w:pPr>
              <w:pStyle w:val="BodyText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 xml:space="preserve"> 500-T 5-8 HS)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1D436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043/2002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2756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Tokheim Uk Ltd/Unit 3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Scotia</w:t>
            </w:r>
          </w:p>
        </w:tc>
        <w:tc>
          <w:tcPr>
            <w:tcW w:w="1682" w:type="dxa"/>
            <w:vAlign w:val="center"/>
          </w:tcPr>
          <w:p w:rsidR="002F4688" w:rsidRPr="00653857" w:rsidRDefault="002F4688" w:rsidP="00FB1714">
            <w:pPr>
              <w:pStyle w:val="BodyText"/>
              <w:snapToGrid w:val="0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 xml:space="preserve">Quantium </w:t>
            </w:r>
          </w:p>
          <w:p w:rsidR="002F4688" w:rsidRPr="00653857" w:rsidRDefault="002F4688" w:rsidP="00FB1714">
            <w:pPr>
              <w:pStyle w:val="BodyText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(Q 300, Q 500, Q “H”, Q 500 1-1HS, Q 500 1-2HS)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</w:p>
          <w:p w:rsidR="002F4688" w:rsidRPr="001F1F69" w:rsidRDefault="002F4688" w:rsidP="002F2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315/2000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L30-1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Tokheim Group S.A.S. Franţa</w:t>
            </w:r>
          </w:p>
        </w:tc>
        <w:tc>
          <w:tcPr>
            <w:tcW w:w="1682" w:type="dxa"/>
            <w:vAlign w:val="center"/>
          </w:tcPr>
          <w:p w:rsidR="002F4688" w:rsidRPr="00653857" w:rsidRDefault="002F4688" w:rsidP="00FB1714">
            <w:pPr>
              <w:pStyle w:val="BodyText"/>
              <w:snapToGrid w:val="0"/>
              <w:rPr>
                <w:rFonts w:ascii="Arial" w:hAnsi="Arial" w:cs="Arial"/>
                <w:sz w:val="20"/>
              </w:rPr>
            </w:pPr>
            <w:r w:rsidRPr="001F1F69">
              <w:rPr>
                <w:rFonts w:ascii="Arial" w:hAnsi="Arial" w:cs="Arial"/>
                <w:sz w:val="20"/>
                <w:lang w:val="fr-FR"/>
              </w:rPr>
              <w:t>Quantium „ XXXX”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</w:p>
          <w:p w:rsidR="002F4688" w:rsidRPr="001F1F69" w:rsidRDefault="002F4688" w:rsidP="002F2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T 10001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Tokheim-Sofitam Gmbh Germania</w:t>
            </w:r>
          </w:p>
        </w:tc>
        <w:tc>
          <w:tcPr>
            <w:tcW w:w="1682" w:type="dxa"/>
            <w:vAlign w:val="center"/>
          </w:tcPr>
          <w:p w:rsidR="002F4688" w:rsidRPr="00653857" w:rsidRDefault="002F4688" w:rsidP="00FB1714">
            <w:pPr>
              <w:pStyle w:val="BodyText"/>
              <w:snapToGrid w:val="0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Europremier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248/1998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Satam Industries Franta</w:t>
            </w:r>
          </w:p>
        </w:tc>
        <w:tc>
          <w:tcPr>
            <w:tcW w:w="1682" w:type="dxa"/>
            <w:vAlign w:val="center"/>
          </w:tcPr>
          <w:p w:rsidR="002F4688" w:rsidRPr="00653857" w:rsidRDefault="002F4688" w:rsidP="00FB1714">
            <w:pPr>
              <w:pStyle w:val="BodyText"/>
              <w:snapToGrid w:val="0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Auto Satan tip</w:t>
            </w:r>
          </w:p>
          <w:p w:rsidR="002F4688" w:rsidRPr="00653857" w:rsidRDefault="002F4688" w:rsidP="00FB1714">
            <w:pPr>
              <w:pStyle w:val="BodyText"/>
              <w:snapToGrid w:val="0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Compact-CPS 13, 15, 234, 254</w:t>
            </w:r>
          </w:p>
          <w:p w:rsidR="002F4688" w:rsidRPr="00653857" w:rsidRDefault="002F4688" w:rsidP="00FB1714">
            <w:pPr>
              <w:pStyle w:val="BodyText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Cupidon-S88 13(3), 13(5), 24(3), 24(5)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2F2B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053/1995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Tokheim-Sofitam Sa Franta</w:t>
            </w:r>
          </w:p>
        </w:tc>
        <w:tc>
          <w:tcPr>
            <w:tcW w:w="1682" w:type="dxa"/>
            <w:vAlign w:val="center"/>
          </w:tcPr>
          <w:p w:rsidR="002F4688" w:rsidRPr="00653857" w:rsidRDefault="002F4688" w:rsidP="00FB1714">
            <w:pPr>
              <w:pStyle w:val="BodyText"/>
              <w:snapToGrid w:val="0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Euridice II</w:t>
            </w:r>
          </w:p>
          <w:p w:rsidR="002F4688" w:rsidRPr="00653857" w:rsidRDefault="002F4688" w:rsidP="00FB1714">
            <w:pPr>
              <w:pStyle w:val="BodyText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Partener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 xml:space="preserve">139/1998 </w:t>
            </w:r>
          </w:p>
        </w:tc>
      </w:tr>
      <w:tr w:rsidR="002F4688" w:rsidRPr="001F1F69" w:rsidTr="00B24F10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 xml:space="preserve">Wayne Germany 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Dresser Europe Sa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682" w:type="dxa"/>
            <w:vAlign w:val="center"/>
          </w:tcPr>
          <w:p w:rsidR="002F4688" w:rsidRPr="00653857" w:rsidRDefault="002F4688" w:rsidP="00FB1714">
            <w:pPr>
              <w:pStyle w:val="BodyText"/>
              <w:snapToGrid w:val="0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 xml:space="preserve">Wayne Dresser </w:t>
            </w:r>
          </w:p>
          <w:p w:rsidR="002F4688" w:rsidRPr="00653857" w:rsidRDefault="002F4688" w:rsidP="00FB1714">
            <w:pPr>
              <w:pStyle w:val="BodyText"/>
              <w:snapToGrid w:val="0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familie</w:t>
            </w:r>
          </w:p>
          <w:p w:rsidR="002F4688" w:rsidRPr="00653857" w:rsidRDefault="002F4688" w:rsidP="00FB1714">
            <w:pPr>
              <w:pStyle w:val="BodyText"/>
              <w:snapToGrid w:val="0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370 / 390 / 395 / 587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162/1995</w:t>
            </w:r>
          </w:p>
        </w:tc>
      </w:tr>
      <w:tr w:rsidR="002F4688" w:rsidRPr="001F1F69" w:rsidTr="00B24F10">
        <w:trPr>
          <w:gridBefore w:val="1"/>
          <w:wBefore w:w="6" w:type="dxa"/>
        </w:trPr>
        <w:tc>
          <w:tcPr>
            <w:tcW w:w="605" w:type="dxa"/>
            <w:tcBorders>
              <w:top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tcBorders>
              <w:top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tcBorders>
              <w:top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 xml:space="preserve">Wayne Germany Dresser Sa 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 xml:space="preserve">Germania 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Wayne Germany Dresser Europe Gmbh Germania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Dl Uk Ltd. –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Wayne Division Scotland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Dresser Wayne Pignone</w:t>
            </w:r>
          </w:p>
        </w:tc>
        <w:tc>
          <w:tcPr>
            <w:tcW w:w="1682" w:type="dxa"/>
            <w:vAlign w:val="center"/>
          </w:tcPr>
          <w:p w:rsidR="002F4688" w:rsidRPr="00653857" w:rsidRDefault="002F4688" w:rsidP="00FB1714">
            <w:pPr>
              <w:pStyle w:val="BodyText"/>
              <w:snapToGrid w:val="0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Wayne Dresser</w:t>
            </w:r>
          </w:p>
          <w:p w:rsidR="002F4688" w:rsidRPr="00653857" w:rsidRDefault="002F4688" w:rsidP="00FB1714">
            <w:pPr>
              <w:pStyle w:val="BodyText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390 GHM, 395 GHM</w:t>
            </w:r>
          </w:p>
          <w:p w:rsidR="002F4688" w:rsidRPr="00653857" w:rsidRDefault="002F4688" w:rsidP="00FB1714">
            <w:pPr>
              <w:pStyle w:val="BodyText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587 GHM, 587-H-GHM</w:t>
            </w:r>
          </w:p>
          <w:p w:rsidR="002F4688" w:rsidRPr="00653857" w:rsidRDefault="002F4688" w:rsidP="00FB1714">
            <w:pPr>
              <w:pStyle w:val="BodyText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 xml:space="preserve">687 GHM, </w:t>
            </w:r>
          </w:p>
          <w:p w:rsidR="002F4688" w:rsidRPr="00653857" w:rsidRDefault="002F4688" w:rsidP="00FB1714">
            <w:pPr>
              <w:pStyle w:val="BodyText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687 GHM 8/4 2HS 130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323/1999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tcBorders>
              <w:bottom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tcBorders>
              <w:bottom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tcBorders>
              <w:bottom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 xml:space="preserve">Dresser Wayne Ab, Sweden 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Wayne Germany Dresser Europe Gmbh Germania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Dresser Wayne Pignone,  Italia</w:t>
            </w:r>
          </w:p>
        </w:tc>
        <w:tc>
          <w:tcPr>
            <w:tcW w:w="1682" w:type="dxa"/>
            <w:vAlign w:val="center"/>
          </w:tcPr>
          <w:p w:rsidR="002F4688" w:rsidRPr="00653857" w:rsidRDefault="002F4688" w:rsidP="00FB1714">
            <w:pPr>
              <w:pStyle w:val="BodyText"/>
              <w:snapToGrid w:val="0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 xml:space="preserve">Global Star </w:t>
            </w:r>
          </w:p>
          <w:p w:rsidR="002F4688" w:rsidRPr="00653857" w:rsidRDefault="002F4688" w:rsidP="00FB1714">
            <w:pPr>
              <w:pStyle w:val="BodyText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Global Century</w:t>
            </w:r>
          </w:p>
          <w:p w:rsidR="002F4688" w:rsidRPr="00653857" w:rsidRDefault="002F4688" w:rsidP="00FB1714">
            <w:pPr>
              <w:pStyle w:val="BodyText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Global Star  H</w:t>
            </w:r>
          </w:p>
          <w:p w:rsidR="002F4688" w:rsidRPr="00653857" w:rsidRDefault="002F4688" w:rsidP="00FB1714">
            <w:pPr>
              <w:pStyle w:val="BodyText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Global Star B2B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164/2003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it-IT"/>
              </w:rPr>
              <w:t xml:space="preserve">Nuovo Pignone Spa, 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it-IT"/>
              </w:rPr>
              <w:t>Talamona Italia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it-IT"/>
              </w:rPr>
              <w:t>Dresser Wayne Pignone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it-IT"/>
              </w:rPr>
              <w:t>Talamona Italia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pStyle w:val="BodyText"/>
              <w:snapToGrid w:val="0"/>
              <w:rPr>
                <w:rFonts w:ascii="Arial" w:hAnsi="Arial" w:cs="Arial"/>
                <w:sz w:val="20"/>
                <w:lang w:val="it-IT"/>
              </w:rPr>
            </w:pPr>
            <w:r w:rsidRPr="001F1F69">
              <w:rPr>
                <w:rFonts w:ascii="Arial" w:hAnsi="Arial" w:cs="Arial"/>
                <w:sz w:val="20"/>
                <w:lang w:val="it-IT"/>
              </w:rPr>
              <w:t xml:space="preserve">Nuovo Pignone </w:t>
            </w:r>
          </w:p>
          <w:p w:rsidR="002F4688" w:rsidRPr="001F1F69" w:rsidRDefault="002F4688" w:rsidP="00FB1714">
            <w:pPr>
              <w:pStyle w:val="BodyText"/>
              <w:rPr>
                <w:rFonts w:ascii="Arial" w:hAnsi="Arial" w:cs="Arial"/>
                <w:sz w:val="20"/>
                <w:lang w:val="it-IT"/>
              </w:rPr>
            </w:pPr>
            <w:r w:rsidRPr="001F1F69">
              <w:rPr>
                <w:rFonts w:ascii="Arial" w:hAnsi="Arial" w:cs="Arial"/>
                <w:sz w:val="20"/>
                <w:lang w:val="it-IT"/>
              </w:rPr>
              <w:t>DPC / DPBA /</w:t>
            </w:r>
          </w:p>
          <w:p w:rsidR="002F4688" w:rsidRPr="001F1F69" w:rsidRDefault="002F4688" w:rsidP="00FB1714">
            <w:pPr>
              <w:pStyle w:val="BodyText"/>
              <w:rPr>
                <w:rFonts w:ascii="Arial" w:hAnsi="Arial" w:cs="Arial"/>
                <w:sz w:val="20"/>
                <w:lang w:val="it-IT"/>
              </w:rPr>
            </w:pPr>
            <w:r w:rsidRPr="001F1F69">
              <w:rPr>
                <w:rFonts w:ascii="Arial" w:hAnsi="Arial" w:cs="Arial"/>
                <w:sz w:val="20"/>
                <w:lang w:val="it-IT"/>
              </w:rPr>
              <w:t>DPX-AUTOSET 500,</w:t>
            </w:r>
          </w:p>
          <w:p w:rsidR="002F4688" w:rsidRPr="001F1F69" w:rsidRDefault="002F4688" w:rsidP="00FB1714">
            <w:pPr>
              <w:pStyle w:val="BodyText"/>
              <w:rPr>
                <w:rFonts w:ascii="Arial" w:hAnsi="Arial" w:cs="Arial"/>
                <w:sz w:val="20"/>
                <w:lang w:val="it-IT"/>
              </w:rPr>
            </w:pPr>
            <w:r w:rsidRPr="001F1F69">
              <w:rPr>
                <w:rFonts w:ascii="Arial" w:hAnsi="Arial" w:cs="Arial"/>
                <w:sz w:val="20"/>
                <w:lang w:val="it-IT"/>
              </w:rPr>
              <w:t xml:space="preserve"> DPX-F2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234/1999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Scheidt &amp; Bachmann Gmbh, Germania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pStyle w:val="BodyText"/>
              <w:snapToGrid w:val="0"/>
              <w:rPr>
                <w:rFonts w:ascii="Arial" w:hAnsi="Arial" w:cs="Arial"/>
                <w:sz w:val="20"/>
                <w:lang w:val="de-DE"/>
              </w:rPr>
            </w:pPr>
            <w:r w:rsidRPr="001F1F69">
              <w:rPr>
                <w:rFonts w:ascii="Arial" w:hAnsi="Arial" w:cs="Arial"/>
                <w:sz w:val="20"/>
                <w:lang w:val="de-DE"/>
              </w:rPr>
              <w:t>MZ 6XXX – T20</w:t>
            </w:r>
          </w:p>
          <w:p w:rsidR="002F4688" w:rsidRPr="001F1F69" w:rsidRDefault="002F4688" w:rsidP="00FB1714">
            <w:pPr>
              <w:pStyle w:val="BodyText"/>
              <w:rPr>
                <w:rFonts w:ascii="Arial" w:hAnsi="Arial" w:cs="Arial"/>
                <w:sz w:val="20"/>
                <w:lang w:val="de-DE"/>
              </w:rPr>
            </w:pPr>
            <w:r w:rsidRPr="001F1F69">
              <w:rPr>
                <w:rFonts w:ascii="Arial" w:hAnsi="Arial" w:cs="Arial"/>
                <w:sz w:val="20"/>
                <w:lang w:val="de-DE"/>
              </w:rPr>
              <w:t>ZS 24XX – T20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252/2004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pStyle w:val="BodyText"/>
              <w:rPr>
                <w:rFonts w:ascii="Arial" w:hAnsi="Arial" w:cs="Arial"/>
                <w:sz w:val="20"/>
                <w:lang w:val="de-DE"/>
              </w:rPr>
            </w:pPr>
            <w:r w:rsidRPr="00653857">
              <w:rPr>
                <w:rFonts w:ascii="Arial" w:hAnsi="Arial" w:cs="Arial"/>
                <w:sz w:val="20"/>
              </w:rPr>
              <w:t>Scheidt &amp; Bachmann Gmbh, Germania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pStyle w:val="BodyText"/>
              <w:snapToGrid w:val="0"/>
              <w:rPr>
                <w:rFonts w:ascii="Arial" w:hAnsi="Arial" w:cs="Arial"/>
                <w:sz w:val="20"/>
                <w:lang w:val="de-DE"/>
              </w:rPr>
            </w:pPr>
            <w:r w:rsidRPr="001F1F69">
              <w:rPr>
                <w:rFonts w:ascii="Arial" w:hAnsi="Arial" w:cs="Arial"/>
                <w:sz w:val="20"/>
                <w:lang w:val="de-DE"/>
              </w:rPr>
              <w:t xml:space="preserve">2390-Txx modele </w:t>
            </w:r>
          </w:p>
          <w:p w:rsidR="002F4688" w:rsidRPr="001F1F69" w:rsidRDefault="002F4688" w:rsidP="00FB1714">
            <w:pPr>
              <w:pStyle w:val="BodyText"/>
              <w:snapToGrid w:val="0"/>
              <w:rPr>
                <w:rFonts w:ascii="Arial" w:hAnsi="Arial" w:cs="Arial"/>
                <w:sz w:val="20"/>
                <w:lang w:val="de-DE"/>
              </w:rPr>
            </w:pPr>
            <w:r w:rsidRPr="001F1F69">
              <w:rPr>
                <w:rFonts w:ascii="Arial" w:hAnsi="Arial" w:cs="Arial"/>
                <w:sz w:val="20"/>
                <w:lang w:val="de-DE"/>
              </w:rPr>
              <w:t>1 ... 8</w:t>
            </w:r>
          </w:p>
          <w:p w:rsidR="002F4688" w:rsidRPr="001F1F69" w:rsidRDefault="002F4688" w:rsidP="00FB1714">
            <w:pPr>
              <w:pStyle w:val="BodyText"/>
              <w:rPr>
                <w:rFonts w:ascii="Arial" w:hAnsi="Arial" w:cs="Arial"/>
                <w:sz w:val="20"/>
                <w:lang w:val="de-DE"/>
              </w:rPr>
            </w:pPr>
            <w:r w:rsidRPr="001F1F69">
              <w:rPr>
                <w:rFonts w:ascii="Arial" w:hAnsi="Arial" w:cs="Arial"/>
                <w:sz w:val="20"/>
                <w:lang w:val="de-DE"/>
              </w:rPr>
              <w:t xml:space="preserve">6000-Txx modele </w:t>
            </w:r>
          </w:p>
          <w:p w:rsidR="002F4688" w:rsidRPr="001F1F69" w:rsidRDefault="002F4688" w:rsidP="00FB1714">
            <w:pPr>
              <w:pStyle w:val="BodyText"/>
              <w:rPr>
                <w:rFonts w:ascii="Arial" w:hAnsi="Arial" w:cs="Arial"/>
                <w:sz w:val="20"/>
                <w:lang w:val="de-DE"/>
              </w:rPr>
            </w:pPr>
            <w:r w:rsidRPr="001F1F69">
              <w:rPr>
                <w:rFonts w:ascii="Arial" w:hAnsi="Arial" w:cs="Arial"/>
                <w:sz w:val="20"/>
                <w:lang w:val="de-DE"/>
              </w:rPr>
              <w:t>1 ... 14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</w:p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213/1995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Scheidt &amp; Bachmann Gmbh, Germania</w:t>
            </w:r>
          </w:p>
        </w:tc>
        <w:tc>
          <w:tcPr>
            <w:tcW w:w="1682" w:type="dxa"/>
            <w:vAlign w:val="center"/>
          </w:tcPr>
          <w:p w:rsidR="002F4688" w:rsidRPr="00653857" w:rsidRDefault="002F4688" w:rsidP="00FB1714">
            <w:pPr>
              <w:pStyle w:val="BodyText"/>
              <w:snapToGrid w:val="0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MZ 6100-T20 modele  (1 …4)</w:t>
            </w:r>
          </w:p>
          <w:p w:rsidR="002F4688" w:rsidRPr="00653857" w:rsidRDefault="002F4688" w:rsidP="00FB1714">
            <w:pPr>
              <w:pStyle w:val="BodyText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2400-T20 modele (1 …6)</w:t>
            </w:r>
          </w:p>
          <w:p w:rsidR="002F4688" w:rsidRPr="001F1F69" w:rsidRDefault="002F4688" w:rsidP="00FB1714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MZ 6200 – T 20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 xml:space="preserve">265/1997 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Schlumbergetanksisteme Gmbh Germania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Tokheim SA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682" w:type="dxa"/>
            <w:vAlign w:val="center"/>
          </w:tcPr>
          <w:p w:rsidR="002F4688" w:rsidRPr="00653857" w:rsidRDefault="002F4688" w:rsidP="00FB1714">
            <w:pPr>
              <w:pStyle w:val="BodyText"/>
              <w:snapToGrid w:val="0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 xml:space="preserve">Schlumberger </w:t>
            </w:r>
          </w:p>
          <w:p w:rsidR="002F4688" w:rsidRPr="00653857" w:rsidRDefault="002F4688" w:rsidP="00FB1714">
            <w:pPr>
              <w:pStyle w:val="BodyText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 xml:space="preserve">K modele 1 … 8 </w:t>
            </w:r>
          </w:p>
          <w:p w:rsidR="002F4688" w:rsidRPr="00653857" w:rsidRDefault="002F4688" w:rsidP="00FB1714">
            <w:pPr>
              <w:pStyle w:val="BodyText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Spectra/ Eumpd</w:t>
            </w:r>
          </w:p>
          <w:p w:rsidR="002F4688" w:rsidRPr="00653857" w:rsidRDefault="002F4688" w:rsidP="00FB1714">
            <w:pPr>
              <w:pStyle w:val="BodyText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modele 1  24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 xml:space="preserve">358/1995 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2B6A21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2B6A2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Schlumberger Technologies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Unit 3 Scotia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 xml:space="preserve">Tokheim Sa 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Unit 3 Scotia</w:t>
            </w:r>
          </w:p>
        </w:tc>
        <w:tc>
          <w:tcPr>
            <w:tcW w:w="1682" w:type="dxa"/>
            <w:vAlign w:val="center"/>
          </w:tcPr>
          <w:p w:rsidR="002F4688" w:rsidRPr="00653857" w:rsidRDefault="002F4688" w:rsidP="002B6A21">
            <w:pPr>
              <w:pStyle w:val="BodyText"/>
              <w:snapToGrid w:val="0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 xml:space="preserve">Schlumberger </w:t>
            </w:r>
          </w:p>
          <w:p w:rsidR="002F4688" w:rsidRPr="00653857" w:rsidRDefault="002F4688" w:rsidP="002B6A21">
            <w:pPr>
              <w:pStyle w:val="BodyText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Highland Prima</w:t>
            </w:r>
          </w:p>
          <w:p w:rsidR="002F4688" w:rsidRPr="00653857" w:rsidRDefault="002F4688" w:rsidP="002B6A21">
            <w:pPr>
              <w:pStyle w:val="BodyText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modele 1 … 17</w:t>
            </w:r>
          </w:p>
          <w:p w:rsidR="002F4688" w:rsidRPr="00653857" w:rsidRDefault="002F4688" w:rsidP="002B6A21">
            <w:pPr>
              <w:pStyle w:val="BodyText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H modele 18 … 21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 xml:space="preserve">092/1997 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2B6A21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2B6A2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Tokheim Ltd Scotia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Tokheim Europe Bv Olanda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Tokheim Gmbh Germania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2B6A21">
            <w:pPr>
              <w:pStyle w:val="BodyText"/>
              <w:snapToGrid w:val="0"/>
              <w:rPr>
                <w:rFonts w:ascii="Arial" w:hAnsi="Arial" w:cs="Arial"/>
                <w:sz w:val="20"/>
                <w:lang w:val="de-DE"/>
              </w:rPr>
            </w:pPr>
            <w:r w:rsidRPr="001F1F69">
              <w:rPr>
                <w:rFonts w:ascii="Arial" w:hAnsi="Arial" w:cs="Arial"/>
                <w:sz w:val="20"/>
                <w:lang w:val="de-DE"/>
              </w:rPr>
              <w:t>363 Euro 2000</w:t>
            </w:r>
          </w:p>
          <w:p w:rsidR="002F4688" w:rsidRPr="001F1F69" w:rsidRDefault="002F4688" w:rsidP="002B6A21">
            <w:pPr>
              <w:pStyle w:val="BodyText"/>
              <w:rPr>
                <w:rFonts w:ascii="Arial" w:hAnsi="Arial" w:cs="Arial"/>
                <w:sz w:val="20"/>
                <w:lang w:val="de-DE"/>
              </w:rPr>
            </w:pPr>
            <w:r w:rsidRPr="001F1F69">
              <w:rPr>
                <w:rFonts w:ascii="Arial" w:hAnsi="Arial" w:cs="Arial"/>
                <w:sz w:val="20"/>
                <w:lang w:val="de-DE"/>
              </w:rPr>
              <w:t>Modele 1 ... 18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2B6A2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063/1996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2B6A21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2B6A2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sv-SE"/>
              </w:rPr>
              <w:t>Gilbarco Ltd Anglia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sv-SE"/>
              </w:rPr>
              <w:t xml:space="preserve">Tankanlagen Salzkotten 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sv-SE"/>
              </w:rPr>
              <w:t>Gmbh Germania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sv-SE"/>
              </w:rPr>
              <w:t>Marconi Comercesystems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sv-SE"/>
              </w:rPr>
              <w:t>Ltd.Anglia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sv-SE"/>
              </w:rPr>
              <w:t>Marconi Comerce Systems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sv-SE"/>
              </w:rPr>
              <w:t xml:space="preserve">Gmbh&amp;Co.Kg 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2B6A21">
            <w:pPr>
              <w:pStyle w:val="BodyText"/>
              <w:snapToGrid w:val="0"/>
              <w:rPr>
                <w:rFonts w:ascii="Arial" w:hAnsi="Arial" w:cs="Arial"/>
                <w:sz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lang w:val="sv-SE"/>
              </w:rPr>
              <w:t>GTS-11X</w:t>
            </w:r>
          </w:p>
          <w:p w:rsidR="002F4688" w:rsidRPr="001F1F69" w:rsidRDefault="002F4688" w:rsidP="002B6A21">
            <w:pPr>
              <w:pStyle w:val="BodyText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2640" w:type="dxa"/>
            <w:vAlign w:val="center"/>
          </w:tcPr>
          <w:p w:rsidR="002F4688" w:rsidRPr="001F1F69" w:rsidRDefault="002F4688" w:rsidP="002B6A2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289/1998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  <w:vAlign w:val="center"/>
          </w:tcPr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  <w:vAlign w:val="center"/>
          </w:tcPr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  <w:vAlign w:val="center"/>
          </w:tcPr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2B6A21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2B6A2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sv-SE"/>
              </w:rPr>
              <w:t>Gilbarco Ltd Anglia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sv-SE"/>
              </w:rPr>
              <w:t xml:space="preserve">Tankanlagen Salzkotten 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sv-SE"/>
              </w:rPr>
              <w:t>Gmbh Germania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sv-SE"/>
              </w:rPr>
              <w:t>Marconi Comercesystems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sv-SE"/>
              </w:rPr>
              <w:t>Ltd.Anglia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sv-SE"/>
              </w:rPr>
              <w:t>Marconi Comerce Systems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sv-SE"/>
              </w:rPr>
              <w:t>Gmbh&amp;Co.Kg Germania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2B6A21">
            <w:pPr>
              <w:pStyle w:val="BodyText"/>
              <w:snapToGrid w:val="0"/>
              <w:rPr>
                <w:rFonts w:ascii="Arial" w:hAnsi="Arial" w:cs="Arial"/>
                <w:sz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lang w:val="sv-SE"/>
              </w:rPr>
              <w:t>GTS-39X</w:t>
            </w:r>
          </w:p>
          <w:p w:rsidR="002F4688" w:rsidRPr="001F1F69" w:rsidRDefault="002F4688" w:rsidP="002B6A21">
            <w:pPr>
              <w:pStyle w:val="BodyText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2640" w:type="dxa"/>
            <w:vAlign w:val="center"/>
          </w:tcPr>
          <w:p w:rsidR="002F4688" w:rsidRPr="001F1F69" w:rsidRDefault="002F4688" w:rsidP="002B6A2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290/1998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2B6A21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932B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2B6A21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2B6A2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sv-SE"/>
              </w:rPr>
              <w:t>Gilbarco Ltd Anglia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sv-SE"/>
              </w:rPr>
              <w:t xml:space="preserve">Tankanlagen Salzkotten 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sv-SE"/>
              </w:rPr>
              <w:t>Gmbh Germania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sv-SE"/>
              </w:rPr>
              <w:t>Marconi Comerce Systems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sv-SE"/>
              </w:rPr>
              <w:t>Ltd.Anglia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sv-SE"/>
              </w:rPr>
              <w:t>Marconi Comerce Systems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sv-SE"/>
              </w:rPr>
              <w:t>Gmbh&amp;Co.Kg Germania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2B6A21">
            <w:pPr>
              <w:pStyle w:val="BodyText"/>
              <w:snapToGrid w:val="0"/>
              <w:rPr>
                <w:rFonts w:ascii="Arial" w:hAnsi="Arial" w:cs="Arial"/>
                <w:sz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lang w:val="sv-SE"/>
              </w:rPr>
              <w:t>GTS-MPD</w:t>
            </w:r>
          </w:p>
          <w:p w:rsidR="002F4688" w:rsidRPr="001F1F69" w:rsidRDefault="002F4688" w:rsidP="002B6A21">
            <w:pPr>
              <w:pStyle w:val="BodyText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2640" w:type="dxa"/>
            <w:vAlign w:val="center"/>
          </w:tcPr>
          <w:p w:rsidR="002F4688" w:rsidRPr="001F1F69" w:rsidRDefault="002F4688" w:rsidP="002B6A2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291/1998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2B6A21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2B6A2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sv-SE"/>
              </w:rPr>
              <w:t>Gilbarco Ltd Anglia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sv-SE"/>
              </w:rPr>
              <w:t xml:space="preserve">Tankanlagen Salzkotten 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sv-SE"/>
              </w:rPr>
              <w:t>Gmbh Germania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sv-SE"/>
              </w:rPr>
              <w:t>Marconi Comerce Systems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sv-SE"/>
              </w:rPr>
              <w:t>Ltd.Anglia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sv-SE"/>
              </w:rPr>
              <w:t>Marconi Comerce Systems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sv-SE"/>
              </w:rPr>
              <w:t>Gmbh&amp;Co.Kg Germania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sv-SE"/>
              </w:rPr>
              <w:t>Gilbarco Gmbh&amp;Co.Kg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sv-SE"/>
              </w:rPr>
              <w:t>Germania</w:t>
            </w:r>
          </w:p>
        </w:tc>
        <w:tc>
          <w:tcPr>
            <w:tcW w:w="1682" w:type="dxa"/>
            <w:vAlign w:val="center"/>
          </w:tcPr>
          <w:p w:rsidR="002F4688" w:rsidRPr="00653857" w:rsidRDefault="002F4688" w:rsidP="002B6A21">
            <w:pPr>
              <w:pStyle w:val="BodyText"/>
              <w:snapToGrid w:val="0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GTS-MPD-SK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2B6A2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292/1998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  <w:vAlign w:val="center"/>
          </w:tcPr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  <w:vAlign w:val="center"/>
          </w:tcPr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  <w:vAlign w:val="center"/>
          </w:tcPr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2B6A21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2B6A2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Benc S.R.L.-Republica Ceha</w:t>
            </w:r>
          </w:p>
          <w:p w:rsidR="002F4688" w:rsidRPr="001F1F69" w:rsidRDefault="002F4688" w:rsidP="002B6A2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 xml:space="preserve">Tatsuno-Benc Europe </w:t>
            </w:r>
          </w:p>
          <w:p w:rsidR="002F4688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A.S.-Republica Ceha</w:t>
            </w:r>
          </w:p>
          <w:p w:rsidR="002F4688" w:rsidRPr="001F1F69" w:rsidRDefault="002F4688" w:rsidP="002B6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2F4688" w:rsidRPr="00653857" w:rsidRDefault="002F4688" w:rsidP="002B6A21">
            <w:pPr>
              <w:pStyle w:val="BodyText"/>
              <w:snapToGrid w:val="0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BMP 500</w:t>
            </w:r>
          </w:p>
          <w:p w:rsidR="002F4688" w:rsidRPr="00653857" w:rsidRDefault="002F4688" w:rsidP="002B6A21">
            <w:pPr>
              <w:pStyle w:val="BodyText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BMP 1000</w:t>
            </w:r>
          </w:p>
          <w:p w:rsidR="002F4688" w:rsidRPr="00653857" w:rsidRDefault="002F4688" w:rsidP="002B6A21">
            <w:pPr>
              <w:pStyle w:val="BodyText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BMP 2000</w:t>
            </w:r>
          </w:p>
          <w:p w:rsidR="002F4688" w:rsidRPr="00653857" w:rsidRDefault="002F4688" w:rsidP="002B6A21">
            <w:pPr>
              <w:pStyle w:val="BodyText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BMP 2000 VECTOR</w:t>
            </w:r>
          </w:p>
          <w:p w:rsidR="002F4688" w:rsidRPr="00653857" w:rsidRDefault="002F4688" w:rsidP="002B6A21">
            <w:pPr>
              <w:pStyle w:val="BodyText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BMP 5xx SHARK</w:t>
            </w:r>
          </w:p>
          <w:p w:rsidR="002F4688" w:rsidRPr="00653857" w:rsidRDefault="002F4688" w:rsidP="002B6A21">
            <w:pPr>
              <w:pStyle w:val="BodyText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BMP 2xxxSHARK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2B6A2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 xml:space="preserve">004/1999 </w:t>
            </w:r>
          </w:p>
          <w:p w:rsidR="002F4688" w:rsidRPr="001F1F69" w:rsidRDefault="002F4688" w:rsidP="002B6A2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2756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457313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457313">
            <w:pPr>
              <w:snapToGrid w:val="0"/>
              <w:ind w:left="708" w:hanging="7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Tokheim-Germania</w:t>
            </w:r>
          </w:p>
        </w:tc>
        <w:tc>
          <w:tcPr>
            <w:tcW w:w="1682" w:type="dxa"/>
            <w:vAlign w:val="center"/>
          </w:tcPr>
          <w:p w:rsidR="002F4688" w:rsidRPr="00653857" w:rsidRDefault="002F4688" w:rsidP="00457313">
            <w:pPr>
              <w:pStyle w:val="BodyText"/>
              <w:snapToGrid w:val="0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TCS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45731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062i/2003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457313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457313">
            <w:pPr>
              <w:snapToGrid w:val="0"/>
              <w:ind w:left="708" w:hanging="7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Tokheim-USA</w:t>
            </w:r>
          </w:p>
        </w:tc>
        <w:tc>
          <w:tcPr>
            <w:tcW w:w="1682" w:type="dxa"/>
            <w:vAlign w:val="center"/>
          </w:tcPr>
          <w:p w:rsidR="002F4688" w:rsidRPr="00653857" w:rsidRDefault="002F4688" w:rsidP="00457313">
            <w:pPr>
              <w:pStyle w:val="BodyText"/>
              <w:snapToGrid w:val="0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TCS 324ª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45731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571/1992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457313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45731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 xml:space="preserve">Contrade Srl-Brasov </w:t>
            </w:r>
          </w:p>
        </w:tc>
        <w:tc>
          <w:tcPr>
            <w:tcW w:w="1682" w:type="dxa"/>
            <w:vAlign w:val="center"/>
          </w:tcPr>
          <w:p w:rsidR="002F4688" w:rsidRPr="00653857" w:rsidRDefault="002F4688" w:rsidP="00457313">
            <w:pPr>
              <w:pStyle w:val="BodyText"/>
              <w:snapToGrid w:val="0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Adast HIB-ECO</w:t>
            </w:r>
          </w:p>
          <w:p w:rsidR="002F4688" w:rsidRPr="00653857" w:rsidRDefault="002F4688" w:rsidP="00457313">
            <w:pPr>
              <w:pStyle w:val="BodyText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(hibrid)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45731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259/1996</w:t>
            </w:r>
          </w:p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457313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45731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Gilbarco Veeder-Root/</w:t>
            </w:r>
          </w:p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Gilbarco Gmbh&amp;Co Kg Germania</w:t>
            </w:r>
          </w:p>
        </w:tc>
        <w:tc>
          <w:tcPr>
            <w:tcW w:w="1682" w:type="dxa"/>
            <w:vAlign w:val="center"/>
          </w:tcPr>
          <w:p w:rsidR="002F4688" w:rsidRPr="00653857" w:rsidRDefault="002F4688" w:rsidP="00457313">
            <w:pPr>
              <w:pStyle w:val="BodyText"/>
              <w:snapToGrid w:val="0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SK 700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45731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304/2003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457313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45731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Adast Systems Adamov Rep. Ceha</w:t>
            </w:r>
          </w:p>
        </w:tc>
        <w:tc>
          <w:tcPr>
            <w:tcW w:w="1682" w:type="dxa"/>
            <w:vAlign w:val="center"/>
          </w:tcPr>
          <w:p w:rsidR="002F4688" w:rsidRPr="00653857" w:rsidRDefault="002F4688" w:rsidP="00457313">
            <w:pPr>
              <w:pStyle w:val="BodyText"/>
              <w:snapToGrid w:val="0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Adast Log 89-4x/5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45731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237/1994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457313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45731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it-IT"/>
              </w:rPr>
              <w:t>Tankanlagen Salzkotten Gmbh Germania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457313">
            <w:pPr>
              <w:pStyle w:val="BodyText"/>
              <w:snapToGrid w:val="0"/>
              <w:rPr>
                <w:rFonts w:ascii="Arial" w:hAnsi="Arial" w:cs="Arial"/>
                <w:sz w:val="20"/>
                <w:lang w:val="it-IT"/>
              </w:rPr>
            </w:pPr>
            <w:r w:rsidRPr="001F1F69">
              <w:rPr>
                <w:rFonts w:ascii="Arial" w:hAnsi="Arial" w:cs="Arial"/>
                <w:sz w:val="20"/>
                <w:lang w:val="it-IT"/>
              </w:rPr>
              <w:t xml:space="preserve">Salzkoten 391 </w:t>
            </w:r>
          </w:p>
          <w:p w:rsidR="002F4688" w:rsidRPr="001F1F69" w:rsidRDefault="002F4688" w:rsidP="00457313">
            <w:pPr>
              <w:pStyle w:val="BodyText"/>
              <w:rPr>
                <w:rFonts w:ascii="Arial" w:hAnsi="Arial" w:cs="Arial"/>
                <w:sz w:val="20"/>
                <w:lang w:val="it-IT"/>
              </w:rPr>
            </w:pPr>
            <w:r w:rsidRPr="001F1F69">
              <w:rPr>
                <w:rFonts w:ascii="Arial" w:hAnsi="Arial" w:cs="Arial"/>
                <w:sz w:val="20"/>
                <w:lang w:val="it-IT"/>
              </w:rPr>
              <w:t>modele 01 ...07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45731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  <w:lang w:val="it-IT"/>
              </w:rPr>
              <w:t>237/1995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457313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45731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Tankanlagen Salzkotten Gmbh Germania</w:t>
            </w:r>
          </w:p>
        </w:tc>
        <w:tc>
          <w:tcPr>
            <w:tcW w:w="1682" w:type="dxa"/>
            <w:vAlign w:val="center"/>
          </w:tcPr>
          <w:p w:rsidR="002F4688" w:rsidRPr="00653857" w:rsidRDefault="002F4688" w:rsidP="00457313">
            <w:pPr>
              <w:pStyle w:val="BodyText"/>
              <w:snapToGrid w:val="0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Salzkoten</w:t>
            </w:r>
          </w:p>
          <w:p w:rsidR="002F4688" w:rsidRPr="00653857" w:rsidRDefault="002F4688" w:rsidP="00457313">
            <w:pPr>
              <w:pStyle w:val="BodyText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MPD-SK modele 1 … 15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45731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238/1995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457313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Wayne Germany-Dresser Europe S.A.-Germania</w:t>
            </w:r>
          </w:p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Dresser Wayne Ab</w:t>
            </w:r>
          </w:p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Suedia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Wayne-LPG</w:t>
            </w:r>
          </w:p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modele</w:t>
            </w:r>
          </w:p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390-LPG, 395-LPG,</w:t>
            </w:r>
          </w:p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587-LPG, 687-LPG</w:t>
            </w:r>
          </w:p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Star LPG</w:t>
            </w:r>
          </w:p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Century LPG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233/2001</w:t>
            </w:r>
          </w:p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45731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1F1F69" w:rsidRDefault="002F4688" w:rsidP="00D67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Dresser Wayne Pignone,</w:t>
            </w:r>
          </w:p>
          <w:p w:rsidR="002F4688" w:rsidRPr="001F1F69" w:rsidRDefault="002F4688" w:rsidP="00D67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Talamona Italia</w:t>
            </w:r>
          </w:p>
        </w:tc>
        <w:tc>
          <w:tcPr>
            <w:tcW w:w="1682" w:type="dxa"/>
            <w:vAlign w:val="center"/>
          </w:tcPr>
          <w:p w:rsidR="002F4688" w:rsidRPr="00653857" w:rsidRDefault="002F4688" w:rsidP="00457313">
            <w:pPr>
              <w:pStyle w:val="BodyText"/>
              <w:snapToGrid w:val="0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 xml:space="preserve">DPC-L01; DPBA-L01; </w:t>
            </w:r>
          </w:p>
          <w:p w:rsidR="002F4688" w:rsidRPr="00653857" w:rsidRDefault="002F4688" w:rsidP="00457313">
            <w:pPr>
              <w:pStyle w:val="BodyText"/>
              <w:rPr>
                <w:rFonts w:ascii="Arial" w:hAnsi="Arial" w:cs="Arial"/>
                <w:sz w:val="20"/>
              </w:rPr>
            </w:pPr>
            <w:r w:rsidRPr="00653857">
              <w:rPr>
                <w:rFonts w:ascii="Arial" w:hAnsi="Arial" w:cs="Arial"/>
                <w:sz w:val="20"/>
              </w:rPr>
              <w:t>DPXA-L01 Light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45731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048/2005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F1F69">
              <w:rPr>
                <w:rFonts w:ascii="Arial" w:hAnsi="Arial" w:cs="Arial"/>
                <w:snapToGrid w:val="0"/>
                <w:sz w:val="20"/>
                <w:szCs w:val="20"/>
              </w:rPr>
              <w:t xml:space="preserve">Tokheim Group S.A.S  Franţa 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457313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>Quantium „ XXXX”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45731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examinare UE de tip nr.</w:t>
            </w:r>
          </w:p>
          <w:p w:rsidR="002F4688" w:rsidRPr="001F1F69" w:rsidRDefault="002F4688" w:rsidP="00457313">
            <w:pPr>
              <w:ind w:lef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T10096</w:t>
            </w:r>
          </w:p>
          <w:p w:rsidR="002F4688" w:rsidRPr="001F1F69" w:rsidRDefault="002F4688" w:rsidP="00457313">
            <w:pPr>
              <w:ind w:lef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Kalvacha Engineering Jsc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Bulgaria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LPG K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 xml:space="preserve"> XXX XX X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148/2006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Kalvacha Engineering Jsc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Bulgaria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LPGK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 xml:space="preserve">modele 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120, 220, 230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054/2001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 xml:space="preserve"> Kalvacha Gas S.A.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Bulgaria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Kalvacha Engineering Jsc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Bulgaria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MT 74/1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MT 74/2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064/2006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Nuova Migas S.R.L.-Italia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LPG 6000P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LPG 6000 BP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LPG 6000 DP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300/2000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Adast Systems A.S.-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Republica Cehă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 xml:space="preserve">Adamov Systems A.S. 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Republica Cehă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8991.xxx/LPG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8994.xxx/LPG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47.xx.xxx/LKPG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092/2002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 w:val="restart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14</w:t>
            </w:r>
          </w:p>
        </w:tc>
        <w:tc>
          <w:tcPr>
            <w:tcW w:w="2756" w:type="dxa"/>
            <w:vMerge w:val="restart"/>
            <w:vAlign w:val="center"/>
          </w:tcPr>
          <w:p w:rsidR="002F4688" w:rsidRPr="00030C24" w:rsidRDefault="002F4688" w:rsidP="00FB1714">
            <w:pPr>
              <w:jc w:val="center"/>
              <w:rPr>
                <w:rFonts w:ascii="Arial" w:hAnsi="Arial" w:cs="Arial"/>
                <w:caps/>
                <w:sz w:val="20"/>
                <w:szCs w:val="20"/>
                <w:lang w:eastAsia="ro-RO"/>
              </w:rPr>
            </w:pPr>
            <w:r w:rsidRPr="00030C24">
              <w:rPr>
                <w:rFonts w:ascii="Arial" w:hAnsi="Arial" w:cs="Arial"/>
                <w:caps/>
                <w:sz w:val="20"/>
                <w:szCs w:val="20"/>
                <w:lang w:eastAsia="ro-RO"/>
              </w:rPr>
              <w:t>Microsif Hardware SRL</w:t>
            </w:r>
          </w:p>
        </w:tc>
        <w:tc>
          <w:tcPr>
            <w:tcW w:w="2159" w:type="dxa"/>
            <w:vMerge w:val="restart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eastAsia="ro-RO"/>
              </w:rPr>
              <w:t>Bucuresti, str. Palanca nr. 1, sector 2,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eastAsia="ro-RO"/>
              </w:rPr>
              <w:t>Popescu Andrei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eastAsia="ro-RO"/>
              </w:rPr>
              <w:t xml:space="preserve"> 0749.070.691 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B -03-008-15/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13.05.2017</w:t>
            </w: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>L 48-1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Microsif Hardware S.R.L.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Microsif 03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de examinare UE de tip nr.</w:t>
            </w:r>
            <w:r w:rsidRPr="001F1F69">
              <w:rPr>
                <w:rFonts w:ascii="Arial" w:hAnsi="Arial" w:cs="Arial"/>
                <w:sz w:val="20"/>
                <w:szCs w:val="20"/>
              </w:rPr>
              <w:t>T 055/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2009 cu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>L 48-1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Microsif Hardware S.R.L.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Microsif 03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361/2003 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Microsif Hardware S.R.L.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Microsif CX-YY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de examinare UE de tip nr.</w:t>
            </w:r>
            <w:r w:rsidRPr="001F1F69">
              <w:rPr>
                <w:rFonts w:ascii="Arial" w:hAnsi="Arial" w:cs="Arial"/>
                <w:sz w:val="20"/>
                <w:szCs w:val="20"/>
              </w:rPr>
              <w:t>T 047/2007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 w:val="restart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  <w:r w:rsidRPr="001F1F69">
              <w:rPr>
                <w:rFonts w:ascii="Arial" w:hAnsi="Arial" w:cs="Arial"/>
                <w:sz w:val="20"/>
                <w:szCs w:val="20"/>
                <w:lang w:val="ro-RO"/>
              </w:rPr>
              <w:t>5.</w:t>
            </w:r>
          </w:p>
        </w:tc>
        <w:tc>
          <w:tcPr>
            <w:tcW w:w="2756" w:type="dxa"/>
            <w:vMerge w:val="restart"/>
            <w:vAlign w:val="center"/>
          </w:tcPr>
          <w:p w:rsidR="002F4688" w:rsidRPr="00030C24" w:rsidRDefault="002F4688" w:rsidP="00FB1714">
            <w:pPr>
              <w:jc w:val="center"/>
              <w:rPr>
                <w:rFonts w:ascii="Arial" w:hAnsi="Arial" w:cs="Arial"/>
                <w:caps/>
                <w:sz w:val="20"/>
                <w:szCs w:val="20"/>
                <w:lang w:eastAsia="ro-RO"/>
              </w:rPr>
            </w:pPr>
            <w:r w:rsidRPr="00030C24">
              <w:rPr>
                <w:rFonts w:ascii="Arial" w:hAnsi="Arial" w:cs="Arial"/>
                <w:caps/>
                <w:sz w:val="20"/>
                <w:szCs w:val="20"/>
                <w:lang w:eastAsia="ro-RO"/>
              </w:rPr>
              <w:t>Labservice SRL</w:t>
            </w:r>
          </w:p>
        </w:tc>
        <w:tc>
          <w:tcPr>
            <w:tcW w:w="2159" w:type="dxa"/>
            <w:vMerge w:val="restart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eastAsia="ro-RO"/>
              </w:rPr>
              <w:t>Bucuresti , b-dul Bucurestii Noi, nr. 212A, sector 1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eastAsia="ro-RO"/>
              </w:rPr>
              <w:t>Cazacu Irina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eastAsia="ro-RO"/>
              </w:rPr>
              <w:t>0744.824.693</w:t>
            </w:r>
          </w:p>
        </w:tc>
        <w:tc>
          <w:tcPr>
            <w:tcW w:w="1559" w:type="dxa"/>
            <w:vMerge w:val="restart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B -03-009-15/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27.05.2017</w:t>
            </w: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 xml:space="preserve"> Kern &amp; Sohn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Gmbh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 xml:space="preserve">ABS / ABJ 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de examinare UE de tip nr.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T5939,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 xml:space="preserve">Kern 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>&amp; Sohn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>Gmbh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>Germania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ALT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de examinare UE de tip nr.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T6655, 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ind w:left="-87" w:right="-106" w:firstLine="8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Gottl, Kern &amp; Sohn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Gmbh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EW/EG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de examinare UE de tip nr.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T6174,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>L 52-1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Mettler Toledo Ag Elveţia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 xml:space="preserve">AG 64; AG 104; 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 xml:space="preserve">AG 135; AG 204; 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AG 204 DR; AG 245;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AG 285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 xml:space="preserve">169/1995 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>L 52-1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Mettler Toledo Ag Elveţia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 xml:space="preserve"> AT; MT; UMT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249/1995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cu  compl. 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>1/1998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>L 52-1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Mettler Toledo Ag Elveţia</w:t>
            </w:r>
          </w:p>
        </w:tc>
        <w:tc>
          <w:tcPr>
            <w:tcW w:w="1682" w:type="dxa"/>
            <w:vAlign w:val="center"/>
          </w:tcPr>
          <w:p w:rsidR="002F4688" w:rsidRPr="00D675AD" w:rsidRDefault="002F4688" w:rsidP="00D675AD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675AD">
              <w:rPr>
                <w:rFonts w:ascii="Arial" w:hAnsi="Arial" w:cs="Arial"/>
                <w:sz w:val="20"/>
                <w:szCs w:val="20"/>
                <w:lang w:val="fr-FR"/>
              </w:rPr>
              <w:t>AB, PB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031/1995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70285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ind w:left="-87" w:right="-106" w:firstLine="8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Mettler Toledo Ag Elveţia</w:t>
            </w:r>
          </w:p>
        </w:tc>
        <w:tc>
          <w:tcPr>
            <w:tcW w:w="1682" w:type="dxa"/>
            <w:vAlign w:val="center"/>
          </w:tcPr>
          <w:p w:rsidR="002F4688" w:rsidRPr="00D675AD" w:rsidRDefault="002F4688" w:rsidP="00D67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75AD">
              <w:rPr>
                <w:rFonts w:ascii="Arial" w:hAnsi="Arial" w:cs="Arial"/>
                <w:sz w:val="20"/>
                <w:szCs w:val="20"/>
              </w:rPr>
              <w:t>AB....-S</w:t>
            </w:r>
          </w:p>
          <w:p w:rsidR="002F4688" w:rsidRPr="00D675AD" w:rsidRDefault="002F4688" w:rsidP="00D67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75AD">
              <w:rPr>
                <w:rFonts w:ascii="Arial" w:hAnsi="Arial" w:cs="Arial"/>
                <w:sz w:val="20"/>
                <w:szCs w:val="20"/>
              </w:rPr>
              <w:t>PB….-S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466/1999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  <w:trHeight w:val="2101"/>
        </w:trPr>
        <w:tc>
          <w:tcPr>
            <w:tcW w:w="605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ind w:left="-87" w:right="-106" w:firstLine="8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Mettler Toledo Ag Elveţia</w:t>
            </w:r>
          </w:p>
        </w:tc>
        <w:tc>
          <w:tcPr>
            <w:tcW w:w="1682" w:type="dxa"/>
            <w:vAlign w:val="center"/>
          </w:tcPr>
          <w:p w:rsidR="002F4688" w:rsidRPr="00D675AD" w:rsidRDefault="002F4688" w:rsidP="00D675A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675AD">
              <w:rPr>
                <w:rFonts w:ascii="Arial" w:hAnsi="Arial" w:cs="Arial"/>
                <w:sz w:val="20"/>
                <w:szCs w:val="20"/>
                <w:lang w:val="ro-RO"/>
              </w:rPr>
              <w:t>AB-S,</w:t>
            </w:r>
          </w:p>
          <w:p w:rsidR="002F4688" w:rsidRPr="00D675AD" w:rsidRDefault="002F4688" w:rsidP="00D675A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675AD">
              <w:rPr>
                <w:rFonts w:ascii="Arial" w:hAnsi="Arial" w:cs="Arial"/>
                <w:sz w:val="20"/>
                <w:szCs w:val="20"/>
                <w:lang w:val="ro-RO"/>
              </w:rPr>
              <w:t>GB-S,</w:t>
            </w:r>
          </w:p>
          <w:p w:rsidR="002F4688" w:rsidRPr="00D675AD" w:rsidRDefault="002F4688" w:rsidP="00D675A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675AD">
              <w:rPr>
                <w:rFonts w:ascii="Arial" w:hAnsi="Arial" w:cs="Arial"/>
                <w:sz w:val="20"/>
                <w:szCs w:val="20"/>
                <w:lang w:val="ro-RO"/>
              </w:rPr>
              <w:t>PB-S,</w:t>
            </w:r>
          </w:p>
          <w:p w:rsidR="002F4688" w:rsidRPr="00D675AD" w:rsidRDefault="002F4688" w:rsidP="00D675A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675AD">
              <w:rPr>
                <w:rFonts w:ascii="Arial" w:hAnsi="Arial" w:cs="Arial"/>
                <w:sz w:val="20"/>
                <w:szCs w:val="20"/>
                <w:lang w:val="ro-RO"/>
              </w:rPr>
              <w:t>JB-C,</w:t>
            </w:r>
          </w:p>
          <w:p w:rsidR="002F4688" w:rsidRPr="00D675AD" w:rsidRDefault="002F4688" w:rsidP="00D675A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675AD">
              <w:rPr>
                <w:rFonts w:ascii="Arial" w:hAnsi="Arial" w:cs="Arial"/>
                <w:sz w:val="20"/>
                <w:szCs w:val="20"/>
                <w:lang w:val="ro-RO"/>
              </w:rPr>
              <w:t>JB-G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de examinare UE de tip nr.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 xml:space="preserve">T 5379, 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rev. 3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112-2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 xml:space="preserve">Perten Instruments Ab Suedia 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en-GB"/>
              </w:rPr>
              <w:t>Aquamatic 5100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val="en-GB"/>
              </w:rPr>
              <w:t>Aquamatic 5200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</w:rPr>
              <w:t xml:space="preserve"> 007/2009 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 w:val="restart"/>
            <w:vAlign w:val="center"/>
          </w:tcPr>
          <w:p w:rsidR="002F4688" w:rsidRPr="001F1F69" w:rsidRDefault="002F4688" w:rsidP="0040522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  <w:r w:rsidRPr="001F1F69">
              <w:rPr>
                <w:rFonts w:ascii="Arial" w:hAnsi="Arial" w:cs="Arial"/>
                <w:sz w:val="20"/>
                <w:szCs w:val="20"/>
                <w:lang w:val="ro-RO"/>
              </w:rPr>
              <w:t>6.</w:t>
            </w:r>
          </w:p>
        </w:tc>
        <w:tc>
          <w:tcPr>
            <w:tcW w:w="2756" w:type="dxa"/>
            <w:vMerge w:val="restart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eastAsia="ro-RO"/>
              </w:rPr>
              <w:t>FARMING OANA SERV SRL</w:t>
            </w:r>
          </w:p>
        </w:tc>
        <w:tc>
          <w:tcPr>
            <w:tcW w:w="2159" w:type="dxa"/>
            <w:vMerge w:val="restart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eastAsia="ro-RO"/>
              </w:rPr>
              <w:t>Bucuresti, b-dul Basarabia nr. 256, sector 3,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eastAsia="ro-RO"/>
              </w:rPr>
              <w:t>Caus Bogdan Sorin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1F1F69">
              <w:rPr>
                <w:rFonts w:ascii="Arial" w:hAnsi="Arial" w:cs="Arial"/>
                <w:sz w:val="20"/>
                <w:szCs w:val="20"/>
                <w:lang w:eastAsia="ro-RO"/>
              </w:rPr>
              <w:t>0374.205.478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B -03-010-15/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11.06.2017</w:t>
            </w: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 37-2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Farming Oana Serv S.R.L.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FR 02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279/1998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 37-2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Farming Oana Serv S.R.L.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FR 03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007/2001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 37-2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Farming Oana Serv S.R.L.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pStyle w:val="BodyText"/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653857">
              <w:rPr>
                <w:rFonts w:ascii="Arial" w:hAnsi="Arial" w:cs="Arial"/>
                <w:sz w:val="20"/>
              </w:rPr>
              <w:t>FR 04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131/2005</w:t>
            </w:r>
          </w:p>
          <w:p w:rsidR="002F4688" w:rsidRPr="001F1F69" w:rsidRDefault="002F4688" w:rsidP="00FB1714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fr-FR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 37-2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Farming Oana Serv S.R.L.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FR-Y 01l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021/2010</w:t>
            </w:r>
          </w:p>
        </w:tc>
      </w:tr>
      <w:tr w:rsidR="002F4688" w:rsidRPr="001F1F69" w:rsidTr="00546DD2">
        <w:trPr>
          <w:gridBefore w:val="1"/>
          <w:wBefore w:w="6" w:type="dxa"/>
          <w:trHeight w:val="690"/>
        </w:trPr>
        <w:tc>
          <w:tcPr>
            <w:tcW w:w="605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L  30-1</w:t>
            </w:r>
          </w:p>
        </w:tc>
        <w:tc>
          <w:tcPr>
            <w:tcW w:w="1559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Farming Oana Serv S.R.L.</w:t>
            </w:r>
          </w:p>
        </w:tc>
        <w:tc>
          <w:tcPr>
            <w:tcW w:w="1682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F69">
              <w:rPr>
                <w:rFonts w:ascii="Arial" w:hAnsi="Arial" w:cs="Arial"/>
                <w:sz w:val="20"/>
                <w:szCs w:val="20"/>
              </w:rPr>
              <w:t>FR 07</w:t>
            </w:r>
          </w:p>
        </w:tc>
        <w:tc>
          <w:tcPr>
            <w:tcW w:w="2640" w:type="dxa"/>
            <w:vAlign w:val="center"/>
          </w:tcPr>
          <w:p w:rsidR="002F4688" w:rsidRPr="001F1F69" w:rsidRDefault="002F4688" w:rsidP="00FB1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F1F69">
              <w:rPr>
                <w:rFonts w:ascii="Arial" w:hAnsi="Arial" w:cs="Arial"/>
                <w:sz w:val="20"/>
                <w:szCs w:val="20"/>
              </w:rPr>
              <w:t>167/2005</w:t>
            </w:r>
          </w:p>
        </w:tc>
      </w:tr>
      <w:tr w:rsidR="002F4688" w:rsidRPr="006A2EE4" w:rsidTr="00546DD2">
        <w:trPr>
          <w:gridBefore w:val="1"/>
          <w:wBefore w:w="6" w:type="dxa"/>
        </w:trPr>
        <w:tc>
          <w:tcPr>
            <w:tcW w:w="605" w:type="dxa"/>
          </w:tcPr>
          <w:p w:rsidR="002F4688" w:rsidRPr="00A50DC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17</w:t>
            </w:r>
          </w:p>
        </w:tc>
        <w:tc>
          <w:tcPr>
            <w:tcW w:w="2756" w:type="dxa"/>
          </w:tcPr>
          <w:p w:rsidR="002F4688" w:rsidRPr="00472B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72BEB">
              <w:rPr>
                <w:rFonts w:ascii="Arial" w:hAnsi="Arial" w:cs="Arial"/>
                <w:sz w:val="20"/>
                <w:szCs w:val="20"/>
              </w:rPr>
              <w:t>CODEC SRL Cluj-Napoca</w:t>
            </w:r>
          </w:p>
        </w:tc>
        <w:tc>
          <w:tcPr>
            <w:tcW w:w="2159" w:type="dxa"/>
          </w:tcPr>
          <w:p w:rsidR="002F4688" w:rsidRPr="00472B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72BEB">
              <w:rPr>
                <w:rFonts w:ascii="Arial" w:hAnsi="Arial" w:cs="Arial"/>
                <w:sz w:val="20"/>
                <w:szCs w:val="20"/>
                <w:lang w:val="ro-RO"/>
              </w:rPr>
              <w:t>Cluj-Napoca, str. Dostoievski, nr.28, Jud. Cluj/ Luca Ioan/</w:t>
            </w:r>
          </w:p>
          <w:p w:rsidR="002F4688" w:rsidRPr="00472B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72BEB">
              <w:rPr>
                <w:rFonts w:ascii="Arial" w:hAnsi="Arial" w:cs="Arial"/>
                <w:sz w:val="20"/>
                <w:szCs w:val="20"/>
                <w:lang w:val="ro-RO"/>
              </w:rPr>
              <w:t>0264-418203</w:t>
            </w:r>
          </w:p>
        </w:tc>
        <w:tc>
          <w:tcPr>
            <w:tcW w:w="1559" w:type="dxa"/>
          </w:tcPr>
          <w:p w:rsidR="002F4688" w:rsidRPr="00472B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2BEB">
              <w:rPr>
                <w:rFonts w:ascii="Arial" w:hAnsi="Arial" w:cs="Arial"/>
                <w:sz w:val="20"/>
                <w:szCs w:val="20"/>
              </w:rPr>
              <w:t>CJ-03-006-15/</w:t>
            </w:r>
          </w:p>
          <w:p w:rsidR="002F4688" w:rsidRPr="00472B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72BEB">
              <w:rPr>
                <w:rFonts w:ascii="Arial" w:hAnsi="Arial" w:cs="Arial"/>
                <w:sz w:val="20"/>
                <w:szCs w:val="20"/>
              </w:rPr>
              <w:t>05.05.2017</w:t>
            </w:r>
          </w:p>
        </w:tc>
        <w:tc>
          <w:tcPr>
            <w:tcW w:w="1440" w:type="dxa"/>
          </w:tcPr>
          <w:p w:rsidR="002F4688" w:rsidRPr="00472B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72BEB">
              <w:rPr>
                <w:rFonts w:ascii="Arial" w:hAnsi="Arial" w:cs="Arial"/>
                <w:sz w:val="20"/>
                <w:szCs w:val="20"/>
                <w:lang w:val="ro-RO"/>
              </w:rPr>
              <w:t>L48-1</w:t>
            </w:r>
          </w:p>
        </w:tc>
        <w:tc>
          <w:tcPr>
            <w:tcW w:w="1559" w:type="dxa"/>
            <w:vAlign w:val="center"/>
          </w:tcPr>
          <w:p w:rsidR="002F4688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72BEB">
              <w:rPr>
                <w:rFonts w:ascii="Arial" w:hAnsi="Arial" w:cs="Arial"/>
                <w:sz w:val="20"/>
                <w:szCs w:val="20"/>
                <w:lang w:val="ro-RO"/>
              </w:rPr>
              <w:t>S.C. CODEC S.R.L. Cluj-Napoca</w:t>
            </w:r>
          </w:p>
          <w:p w:rsidR="002F4688" w:rsidRPr="00472B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682" w:type="dxa"/>
            <w:vAlign w:val="center"/>
          </w:tcPr>
          <w:p w:rsidR="002F4688" w:rsidRPr="00472B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2BEB">
              <w:rPr>
                <w:rFonts w:ascii="Arial" w:hAnsi="Arial" w:cs="Arial"/>
                <w:sz w:val="20"/>
                <w:szCs w:val="20"/>
              </w:rPr>
              <w:t>Taximetru electronic, tip</w:t>
            </w:r>
          </w:p>
          <w:p w:rsidR="002F4688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2BEB">
              <w:rPr>
                <w:rFonts w:ascii="Arial" w:hAnsi="Arial" w:cs="Arial"/>
                <w:sz w:val="20"/>
                <w:szCs w:val="20"/>
              </w:rPr>
              <w:t>CODEC A2</w:t>
            </w:r>
          </w:p>
          <w:p w:rsidR="002F4688" w:rsidRPr="00472B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:rsidR="002F4688" w:rsidRPr="006A2EE4" w:rsidRDefault="002F4688" w:rsidP="0092303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r w:rsidRPr="00472BEB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088/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20</w:t>
            </w:r>
            <w:r w:rsidRPr="00472BEB">
              <w:rPr>
                <w:rFonts w:ascii="Arial" w:hAnsi="Arial" w:cs="Arial"/>
                <w:noProof/>
                <w:sz w:val="20"/>
                <w:szCs w:val="20"/>
              </w:rPr>
              <w:t xml:space="preserve">04 </w:t>
            </w:r>
          </w:p>
        </w:tc>
      </w:tr>
      <w:tr w:rsidR="002F4688" w:rsidRPr="00E162EB" w:rsidTr="00546DD2">
        <w:trPr>
          <w:gridBefore w:val="1"/>
          <w:wBefore w:w="6" w:type="dxa"/>
        </w:trPr>
        <w:tc>
          <w:tcPr>
            <w:tcW w:w="605" w:type="dxa"/>
            <w:vMerge w:val="restart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756" w:type="dxa"/>
            <w:vMerge w:val="restart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FLAGA GPL ROMÂNIA SRL Salonta</w:t>
            </w:r>
          </w:p>
        </w:tc>
        <w:tc>
          <w:tcPr>
            <w:tcW w:w="2159" w:type="dxa"/>
            <w:vMerge w:val="restart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  <w:lang w:val="en-GB"/>
              </w:rPr>
              <w:t xml:space="preserve">Salonta, </w:t>
            </w:r>
            <w:r>
              <w:rPr>
                <w:rFonts w:ascii="Arial" w:eastAsia="Batang" w:hAnsi="Arial" w:cs="Arial"/>
                <w:sz w:val="20"/>
                <w:szCs w:val="20"/>
              </w:rPr>
              <w:t>S</w:t>
            </w:r>
            <w:r w:rsidRPr="00E162EB">
              <w:rPr>
                <w:rFonts w:ascii="Arial" w:eastAsia="Batang" w:hAnsi="Arial" w:cs="Arial"/>
                <w:sz w:val="20"/>
                <w:szCs w:val="20"/>
              </w:rPr>
              <w:t xml:space="preserve">tr. Ghestului FN, Cartea Funciară nr. </w:t>
            </w:r>
            <w:r>
              <w:rPr>
                <w:rFonts w:ascii="Arial" w:eastAsia="Batang" w:hAnsi="Arial" w:cs="Arial"/>
                <w:sz w:val="20"/>
                <w:szCs w:val="20"/>
              </w:rPr>
              <w:t>20 Salonta, nr. topografic 53, J</w:t>
            </w:r>
            <w:r w:rsidRPr="00E162EB">
              <w:rPr>
                <w:rFonts w:ascii="Arial" w:eastAsia="Batang" w:hAnsi="Arial" w:cs="Arial"/>
                <w:sz w:val="20"/>
                <w:szCs w:val="20"/>
              </w:rPr>
              <w:t>ud. Bihor/</w:t>
            </w:r>
            <w:r w:rsidRPr="00E162EB">
              <w:rPr>
                <w:rFonts w:ascii="Arial" w:hAnsi="Arial" w:cs="Arial"/>
                <w:sz w:val="20"/>
                <w:szCs w:val="20"/>
              </w:rPr>
              <w:t xml:space="preserve"> Kovacs Ferenc/</w:t>
            </w:r>
          </w:p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/>
                <w:sz w:val="20"/>
                <w:szCs w:val="20"/>
              </w:rPr>
              <w:t>0259</w:t>
            </w:r>
            <w:r>
              <w:rPr>
                <w:rFonts w:ascii="Arial" w:hAnsi="Arial"/>
                <w:sz w:val="20"/>
                <w:szCs w:val="20"/>
              </w:rPr>
              <w:t>-</w:t>
            </w:r>
            <w:r w:rsidRPr="00E162EB">
              <w:rPr>
                <w:rFonts w:ascii="Arial" w:hAnsi="Arial"/>
                <w:sz w:val="20"/>
                <w:szCs w:val="20"/>
              </w:rPr>
              <w:t>411780</w:t>
            </w:r>
          </w:p>
        </w:tc>
        <w:tc>
          <w:tcPr>
            <w:tcW w:w="1559" w:type="dxa"/>
            <w:vMerge w:val="restart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CJ-03-007-15/</w:t>
            </w:r>
          </w:p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16.06.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162E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40" w:type="dxa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NUOVA MIGAS SRL Italia</w:t>
            </w:r>
          </w:p>
        </w:tc>
        <w:tc>
          <w:tcPr>
            <w:tcW w:w="1682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MT 74/1</w:t>
            </w:r>
          </w:p>
        </w:tc>
        <w:tc>
          <w:tcPr>
            <w:tcW w:w="2640" w:type="dxa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E162EB">
              <w:rPr>
                <w:rFonts w:ascii="Arial" w:hAnsi="Arial" w:cs="Arial"/>
                <w:sz w:val="20"/>
                <w:szCs w:val="20"/>
              </w:rPr>
              <w:t>174/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162EB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E162EB" w:rsidTr="00546DD2">
        <w:trPr>
          <w:gridBefore w:val="1"/>
          <w:wBefore w:w="6" w:type="dxa"/>
          <w:trHeight w:val="591"/>
        </w:trPr>
        <w:tc>
          <w:tcPr>
            <w:tcW w:w="605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4688" w:rsidRPr="0063603A" w:rsidRDefault="002F4688" w:rsidP="00923035">
            <w:pPr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NUOVA MIGAS SRL Italia</w:t>
            </w:r>
          </w:p>
        </w:tc>
        <w:tc>
          <w:tcPr>
            <w:tcW w:w="1682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MT 74/1</w:t>
            </w:r>
          </w:p>
        </w:tc>
        <w:tc>
          <w:tcPr>
            <w:tcW w:w="2640" w:type="dxa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E162EB">
              <w:rPr>
                <w:rFonts w:ascii="Arial" w:hAnsi="Arial" w:cs="Arial"/>
                <w:sz w:val="20"/>
                <w:szCs w:val="20"/>
              </w:rPr>
              <w:t>172i/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162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2F4688" w:rsidRPr="00E162EB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4688" w:rsidRPr="0096344E" w:rsidRDefault="002F4688" w:rsidP="00923035">
            <w:pPr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NUOVA MIGAS SRL Italia</w:t>
            </w:r>
          </w:p>
        </w:tc>
        <w:tc>
          <w:tcPr>
            <w:tcW w:w="1682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MT 74/1</w:t>
            </w:r>
          </w:p>
        </w:tc>
        <w:tc>
          <w:tcPr>
            <w:tcW w:w="2640" w:type="dxa"/>
          </w:tcPr>
          <w:p w:rsidR="002F4688" w:rsidRPr="00A50DC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DCB">
              <w:rPr>
                <w:rFonts w:ascii="Arial" w:hAnsi="Arial" w:cs="Arial"/>
                <w:sz w:val="20"/>
                <w:szCs w:val="20"/>
              </w:rPr>
              <w:t>Certificat Aprobare de Model</w:t>
            </w:r>
          </w:p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173i/02</w:t>
            </w:r>
          </w:p>
        </w:tc>
      </w:tr>
      <w:tr w:rsidR="002F4688" w:rsidRPr="00E162EB" w:rsidTr="00546DD2">
        <w:trPr>
          <w:gridBefore w:val="1"/>
          <w:wBefore w:w="6" w:type="dxa"/>
          <w:trHeight w:val="631"/>
        </w:trPr>
        <w:tc>
          <w:tcPr>
            <w:tcW w:w="605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4688" w:rsidRPr="0096344E" w:rsidRDefault="002F4688" w:rsidP="00923035">
            <w:pPr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NUOVA MIGAS SRL Italia</w:t>
            </w:r>
          </w:p>
        </w:tc>
        <w:tc>
          <w:tcPr>
            <w:tcW w:w="1682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MT 74/1</w:t>
            </w:r>
          </w:p>
        </w:tc>
        <w:tc>
          <w:tcPr>
            <w:tcW w:w="2640" w:type="dxa"/>
          </w:tcPr>
          <w:p w:rsidR="002F4688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E162EB">
              <w:rPr>
                <w:rFonts w:ascii="Arial" w:hAnsi="Arial" w:cs="Arial"/>
                <w:sz w:val="20"/>
                <w:szCs w:val="20"/>
              </w:rPr>
              <w:t>174i/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162EB">
              <w:rPr>
                <w:rFonts w:ascii="Arial" w:hAnsi="Arial" w:cs="Arial"/>
                <w:sz w:val="20"/>
                <w:szCs w:val="20"/>
              </w:rPr>
              <w:t>02</w:t>
            </w:r>
          </w:p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E162EB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4688" w:rsidRPr="0063603A" w:rsidRDefault="002F4688" w:rsidP="00923035">
            <w:pPr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NUOVA MIGAS SRL Italia</w:t>
            </w:r>
          </w:p>
        </w:tc>
        <w:tc>
          <w:tcPr>
            <w:tcW w:w="1682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MT 74/1</w:t>
            </w:r>
          </w:p>
        </w:tc>
        <w:tc>
          <w:tcPr>
            <w:tcW w:w="2640" w:type="dxa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E162EB">
              <w:rPr>
                <w:rFonts w:ascii="Arial" w:hAnsi="Arial" w:cs="Arial"/>
                <w:sz w:val="20"/>
                <w:szCs w:val="20"/>
              </w:rPr>
              <w:t>175i/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162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2F4688" w:rsidRPr="00E162EB" w:rsidTr="00546DD2">
        <w:trPr>
          <w:gridBefore w:val="1"/>
          <w:wBefore w:w="6" w:type="dxa"/>
        </w:trPr>
        <w:tc>
          <w:tcPr>
            <w:tcW w:w="605" w:type="dxa"/>
            <w:vMerge w:val="restart"/>
            <w:tcBorders>
              <w:top w:val="nil"/>
            </w:tcBorders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4688" w:rsidRPr="0063603A" w:rsidRDefault="002F4688" w:rsidP="00923035">
            <w:pPr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NUOVA MIGAS SRL Italia</w:t>
            </w:r>
          </w:p>
        </w:tc>
        <w:tc>
          <w:tcPr>
            <w:tcW w:w="1682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MT 74/1</w:t>
            </w:r>
          </w:p>
        </w:tc>
        <w:tc>
          <w:tcPr>
            <w:tcW w:w="2640" w:type="dxa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E162EB">
              <w:rPr>
                <w:rFonts w:ascii="Arial" w:hAnsi="Arial" w:cs="Arial"/>
                <w:sz w:val="20"/>
                <w:szCs w:val="20"/>
              </w:rPr>
              <w:t>176i/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162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2F4688" w:rsidRPr="00E162EB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4688" w:rsidRPr="0063603A" w:rsidRDefault="002F4688" w:rsidP="00923035">
            <w:pPr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NUOVA MIGAS SRL Italia</w:t>
            </w:r>
          </w:p>
        </w:tc>
        <w:tc>
          <w:tcPr>
            <w:tcW w:w="1682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MT 74/1</w:t>
            </w:r>
          </w:p>
        </w:tc>
        <w:tc>
          <w:tcPr>
            <w:tcW w:w="2640" w:type="dxa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E162EB">
              <w:rPr>
                <w:rFonts w:ascii="Arial" w:hAnsi="Arial" w:cs="Arial"/>
                <w:sz w:val="20"/>
                <w:szCs w:val="20"/>
              </w:rPr>
              <w:t>177i/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162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2F4688" w:rsidRPr="001B5439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4688" w:rsidRPr="0063603A" w:rsidRDefault="002F4688" w:rsidP="00923035">
            <w:pPr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NUOVA MIGAS SRL Italia</w:t>
            </w:r>
          </w:p>
        </w:tc>
        <w:tc>
          <w:tcPr>
            <w:tcW w:w="1682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MT 74/1</w:t>
            </w:r>
          </w:p>
        </w:tc>
        <w:tc>
          <w:tcPr>
            <w:tcW w:w="2640" w:type="dxa"/>
          </w:tcPr>
          <w:p w:rsidR="002F4688" w:rsidRPr="001B5439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r w:rsidRPr="001B5439">
              <w:rPr>
                <w:rFonts w:ascii="Arial" w:hAnsi="Arial" w:cs="Arial"/>
                <w:sz w:val="20"/>
                <w:szCs w:val="20"/>
                <w:lang w:val="fr-FR"/>
              </w:rPr>
              <w:t>178i/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20</w:t>
            </w:r>
            <w:r w:rsidRPr="001B5439">
              <w:rPr>
                <w:rFonts w:ascii="Arial" w:hAnsi="Arial" w:cs="Arial"/>
                <w:sz w:val="20"/>
                <w:szCs w:val="20"/>
                <w:lang w:val="fr-FR"/>
              </w:rPr>
              <w:t>02</w:t>
            </w:r>
          </w:p>
        </w:tc>
      </w:tr>
      <w:tr w:rsidR="002F4688" w:rsidRPr="00E162EB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1B5439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756" w:type="dxa"/>
            <w:vMerge/>
          </w:tcPr>
          <w:p w:rsidR="002F4688" w:rsidRPr="001B5439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59" w:type="dxa"/>
            <w:vMerge/>
          </w:tcPr>
          <w:p w:rsidR="002F4688" w:rsidRPr="001B5439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vMerge w:val="restart"/>
          </w:tcPr>
          <w:p w:rsidR="002F4688" w:rsidRPr="001B5439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:rsidR="002F4688" w:rsidRPr="0063603A" w:rsidRDefault="002F4688" w:rsidP="00923035">
            <w:pPr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NUOVA MIGAS SRL Italia</w:t>
            </w:r>
          </w:p>
        </w:tc>
        <w:tc>
          <w:tcPr>
            <w:tcW w:w="1682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MT 74/1</w:t>
            </w:r>
          </w:p>
        </w:tc>
        <w:tc>
          <w:tcPr>
            <w:tcW w:w="2640" w:type="dxa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r w:rsidRPr="00E162EB">
              <w:rPr>
                <w:rFonts w:ascii="Arial" w:hAnsi="Arial" w:cs="Arial"/>
                <w:sz w:val="20"/>
                <w:szCs w:val="20"/>
              </w:rPr>
              <w:t>179i/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162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2F4688" w:rsidRPr="00E162EB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4688" w:rsidRPr="0063603A" w:rsidRDefault="002F4688" w:rsidP="00923035">
            <w:pPr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NUOVA MIGAS SRL Italia</w:t>
            </w:r>
          </w:p>
        </w:tc>
        <w:tc>
          <w:tcPr>
            <w:tcW w:w="1682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MT 74/1</w:t>
            </w:r>
          </w:p>
        </w:tc>
        <w:tc>
          <w:tcPr>
            <w:tcW w:w="2640" w:type="dxa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r w:rsidRPr="00E162EB">
              <w:rPr>
                <w:rFonts w:ascii="Arial" w:hAnsi="Arial" w:cs="Arial"/>
                <w:sz w:val="20"/>
                <w:szCs w:val="20"/>
              </w:rPr>
              <w:t>400i/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162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2F4688" w:rsidRPr="00E162EB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4688" w:rsidRPr="0063603A" w:rsidRDefault="002F4688" w:rsidP="00923035">
            <w:pPr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NUOVA MIGAS SRL Italia</w:t>
            </w:r>
          </w:p>
        </w:tc>
        <w:tc>
          <w:tcPr>
            <w:tcW w:w="1682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MT 74/1</w:t>
            </w:r>
          </w:p>
        </w:tc>
        <w:tc>
          <w:tcPr>
            <w:tcW w:w="2640" w:type="dxa"/>
          </w:tcPr>
          <w:p w:rsidR="002F4688" w:rsidRPr="00A50DC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DCB">
              <w:rPr>
                <w:rFonts w:ascii="Arial" w:hAnsi="Arial" w:cs="Arial"/>
                <w:sz w:val="20"/>
                <w:szCs w:val="20"/>
              </w:rPr>
              <w:t>Certificat Aprobare de Model</w:t>
            </w:r>
          </w:p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401i/02</w:t>
            </w:r>
          </w:p>
        </w:tc>
      </w:tr>
      <w:tr w:rsidR="002F4688" w:rsidRPr="00E162EB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4688" w:rsidRPr="0063603A" w:rsidRDefault="002F4688" w:rsidP="00923035">
            <w:pPr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NUOVA MIGAS SRL Italia</w:t>
            </w:r>
          </w:p>
        </w:tc>
        <w:tc>
          <w:tcPr>
            <w:tcW w:w="1682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MT 74/1</w:t>
            </w:r>
          </w:p>
        </w:tc>
        <w:tc>
          <w:tcPr>
            <w:tcW w:w="2640" w:type="dxa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E162EB">
              <w:rPr>
                <w:rFonts w:ascii="Arial" w:hAnsi="Arial" w:cs="Arial"/>
                <w:sz w:val="20"/>
                <w:szCs w:val="20"/>
              </w:rPr>
              <w:t>402i/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162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2F4688" w:rsidRPr="00E162EB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4688" w:rsidRPr="0063603A" w:rsidRDefault="002F4688" w:rsidP="00923035">
            <w:pPr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ADAST SYSTEMS a.s -  Republica Ceha</w:t>
            </w:r>
          </w:p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ADMOV-SYSTEMS a.s -  Republica Ceha</w:t>
            </w:r>
          </w:p>
        </w:tc>
        <w:tc>
          <w:tcPr>
            <w:tcW w:w="1682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 xml:space="preserve">8991.xxx/LPG, </w:t>
            </w:r>
          </w:p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 xml:space="preserve">     8995.xxx/LPG, 8994.xxx/LPG, 47.xx.xxx/LPG</w:t>
            </w:r>
          </w:p>
        </w:tc>
        <w:tc>
          <w:tcPr>
            <w:tcW w:w="2640" w:type="dxa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r w:rsidRPr="00E162EB">
              <w:rPr>
                <w:rFonts w:ascii="Arial" w:hAnsi="Arial" w:cs="Arial"/>
                <w:sz w:val="20"/>
                <w:szCs w:val="20"/>
              </w:rPr>
              <w:t>092/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162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2F4688" w:rsidRPr="00E162EB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4688" w:rsidRPr="0063603A" w:rsidRDefault="002F4688" w:rsidP="00923035">
            <w:pPr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GLOB IMPEX KFT&amp;KOVACS IGNACZ – Ungaria</w:t>
            </w:r>
          </w:p>
        </w:tc>
        <w:tc>
          <w:tcPr>
            <w:tcW w:w="1682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GLO KO 02</w:t>
            </w:r>
          </w:p>
        </w:tc>
        <w:tc>
          <w:tcPr>
            <w:tcW w:w="2640" w:type="dxa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r w:rsidRPr="00E162EB">
              <w:rPr>
                <w:rFonts w:ascii="Arial" w:hAnsi="Arial" w:cs="Arial"/>
                <w:sz w:val="20"/>
                <w:szCs w:val="20"/>
              </w:rPr>
              <w:t>194i/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162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2F4688" w:rsidRPr="00E162EB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4688" w:rsidRPr="0063603A" w:rsidRDefault="002F4688" w:rsidP="00923035">
            <w:pPr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PETROL-MECCANICA SaS Italia</w:t>
            </w:r>
          </w:p>
        </w:tc>
        <w:tc>
          <w:tcPr>
            <w:tcW w:w="1682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LPG 6000P, LPG 6000 BP şi LPG 6000 DP</w:t>
            </w:r>
          </w:p>
        </w:tc>
        <w:tc>
          <w:tcPr>
            <w:tcW w:w="2640" w:type="dxa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r w:rsidRPr="00E162EB">
              <w:rPr>
                <w:rFonts w:ascii="Arial" w:hAnsi="Arial" w:cs="Arial"/>
                <w:sz w:val="20"/>
                <w:szCs w:val="20"/>
              </w:rPr>
              <w:t>300/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162EB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E162EB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4688" w:rsidRPr="0063603A" w:rsidRDefault="002F4688" w:rsidP="00923035">
            <w:pPr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FAS Germania</w:t>
            </w:r>
          </w:p>
        </w:tc>
        <w:tc>
          <w:tcPr>
            <w:tcW w:w="1682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FAS 120</w:t>
            </w:r>
          </w:p>
        </w:tc>
        <w:tc>
          <w:tcPr>
            <w:tcW w:w="2640" w:type="dxa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r w:rsidRPr="00E162EB">
              <w:rPr>
                <w:rFonts w:ascii="Arial" w:hAnsi="Arial" w:cs="Arial"/>
                <w:sz w:val="20"/>
                <w:szCs w:val="20"/>
              </w:rPr>
              <w:t>301/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162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2F4688" w:rsidRPr="00E162EB" w:rsidTr="00546DD2">
        <w:trPr>
          <w:gridBefore w:val="1"/>
          <w:wBefore w:w="6" w:type="dxa"/>
        </w:trPr>
        <w:tc>
          <w:tcPr>
            <w:tcW w:w="605" w:type="dxa"/>
            <w:vMerge w:val="restart"/>
            <w:tcBorders>
              <w:top w:val="nil"/>
            </w:tcBorders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  <w:vMerge w:val="restart"/>
            <w:tcBorders>
              <w:top w:val="nil"/>
            </w:tcBorders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Merge w:val="restart"/>
            <w:tcBorders>
              <w:top w:val="nil"/>
            </w:tcBorders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4688" w:rsidRPr="0063603A" w:rsidRDefault="002F4688" w:rsidP="00923035">
            <w:pPr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Kalvacha Engineering JSC</w:t>
            </w:r>
          </w:p>
        </w:tc>
        <w:tc>
          <w:tcPr>
            <w:tcW w:w="1682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LPG K xxx xx x</w:t>
            </w:r>
          </w:p>
        </w:tc>
        <w:tc>
          <w:tcPr>
            <w:tcW w:w="2640" w:type="dxa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r w:rsidRPr="00E162EB">
              <w:rPr>
                <w:rFonts w:ascii="Arial" w:hAnsi="Arial" w:cs="Arial"/>
                <w:sz w:val="20"/>
                <w:szCs w:val="20"/>
              </w:rPr>
              <w:t>148/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162E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</w:tr>
      <w:tr w:rsidR="002F4688" w:rsidRPr="00E162EB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Merge/>
          </w:tcPr>
          <w:p w:rsidR="002F4688" w:rsidRPr="001B5439" w:rsidRDefault="002F4688" w:rsidP="00A527FD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vMerge/>
          </w:tcPr>
          <w:p w:rsidR="002F4688" w:rsidRPr="001B5439" w:rsidRDefault="002F4688" w:rsidP="00301B6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:rsidR="002F4688" w:rsidRPr="0063603A" w:rsidRDefault="002F4688" w:rsidP="00923035">
            <w:pPr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Kalvacha Gas S.A.</w:t>
            </w:r>
          </w:p>
        </w:tc>
        <w:tc>
          <w:tcPr>
            <w:tcW w:w="1682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LPGK</w:t>
            </w:r>
          </w:p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modele 120, 220, 230</w:t>
            </w:r>
          </w:p>
        </w:tc>
        <w:tc>
          <w:tcPr>
            <w:tcW w:w="2640" w:type="dxa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Certificat de aprobare  de model nr. </w:t>
            </w:r>
            <w:r w:rsidRPr="00E162EB">
              <w:rPr>
                <w:rFonts w:ascii="Arial" w:hAnsi="Arial" w:cs="Arial"/>
                <w:sz w:val="20"/>
                <w:szCs w:val="20"/>
              </w:rPr>
              <w:t>054/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162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2F4688" w:rsidRPr="00E162EB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4688" w:rsidRPr="0063603A" w:rsidRDefault="002F4688" w:rsidP="00923035">
            <w:pPr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Petrol-meccanica</w:t>
            </w:r>
          </w:p>
        </w:tc>
        <w:tc>
          <w:tcPr>
            <w:tcW w:w="1682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LPG 6000</w:t>
            </w:r>
          </w:p>
        </w:tc>
        <w:tc>
          <w:tcPr>
            <w:tcW w:w="2640" w:type="dxa"/>
            <w:vAlign w:val="center"/>
          </w:tcPr>
          <w:p w:rsidR="002F4688" w:rsidRPr="00D76B2C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B2C">
              <w:rPr>
                <w:rFonts w:ascii="Arial" w:hAnsi="Arial" w:cs="Arial"/>
                <w:sz w:val="20"/>
                <w:szCs w:val="20"/>
              </w:rPr>
              <w:t xml:space="preserve">Certificat de examinare </w:t>
            </w:r>
          </w:p>
          <w:p w:rsidR="002F4688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76B2C">
              <w:rPr>
                <w:rFonts w:ascii="Arial" w:hAnsi="Arial" w:cs="Arial"/>
                <w:sz w:val="20"/>
                <w:szCs w:val="20"/>
              </w:rPr>
              <w:t xml:space="preserve"> UE de Tip</w:t>
            </w:r>
            <w:r w:rsidRPr="00D76B2C">
              <w:rPr>
                <w:rFonts w:ascii="Arial" w:hAnsi="Arial" w:cs="Arial"/>
                <w:sz w:val="20"/>
                <w:szCs w:val="20"/>
                <w:lang w:eastAsia="ro-RO"/>
              </w:rPr>
              <w:t xml:space="preserve"> </w:t>
            </w:r>
          </w:p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162EB">
              <w:rPr>
                <w:rFonts w:ascii="Arial" w:hAnsi="Arial" w:cs="Arial"/>
                <w:sz w:val="20"/>
                <w:szCs w:val="20"/>
                <w:lang w:val="fr-FR"/>
              </w:rPr>
              <w:t>T 10107</w:t>
            </w:r>
          </w:p>
        </w:tc>
      </w:tr>
      <w:tr w:rsidR="002F4688" w:rsidRPr="00E162EB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4688" w:rsidRPr="0063603A" w:rsidRDefault="002F4688" w:rsidP="00923035">
            <w:pPr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Adast Systems, a.s.</w:t>
            </w:r>
          </w:p>
        </w:tc>
        <w:tc>
          <w:tcPr>
            <w:tcW w:w="1682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V-line 899x.xxx/LPG</w:t>
            </w:r>
          </w:p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V line 47xx.xxx/LPG</w:t>
            </w:r>
          </w:p>
        </w:tc>
        <w:tc>
          <w:tcPr>
            <w:tcW w:w="2640" w:type="dxa"/>
            <w:vAlign w:val="center"/>
          </w:tcPr>
          <w:p w:rsidR="002F4688" w:rsidRPr="00D76B2C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B2C">
              <w:rPr>
                <w:rFonts w:ascii="Arial" w:hAnsi="Arial" w:cs="Arial"/>
                <w:sz w:val="20"/>
                <w:szCs w:val="20"/>
              </w:rPr>
              <w:t xml:space="preserve">Certificat de examinare </w:t>
            </w:r>
          </w:p>
          <w:p w:rsidR="002F4688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76B2C">
              <w:rPr>
                <w:rFonts w:ascii="Arial" w:hAnsi="Arial" w:cs="Arial"/>
                <w:sz w:val="20"/>
                <w:szCs w:val="20"/>
              </w:rPr>
              <w:t xml:space="preserve"> UE de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76B2C">
              <w:rPr>
                <w:rFonts w:ascii="Arial" w:hAnsi="Arial" w:cs="Arial"/>
                <w:sz w:val="20"/>
                <w:szCs w:val="20"/>
              </w:rPr>
              <w:t>ip</w:t>
            </w:r>
            <w:r w:rsidRPr="00D76B2C">
              <w:rPr>
                <w:rFonts w:ascii="Arial" w:hAnsi="Arial" w:cs="Arial"/>
                <w:sz w:val="20"/>
                <w:szCs w:val="20"/>
                <w:lang w:eastAsia="ro-RO"/>
              </w:rPr>
              <w:t xml:space="preserve"> </w:t>
            </w:r>
          </w:p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162EB">
              <w:rPr>
                <w:rFonts w:ascii="Arial" w:hAnsi="Arial" w:cs="Arial"/>
                <w:sz w:val="20"/>
                <w:szCs w:val="20"/>
                <w:lang w:val="fr-FR"/>
              </w:rPr>
              <w:t>TCM 141/07-4506</w:t>
            </w:r>
          </w:p>
        </w:tc>
      </w:tr>
      <w:tr w:rsidR="002F4688" w:rsidRPr="00E162EB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4688" w:rsidRPr="0063603A" w:rsidRDefault="002F4688" w:rsidP="00923035">
            <w:pPr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Kalvacha Engineering JSC</w:t>
            </w:r>
          </w:p>
        </w:tc>
        <w:tc>
          <w:tcPr>
            <w:tcW w:w="1682" w:type="dxa"/>
            <w:vAlign w:val="center"/>
          </w:tcPr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2EB">
              <w:rPr>
                <w:rFonts w:ascii="Arial" w:hAnsi="Arial" w:cs="Arial"/>
                <w:sz w:val="20"/>
                <w:szCs w:val="20"/>
              </w:rPr>
              <w:t>LPGK xxx x</w:t>
            </w:r>
          </w:p>
        </w:tc>
        <w:tc>
          <w:tcPr>
            <w:tcW w:w="2640" w:type="dxa"/>
            <w:vAlign w:val="center"/>
          </w:tcPr>
          <w:p w:rsidR="002F4688" w:rsidRPr="00D76B2C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B2C">
              <w:rPr>
                <w:rFonts w:ascii="Arial" w:hAnsi="Arial" w:cs="Arial"/>
                <w:sz w:val="20"/>
                <w:szCs w:val="20"/>
              </w:rPr>
              <w:t xml:space="preserve">Certificat de examinare </w:t>
            </w:r>
          </w:p>
          <w:p w:rsidR="002F4688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76B2C">
              <w:rPr>
                <w:rFonts w:ascii="Arial" w:hAnsi="Arial" w:cs="Arial"/>
                <w:sz w:val="20"/>
                <w:szCs w:val="20"/>
              </w:rPr>
              <w:t xml:space="preserve"> UE de tip</w:t>
            </w:r>
            <w:r w:rsidRPr="00D76B2C">
              <w:rPr>
                <w:rFonts w:ascii="Arial" w:hAnsi="Arial" w:cs="Arial"/>
                <w:sz w:val="20"/>
                <w:szCs w:val="20"/>
                <w:lang w:eastAsia="ro-RO"/>
              </w:rPr>
              <w:t xml:space="preserve"> </w:t>
            </w:r>
          </w:p>
          <w:p w:rsidR="002F4688" w:rsidRPr="00E162EB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162EB">
              <w:rPr>
                <w:rFonts w:ascii="Arial" w:hAnsi="Arial" w:cs="Arial"/>
                <w:sz w:val="20"/>
                <w:szCs w:val="20"/>
                <w:lang w:val="fr-FR"/>
              </w:rPr>
              <w:t>TCM 142/11-4802</w:t>
            </w:r>
          </w:p>
        </w:tc>
      </w:tr>
      <w:tr w:rsidR="002F4688" w:rsidRPr="00186D82" w:rsidTr="00546DD2">
        <w:trPr>
          <w:gridBefore w:val="1"/>
          <w:wBefore w:w="6" w:type="dxa"/>
          <w:trHeight w:val="2920"/>
        </w:trPr>
        <w:tc>
          <w:tcPr>
            <w:tcW w:w="605" w:type="dxa"/>
            <w:vAlign w:val="center"/>
          </w:tcPr>
          <w:p w:rsidR="002F4688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  <w:p w:rsidR="002F4688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186D82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</w:tcPr>
          <w:p w:rsidR="002F4688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D82">
              <w:rPr>
                <w:rFonts w:ascii="Arial" w:hAnsi="Arial" w:cs="Arial"/>
                <w:sz w:val="20"/>
                <w:szCs w:val="20"/>
              </w:rPr>
              <w:t>CORAORA SRL Baia Mare</w:t>
            </w:r>
          </w:p>
          <w:p w:rsidR="002F4688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186D82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186D82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186D82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186D82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186D82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186D82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</w:tcPr>
          <w:p w:rsidR="002F4688" w:rsidRPr="00186D82" w:rsidRDefault="002F4688" w:rsidP="00923035">
            <w:pPr>
              <w:jc w:val="center"/>
              <w:rPr>
                <w:rFonts w:ascii="Arial" w:hAnsi="Arial"/>
                <w:sz w:val="20"/>
                <w:szCs w:val="20"/>
                <w:lang w:val="ro-RO"/>
              </w:rPr>
            </w:pPr>
            <w:r w:rsidRPr="00186D82">
              <w:rPr>
                <w:rFonts w:ascii="Arial" w:hAnsi="Arial"/>
                <w:sz w:val="20"/>
                <w:szCs w:val="20"/>
                <w:lang w:val="ro-RO"/>
              </w:rPr>
              <w:t>Adresa sediului social:</w:t>
            </w:r>
          </w:p>
          <w:p w:rsidR="002F4688" w:rsidRPr="00186D82" w:rsidRDefault="002F4688" w:rsidP="00923035">
            <w:pPr>
              <w:jc w:val="center"/>
              <w:rPr>
                <w:rFonts w:ascii="Arial" w:hAnsi="Arial"/>
                <w:sz w:val="20"/>
                <w:szCs w:val="20"/>
                <w:lang w:val="ro-RO"/>
              </w:rPr>
            </w:pPr>
            <w:r w:rsidRPr="00186D82">
              <w:rPr>
                <w:rFonts w:ascii="Arial" w:hAnsi="Arial"/>
                <w:sz w:val="20"/>
                <w:szCs w:val="20"/>
                <w:lang w:val="ro-RO"/>
              </w:rPr>
              <w:t>Baia Mare</w:t>
            </w:r>
            <w:r>
              <w:rPr>
                <w:rFonts w:ascii="Arial" w:hAnsi="Arial"/>
                <w:sz w:val="20"/>
                <w:szCs w:val="20"/>
                <w:lang w:val="ro-RO"/>
              </w:rPr>
              <w:t>, str. Victor Babeş, nr.33/39, J</w:t>
            </w:r>
            <w:r w:rsidRPr="00186D82">
              <w:rPr>
                <w:rFonts w:ascii="Arial" w:hAnsi="Arial"/>
                <w:sz w:val="20"/>
                <w:szCs w:val="20"/>
                <w:lang w:val="ro-RO"/>
              </w:rPr>
              <w:t>ud. Maramureş</w:t>
            </w:r>
          </w:p>
          <w:p w:rsidR="002F4688" w:rsidRPr="00186D82" w:rsidRDefault="002F4688" w:rsidP="00923035">
            <w:pPr>
              <w:jc w:val="center"/>
              <w:rPr>
                <w:rFonts w:ascii="Arial" w:hAnsi="Arial"/>
                <w:sz w:val="20"/>
                <w:szCs w:val="20"/>
                <w:lang w:val="ro-RO"/>
              </w:rPr>
            </w:pPr>
            <w:r w:rsidRPr="00186D82">
              <w:rPr>
                <w:rFonts w:ascii="Arial" w:hAnsi="Arial"/>
                <w:sz w:val="20"/>
                <w:szCs w:val="20"/>
                <w:lang w:val="ro-RO"/>
              </w:rPr>
              <w:t>Adresa punctului de lucru:</w:t>
            </w:r>
          </w:p>
          <w:p w:rsidR="002F4688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D82">
              <w:rPr>
                <w:rFonts w:ascii="Arial" w:hAnsi="Arial"/>
                <w:sz w:val="20"/>
                <w:szCs w:val="20"/>
                <w:lang w:val="ro-RO"/>
              </w:rPr>
              <w:t xml:space="preserve">Baia Mare, str. Victor Babeş, nr.60A, jud. Maramureş/ </w:t>
            </w:r>
            <w:r w:rsidRPr="00186D82">
              <w:rPr>
                <w:rFonts w:ascii="Arial" w:hAnsi="Arial" w:cs="Arial"/>
                <w:sz w:val="20"/>
                <w:szCs w:val="20"/>
              </w:rPr>
              <w:t>Bizo Ioan /0745974644</w:t>
            </w:r>
          </w:p>
          <w:p w:rsidR="002F4688" w:rsidRPr="00186D82" w:rsidRDefault="002F4688" w:rsidP="00923035">
            <w:pPr>
              <w:jc w:val="center"/>
              <w:rPr>
                <w:rFonts w:ascii="Arial" w:hAnsi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:rsidR="002F4688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D82">
              <w:rPr>
                <w:rFonts w:ascii="Arial" w:hAnsi="Arial" w:cs="Arial"/>
                <w:sz w:val="20"/>
                <w:szCs w:val="20"/>
              </w:rPr>
              <w:t>CJ-03-008-05 / 23.06.2017</w:t>
            </w:r>
          </w:p>
          <w:p w:rsidR="002F4688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186D82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186D82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186D82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186D82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186D82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186D82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D82">
              <w:rPr>
                <w:rFonts w:ascii="Arial" w:hAnsi="Arial" w:cs="Arial"/>
                <w:sz w:val="20"/>
                <w:szCs w:val="20"/>
              </w:rPr>
              <w:t>L48-1</w:t>
            </w:r>
          </w:p>
          <w:p w:rsidR="002F4688" w:rsidRPr="00186D82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186D82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186D82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186D82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186D82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:rsidR="002F4688" w:rsidRPr="00186D82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86D82">
              <w:rPr>
                <w:rFonts w:ascii="Arial" w:hAnsi="Arial" w:cs="Arial"/>
                <w:sz w:val="20"/>
                <w:szCs w:val="20"/>
                <w:lang w:val="ro-RO"/>
              </w:rPr>
              <w:t>Microsif Hardware SRL</w:t>
            </w:r>
          </w:p>
        </w:tc>
        <w:tc>
          <w:tcPr>
            <w:tcW w:w="1682" w:type="dxa"/>
          </w:tcPr>
          <w:p w:rsidR="002F4688" w:rsidRPr="00186D82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86D82">
              <w:rPr>
                <w:rFonts w:ascii="Arial" w:hAnsi="Arial" w:cs="Arial"/>
                <w:sz w:val="20"/>
                <w:szCs w:val="20"/>
                <w:lang w:val="ro-RO"/>
              </w:rPr>
              <w:t>MICROSIF 03</w:t>
            </w:r>
          </w:p>
        </w:tc>
        <w:tc>
          <w:tcPr>
            <w:tcW w:w="2640" w:type="dxa"/>
          </w:tcPr>
          <w:p w:rsidR="002F4688" w:rsidRPr="00186D82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Pr="00186D82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</w:t>
            </w:r>
            <w:r w:rsidRPr="001F1F69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86D82">
              <w:rPr>
                <w:rFonts w:ascii="Arial" w:hAnsi="Arial" w:cs="Arial"/>
                <w:sz w:val="20"/>
                <w:szCs w:val="20"/>
                <w:lang w:val="ro-RO"/>
              </w:rPr>
              <w:t>361/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20</w:t>
            </w:r>
            <w:r w:rsidRPr="00186D82">
              <w:rPr>
                <w:rFonts w:ascii="Arial" w:hAnsi="Arial" w:cs="Arial"/>
                <w:sz w:val="20"/>
                <w:szCs w:val="20"/>
                <w:lang w:val="ro-RO"/>
              </w:rPr>
              <w:t>03</w:t>
            </w:r>
          </w:p>
          <w:p w:rsidR="002F4688" w:rsidRPr="00186D82" w:rsidRDefault="002F4688" w:rsidP="00923035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14400" w:type="dxa"/>
            <w:gridSpan w:val="8"/>
            <w:vAlign w:val="center"/>
          </w:tcPr>
          <w:p w:rsidR="002F4688" w:rsidRPr="001A6C7F" w:rsidRDefault="002F4688" w:rsidP="00647C5A">
            <w:pPr>
              <w:rPr>
                <w:rFonts w:ascii="Arial" w:hAnsi="Arial" w:cs="Arial"/>
                <w:b/>
                <w:bCs/>
                <w:lang w:val="ro-RO"/>
              </w:rPr>
            </w:pPr>
            <w:r w:rsidRPr="001A6C7F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>DRML CONSTANTA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 w:val="restart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756" w:type="dxa"/>
            <w:vMerge w:val="restart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ELECTRONICA PROFESIONALA SERVICE SRL</w:t>
            </w:r>
          </w:p>
        </w:tc>
        <w:tc>
          <w:tcPr>
            <w:tcW w:w="2159" w:type="dxa"/>
            <w:vMerge w:val="restart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Focsani, str. Carpati nr.6 , jud. Vrancea</w:t>
            </w:r>
          </w:p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Nitescu Vasile</w:t>
            </w:r>
          </w:p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0722294944</w:t>
            </w:r>
          </w:p>
        </w:tc>
        <w:tc>
          <w:tcPr>
            <w:tcW w:w="1559" w:type="dxa"/>
            <w:vMerge w:val="restart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CT-03-004-15</w:t>
            </w:r>
          </w:p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16.04.2017</w:t>
            </w:r>
          </w:p>
        </w:tc>
        <w:tc>
          <w:tcPr>
            <w:tcW w:w="1440" w:type="dxa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L48-1</w:t>
            </w:r>
          </w:p>
        </w:tc>
        <w:tc>
          <w:tcPr>
            <w:tcW w:w="1559" w:type="dxa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S.C. Microsif Hardware Srl Bucuresti</w:t>
            </w:r>
          </w:p>
        </w:tc>
        <w:tc>
          <w:tcPr>
            <w:tcW w:w="1682" w:type="dxa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Microsif 03</w:t>
            </w:r>
          </w:p>
        </w:tc>
        <w:tc>
          <w:tcPr>
            <w:tcW w:w="2640" w:type="dxa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nr..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361/2003 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Default="002F4688" w:rsidP="00647C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Default="002F4688" w:rsidP="00647C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Default="002F4688" w:rsidP="00647C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Default="002F4688" w:rsidP="00647C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L48-1</w:t>
            </w:r>
          </w:p>
        </w:tc>
        <w:tc>
          <w:tcPr>
            <w:tcW w:w="1559" w:type="dxa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S.C. Microsif Hardware Srl</w:t>
            </w:r>
          </w:p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Bucuresti</w:t>
            </w:r>
          </w:p>
        </w:tc>
        <w:tc>
          <w:tcPr>
            <w:tcW w:w="1682" w:type="dxa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Microsif 03</w:t>
            </w:r>
          </w:p>
        </w:tc>
        <w:tc>
          <w:tcPr>
            <w:tcW w:w="2640" w:type="dxa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Certrificat examinareUE de tipT 055/2009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Default="002F4688" w:rsidP="00647C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Default="002F4688" w:rsidP="00647C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Default="002F4688" w:rsidP="00647C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Default="002F4688" w:rsidP="00647C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L48-1</w:t>
            </w:r>
          </w:p>
        </w:tc>
        <w:tc>
          <w:tcPr>
            <w:tcW w:w="1559" w:type="dxa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S.C. Ectra Electronics S.R.L.  Craiova</w:t>
            </w:r>
          </w:p>
        </w:tc>
        <w:tc>
          <w:tcPr>
            <w:tcW w:w="1682" w:type="dxa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Ectra</w:t>
            </w:r>
          </w:p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Ce 67f</w:t>
            </w:r>
          </w:p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Si</w:t>
            </w:r>
          </w:p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Ectra Ce 67f V02</w:t>
            </w:r>
          </w:p>
        </w:tc>
        <w:tc>
          <w:tcPr>
            <w:tcW w:w="2640" w:type="dxa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Certificat de aprobare  de model nr..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389 /2003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Default="002F4688" w:rsidP="00647C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Default="002F4688" w:rsidP="00647C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Default="002F4688" w:rsidP="00647C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Default="002F4688" w:rsidP="00647C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L48-1</w:t>
            </w:r>
          </w:p>
        </w:tc>
        <w:tc>
          <w:tcPr>
            <w:tcW w:w="1559" w:type="dxa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Sc Elecsis Srlcraiova</w:t>
            </w:r>
          </w:p>
        </w:tc>
        <w:tc>
          <w:tcPr>
            <w:tcW w:w="1682" w:type="dxa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ECTRA</w:t>
            </w:r>
          </w:p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K22F</w:t>
            </w:r>
          </w:p>
        </w:tc>
        <w:tc>
          <w:tcPr>
            <w:tcW w:w="2640" w:type="dxa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Certrificat examinareUE de tip nr. RO-2275-14220 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 w:val="restart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18</w:t>
            </w:r>
          </w:p>
        </w:tc>
        <w:tc>
          <w:tcPr>
            <w:tcW w:w="2756" w:type="dxa"/>
            <w:vMerge w:val="restart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RUEL ELECTRONIC S.R.L.</w:t>
            </w:r>
          </w:p>
        </w:tc>
        <w:tc>
          <w:tcPr>
            <w:tcW w:w="2159" w:type="dxa"/>
            <w:vMerge w:val="restart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Municipiul Buzău, str. Unirii, bloc P9, etaj 10, ap. 39, jud. Buzău/ </w:t>
            </w:r>
          </w:p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Răican Marinela/ 0786370720</w:t>
            </w:r>
          </w:p>
        </w:tc>
        <w:tc>
          <w:tcPr>
            <w:tcW w:w="1559" w:type="dxa"/>
            <w:vMerge w:val="restart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CT-03-005-15/ 07.06.2017</w:t>
            </w:r>
          </w:p>
        </w:tc>
        <w:tc>
          <w:tcPr>
            <w:tcW w:w="1440" w:type="dxa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L48-1</w:t>
            </w:r>
          </w:p>
        </w:tc>
        <w:tc>
          <w:tcPr>
            <w:tcW w:w="1559" w:type="dxa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Sc Microsif Hardware Srl</w:t>
            </w:r>
          </w:p>
        </w:tc>
        <w:tc>
          <w:tcPr>
            <w:tcW w:w="1682" w:type="dxa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Taximetru Electronic Tip Microsif 03</w:t>
            </w:r>
          </w:p>
        </w:tc>
        <w:tc>
          <w:tcPr>
            <w:tcW w:w="2640" w:type="dxa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 nr. 361/03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605" w:type="dxa"/>
            <w:vMerge/>
            <w:vAlign w:val="center"/>
          </w:tcPr>
          <w:p w:rsidR="002F4688" w:rsidRDefault="002F4688" w:rsidP="00647C5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vAlign w:val="center"/>
          </w:tcPr>
          <w:p w:rsidR="002F4688" w:rsidRDefault="002F4688" w:rsidP="00647C5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vAlign w:val="center"/>
          </w:tcPr>
          <w:p w:rsidR="002F4688" w:rsidRDefault="002F4688" w:rsidP="00647C5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vAlign w:val="center"/>
          </w:tcPr>
          <w:p w:rsidR="002F4688" w:rsidRDefault="002F4688" w:rsidP="00647C5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L48-1</w:t>
            </w:r>
          </w:p>
        </w:tc>
        <w:tc>
          <w:tcPr>
            <w:tcW w:w="1559" w:type="dxa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Sc Microsif Hardware Srl</w:t>
            </w:r>
          </w:p>
        </w:tc>
        <w:tc>
          <w:tcPr>
            <w:tcW w:w="1682" w:type="dxa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Taximetru Electronic Tip Microsif 03</w:t>
            </w:r>
          </w:p>
        </w:tc>
        <w:tc>
          <w:tcPr>
            <w:tcW w:w="2640" w:type="dxa"/>
            <w:vAlign w:val="center"/>
          </w:tcPr>
          <w:p w:rsidR="002F4688" w:rsidRDefault="002F4688" w:rsidP="00647C5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Certrificat examinare UE de tip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nr.T055/ 2009</w:t>
            </w:r>
          </w:p>
        </w:tc>
      </w:tr>
      <w:tr w:rsidR="002F4688" w:rsidRPr="001F1F69" w:rsidTr="00546DD2">
        <w:trPr>
          <w:gridBefore w:val="1"/>
          <w:wBefore w:w="6" w:type="dxa"/>
        </w:trPr>
        <w:tc>
          <w:tcPr>
            <w:tcW w:w="14400" w:type="dxa"/>
            <w:gridSpan w:val="8"/>
            <w:vAlign w:val="center"/>
          </w:tcPr>
          <w:p w:rsidR="002F4688" w:rsidRPr="001A6C7F" w:rsidRDefault="002F4688" w:rsidP="00647C5A">
            <w:pPr>
              <w:rPr>
                <w:rFonts w:ascii="Arial" w:hAnsi="Arial" w:cs="Arial"/>
                <w:lang w:val="pt-BR"/>
              </w:rPr>
            </w:pPr>
            <w:r w:rsidRPr="001A6C7F">
              <w:rPr>
                <w:rFonts w:ascii="Arial" w:hAnsi="Arial" w:cs="Arial"/>
                <w:caps/>
                <w:sz w:val="22"/>
                <w:szCs w:val="22"/>
                <w:lang w:val="pt-BR"/>
              </w:rPr>
              <w:t>Drml craiova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 w:val="restart"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19</w:t>
            </w:r>
          </w:p>
        </w:tc>
        <w:tc>
          <w:tcPr>
            <w:tcW w:w="2756" w:type="dxa"/>
            <w:vMerge w:val="restart"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INVEST GROUP SRL</w:t>
            </w:r>
          </w:p>
        </w:tc>
        <w:tc>
          <w:tcPr>
            <w:tcW w:w="2159" w:type="dxa"/>
            <w:vMerge w:val="restart"/>
          </w:tcPr>
          <w:p w:rsidR="002F4688" w:rsidRPr="00653857" w:rsidRDefault="002F4688" w:rsidP="00DF77EA">
            <w:pPr>
              <w:pStyle w:val="BodyText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53857">
              <w:rPr>
                <w:rFonts w:ascii="Arial" w:hAnsi="Arial" w:cs="Arial"/>
                <w:sz w:val="20"/>
                <w:szCs w:val="24"/>
              </w:rPr>
              <w:t>Drobeta Turnu Severin, str.Corneliu Savoiu nr.3, bl.A1, sc.5, ap.3, jud.Mehedinţi</w:t>
            </w:r>
          </w:p>
          <w:p w:rsidR="002F4688" w:rsidRPr="00653857" w:rsidRDefault="002F4688" w:rsidP="00DF77EA">
            <w:pPr>
              <w:pStyle w:val="BodyText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53857">
              <w:rPr>
                <w:rFonts w:ascii="Arial" w:hAnsi="Arial" w:cs="Arial"/>
                <w:sz w:val="20"/>
                <w:szCs w:val="24"/>
              </w:rPr>
              <w:t>Pct. de lucru:</w:t>
            </w:r>
          </w:p>
          <w:p w:rsidR="002F4688" w:rsidRPr="00653857" w:rsidRDefault="002F4688" w:rsidP="00DF77EA">
            <w:pPr>
              <w:pStyle w:val="BodyText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53857">
              <w:rPr>
                <w:rFonts w:ascii="Arial" w:hAnsi="Arial" w:cs="Arial"/>
                <w:sz w:val="20"/>
                <w:szCs w:val="24"/>
              </w:rPr>
              <w:t>Drobeta Turnu Severin, B-dul Tudor Vladimirescu nr.42B, jud.Mehedinţi/</w:t>
            </w:r>
          </w:p>
          <w:p w:rsidR="002F4688" w:rsidRPr="00653857" w:rsidRDefault="002F4688" w:rsidP="00DF77EA">
            <w:pPr>
              <w:pStyle w:val="BodyText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53857">
              <w:rPr>
                <w:rFonts w:ascii="Arial" w:hAnsi="Arial" w:cs="Arial"/>
                <w:sz w:val="20"/>
                <w:szCs w:val="24"/>
              </w:rPr>
              <w:t>Popescu Cosmin/</w:t>
            </w:r>
          </w:p>
          <w:p w:rsidR="002F4688" w:rsidRPr="00653857" w:rsidRDefault="002F4688" w:rsidP="00DF77EA">
            <w:pPr>
              <w:pStyle w:val="BodyText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53857">
              <w:rPr>
                <w:rFonts w:ascii="Arial" w:hAnsi="Arial" w:cs="Arial"/>
                <w:sz w:val="20"/>
                <w:szCs w:val="24"/>
              </w:rPr>
              <w:t>0252</w:t>
            </w:r>
            <w:r w:rsidRPr="00653857">
              <w:rPr>
                <w:rFonts w:ascii="Arial" w:hAnsi="Arial" w:cs="Arial"/>
                <w:sz w:val="20"/>
                <w:szCs w:val="24"/>
                <w:lang w:val="pt-BR"/>
              </w:rPr>
              <w:t>_</w:t>
            </w:r>
            <w:r w:rsidRPr="00653857">
              <w:rPr>
                <w:rFonts w:ascii="Arial" w:hAnsi="Arial" w:cs="Arial"/>
                <w:sz w:val="20"/>
                <w:szCs w:val="24"/>
              </w:rPr>
              <w:t>317866</w:t>
            </w:r>
          </w:p>
        </w:tc>
        <w:tc>
          <w:tcPr>
            <w:tcW w:w="1559" w:type="dxa"/>
            <w:vMerge w:val="restart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DJ-03-005-15/</w:t>
            </w:r>
          </w:p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20.04.2017</w:t>
            </w:r>
          </w:p>
        </w:tc>
        <w:tc>
          <w:tcPr>
            <w:tcW w:w="1440" w:type="dxa"/>
            <w:vAlign w:val="center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C5B0F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C5B0F">
              <w:rPr>
                <w:rFonts w:ascii="Arial" w:hAnsi="Arial" w:cs="Arial"/>
                <w:sz w:val="20"/>
                <w:szCs w:val="20"/>
                <w:lang w:val="ro-RO"/>
              </w:rPr>
              <w:t>Good Scale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C5B0F">
              <w:rPr>
                <w:rFonts w:ascii="Arial" w:hAnsi="Arial" w:cs="Arial"/>
                <w:sz w:val="20"/>
                <w:szCs w:val="20"/>
                <w:lang w:val="ro-RO"/>
              </w:rPr>
              <w:t>Corporation Ltd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C5B0F">
              <w:rPr>
                <w:rFonts w:ascii="Arial" w:hAnsi="Arial" w:cs="Arial"/>
                <w:sz w:val="20"/>
                <w:szCs w:val="20"/>
                <w:lang w:val="ro-RO"/>
              </w:rPr>
              <w:t>Taiwan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682" w:type="dxa"/>
            <w:vAlign w:val="center"/>
          </w:tcPr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C5B0F">
              <w:rPr>
                <w:rFonts w:ascii="Arial" w:hAnsi="Arial" w:cs="Arial"/>
                <w:sz w:val="20"/>
                <w:szCs w:val="20"/>
                <w:lang w:val="ro-RO"/>
              </w:rPr>
              <w:t xml:space="preserve">GS 9715 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C5B0F">
              <w:rPr>
                <w:rFonts w:ascii="Arial" w:hAnsi="Arial" w:cs="Arial"/>
                <w:sz w:val="20"/>
                <w:szCs w:val="20"/>
                <w:lang w:val="ro-RO"/>
              </w:rPr>
              <w:t>GS 9715HE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vAlign w:val="center"/>
          </w:tcPr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ro-RO"/>
              </w:rPr>
            </w:pPr>
            <w:r w:rsidRPr="000C5B0F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Certrificat examinare</w:t>
            </w:r>
            <w:r w:rsidRPr="000C5B0F">
              <w:rPr>
                <w:rFonts w:ascii="Arial" w:hAnsi="Arial" w:cs="Arial"/>
                <w:sz w:val="20"/>
                <w:szCs w:val="20"/>
                <w:lang w:val="ro-RO"/>
              </w:rPr>
              <w:t xml:space="preserve"> CS de tip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nr. </w:t>
            </w:r>
            <w:r w:rsidRPr="000C5B0F">
              <w:rPr>
                <w:rFonts w:ascii="Arial" w:hAnsi="Arial" w:cs="Arial"/>
                <w:sz w:val="20"/>
                <w:szCs w:val="20"/>
                <w:lang w:val="ro-RO"/>
              </w:rPr>
              <w:t>017 / 2003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C5B0F">
              <w:rPr>
                <w:rFonts w:ascii="Arial" w:hAnsi="Arial" w:cs="Arial"/>
                <w:sz w:val="20"/>
                <w:szCs w:val="20"/>
                <w:lang w:val="ro-RO"/>
              </w:rPr>
              <w:t>L52-1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C5B0F">
              <w:rPr>
                <w:rFonts w:ascii="Arial" w:hAnsi="Arial" w:cs="Arial"/>
                <w:sz w:val="20"/>
                <w:szCs w:val="20"/>
                <w:lang w:val="ro-RO"/>
              </w:rPr>
              <w:t>Young Thai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C5B0F">
              <w:rPr>
                <w:rFonts w:ascii="Arial" w:hAnsi="Arial" w:cs="Arial"/>
                <w:sz w:val="20"/>
                <w:szCs w:val="20"/>
                <w:lang w:val="ro-RO"/>
              </w:rPr>
              <w:t>Scale Co.Ltd.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C5B0F">
              <w:rPr>
                <w:rFonts w:ascii="Arial" w:hAnsi="Arial" w:cs="Arial"/>
                <w:sz w:val="20"/>
                <w:szCs w:val="20"/>
                <w:lang w:val="ro-RO"/>
              </w:rPr>
              <w:t>Taiwan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682" w:type="dxa"/>
            <w:vAlign w:val="center"/>
          </w:tcPr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C5B0F">
              <w:rPr>
                <w:rFonts w:ascii="Arial" w:hAnsi="Arial" w:cs="Arial"/>
                <w:sz w:val="20"/>
                <w:szCs w:val="20"/>
                <w:lang w:val="ro-RO"/>
              </w:rPr>
              <w:t>EPB-30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C5B0F">
              <w:rPr>
                <w:rFonts w:ascii="Arial" w:hAnsi="Arial" w:cs="Arial"/>
                <w:sz w:val="20"/>
                <w:szCs w:val="20"/>
                <w:lang w:val="ro-RO"/>
              </w:rPr>
              <w:t>SP-88B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C5B0F">
              <w:rPr>
                <w:rFonts w:ascii="Arial" w:hAnsi="Arial" w:cs="Arial"/>
                <w:sz w:val="20"/>
                <w:szCs w:val="20"/>
                <w:lang w:val="ro-RO"/>
              </w:rPr>
              <w:t>SP-89B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vAlign w:val="center"/>
          </w:tcPr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Certrificat examinare</w:t>
            </w:r>
            <w:r w:rsidRPr="000C5B0F">
              <w:rPr>
                <w:rFonts w:ascii="Arial" w:hAnsi="Arial" w:cs="Arial"/>
                <w:sz w:val="20"/>
                <w:szCs w:val="20"/>
                <w:lang w:val="ro-RO"/>
              </w:rPr>
              <w:t xml:space="preserve"> CS de tip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nr. </w:t>
            </w:r>
            <w:r w:rsidRPr="000C5B0F">
              <w:rPr>
                <w:rFonts w:ascii="Arial" w:hAnsi="Arial" w:cs="Arial"/>
                <w:sz w:val="20"/>
                <w:szCs w:val="20"/>
                <w:lang w:val="ro-RO"/>
              </w:rPr>
              <w:t>022 / 2005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aprobare de model</w:t>
            </w:r>
            <w:r w:rsidRPr="000C5B0F">
              <w:rPr>
                <w:rFonts w:ascii="Arial" w:hAnsi="Arial" w:cs="Arial"/>
                <w:sz w:val="20"/>
                <w:szCs w:val="20"/>
                <w:lang w:val="fr-FR"/>
              </w:rPr>
              <w:t xml:space="preserve"> CEE de tip nr. T031/2007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C5B0F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F4688" w:rsidRPr="000C5B0F" w:rsidRDefault="002F4688" w:rsidP="00DF77E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2F4688" w:rsidRPr="000C5B0F" w:rsidRDefault="002F4688" w:rsidP="00DF77EA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C5B0F">
              <w:rPr>
                <w:rFonts w:ascii="Arial" w:hAnsi="Arial" w:cs="Arial"/>
                <w:sz w:val="20"/>
                <w:lang w:val="en-GB"/>
              </w:rPr>
              <w:t>Shang CHUEN-WEIGHTING MACHINE</w:t>
            </w:r>
          </w:p>
          <w:p w:rsidR="002F4688" w:rsidRPr="000C5B0F" w:rsidRDefault="002F4688" w:rsidP="00DF77EA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C5B0F">
              <w:rPr>
                <w:rFonts w:ascii="Arial" w:hAnsi="Arial" w:cs="Arial"/>
                <w:sz w:val="20"/>
                <w:lang w:val="en-GB"/>
              </w:rPr>
              <w:t>CO LTD Taiwan</w:t>
            </w:r>
          </w:p>
        </w:tc>
        <w:tc>
          <w:tcPr>
            <w:tcW w:w="1682" w:type="dxa"/>
            <w:vAlign w:val="center"/>
          </w:tcPr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B0F">
              <w:rPr>
                <w:rFonts w:ascii="Arial" w:hAnsi="Arial" w:cs="Arial"/>
                <w:sz w:val="20"/>
                <w:szCs w:val="20"/>
              </w:rPr>
              <w:t>SC 15 P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aprobare de model nr. </w:t>
            </w:r>
            <w:r w:rsidRPr="000C5B0F">
              <w:rPr>
                <w:rFonts w:ascii="Arial" w:hAnsi="Arial" w:cs="Arial"/>
                <w:sz w:val="20"/>
                <w:szCs w:val="20"/>
              </w:rPr>
              <w:t xml:space="preserve"> 460/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0C5B0F">
              <w:rPr>
                <w:rFonts w:ascii="Arial" w:hAnsi="Arial" w:cs="Arial"/>
                <w:sz w:val="20"/>
                <w:szCs w:val="20"/>
              </w:rPr>
              <w:t>92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797E7C" w:rsidTr="00B24F10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C5B0F">
              <w:rPr>
                <w:rFonts w:ascii="Arial" w:hAnsi="Arial" w:cs="Arial"/>
                <w:sz w:val="20"/>
                <w:szCs w:val="20"/>
                <w:lang w:val="fr-FR"/>
              </w:rPr>
              <w:t>L52-1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2F4688" w:rsidRPr="000C5B0F" w:rsidRDefault="002F4688" w:rsidP="00DF77EA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C5B0F">
              <w:rPr>
                <w:rFonts w:ascii="Arial" w:hAnsi="Arial" w:cs="Arial"/>
                <w:sz w:val="20"/>
                <w:lang w:val="en-GB"/>
              </w:rPr>
              <w:t>Datecs LTD/</w:t>
            </w:r>
          </w:p>
          <w:p w:rsidR="002F4688" w:rsidRPr="000C5B0F" w:rsidRDefault="002F4688" w:rsidP="00DF77EA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C5B0F">
              <w:rPr>
                <w:rFonts w:ascii="Arial" w:hAnsi="Arial" w:cs="Arial"/>
                <w:sz w:val="20"/>
                <w:lang w:val="en-GB"/>
              </w:rPr>
              <w:t>Bulgaria</w:t>
            </w:r>
          </w:p>
        </w:tc>
        <w:tc>
          <w:tcPr>
            <w:tcW w:w="1682" w:type="dxa"/>
            <w:vAlign w:val="center"/>
          </w:tcPr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B0F">
              <w:rPr>
                <w:rFonts w:ascii="Arial" w:hAnsi="Arial" w:cs="Arial"/>
                <w:sz w:val="20"/>
                <w:szCs w:val="20"/>
              </w:rPr>
              <w:t>DATECS DT 15</w:t>
            </w:r>
          </w:p>
        </w:tc>
        <w:tc>
          <w:tcPr>
            <w:tcW w:w="2640" w:type="dxa"/>
            <w:vAlign w:val="center"/>
          </w:tcPr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aprobare de model nr. </w:t>
            </w:r>
            <w:r w:rsidRPr="000C5B0F">
              <w:rPr>
                <w:rFonts w:ascii="Arial" w:hAnsi="Arial" w:cs="Arial"/>
                <w:sz w:val="20"/>
                <w:szCs w:val="20"/>
              </w:rPr>
              <w:t xml:space="preserve">271 /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0C5B0F">
              <w:rPr>
                <w:rFonts w:ascii="Arial" w:hAnsi="Arial" w:cs="Arial"/>
                <w:sz w:val="20"/>
                <w:szCs w:val="20"/>
              </w:rPr>
              <w:t>01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797E7C" w:rsidTr="00B24F10">
        <w:trPr>
          <w:gridBefore w:val="1"/>
          <w:wBefore w:w="6" w:type="dxa"/>
        </w:trPr>
        <w:tc>
          <w:tcPr>
            <w:tcW w:w="605" w:type="dxa"/>
            <w:tcBorders>
              <w:top w:val="nil"/>
            </w:tcBorders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tcBorders>
              <w:top w:val="nil"/>
            </w:tcBorders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</w:t>
            </w:r>
            <w:r w:rsidRPr="000C5B0F">
              <w:rPr>
                <w:rFonts w:ascii="Arial" w:hAnsi="Arial" w:cs="Arial"/>
                <w:sz w:val="20"/>
                <w:szCs w:val="20"/>
                <w:lang w:val="fr-FR"/>
              </w:rPr>
              <w:t>52-1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F4688" w:rsidRPr="000C5B0F" w:rsidRDefault="002F4688" w:rsidP="00DF77E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B0F">
              <w:rPr>
                <w:rFonts w:ascii="Arial" w:hAnsi="Arial" w:cs="Arial"/>
                <w:sz w:val="20"/>
                <w:szCs w:val="20"/>
              </w:rPr>
              <w:t>Fea Sa Bucuresti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B0F">
              <w:rPr>
                <w:rFonts w:ascii="Arial" w:hAnsi="Arial" w:cs="Arial"/>
                <w:sz w:val="20"/>
                <w:szCs w:val="20"/>
              </w:rPr>
              <w:t>BE – 36abcd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C5B0F">
              <w:rPr>
                <w:rFonts w:ascii="Arial" w:hAnsi="Arial" w:cs="Arial"/>
                <w:sz w:val="20"/>
                <w:szCs w:val="20"/>
                <w:lang w:val="fr-FR"/>
              </w:rPr>
              <w:t>T 001/2007</w:t>
            </w:r>
          </w:p>
          <w:p w:rsidR="002F4688" w:rsidRPr="000C5B0F" w:rsidRDefault="002F4688" w:rsidP="001A6C7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 w:val="restart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 w:val="restart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 w:val="restart"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 w:val="restart"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B0F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B0F">
              <w:rPr>
                <w:rFonts w:ascii="Arial" w:hAnsi="Arial" w:cs="Arial"/>
                <w:sz w:val="20"/>
                <w:szCs w:val="20"/>
              </w:rPr>
              <w:t>Yousheng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B0F">
              <w:rPr>
                <w:rFonts w:ascii="Arial" w:hAnsi="Arial" w:cs="Arial"/>
                <w:sz w:val="20"/>
                <w:szCs w:val="20"/>
              </w:rPr>
              <w:t>Weighing Aparatus Co.Ltd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B0F">
              <w:rPr>
                <w:rFonts w:ascii="Arial" w:hAnsi="Arial" w:cs="Arial"/>
                <w:sz w:val="20"/>
                <w:szCs w:val="20"/>
              </w:rPr>
              <w:t>ACS 15,15-C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:rsidR="002F4688" w:rsidRPr="000C5B0F" w:rsidRDefault="002F4688" w:rsidP="000C7523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C5B0F">
              <w:rPr>
                <w:rFonts w:ascii="Arial" w:hAnsi="Arial" w:cs="Arial"/>
                <w:sz w:val="20"/>
                <w:szCs w:val="20"/>
                <w:lang w:val="fr-FR"/>
              </w:rPr>
              <w:t>T 017/2007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</w:t>
            </w:r>
            <w:r w:rsidRPr="000C5B0F">
              <w:rPr>
                <w:rFonts w:ascii="Arial" w:hAnsi="Arial" w:cs="Arial"/>
                <w:sz w:val="20"/>
                <w:szCs w:val="20"/>
                <w:lang w:val="fr-FR"/>
              </w:rPr>
              <w:t>52-1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F4688" w:rsidRPr="000C5B0F" w:rsidRDefault="002F4688" w:rsidP="00DF77EA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C5B0F">
              <w:rPr>
                <w:rFonts w:ascii="Arial" w:hAnsi="Arial" w:cs="Arial"/>
                <w:sz w:val="20"/>
                <w:lang w:val="en-GB"/>
              </w:rPr>
              <w:t>Dibal Sa</w:t>
            </w:r>
          </w:p>
          <w:p w:rsidR="002F4688" w:rsidRDefault="002F4688" w:rsidP="00DF77EA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C5B0F">
              <w:rPr>
                <w:rFonts w:ascii="Arial" w:hAnsi="Arial" w:cs="Arial"/>
                <w:sz w:val="20"/>
                <w:lang w:val="en-GB"/>
              </w:rPr>
              <w:t>Spania</w:t>
            </w:r>
          </w:p>
          <w:p w:rsidR="002F4688" w:rsidRPr="000C5B0F" w:rsidRDefault="002F4688" w:rsidP="00DF77EA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682" w:type="dxa"/>
            <w:vAlign w:val="center"/>
          </w:tcPr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B0F">
              <w:rPr>
                <w:rFonts w:ascii="Arial" w:hAnsi="Arial" w:cs="Arial"/>
                <w:sz w:val="20"/>
                <w:szCs w:val="20"/>
              </w:rPr>
              <w:t>DIBAL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B0F">
              <w:rPr>
                <w:rFonts w:ascii="Arial" w:hAnsi="Arial" w:cs="Arial"/>
                <w:sz w:val="20"/>
                <w:szCs w:val="20"/>
              </w:rPr>
              <w:t xml:space="preserve">VD 310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0C5B0F">
              <w:rPr>
                <w:rFonts w:ascii="Arial" w:hAnsi="Arial" w:cs="Arial"/>
                <w:sz w:val="20"/>
                <w:szCs w:val="20"/>
              </w:rPr>
              <w:t xml:space="preserve"> XX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0C5B0F">
              <w:rPr>
                <w:rFonts w:ascii="Arial" w:hAnsi="Arial" w:cs="Arial"/>
                <w:sz w:val="20"/>
                <w:szCs w:val="20"/>
              </w:rPr>
              <w:t>T 6499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B0F">
              <w:rPr>
                <w:rFonts w:ascii="Arial" w:hAnsi="Arial" w:cs="Arial"/>
                <w:sz w:val="20"/>
                <w:szCs w:val="20"/>
              </w:rPr>
              <w:t>L52-1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B0F">
              <w:rPr>
                <w:rFonts w:ascii="Arial" w:hAnsi="Arial" w:cs="Arial"/>
                <w:sz w:val="20"/>
                <w:szCs w:val="20"/>
              </w:rPr>
              <w:t>Microsif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B0F">
              <w:rPr>
                <w:rFonts w:ascii="Arial" w:hAnsi="Arial" w:cs="Arial"/>
                <w:sz w:val="20"/>
                <w:szCs w:val="20"/>
              </w:rPr>
              <w:t>Hardware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B0F">
              <w:rPr>
                <w:rFonts w:ascii="Arial" w:hAnsi="Arial" w:cs="Arial"/>
                <w:sz w:val="20"/>
                <w:szCs w:val="20"/>
              </w:rPr>
              <w:t>Srl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B0F">
              <w:rPr>
                <w:rFonts w:ascii="Arial" w:hAnsi="Arial" w:cs="Arial"/>
                <w:sz w:val="20"/>
                <w:szCs w:val="20"/>
              </w:rPr>
              <w:t>MICROSIF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B0F">
              <w:rPr>
                <w:rFonts w:ascii="Arial" w:hAnsi="Arial" w:cs="Arial"/>
                <w:sz w:val="20"/>
                <w:szCs w:val="20"/>
              </w:rPr>
              <w:t>CX-YY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0C5B0F">
              <w:rPr>
                <w:rFonts w:ascii="Arial" w:hAnsi="Arial" w:cs="Arial"/>
                <w:sz w:val="20"/>
                <w:szCs w:val="20"/>
                <w:lang w:val="fr-FR"/>
              </w:rPr>
              <w:t>T 047/2007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L52</w:t>
            </w:r>
            <w:r w:rsidRPr="000C5B0F">
              <w:rPr>
                <w:rFonts w:ascii="Arial" w:hAnsi="Arial" w:cs="Arial"/>
                <w:sz w:val="20"/>
                <w:szCs w:val="20"/>
                <w:lang w:val="fr-FR"/>
              </w:rPr>
              <w:t>-1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B0F">
              <w:rPr>
                <w:rFonts w:ascii="Arial" w:hAnsi="Arial" w:cs="Arial"/>
                <w:sz w:val="20"/>
                <w:szCs w:val="20"/>
              </w:rPr>
              <w:t>Elicom Electronic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B0F">
              <w:rPr>
                <w:rFonts w:ascii="Arial" w:hAnsi="Arial" w:cs="Arial"/>
                <w:sz w:val="20"/>
                <w:szCs w:val="20"/>
              </w:rPr>
              <w:t>Georgiev Kd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Bulgaria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B0F">
              <w:rPr>
                <w:rFonts w:ascii="Arial" w:hAnsi="Arial" w:cs="Arial"/>
                <w:sz w:val="20"/>
                <w:szCs w:val="20"/>
              </w:rPr>
              <w:t>EVL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B0F">
              <w:rPr>
                <w:rFonts w:ascii="Arial" w:hAnsi="Arial" w:cs="Arial"/>
                <w:sz w:val="20"/>
                <w:szCs w:val="20"/>
              </w:rPr>
              <w:t>XX-XX-X-X-X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nr.</w:t>
            </w:r>
            <w:r w:rsidRPr="000C5B0F">
              <w:rPr>
                <w:rFonts w:ascii="Arial" w:hAnsi="Arial" w:cs="Arial"/>
                <w:sz w:val="20"/>
                <w:szCs w:val="20"/>
                <w:lang w:val="fr-FR"/>
              </w:rPr>
              <w:t>RO-T051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B0F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48–</w:t>
            </w:r>
            <w:r w:rsidRPr="000C5B0F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B0F">
              <w:rPr>
                <w:rFonts w:ascii="Arial" w:hAnsi="Arial" w:cs="Arial"/>
                <w:sz w:val="20"/>
                <w:szCs w:val="20"/>
              </w:rPr>
              <w:t>Microsif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B0F">
              <w:rPr>
                <w:rFonts w:ascii="Arial" w:hAnsi="Arial" w:cs="Arial"/>
                <w:sz w:val="20"/>
                <w:szCs w:val="20"/>
              </w:rPr>
              <w:t>Hardwaresrl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C5B0F">
              <w:rPr>
                <w:rFonts w:ascii="Arial" w:hAnsi="Arial" w:cs="Arial"/>
                <w:sz w:val="20"/>
                <w:szCs w:val="20"/>
                <w:lang w:val="fr-FR"/>
              </w:rPr>
              <w:t>Bucuresti</w:t>
            </w:r>
          </w:p>
        </w:tc>
        <w:tc>
          <w:tcPr>
            <w:tcW w:w="1682" w:type="dxa"/>
            <w:vAlign w:val="center"/>
          </w:tcPr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C5B0F">
              <w:rPr>
                <w:rFonts w:ascii="Arial" w:hAnsi="Arial" w:cs="Arial"/>
                <w:sz w:val="20"/>
                <w:szCs w:val="20"/>
                <w:lang w:val="fr-FR"/>
              </w:rPr>
              <w:t>TAXIMETRU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C5B0F">
              <w:rPr>
                <w:rFonts w:ascii="Arial" w:hAnsi="Arial" w:cs="Arial"/>
                <w:sz w:val="20"/>
                <w:szCs w:val="20"/>
                <w:lang w:val="fr-FR"/>
              </w:rPr>
              <w:t>ELECTRONIC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C5B0F">
              <w:rPr>
                <w:rFonts w:ascii="Arial" w:hAnsi="Arial" w:cs="Arial"/>
                <w:sz w:val="20"/>
                <w:szCs w:val="20"/>
                <w:lang w:val="fr-FR"/>
              </w:rPr>
              <w:t>MICROSIF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C5B0F">
              <w:rPr>
                <w:rFonts w:ascii="Arial" w:hAnsi="Arial" w:cs="Arial"/>
                <w:sz w:val="20"/>
                <w:szCs w:val="20"/>
                <w:lang w:val="fr-FR"/>
              </w:rPr>
              <w:t>03</w:t>
            </w:r>
          </w:p>
        </w:tc>
        <w:tc>
          <w:tcPr>
            <w:tcW w:w="2640" w:type="dxa"/>
            <w:vAlign w:val="center"/>
          </w:tcPr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aprobare de model nr. </w:t>
            </w:r>
            <w:r w:rsidRPr="000C5B0F">
              <w:rPr>
                <w:rFonts w:ascii="Arial" w:hAnsi="Arial" w:cs="Arial"/>
                <w:sz w:val="20"/>
                <w:szCs w:val="20"/>
              </w:rPr>
              <w:t xml:space="preserve"> 361/03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B0F">
              <w:rPr>
                <w:rFonts w:ascii="Arial" w:hAnsi="Arial" w:cs="Arial"/>
                <w:sz w:val="20"/>
                <w:szCs w:val="20"/>
              </w:rPr>
              <w:t>L48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0C5B0F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B0F">
              <w:rPr>
                <w:rFonts w:ascii="Arial" w:hAnsi="Arial" w:cs="Arial"/>
                <w:sz w:val="20"/>
                <w:szCs w:val="20"/>
              </w:rPr>
              <w:t>Microsif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B0F">
              <w:rPr>
                <w:rFonts w:ascii="Arial" w:hAnsi="Arial" w:cs="Arial"/>
                <w:sz w:val="20"/>
                <w:szCs w:val="20"/>
              </w:rPr>
              <w:t>Hardwaresrl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C5B0F">
              <w:rPr>
                <w:rFonts w:ascii="Arial" w:hAnsi="Arial" w:cs="Arial"/>
                <w:sz w:val="20"/>
                <w:szCs w:val="20"/>
                <w:lang w:val="fr-FR"/>
              </w:rPr>
              <w:t>Bucuresti</w:t>
            </w:r>
          </w:p>
        </w:tc>
        <w:tc>
          <w:tcPr>
            <w:tcW w:w="1682" w:type="dxa"/>
            <w:vAlign w:val="center"/>
          </w:tcPr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C5B0F">
              <w:rPr>
                <w:rFonts w:ascii="Arial" w:hAnsi="Arial" w:cs="Arial"/>
                <w:sz w:val="20"/>
                <w:szCs w:val="20"/>
                <w:lang w:val="fr-FR"/>
              </w:rPr>
              <w:t>TAXIMETRU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C5B0F">
              <w:rPr>
                <w:rFonts w:ascii="Arial" w:hAnsi="Arial" w:cs="Arial"/>
                <w:sz w:val="20"/>
                <w:szCs w:val="20"/>
                <w:lang w:val="fr-FR"/>
              </w:rPr>
              <w:t>ELECTRONIC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C5B0F">
              <w:rPr>
                <w:rFonts w:ascii="Arial" w:hAnsi="Arial" w:cs="Arial"/>
                <w:sz w:val="20"/>
                <w:szCs w:val="20"/>
                <w:lang w:val="fr-FR"/>
              </w:rPr>
              <w:t>MICROSIF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C5B0F">
              <w:rPr>
                <w:rFonts w:ascii="Arial" w:hAnsi="Arial" w:cs="Arial"/>
                <w:sz w:val="20"/>
                <w:szCs w:val="20"/>
                <w:lang w:val="fr-FR"/>
              </w:rPr>
              <w:t>03</w:t>
            </w:r>
          </w:p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vAlign w:val="center"/>
          </w:tcPr>
          <w:p w:rsidR="002F4688" w:rsidRPr="000C5B0F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aprobare de model nr. </w:t>
            </w:r>
            <w:r w:rsidRPr="000C5B0F">
              <w:rPr>
                <w:rFonts w:ascii="Arial" w:hAnsi="Arial" w:cs="Arial"/>
                <w:sz w:val="20"/>
                <w:szCs w:val="20"/>
                <w:lang w:val="fr-FR"/>
              </w:rPr>
              <w:t xml:space="preserve"> de tip</w:t>
            </w:r>
          </w:p>
          <w:p w:rsidR="002F4688" w:rsidRPr="000C5B0F" w:rsidRDefault="002F4688" w:rsidP="000C7523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C5B0F">
              <w:rPr>
                <w:rFonts w:ascii="Arial" w:hAnsi="Arial" w:cs="Arial"/>
                <w:sz w:val="20"/>
                <w:szCs w:val="20"/>
                <w:lang w:val="fr-FR"/>
              </w:rPr>
              <w:t>T 055/2009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 w:val="restart"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20</w:t>
            </w:r>
          </w:p>
        </w:tc>
        <w:tc>
          <w:tcPr>
            <w:tcW w:w="2756" w:type="dxa"/>
            <w:vMerge w:val="restart"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METROPRECIZIA SRL</w:t>
            </w:r>
          </w:p>
        </w:tc>
        <w:tc>
          <w:tcPr>
            <w:tcW w:w="2159" w:type="dxa"/>
            <w:vMerge w:val="restart"/>
          </w:tcPr>
          <w:p w:rsidR="002F4688" w:rsidRPr="00653857" w:rsidRDefault="002F4688" w:rsidP="00DF77EA">
            <w:pPr>
              <w:pStyle w:val="BodyText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53857">
              <w:rPr>
                <w:rFonts w:ascii="Arial" w:hAnsi="Arial" w:cs="Arial"/>
                <w:sz w:val="20"/>
                <w:szCs w:val="24"/>
              </w:rPr>
              <w:t>Craiova, str.Dumbrăveni nr.8, jud.Dolj/</w:t>
            </w:r>
          </w:p>
          <w:p w:rsidR="002F4688" w:rsidRPr="00653857" w:rsidRDefault="002F4688" w:rsidP="00DF77EA">
            <w:pPr>
              <w:pStyle w:val="BodyText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53857">
              <w:rPr>
                <w:rFonts w:ascii="Arial" w:hAnsi="Arial" w:cs="Arial"/>
                <w:sz w:val="20"/>
                <w:szCs w:val="24"/>
              </w:rPr>
              <w:t>Stuparu Petrisor/</w:t>
            </w:r>
          </w:p>
          <w:p w:rsidR="002F4688" w:rsidRPr="00653857" w:rsidRDefault="002F4688" w:rsidP="00DF77EA">
            <w:pPr>
              <w:pStyle w:val="BodyText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53857">
              <w:rPr>
                <w:rFonts w:ascii="Arial" w:hAnsi="Arial" w:cs="Arial"/>
                <w:sz w:val="20"/>
                <w:szCs w:val="24"/>
              </w:rPr>
              <w:t>0251_415870</w:t>
            </w:r>
          </w:p>
          <w:p w:rsidR="002F4688" w:rsidRPr="00653857" w:rsidRDefault="002F4688" w:rsidP="00DF77EA">
            <w:pPr>
              <w:pStyle w:val="BodyText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DJ-03-006-15/</w:t>
            </w:r>
          </w:p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06.05.2017</w:t>
            </w:r>
          </w:p>
        </w:tc>
        <w:tc>
          <w:tcPr>
            <w:tcW w:w="1440" w:type="dxa"/>
          </w:tcPr>
          <w:p w:rsidR="002F4688" w:rsidRPr="00D6323A" w:rsidRDefault="002F4688" w:rsidP="001A6C7F">
            <w:pPr>
              <w:snapToGrid w:val="0"/>
              <w:ind w:right="-1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Sc Balanta  Sa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Sibiu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6323A">
              <w:rPr>
                <w:rFonts w:ascii="Arial" w:hAnsi="Arial" w:cs="Arial"/>
                <w:sz w:val="20"/>
                <w:szCs w:val="20"/>
                <w:lang w:val="pt-BR"/>
              </w:rPr>
              <w:t xml:space="preserve">balante.de lucru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6323A">
              <w:rPr>
                <w:rFonts w:ascii="Arial" w:hAnsi="Arial" w:cs="Arial"/>
                <w:sz w:val="20"/>
                <w:szCs w:val="20"/>
                <w:lang w:val="pt-BR"/>
              </w:rPr>
              <w:t xml:space="preserve">    clasa. 4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6323A">
              <w:rPr>
                <w:rFonts w:ascii="Arial" w:hAnsi="Arial" w:cs="Arial"/>
                <w:sz w:val="20"/>
                <w:szCs w:val="20"/>
                <w:lang w:val="pt-BR"/>
              </w:rPr>
              <w:t>MB-C-12/03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MB-C-12/22</w:t>
            </w:r>
          </w:p>
        </w:tc>
        <w:tc>
          <w:tcPr>
            <w:tcW w:w="2640" w:type="dxa"/>
          </w:tcPr>
          <w:p w:rsidR="002F4688" w:rsidRPr="00D6323A" w:rsidRDefault="002F4688" w:rsidP="00117830">
            <w:pPr>
              <w:snapToGrid w:val="0"/>
              <w:ind w:right="-180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:rsidR="002F4688" w:rsidRDefault="002F4688" w:rsidP="00117830">
            <w:pPr>
              <w:snapToGrid w:val="0"/>
              <w:ind w:right="-180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  Certificat de</w:t>
            </w:r>
          </w:p>
          <w:p w:rsidR="002F4688" w:rsidRDefault="002F4688" w:rsidP="00117830">
            <w:pPr>
              <w:snapToGrid w:val="0"/>
              <w:ind w:right="-180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 aprobare de model</w:t>
            </w:r>
          </w:p>
          <w:p w:rsidR="002F4688" w:rsidRPr="00D6323A" w:rsidRDefault="002F4688" w:rsidP="00117830">
            <w:pPr>
              <w:snapToGrid w:val="0"/>
              <w:ind w:right="-1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     nr. </w:t>
            </w:r>
            <w:r w:rsidRPr="00D6323A">
              <w:rPr>
                <w:rFonts w:ascii="Arial" w:hAnsi="Arial" w:cs="Arial"/>
                <w:sz w:val="20"/>
                <w:szCs w:val="20"/>
              </w:rPr>
              <w:t xml:space="preserve"> 266/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D6323A">
              <w:rPr>
                <w:rFonts w:ascii="Arial" w:hAnsi="Arial" w:cs="Arial"/>
                <w:sz w:val="20"/>
                <w:szCs w:val="20"/>
              </w:rPr>
              <w:t>99</w:t>
            </w:r>
          </w:p>
          <w:p w:rsidR="002F4688" w:rsidRPr="00D6323A" w:rsidRDefault="002F4688" w:rsidP="00117830">
            <w:pPr>
              <w:snapToGrid w:val="0"/>
              <w:ind w:right="-18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653857" w:rsidRDefault="002F4688" w:rsidP="00DF77EA">
            <w:pPr>
              <w:pStyle w:val="BodyText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9" w:type="dxa"/>
            <w:vMerge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1A6C7F">
            <w:pPr>
              <w:snapToGrid w:val="0"/>
              <w:ind w:right="-1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Radwag ZMP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Polonia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 xml:space="preserve">balante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electronice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PS xxx/C/2/yy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PS xxx/C/1/yy</w:t>
            </w:r>
          </w:p>
        </w:tc>
        <w:tc>
          <w:tcPr>
            <w:tcW w:w="2640" w:type="dxa"/>
          </w:tcPr>
          <w:p w:rsidR="002F4688" w:rsidRDefault="002F4688" w:rsidP="00117830">
            <w:pPr>
              <w:snapToGrid w:val="0"/>
              <w:ind w:right="-18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>examinare</w:t>
            </w:r>
          </w:p>
          <w:p w:rsidR="002F4688" w:rsidRDefault="002F4688" w:rsidP="00117830">
            <w:pPr>
              <w:snapToGrid w:val="0"/>
              <w:ind w:right="-1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>nr.</w:t>
            </w:r>
          </w:p>
          <w:p w:rsidR="002F4688" w:rsidRPr="00D6323A" w:rsidRDefault="002F4688" w:rsidP="00117830">
            <w:pPr>
              <w:snapToGrid w:val="0"/>
              <w:ind w:right="-18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323A">
              <w:rPr>
                <w:rFonts w:ascii="Arial" w:hAnsi="Arial" w:cs="Arial"/>
                <w:color w:val="000000"/>
                <w:sz w:val="20"/>
                <w:szCs w:val="20"/>
              </w:rPr>
              <w:t>TCM 128/08-4595</w:t>
            </w:r>
          </w:p>
          <w:p w:rsidR="002F4688" w:rsidRPr="00D6323A" w:rsidRDefault="002F4688" w:rsidP="00117830">
            <w:pPr>
              <w:snapToGrid w:val="0"/>
              <w:ind w:right="-18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653857" w:rsidRDefault="002F4688" w:rsidP="00DF77EA">
            <w:pPr>
              <w:pStyle w:val="BodyText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9" w:type="dxa"/>
            <w:vMerge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323A">
              <w:rPr>
                <w:rFonts w:ascii="Arial" w:hAnsi="Arial" w:cs="Arial"/>
                <w:color w:val="000000"/>
                <w:sz w:val="20"/>
                <w:szCs w:val="20"/>
              </w:rPr>
              <w:t>Electrometal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323A">
              <w:rPr>
                <w:rFonts w:ascii="Arial" w:hAnsi="Arial" w:cs="Arial"/>
                <w:color w:val="000000"/>
                <w:sz w:val="20"/>
                <w:szCs w:val="20"/>
              </w:rPr>
              <w:t xml:space="preserve">Cluj Napoca </w:t>
            </w:r>
          </w:p>
        </w:tc>
        <w:tc>
          <w:tcPr>
            <w:tcW w:w="1682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balante tehnice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cumpana</w:t>
            </w:r>
          </w:p>
        </w:tc>
        <w:tc>
          <w:tcPr>
            <w:tcW w:w="26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 xml:space="preserve">fabricate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 xml:space="preserve">inainte de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1995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Sc Balanta Sa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Sibiu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  <w:tc>
          <w:tcPr>
            <w:tcW w:w="1682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balante compuse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MB-G-01/01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  <w:tc>
          <w:tcPr>
            <w:tcW w:w="2640" w:type="dxa"/>
          </w:tcPr>
          <w:p w:rsidR="002F4688" w:rsidRDefault="002F4688" w:rsidP="000C7523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</w:t>
            </w:r>
          </w:p>
          <w:p w:rsidR="002F4688" w:rsidRDefault="002F4688" w:rsidP="000C7523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aprobare de model </w:t>
            </w:r>
          </w:p>
          <w:p w:rsidR="002F4688" w:rsidRPr="00D6323A" w:rsidRDefault="002F4688" w:rsidP="000C7523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nr. </w:t>
            </w:r>
            <w:r w:rsidRPr="00D6323A">
              <w:rPr>
                <w:rFonts w:ascii="Arial" w:hAnsi="Arial" w:cs="Arial"/>
                <w:sz w:val="20"/>
                <w:szCs w:val="20"/>
              </w:rPr>
              <w:t xml:space="preserve"> 012</w:t>
            </w:r>
            <w:r>
              <w:rPr>
                <w:rFonts w:ascii="Arial" w:hAnsi="Arial" w:cs="Arial"/>
                <w:sz w:val="20"/>
                <w:szCs w:val="20"/>
              </w:rPr>
              <w:t>/19</w:t>
            </w:r>
            <w:r w:rsidRPr="00D6323A">
              <w:rPr>
                <w:rFonts w:ascii="Arial" w:hAnsi="Arial" w:cs="Arial"/>
                <w:sz w:val="20"/>
                <w:szCs w:val="20"/>
              </w:rPr>
              <w:t>96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 w:val="restart"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 w:val="restart"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 w:val="restart"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Sc Balanta Sa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Sibiu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  <w:tc>
          <w:tcPr>
            <w:tcW w:w="1682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balante romane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6323A">
              <w:rPr>
                <w:rFonts w:ascii="Arial" w:hAnsi="Arial" w:cs="Arial"/>
                <w:sz w:val="20"/>
                <w:szCs w:val="20"/>
                <w:lang w:val="it-IT"/>
              </w:rPr>
              <w:t xml:space="preserve">MB-F-04/01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6323A">
              <w:rPr>
                <w:rFonts w:ascii="Arial" w:hAnsi="Arial" w:cs="Arial"/>
                <w:sz w:val="20"/>
                <w:szCs w:val="20"/>
                <w:lang w:val="it-IT"/>
              </w:rPr>
              <w:t>MB-F-04/03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  <w:tc>
          <w:tcPr>
            <w:tcW w:w="2640" w:type="dxa"/>
          </w:tcPr>
          <w:p w:rsidR="002F4688" w:rsidRDefault="002F4688" w:rsidP="000C7523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</w:t>
            </w:r>
          </w:p>
          <w:p w:rsidR="002F4688" w:rsidRDefault="002F4688" w:rsidP="000C7523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aprobare de model </w:t>
            </w:r>
          </w:p>
          <w:p w:rsidR="002F4688" w:rsidRPr="00D6323A" w:rsidRDefault="002F4688" w:rsidP="000C7523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nr. </w:t>
            </w:r>
            <w:r w:rsidRPr="00D6323A">
              <w:rPr>
                <w:rFonts w:ascii="Arial" w:hAnsi="Arial" w:cs="Arial"/>
                <w:sz w:val="20"/>
                <w:szCs w:val="20"/>
              </w:rPr>
              <w:t xml:space="preserve"> 025/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D6323A">
              <w:rPr>
                <w:rFonts w:ascii="Arial" w:hAnsi="Arial" w:cs="Arial"/>
                <w:sz w:val="20"/>
                <w:szCs w:val="20"/>
              </w:rPr>
              <w:t xml:space="preserve">93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</w:p>
          <w:p w:rsidR="002F4688" w:rsidRDefault="002F4688" w:rsidP="000C7523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</w:t>
            </w:r>
          </w:p>
          <w:p w:rsidR="002F4688" w:rsidRDefault="002F4688" w:rsidP="000C7523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aprobare de model </w:t>
            </w:r>
          </w:p>
          <w:p w:rsidR="002F4688" w:rsidRPr="00D6323A" w:rsidRDefault="002F4688" w:rsidP="000C7523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nr. </w:t>
            </w:r>
            <w:r w:rsidRPr="00D6323A">
              <w:rPr>
                <w:rFonts w:ascii="Arial" w:hAnsi="Arial" w:cs="Arial"/>
                <w:sz w:val="20"/>
                <w:szCs w:val="20"/>
              </w:rPr>
              <w:t xml:space="preserve"> 024/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D6323A">
              <w:rPr>
                <w:rFonts w:ascii="Arial" w:hAnsi="Arial" w:cs="Arial"/>
                <w:sz w:val="20"/>
                <w:szCs w:val="20"/>
              </w:rPr>
              <w:t>93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Sc Balanta Sa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Sibiu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  <w:tc>
          <w:tcPr>
            <w:tcW w:w="1682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6323A">
              <w:rPr>
                <w:rFonts w:ascii="Arial" w:hAnsi="Arial" w:cs="Arial"/>
                <w:sz w:val="20"/>
                <w:szCs w:val="20"/>
                <w:lang w:val="pt-BR"/>
              </w:rPr>
              <w:t xml:space="preserve">balante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6323A">
              <w:rPr>
                <w:rFonts w:ascii="Arial" w:hAnsi="Arial" w:cs="Arial"/>
                <w:sz w:val="20"/>
                <w:szCs w:val="20"/>
                <w:lang w:val="pt-BR"/>
              </w:rPr>
              <w:t>semiautomate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6323A">
              <w:rPr>
                <w:rFonts w:ascii="Arial" w:hAnsi="Arial" w:cs="Arial"/>
                <w:sz w:val="20"/>
                <w:szCs w:val="20"/>
                <w:lang w:val="pt-BR"/>
              </w:rPr>
              <w:t>MB-H-06/10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6323A">
              <w:rPr>
                <w:rFonts w:ascii="Arial" w:hAnsi="Arial" w:cs="Arial"/>
                <w:sz w:val="20"/>
                <w:szCs w:val="20"/>
                <w:lang w:val="pt-BR"/>
              </w:rPr>
              <w:t>MB-H-06/11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  <w:lang w:val="pt-BR"/>
              </w:rPr>
              <w:t>MB-H-008</w:t>
            </w:r>
          </w:p>
        </w:tc>
        <w:tc>
          <w:tcPr>
            <w:tcW w:w="2640" w:type="dxa"/>
          </w:tcPr>
          <w:p w:rsidR="002F4688" w:rsidRDefault="002F4688" w:rsidP="0058256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</w:t>
            </w:r>
          </w:p>
          <w:p w:rsidR="002F4688" w:rsidRDefault="002F4688" w:rsidP="0058256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aprobare de model </w:t>
            </w:r>
          </w:p>
          <w:p w:rsidR="002F4688" w:rsidRPr="00D6323A" w:rsidRDefault="002F4688" w:rsidP="0058256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nr. </w:t>
            </w:r>
            <w:r w:rsidRPr="00D6323A">
              <w:rPr>
                <w:rFonts w:ascii="Arial" w:hAnsi="Arial" w:cs="Arial"/>
                <w:sz w:val="20"/>
                <w:szCs w:val="20"/>
              </w:rPr>
              <w:t xml:space="preserve"> 293/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D6323A">
              <w:rPr>
                <w:rFonts w:ascii="Arial" w:hAnsi="Arial" w:cs="Arial"/>
                <w:sz w:val="20"/>
                <w:szCs w:val="20"/>
              </w:rPr>
              <w:t>99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 xml:space="preserve">Young Thai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Scale Co.Ltd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Taiwan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  <w:tc>
          <w:tcPr>
            <w:tcW w:w="1682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EPB -30/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SP-88B/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SP-89B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  <w:tc>
          <w:tcPr>
            <w:tcW w:w="2640" w:type="dxa"/>
          </w:tcPr>
          <w:p w:rsidR="002F4688" w:rsidRDefault="002F4688" w:rsidP="0058256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D6323A">
              <w:rPr>
                <w:rFonts w:ascii="Arial" w:hAnsi="Arial" w:cs="Arial"/>
                <w:sz w:val="20"/>
                <w:szCs w:val="20"/>
                <w:lang w:val="fr-FR"/>
              </w:rPr>
              <w:t>T 031/2007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>Good Scale Corporation Ltd Taiwan</w:t>
            </w:r>
          </w:p>
        </w:tc>
        <w:tc>
          <w:tcPr>
            <w:tcW w:w="1682" w:type="dxa"/>
          </w:tcPr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>GS9715; 9715HE</w:t>
            </w:r>
          </w:p>
        </w:tc>
        <w:tc>
          <w:tcPr>
            <w:tcW w:w="2640" w:type="dxa"/>
          </w:tcPr>
          <w:p w:rsidR="002F4688" w:rsidRDefault="002F4688" w:rsidP="0058256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6323A">
              <w:rPr>
                <w:rFonts w:ascii="Arial" w:hAnsi="Arial" w:cs="Arial"/>
                <w:sz w:val="20"/>
                <w:szCs w:val="20"/>
                <w:lang w:val="fr-FR"/>
              </w:rPr>
              <w:t>CS  de tip</w:t>
            </w:r>
            <w:r>
              <w:rPr>
                <w:rFonts w:ascii="Arial" w:hAnsi="Arial" w:cs="Arial"/>
                <w:sz w:val="20"/>
                <w:szCs w:val="20"/>
              </w:rPr>
              <w:t xml:space="preserve"> nr.</w:t>
            </w:r>
            <w:r w:rsidRPr="00D6323A">
              <w:rPr>
                <w:rFonts w:ascii="Arial" w:hAnsi="Arial" w:cs="Arial"/>
                <w:sz w:val="20"/>
                <w:szCs w:val="20"/>
                <w:lang w:val="fr-FR"/>
              </w:rPr>
              <w:t xml:space="preserve">017/2004 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DF77EA">
            <w:pPr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Sang Chuen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 xml:space="preserve">Weighting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Machine Co.Ltd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Taiwan</w:t>
            </w:r>
          </w:p>
        </w:tc>
        <w:tc>
          <w:tcPr>
            <w:tcW w:w="1682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balante electronice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SC 15 P</w:t>
            </w:r>
          </w:p>
        </w:tc>
        <w:tc>
          <w:tcPr>
            <w:tcW w:w="2640" w:type="dxa"/>
          </w:tcPr>
          <w:p w:rsidR="002F4688" w:rsidRDefault="002F4688" w:rsidP="0058256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</w:t>
            </w:r>
          </w:p>
          <w:p w:rsidR="002F4688" w:rsidRDefault="002F4688" w:rsidP="0058256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 xml:space="preserve"> 460/5366/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D6323A">
              <w:rPr>
                <w:rFonts w:ascii="Arial" w:hAnsi="Arial" w:cs="Arial"/>
                <w:sz w:val="20"/>
                <w:szCs w:val="20"/>
              </w:rPr>
              <w:t>92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>SC FEA SA Bucuresti</w:t>
            </w:r>
          </w:p>
        </w:tc>
        <w:tc>
          <w:tcPr>
            <w:tcW w:w="1682" w:type="dxa"/>
          </w:tcPr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>BE 36 a,b,c,d</w:t>
            </w:r>
          </w:p>
        </w:tc>
        <w:tc>
          <w:tcPr>
            <w:tcW w:w="2640" w:type="dxa"/>
          </w:tcPr>
          <w:p w:rsidR="002F4688" w:rsidRDefault="002F4688" w:rsidP="0058256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D6323A">
              <w:rPr>
                <w:rFonts w:ascii="Arial" w:hAnsi="Arial" w:cs="Arial"/>
                <w:sz w:val="20"/>
                <w:szCs w:val="20"/>
                <w:lang w:val="fr-FR"/>
              </w:rPr>
              <w:t xml:space="preserve"> 001/2007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>SC FEA SA Bucuresti</w:t>
            </w:r>
          </w:p>
        </w:tc>
        <w:tc>
          <w:tcPr>
            <w:tcW w:w="1682" w:type="dxa"/>
          </w:tcPr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>BE 15</w:t>
            </w:r>
          </w:p>
        </w:tc>
        <w:tc>
          <w:tcPr>
            <w:tcW w:w="2640" w:type="dxa"/>
          </w:tcPr>
          <w:p w:rsidR="002F4688" w:rsidRDefault="002F4688" w:rsidP="0058256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</w:t>
            </w:r>
          </w:p>
          <w:p w:rsidR="002F4688" w:rsidRPr="00117830" w:rsidRDefault="002F4688" w:rsidP="00117830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t xml:space="preserve">UE </w:t>
            </w:r>
            <w:r w:rsidRPr="00AA0052">
              <w:t xml:space="preserve">de tip </w:t>
            </w:r>
            <w:r>
              <w:t xml:space="preserve">nr. </w:t>
            </w:r>
            <w:r w:rsidRPr="00D6323A">
              <w:t xml:space="preserve"> </w:t>
            </w:r>
            <w:r w:rsidRPr="00D6323A">
              <w:rPr>
                <w:lang w:val="fr-FR"/>
              </w:rPr>
              <w:t>003/2007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DF77EA">
            <w:pPr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Cas Corporation</w:t>
            </w:r>
          </w:p>
        </w:tc>
        <w:tc>
          <w:tcPr>
            <w:tcW w:w="1682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CAS-ER 15C</w:t>
            </w:r>
          </w:p>
        </w:tc>
        <w:tc>
          <w:tcPr>
            <w:tcW w:w="26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 xml:space="preserve">fabricate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 xml:space="preserve">inainte de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1995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DF77EA">
            <w:pPr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 xml:space="preserve">SC Microsif HardWARE SRL </w:t>
            </w:r>
          </w:p>
        </w:tc>
        <w:tc>
          <w:tcPr>
            <w:tcW w:w="1682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Microsif CX-YY</w:t>
            </w:r>
          </w:p>
        </w:tc>
        <w:tc>
          <w:tcPr>
            <w:tcW w:w="2640" w:type="dxa"/>
          </w:tcPr>
          <w:p w:rsidR="002F4688" w:rsidRDefault="002F4688" w:rsidP="0058256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D6323A">
              <w:rPr>
                <w:rFonts w:ascii="Arial" w:hAnsi="Arial" w:cs="Arial"/>
                <w:sz w:val="20"/>
                <w:szCs w:val="20"/>
              </w:rPr>
              <w:t xml:space="preserve"> T 047/2007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 w:val="restart"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 w:val="restart"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 w:val="restart"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DF77E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6323A">
              <w:rPr>
                <w:rFonts w:ascii="Arial" w:hAnsi="Arial" w:cs="Arial"/>
                <w:sz w:val="20"/>
                <w:szCs w:val="20"/>
                <w:lang w:val="it-IT"/>
              </w:rPr>
              <w:t>Hana  Corporation</w:t>
            </w:r>
          </w:p>
          <w:p w:rsidR="002F4688" w:rsidRPr="00D6323A" w:rsidRDefault="002F4688" w:rsidP="00DF77E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6323A">
              <w:rPr>
                <w:rFonts w:ascii="Arial" w:hAnsi="Arial" w:cs="Arial"/>
                <w:sz w:val="20"/>
                <w:szCs w:val="20"/>
                <w:lang w:val="it-IT"/>
              </w:rPr>
              <w:t>Coreea de Sud</w:t>
            </w:r>
          </w:p>
        </w:tc>
        <w:tc>
          <w:tcPr>
            <w:tcW w:w="1682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HANA HS7000P</w:t>
            </w:r>
          </w:p>
        </w:tc>
        <w:tc>
          <w:tcPr>
            <w:tcW w:w="26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fabricate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 xml:space="preserve"> inainte de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1995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Teraoka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Seiko Co Ltd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 xml:space="preserve"> Japonia</w:t>
            </w:r>
          </w:p>
        </w:tc>
        <w:tc>
          <w:tcPr>
            <w:tcW w:w="1682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DIGI DS 671</w:t>
            </w:r>
          </w:p>
        </w:tc>
        <w:tc>
          <w:tcPr>
            <w:tcW w:w="2640" w:type="dxa"/>
          </w:tcPr>
          <w:p w:rsidR="002F4688" w:rsidRDefault="002F4688" w:rsidP="0058256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</w:t>
            </w:r>
          </w:p>
          <w:p w:rsidR="002F4688" w:rsidRDefault="002F4688" w:rsidP="0058256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6323A">
              <w:rPr>
                <w:rFonts w:ascii="Arial" w:hAnsi="Arial" w:cs="Arial"/>
                <w:sz w:val="20"/>
                <w:szCs w:val="20"/>
                <w:lang w:val="fr-FR"/>
              </w:rPr>
              <w:t>T5720/2001,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Kingship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 xml:space="preserve">Weighting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 xml:space="preserve">Machine Corp.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Taiwan</w:t>
            </w:r>
          </w:p>
        </w:tc>
        <w:tc>
          <w:tcPr>
            <w:tcW w:w="1682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KSP-6/15/30</w:t>
            </w:r>
          </w:p>
        </w:tc>
        <w:tc>
          <w:tcPr>
            <w:tcW w:w="2640" w:type="dxa"/>
          </w:tcPr>
          <w:p w:rsidR="002F4688" w:rsidRDefault="002F4688" w:rsidP="0058256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  <w:lang w:val="fr-FR"/>
              </w:rPr>
              <w:t>CS  de tip</w:t>
            </w:r>
            <w:r>
              <w:rPr>
                <w:rFonts w:ascii="Arial" w:hAnsi="Arial" w:cs="Arial"/>
                <w:sz w:val="20"/>
                <w:szCs w:val="20"/>
              </w:rPr>
              <w:t xml:space="preserve"> nr.</w:t>
            </w:r>
            <w:r w:rsidRPr="00D6323A">
              <w:rPr>
                <w:rFonts w:ascii="Arial" w:hAnsi="Arial" w:cs="Arial"/>
                <w:sz w:val="20"/>
                <w:szCs w:val="20"/>
              </w:rPr>
              <w:t xml:space="preserve"> 001/2005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Universal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 xml:space="preserve">Weight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Enterprise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noProof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 xml:space="preserve"> Taiwan</w:t>
            </w:r>
          </w:p>
        </w:tc>
        <w:tc>
          <w:tcPr>
            <w:tcW w:w="1682" w:type="dxa"/>
          </w:tcPr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>OAP- series</w:t>
            </w:r>
          </w:p>
        </w:tc>
        <w:tc>
          <w:tcPr>
            <w:tcW w:w="2640" w:type="dxa"/>
          </w:tcPr>
          <w:p w:rsidR="002F4688" w:rsidRDefault="002F4688" w:rsidP="0058256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5615/2005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Universal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 xml:space="preserve">Weight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Enterprise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 xml:space="preserve"> Taiwan</w:t>
            </w:r>
          </w:p>
        </w:tc>
        <w:tc>
          <w:tcPr>
            <w:tcW w:w="1682" w:type="dxa"/>
          </w:tcPr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>AMP-series</w:t>
            </w:r>
          </w:p>
        </w:tc>
        <w:tc>
          <w:tcPr>
            <w:tcW w:w="2640" w:type="dxa"/>
          </w:tcPr>
          <w:p w:rsidR="002F4688" w:rsidRDefault="002F4688" w:rsidP="0058256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</w:t>
            </w:r>
          </w:p>
          <w:p w:rsidR="002F4688" w:rsidRDefault="002F4688" w:rsidP="0058256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sz w:val="20"/>
                <w:szCs w:val="32"/>
                <w:lang w:val="fr-FR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  <w:lang w:val="fr-FR"/>
              </w:rPr>
              <w:t>T5971/2005,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sz w:val="20"/>
                <w:szCs w:val="32"/>
                <w:lang w:val="fr-FR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Universal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 xml:space="preserve">Weight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Enterprise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 xml:space="preserve"> Taiwan</w:t>
            </w:r>
          </w:p>
        </w:tc>
        <w:tc>
          <w:tcPr>
            <w:tcW w:w="1682" w:type="dxa"/>
          </w:tcPr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>ASEP-ASEP-Pseries</w:t>
            </w:r>
          </w:p>
        </w:tc>
        <w:tc>
          <w:tcPr>
            <w:tcW w:w="2640" w:type="dxa"/>
          </w:tcPr>
          <w:p w:rsidR="002F4688" w:rsidRDefault="002F4688" w:rsidP="0058256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</w:t>
            </w:r>
          </w:p>
          <w:p w:rsidR="002F4688" w:rsidRDefault="002F4688" w:rsidP="0058256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  <w:lang w:val="fr-FR"/>
              </w:rPr>
              <w:t>T6674/2004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Universal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 xml:space="preserve">Weight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Enterprise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 xml:space="preserve"> Taiwan</w:t>
            </w:r>
          </w:p>
        </w:tc>
        <w:tc>
          <w:tcPr>
            <w:tcW w:w="1682" w:type="dxa"/>
          </w:tcPr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>AXM &amp;AHGM-series</w:t>
            </w:r>
          </w:p>
        </w:tc>
        <w:tc>
          <w:tcPr>
            <w:tcW w:w="2640" w:type="dxa"/>
          </w:tcPr>
          <w:p w:rsidR="002F4688" w:rsidRDefault="002F4688" w:rsidP="0058256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</w:t>
            </w:r>
          </w:p>
          <w:p w:rsidR="002F4688" w:rsidRDefault="002F4688" w:rsidP="0058256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sz w:val="20"/>
                <w:szCs w:val="32"/>
                <w:lang w:val="fr-FR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  <w:lang w:val="fr-FR"/>
              </w:rPr>
              <w:t>T6155/2005,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YWA China</w:t>
            </w:r>
          </w:p>
        </w:tc>
        <w:tc>
          <w:tcPr>
            <w:tcW w:w="1682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323A">
              <w:rPr>
                <w:rFonts w:ascii="Arial" w:hAnsi="Arial" w:cs="Arial"/>
                <w:color w:val="000000"/>
                <w:sz w:val="20"/>
                <w:szCs w:val="20"/>
              </w:rPr>
              <w:t>ACS 3/6/15/30</w:t>
            </w:r>
          </w:p>
        </w:tc>
        <w:tc>
          <w:tcPr>
            <w:tcW w:w="2640" w:type="dxa"/>
          </w:tcPr>
          <w:p w:rsidR="002F4688" w:rsidRDefault="002F4688" w:rsidP="0058256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</w:t>
            </w:r>
          </w:p>
          <w:p w:rsidR="002F4688" w:rsidRPr="00117830" w:rsidRDefault="002F4688" w:rsidP="00DF77EA">
            <w:pPr>
              <w:snapToGrid w:val="0"/>
              <w:ind w:right="-1800"/>
              <w:rPr>
                <w:b/>
                <w:bCs/>
                <w:color w:val="000000"/>
                <w:szCs w:val="32"/>
                <w:lang w:val="fr-FR"/>
              </w:rPr>
            </w:pPr>
            <w:r>
              <w:t xml:space="preserve">UE </w:t>
            </w:r>
            <w:r w:rsidRPr="00AA0052">
              <w:t xml:space="preserve">de tip </w:t>
            </w:r>
            <w:r>
              <w:t xml:space="preserve">nr. </w:t>
            </w:r>
            <w:r w:rsidRPr="0011783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>T010/2007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SC Balanta SA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Sibiu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  <w:tc>
          <w:tcPr>
            <w:tcW w:w="1682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 xml:space="preserve">bascule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electronice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Tip E 13 XY/ Z</w:t>
            </w:r>
          </w:p>
          <w:p w:rsidR="002F4688" w:rsidRPr="00934968" w:rsidRDefault="002F4688" w:rsidP="00934968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>
              <w:t>bascule</w:t>
            </w:r>
          </w:p>
        </w:tc>
        <w:tc>
          <w:tcPr>
            <w:tcW w:w="2640" w:type="dxa"/>
          </w:tcPr>
          <w:p w:rsidR="002F4688" w:rsidRDefault="002F4688" w:rsidP="0058256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6323A">
              <w:rPr>
                <w:rFonts w:ascii="Arial" w:hAnsi="Arial" w:cs="Arial"/>
                <w:sz w:val="20"/>
                <w:szCs w:val="20"/>
                <w:lang w:val="de-DE"/>
              </w:rPr>
              <w:t>CS de tip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nr. </w:t>
            </w:r>
            <w:r w:rsidRPr="00D6323A">
              <w:rPr>
                <w:rFonts w:ascii="Arial" w:hAnsi="Arial" w:cs="Arial"/>
                <w:sz w:val="20"/>
                <w:szCs w:val="20"/>
                <w:lang w:val="de-DE"/>
              </w:rPr>
              <w:t>034/2004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</w:tr>
      <w:tr w:rsidR="002F4688" w:rsidRPr="00797E7C" w:rsidTr="00B24F10">
        <w:trPr>
          <w:gridBefore w:val="1"/>
          <w:wBefore w:w="6" w:type="dxa"/>
        </w:trPr>
        <w:tc>
          <w:tcPr>
            <w:tcW w:w="605" w:type="dxa"/>
            <w:vMerge w:val="restart"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 w:val="restart"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 w:val="restart"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SC Balanta SA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Sibiu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  <w:tc>
          <w:tcPr>
            <w:tcW w:w="1682" w:type="dxa"/>
          </w:tcPr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>bascule romane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>MB-L-01/10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>MB-L-01/15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>MB-L-01/23</w:t>
            </w:r>
          </w:p>
        </w:tc>
        <w:tc>
          <w:tcPr>
            <w:tcW w:w="2640" w:type="dxa"/>
          </w:tcPr>
          <w:p w:rsidR="002F4688" w:rsidRDefault="002F4688" w:rsidP="0058256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</w:t>
            </w:r>
          </w:p>
          <w:p w:rsidR="002F4688" w:rsidRDefault="002F4688" w:rsidP="0058256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aprobare de model </w:t>
            </w:r>
          </w:p>
          <w:p w:rsidR="002F4688" w:rsidRPr="00D6323A" w:rsidRDefault="002F4688" w:rsidP="0058256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nr. </w:t>
            </w:r>
            <w:r w:rsidRPr="00D6323A">
              <w:rPr>
                <w:rFonts w:ascii="Arial" w:hAnsi="Arial" w:cs="Arial"/>
                <w:sz w:val="20"/>
                <w:szCs w:val="20"/>
                <w:lang w:val="de-DE"/>
              </w:rPr>
              <w:t xml:space="preserve">  300/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19</w:t>
            </w:r>
            <w:r w:rsidRPr="00D6323A">
              <w:rPr>
                <w:rFonts w:ascii="Arial" w:hAnsi="Arial" w:cs="Arial"/>
                <w:sz w:val="20"/>
                <w:szCs w:val="20"/>
                <w:lang w:val="de-DE"/>
              </w:rPr>
              <w:t>99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</w:tr>
      <w:tr w:rsidR="002F4688" w:rsidRPr="00797E7C" w:rsidTr="00B24F10">
        <w:trPr>
          <w:gridBefore w:val="1"/>
          <w:wBefore w:w="6" w:type="dxa"/>
        </w:trPr>
        <w:tc>
          <w:tcPr>
            <w:tcW w:w="605" w:type="dxa"/>
            <w:vMerge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SC Balanta SA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Sibiu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  <w:tc>
          <w:tcPr>
            <w:tcW w:w="1682" w:type="dxa"/>
          </w:tcPr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>bascule semiautomate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>MB-O-01/03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>MB-O-01/11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>MB-O-01/20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>MB-O-01/33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>MB-O-01/44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>MB-Q-03/02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>MB-Q-03/11</w:t>
            </w:r>
          </w:p>
        </w:tc>
        <w:tc>
          <w:tcPr>
            <w:tcW w:w="2640" w:type="dxa"/>
          </w:tcPr>
          <w:p w:rsidR="002F4688" w:rsidRDefault="002F4688" w:rsidP="0058256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</w:t>
            </w:r>
          </w:p>
          <w:p w:rsidR="002F4688" w:rsidRDefault="002F4688" w:rsidP="0058256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aprobare de model </w:t>
            </w:r>
          </w:p>
          <w:p w:rsidR="002F4688" w:rsidRPr="00D6323A" w:rsidRDefault="002F4688" w:rsidP="0058256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nr. </w:t>
            </w:r>
            <w:r w:rsidRPr="00D6323A">
              <w:rPr>
                <w:rFonts w:ascii="Arial" w:hAnsi="Arial" w:cs="Arial"/>
                <w:sz w:val="20"/>
                <w:szCs w:val="20"/>
                <w:lang w:val="de-DE"/>
              </w:rPr>
              <w:t xml:space="preserve">  407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19</w:t>
            </w:r>
            <w:r w:rsidRPr="00D6323A">
              <w:rPr>
                <w:rFonts w:ascii="Arial" w:hAnsi="Arial" w:cs="Arial"/>
                <w:sz w:val="20"/>
                <w:szCs w:val="20"/>
                <w:lang w:val="de-DE"/>
              </w:rPr>
              <w:t>/99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</w:tr>
      <w:tr w:rsidR="002F4688" w:rsidRPr="00797E7C" w:rsidTr="00B24F10">
        <w:trPr>
          <w:gridBefore w:val="1"/>
          <w:wBefore w:w="6" w:type="dxa"/>
        </w:trPr>
        <w:tc>
          <w:tcPr>
            <w:tcW w:w="605" w:type="dxa"/>
            <w:vMerge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SC Balanta SA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Sibiu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  <w:tc>
          <w:tcPr>
            <w:tcW w:w="1682" w:type="dxa"/>
          </w:tcPr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>bascule electronice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>MB-O-60/05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>MB-O-60/06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>MB-O-60/07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>MB-O-60/08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>MB-O-60/09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6323A">
              <w:rPr>
                <w:rFonts w:ascii="Arial" w:hAnsi="Arial" w:cs="Arial"/>
                <w:sz w:val="20"/>
                <w:szCs w:val="20"/>
                <w:lang w:val="pt-BR"/>
              </w:rPr>
              <w:t>MB-Q-60/01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szCs w:val="32"/>
              </w:rPr>
              <w:t>MB-Q-60/02</w:t>
            </w:r>
          </w:p>
        </w:tc>
        <w:tc>
          <w:tcPr>
            <w:tcW w:w="2640" w:type="dxa"/>
          </w:tcPr>
          <w:p w:rsidR="002F4688" w:rsidRDefault="002F4688" w:rsidP="0058256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6323A">
              <w:rPr>
                <w:rFonts w:ascii="Arial" w:hAnsi="Arial" w:cs="Arial"/>
                <w:sz w:val="20"/>
                <w:szCs w:val="20"/>
                <w:lang w:val="de-DE"/>
              </w:rPr>
              <w:t>CS  de tip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nr. </w:t>
            </w:r>
            <w:r w:rsidRPr="00D6323A">
              <w:rPr>
                <w:rFonts w:ascii="Arial" w:hAnsi="Arial" w:cs="Arial"/>
                <w:sz w:val="20"/>
                <w:szCs w:val="20"/>
                <w:lang w:val="de-DE"/>
              </w:rPr>
              <w:t>036/2004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</w:tr>
      <w:tr w:rsidR="002F4688" w:rsidRPr="00797E7C" w:rsidTr="00B24F10">
        <w:trPr>
          <w:gridBefore w:val="1"/>
          <w:wBefore w:w="6" w:type="dxa"/>
        </w:trPr>
        <w:tc>
          <w:tcPr>
            <w:tcW w:w="605" w:type="dxa"/>
            <w:vMerge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SC Balanta SA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Sibiu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  <w:tc>
          <w:tcPr>
            <w:tcW w:w="1682" w:type="dxa"/>
          </w:tcPr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color w:val="000000"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color w:val="000000"/>
                <w:sz w:val="20"/>
                <w:szCs w:val="32"/>
              </w:rPr>
              <w:t>bascule romane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color w:val="000000"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color w:val="000000"/>
                <w:sz w:val="20"/>
                <w:szCs w:val="32"/>
              </w:rPr>
              <w:t>MB-L- 056M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color w:val="000000"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color w:val="000000"/>
                <w:sz w:val="20"/>
                <w:szCs w:val="32"/>
              </w:rPr>
              <w:t>MB-L- 057M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color w:val="000000"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color w:val="000000"/>
                <w:sz w:val="20"/>
                <w:szCs w:val="32"/>
              </w:rPr>
              <w:t>MB-L-08/03</w:t>
            </w:r>
          </w:p>
        </w:tc>
        <w:tc>
          <w:tcPr>
            <w:tcW w:w="2640" w:type="dxa"/>
          </w:tcPr>
          <w:p w:rsidR="002F4688" w:rsidRDefault="002F4688" w:rsidP="008477F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</w:t>
            </w:r>
          </w:p>
          <w:p w:rsidR="002F4688" w:rsidRDefault="002F4688" w:rsidP="008477F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aprobare de model </w:t>
            </w:r>
          </w:p>
          <w:p w:rsidR="002F4688" w:rsidRPr="00653857" w:rsidRDefault="002F4688" w:rsidP="008477F6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color w:val="000000"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lang w:val="fr-FR"/>
              </w:rPr>
              <w:t>nr</w:t>
            </w:r>
            <w:r w:rsidRPr="00653857">
              <w:rPr>
                <w:rFonts w:ascii="Arial" w:hAnsi="Arial" w:cs="Arial"/>
                <w:b w:val="0"/>
                <w:bCs/>
                <w:color w:val="000000"/>
                <w:sz w:val="20"/>
                <w:szCs w:val="32"/>
                <w:lang w:val="de-DE"/>
              </w:rPr>
              <w:t xml:space="preserve">  259/1999</w:t>
            </w:r>
          </w:p>
        </w:tc>
      </w:tr>
      <w:tr w:rsidR="002F4688" w:rsidRPr="00797E7C" w:rsidTr="00B24F10">
        <w:trPr>
          <w:gridBefore w:val="1"/>
          <w:wBefore w:w="6" w:type="dxa"/>
        </w:trPr>
        <w:tc>
          <w:tcPr>
            <w:tcW w:w="605" w:type="dxa"/>
            <w:vMerge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323A">
              <w:rPr>
                <w:rFonts w:ascii="Arial" w:hAnsi="Arial" w:cs="Arial"/>
                <w:color w:val="000000"/>
                <w:sz w:val="20"/>
                <w:szCs w:val="20"/>
              </w:rPr>
              <w:t xml:space="preserve"> Partner A…</w:t>
            </w:r>
          </w:p>
        </w:tc>
        <w:tc>
          <w:tcPr>
            <w:tcW w:w="1682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323A">
              <w:rPr>
                <w:rFonts w:ascii="Arial" w:hAnsi="Arial" w:cs="Arial"/>
                <w:color w:val="000000"/>
                <w:sz w:val="20"/>
                <w:szCs w:val="20"/>
              </w:rPr>
              <w:t>6kg≤Max≤600kg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323A">
              <w:rPr>
                <w:rFonts w:ascii="Arial" w:hAnsi="Arial" w:cs="Arial"/>
                <w:color w:val="000000"/>
                <w:sz w:val="20"/>
                <w:szCs w:val="20"/>
              </w:rPr>
              <w:t>0,04kg≤Min≤4kg</w:t>
            </w:r>
          </w:p>
        </w:tc>
        <w:tc>
          <w:tcPr>
            <w:tcW w:w="2640" w:type="dxa"/>
          </w:tcPr>
          <w:p w:rsidR="002F4688" w:rsidRDefault="002F4688" w:rsidP="008477F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D6323A">
              <w:rPr>
                <w:rFonts w:ascii="Arial" w:hAnsi="Arial" w:cs="Arial"/>
                <w:sz w:val="20"/>
                <w:szCs w:val="20"/>
                <w:lang w:val="de-DE"/>
              </w:rPr>
              <w:t>CS  de tip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D6323A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004/2003</w:t>
            </w:r>
          </w:p>
          <w:p w:rsidR="002F4688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</w:t>
            </w:r>
          </w:p>
          <w:p w:rsidR="002F4688" w:rsidRDefault="002F4688" w:rsidP="00DF77E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 w:rsidRPr="00D6323A">
              <w:rPr>
                <w:rFonts w:ascii="Arial" w:hAnsi="Arial" w:cs="Arial"/>
                <w:color w:val="000000"/>
                <w:sz w:val="20"/>
                <w:szCs w:val="20"/>
              </w:rPr>
              <w:t>T 015/2007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tcBorders>
              <w:bottom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tcBorders>
              <w:bottom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tcBorders>
              <w:bottom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042612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30117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D6323A">
              <w:rPr>
                <w:rFonts w:ascii="Arial" w:hAnsi="Arial" w:cs="Arial"/>
                <w:sz w:val="20"/>
                <w:szCs w:val="20"/>
              </w:rPr>
              <w:t>SC Balanta SA</w:t>
            </w:r>
          </w:p>
          <w:p w:rsidR="002F4688" w:rsidRPr="00D6323A" w:rsidRDefault="002F4688" w:rsidP="00042612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Sibiu</w:t>
            </w:r>
          </w:p>
          <w:p w:rsidR="002F4688" w:rsidRPr="0030117D" w:rsidRDefault="002F4688" w:rsidP="00DF77EA">
            <w:pPr>
              <w:snapToGrid w:val="0"/>
              <w:ind w:right="-180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82" w:type="dxa"/>
          </w:tcPr>
          <w:p w:rsidR="002F4688" w:rsidRPr="005D6351" w:rsidRDefault="002F4688" w:rsidP="00042612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 xml:space="preserve">bascule </w:t>
            </w:r>
          </w:p>
          <w:p w:rsidR="002F4688" w:rsidRPr="005D6351" w:rsidRDefault="002F4688" w:rsidP="00042612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>romane</w:t>
            </w:r>
          </w:p>
          <w:p w:rsidR="002F4688" w:rsidRPr="005D6351" w:rsidRDefault="002F4688" w:rsidP="00042612">
            <w:pPr>
              <w:snapToGrid w:val="0"/>
              <w:ind w:right="-1800"/>
              <w:rPr>
                <w:rFonts w:ascii="Arial" w:hAnsi="Arial" w:cs="Arial"/>
                <w:noProof/>
                <w:color w:val="000000"/>
                <w:sz w:val="20"/>
                <w:szCs w:val="20"/>
                <w:lang w:val="sv-SE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>Min/Max</w:t>
            </w:r>
          </w:p>
          <w:p w:rsidR="002F4688" w:rsidRPr="00911BE3" w:rsidRDefault="002F4688" w:rsidP="00042612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color w:val="000000"/>
                <w:sz w:val="20"/>
                <w:szCs w:val="32"/>
              </w:rPr>
            </w:pPr>
            <w:r w:rsidRPr="00911BE3">
              <w:rPr>
                <w:rFonts w:ascii="Arial" w:hAnsi="Arial" w:cs="Arial"/>
                <w:b w:val="0"/>
                <w:bCs/>
                <w:noProof/>
                <w:color w:val="000000"/>
                <w:sz w:val="20"/>
                <w:szCs w:val="32"/>
              </w:rPr>
              <w:t>2 kg/1100 kg</w:t>
            </w:r>
          </w:p>
          <w:p w:rsidR="002F4688" w:rsidRPr="00911BE3" w:rsidRDefault="002F4688" w:rsidP="00042612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color w:val="000000"/>
                <w:sz w:val="20"/>
                <w:szCs w:val="32"/>
              </w:rPr>
            </w:pPr>
            <w:r w:rsidRPr="00911BE3">
              <w:rPr>
                <w:rFonts w:ascii="Arial" w:hAnsi="Arial" w:cs="Arial"/>
                <w:b w:val="0"/>
                <w:bCs/>
                <w:noProof/>
                <w:color w:val="000000"/>
                <w:sz w:val="20"/>
                <w:szCs w:val="32"/>
              </w:rPr>
              <w:t>40 kg/2200kg</w:t>
            </w:r>
          </w:p>
          <w:p w:rsidR="002F4688" w:rsidRDefault="002F4688" w:rsidP="00042612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color w:val="000000"/>
                <w:sz w:val="20"/>
                <w:szCs w:val="32"/>
              </w:rPr>
            </w:pPr>
            <w:r w:rsidRPr="00911BE3">
              <w:rPr>
                <w:rFonts w:ascii="Arial" w:hAnsi="Arial" w:cs="Arial"/>
                <w:b w:val="0"/>
                <w:bCs/>
                <w:noProof/>
                <w:color w:val="000000"/>
                <w:sz w:val="20"/>
                <w:szCs w:val="32"/>
              </w:rPr>
              <w:t>100kg/5500kg</w:t>
            </w:r>
          </w:p>
          <w:p w:rsidR="002F4688" w:rsidRPr="00911BE3" w:rsidRDefault="002F4688" w:rsidP="00042612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color w:val="000000"/>
                <w:sz w:val="20"/>
                <w:szCs w:val="32"/>
              </w:rPr>
            </w:pPr>
            <w:r w:rsidRPr="00911BE3">
              <w:rPr>
                <w:rFonts w:ascii="Arial" w:hAnsi="Arial" w:cs="Arial"/>
                <w:b w:val="0"/>
                <w:bCs/>
                <w:noProof/>
                <w:color w:val="000000"/>
                <w:sz w:val="20"/>
                <w:szCs w:val="32"/>
              </w:rPr>
              <w:t>40 kg/2200kg</w:t>
            </w:r>
          </w:p>
          <w:p w:rsidR="002F4688" w:rsidRPr="00911BE3" w:rsidRDefault="002F4688" w:rsidP="00042612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color w:val="000000"/>
                <w:sz w:val="20"/>
                <w:szCs w:val="32"/>
              </w:rPr>
            </w:pPr>
            <w:r w:rsidRPr="005D6351">
              <w:rPr>
                <w:rFonts w:ascii="Arial" w:hAnsi="Arial" w:cs="Arial"/>
                <w:noProof/>
                <w:color w:val="000000"/>
                <w:sz w:val="20"/>
                <w:lang w:val="ro-RO"/>
              </w:rPr>
              <w:t>100kg/5500kg</w:t>
            </w:r>
          </w:p>
          <w:p w:rsidR="002F4688" w:rsidRPr="0030117D" w:rsidRDefault="002F4688" w:rsidP="00DF77EA">
            <w:pPr>
              <w:snapToGrid w:val="0"/>
              <w:ind w:right="-1800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Default="002F4688" w:rsidP="008477F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</w:t>
            </w:r>
          </w:p>
          <w:p w:rsidR="002F4688" w:rsidRDefault="002F4688" w:rsidP="008477F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aprobare de model </w:t>
            </w:r>
          </w:p>
          <w:p w:rsidR="002F4688" w:rsidRPr="00D6323A" w:rsidRDefault="002F4688" w:rsidP="008477F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nr</w:t>
            </w:r>
            <w:r w:rsidRPr="00D6323A">
              <w:rPr>
                <w:rFonts w:ascii="Arial" w:hAnsi="Arial" w:cs="Arial"/>
                <w:b/>
                <w:color w:val="000000"/>
                <w:sz w:val="20"/>
                <w:lang w:val="de-DE"/>
              </w:rPr>
              <w:t xml:space="preserve">  </w:t>
            </w:r>
            <w:r w:rsidRPr="00D6323A">
              <w:rPr>
                <w:rFonts w:ascii="Arial" w:hAnsi="Arial" w:cs="Arial"/>
                <w:sz w:val="20"/>
                <w:szCs w:val="20"/>
              </w:rPr>
              <w:t>300</w:t>
            </w:r>
            <w:r>
              <w:rPr>
                <w:rFonts w:ascii="Arial" w:hAnsi="Arial" w:cs="Arial"/>
                <w:sz w:val="20"/>
                <w:szCs w:val="20"/>
              </w:rPr>
              <w:t>/19</w:t>
            </w:r>
            <w:r w:rsidRPr="00D6323A">
              <w:rPr>
                <w:rFonts w:ascii="Arial" w:hAnsi="Arial" w:cs="Arial"/>
                <w:sz w:val="20"/>
                <w:szCs w:val="20"/>
              </w:rPr>
              <w:t>99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 w:val="restart"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 w:val="restart"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 w:val="restart"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7C66C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SC Balanta SA</w:t>
            </w:r>
          </w:p>
          <w:p w:rsidR="002F4688" w:rsidRPr="00D6323A" w:rsidRDefault="002F4688" w:rsidP="007C66C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Sibiu</w:t>
            </w:r>
          </w:p>
          <w:p w:rsidR="002F4688" w:rsidRPr="00911BE3" w:rsidRDefault="002F4688" w:rsidP="007C66C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  <w:tc>
          <w:tcPr>
            <w:tcW w:w="1682" w:type="dxa"/>
          </w:tcPr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bascule 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electronice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MB-O-60/10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MB-0-60/11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MB-0-60/10ª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MB-Q-60/03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MB-Q-60/04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noProof/>
                <w:color w:val="000000"/>
                <w:sz w:val="20"/>
                <w:szCs w:val="20"/>
                <w:lang w:val="sv-SE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>Min/Max</w:t>
            </w:r>
          </w:p>
          <w:p w:rsidR="002F4688" w:rsidRPr="00911BE3" w:rsidRDefault="002F4688" w:rsidP="007C66C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color w:val="000000"/>
                <w:sz w:val="20"/>
                <w:szCs w:val="32"/>
              </w:rPr>
            </w:pPr>
            <w:r w:rsidRPr="00911BE3">
              <w:rPr>
                <w:rFonts w:ascii="Arial" w:hAnsi="Arial" w:cs="Arial"/>
                <w:b w:val="0"/>
                <w:bCs/>
                <w:noProof/>
                <w:color w:val="000000"/>
                <w:sz w:val="20"/>
                <w:szCs w:val="32"/>
              </w:rPr>
              <w:t>20 kg/2000 kg</w:t>
            </w:r>
          </w:p>
          <w:p w:rsidR="002F4688" w:rsidRPr="00911BE3" w:rsidRDefault="002F4688" w:rsidP="007C66C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color w:val="000000"/>
                <w:sz w:val="20"/>
                <w:szCs w:val="32"/>
              </w:rPr>
            </w:pPr>
            <w:r w:rsidRPr="00911BE3">
              <w:rPr>
                <w:rFonts w:ascii="Arial" w:hAnsi="Arial" w:cs="Arial"/>
                <w:b w:val="0"/>
                <w:bCs/>
                <w:noProof/>
                <w:color w:val="000000"/>
                <w:sz w:val="20"/>
                <w:szCs w:val="32"/>
              </w:rPr>
              <w:t>40 kg/5000kg</w:t>
            </w:r>
          </w:p>
          <w:p w:rsidR="002F4688" w:rsidRPr="00911BE3" w:rsidRDefault="002F4688" w:rsidP="007C66C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color w:val="000000"/>
                <w:sz w:val="20"/>
                <w:szCs w:val="32"/>
              </w:rPr>
            </w:pPr>
            <w:r w:rsidRPr="00911BE3">
              <w:rPr>
                <w:rFonts w:ascii="Arial" w:hAnsi="Arial" w:cs="Arial"/>
                <w:b w:val="0"/>
                <w:bCs/>
                <w:noProof/>
                <w:color w:val="000000"/>
                <w:sz w:val="20"/>
                <w:szCs w:val="32"/>
              </w:rPr>
              <w:t>20 kg/2000 kg</w:t>
            </w:r>
          </w:p>
          <w:p w:rsidR="002F4688" w:rsidRPr="00911BE3" w:rsidRDefault="002F4688" w:rsidP="007C66C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color w:val="000000"/>
                <w:sz w:val="20"/>
                <w:szCs w:val="32"/>
              </w:rPr>
            </w:pPr>
            <w:r w:rsidRPr="00911BE3">
              <w:rPr>
                <w:rFonts w:ascii="Arial" w:hAnsi="Arial" w:cs="Arial"/>
                <w:b w:val="0"/>
                <w:bCs/>
                <w:noProof/>
                <w:color w:val="000000"/>
                <w:sz w:val="20"/>
                <w:szCs w:val="32"/>
              </w:rPr>
              <w:t>20 kg/2000 kg</w:t>
            </w:r>
          </w:p>
          <w:p w:rsidR="002F4688" w:rsidRPr="00911BE3" w:rsidRDefault="002F4688" w:rsidP="007C66C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color w:val="000000"/>
                <w:sz w:val="20"/>
                <w:szCs w:val="32"/>
              </w:rPr>
            </w:pPr>
            <w:r w:rsidRPr="00911BE3">
              <w:rPr>
                <w:rFonts w:ascii="Arial" w:hAnsi="Arial" w:cs="Arial"/>
                <w:b w:val="0"/>
                <w:bCs/>
                <w:noProof/>
                <w:color w:val="000000"/>
                <w:sz w:val="20"/>
                <w:szCs w:val="32"/>
              </w:rPr>
              <w:t>40 kg/5000kg</w:t>
            </w:r>
          </w:p>
        </w:tc>
        <w:tc>
          <w:tcPr>
            <w:tcW w:w="2640" w:type="dxa"/>
          </w:tcPr>
          <w:p w:rsidR="002F4688" w:rsidRDefault="002F4688" w:rsidP="008477F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6323A">
              <w:rPr>
                <w:rFonts w:ascii="Arial" w:hAnsi="Arial" w:cs="Arial"/>
                <w:sz w:val="20"/>
                <w:szCs w:val="20"/>
                <w:lang w:val="de-DE"/>
              </w:rPr>
              <w:t>CS  de tip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nr.</w:t>
            </w:r>
            <w:r w:rsidRPr="00D6323A">
              <w:rPr>
                <w:rFonts w:ascii="Arial" w:hAnsi="Arial" w:cs="Arial"/>
                <w:sz w:val="20"/>
                <w:szCs w:val="20"/>
                <w:lang w:val="de-DE"/>
              </w:rPr>
              <w:t>036/2004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7C66C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SC Balanta SA</w:t>
            </w:r>
          </w:p>
          <w:p w:rsidR="002F4688" w:rsidRPr="00D6323A" w:rsidRDefault="002F4688" w:rsidP="007C66C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Sibiu</w:t>
            </w:r>
          </w:p>
          <w:p w:rsidR="002F4688" w:rsidRPr="00911BE3" w:rsidRDefault="002F4688" w:rsidP="007C66C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  <w:tc>
          <w:tcPr>
            <w:tcW w:w="1682" w:type="dxa"/>
          </w:tcPr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</w:rPr>
              <w:t>Bascule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</w:rPr>
              <w:t xml:space="preserve"> electronice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</w:rPr>
              <w:t>E14XY/Z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</w:rPr>
              <w:t>limita maxima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</w:rPr>
              <w:t>(100…3000)kg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</w:rPr>
              <w:t>limita minima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</w:rPr>
              <w:t>(0,05…1)kg</w:t>
            </w:r>
          </w:p>
        </w:tc>
        <w:tc>
          <w:tcPr>
            <w:tcW w:w="2640" w:type="dxa"/>
          </w:tcPr>
          <w:p w:rsidR="002F4688" w:rsidRDefault="002F4688" w:rsidP="008477F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</w:t>
            </w:r>
          </w:p>
          <w:p w:rsidR="002F4688" w:rsidRPr="00D6323A" w:rsidRDefault="002F4688" w:rsidP="008477F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6323A">
              <w:rPr>
                <w:rFonts w:ascii="Arial" w:hAnsi="Arial" w:cs="Arial"/>
                <w:sz w:val="20"/>
                <w:szCs w:val="20"/>
                <w:lang w:val="de-DE"/>
              </w:rPr>
              <w:t>CS  de tip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D6323A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</w:t>
            </w:r>
            <w:r w:rsidRPr="00D6323A">
              <w:rPr>
                <w:rFonts w:ascii="Arial" w:hAnsi="Arial" w:cs="Arial"/>
                <w:sz w:val="20"/>
                <w:szCs w:val="20"/>
                <w:lang w:val="de-DE"/>
              </w:rPr>
              <w:t>CS  de tip</w:t>
            </w:r>
          </w:p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6323A">
              <w:rPr>
                <w:rFonts w:ascii="Arial" w:hAnsi="Arial" w:cs="Arial"/>
                <w:sz w:val="20"/>
                <w:szCs w:val="20"/>
                <w:lang w:val="de-DE"/>
              </w:rPr>
              <w:t>032/2004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7C66C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SC Balanta SA</w:t>
            </w:r>
          </w:p>
          <w:p w:rsidR="002F4688" w:rsidRPr="00D6323A" w:rsidRDefault="002F4688" w:rsidP="007C66C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Sibiu</w:t>
            </w:r>
          </w:p>
          <w:p w:rsidR="002F4688" w:rsidRPr="00911BE3" w:rsidRDefault="002F4688" w:rsidP="007C66C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  <w:tc>
          <w:tcPr>
            <w:tcW w:w="1682" w:type="dxa"/>
          </w:tcPr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bascule romane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pod pentru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vehicule rutiere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</w:rPr>
              <w:t>MB-L-049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</w:rPr>
              <w:t>MB-L-052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</w:rPr>
              <w:t>MB-L-053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</w:rPr>
              <w:t>MB-L- 02/01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MB-L- 02/02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</w:rPr>
              <w:t>limita maxima: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</w:rPr>
              <w:t>(10995…50950)kg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</w:rPr>
              <w:t xml:space="preserve">  limita minima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5D6351">
              <w:rPr>
                <w:rFonts w:ascii="Arial" w:hAnsi="Arial" w:cs="Arial"/>
                <w:color w:val="000000"/>
                <w:sz w:val="20"/>
              </w:rPr>
              <w:t xml:space="preserve">  (100…1000)kg</w:t>
            </w:r>
          </w:p>
        </w:tc>
        <w:tc>
          <w:tcPr>
            <w:tcW w:w="2640" w:type="dxa"/>
          </w:tcPr>
          <w:p w:rsidR="002F4688" w:rsidRDefault="002F4688" w:rsidP="008477F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</w:t>
            </w:r>
          </w:p>
          <w:p w:rsidR="002F4688" w:rsidRDefault="002F4688" w:rsidP="008477F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aprobare de model </w:t>
            </w:r>
          </w:p>
          <w:p w:rsidR="002F4688" w:rsidRPr="00653857" w:rsidRDefault="002F4688" w:rsidP="008477F6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color w:val="000000"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lang w:val="fr-FR"/>
              </w:rPr>
              <w:t>nr</w:t>
            </w:r>
            <w:r w:rsidRPr="00653857">
              <w:rPr>
                <w:rFonts w:ascii="Arial" w:hAnsi="Arial" w:cs="Arial"/>
                <w:b w:val="0"/>
                <w:bCs/>
                <w:color w:val="000000"/>
                <w:sz w:val="20"/>
                <w:szCs w:val="32"/>
                <w:lang w:val="de-DE"/>
              </w:rPr>
              <w:t xml:space="preserve">  </w:t>
            </w:r>
            <w:r w:rsidRPr="00653857">
              <w:rPr>
                <w:rFonts w:ascii="Arial" w:hAnsi="Arial" w:cs="Arial"/>
                <w:b w:val="0"/>
                <w:bCs/>
                <w:noProof/>
                <w:color w:val="000000"/>
                <w:sz w:val="20"/>
                <w:szCs w:val="32"/>
              </w:rPr>
              <w:t>069/1999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7C66C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7C66C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SC Balanta SA</w:t>
            </w:r>
          </w:p>
          <w:p w:rsidR="002F4688" w:rsidRPr="00D6323A" w:rsidRDefault="002F4688" w:rsidP="007C66C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Sibiu</w:t>
            </w:r>
          </w:p>
          <w:p w:rsidR="002F4688" w:rsidRPr="00911BE3" w:rsidRDefault="002F4688" w:rsidP="007C66C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  <w:tc>
          <w:tcPr>
            <w:tcW w:w="1682" w:type="dxa"/>
          </w:tcPr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bascule 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semiautomate 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pod pentru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vehicule rutiere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MB-P-01/65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</w:rPr>
              <w:t>limita maxima:</w:t>
            </w:r>
          </w:p>
          <w:p w:rsidR="002F4688" w:rsidRPr="00911BE3" w:rsidRDefault="002F4688" w:rsidP="007C66C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color w:val="000000"/>
                <w:sz w:val="20"/>
                <w:szCs w:val="32"/>
                <w:lang w:val="fr-FR"/>
              </w:rPr>
            </w:pPr>
            <w:r w:rsidRPr="00911BE3">
              <w:rPr>
                <w:rFonts w:ascii="Arial" w:hAnsi="Arial" w:cs="Arial"/>
                <w:b w:val="0"/>
                <w:bCs/>
                <w:noProof/>
                <w:color w:val="000000"/>
                <w:sz w:val="20"/>
                <w:szCs w:val="32"/>
              </w:rPr>
              <w:t xml:space="preserve"> 30000 kg</w:t>
            </w:r>
          </w:p>
        </w:tc>
        <w:tc>
          <w:tcPr>
            <w:tcW w:w="2640" w:type="dxa"/>
          </w:tcPr>
          <w:p w:rsidR="002F4688" w:rsidRPr="00042612" w:rsidRDefault="002F4688" w:rsidP="00DF77EA">
            <w:pPr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4261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Certificat nr.</w:t>
            </w:r>
          </w:p>
          <w:p w:rsidR="002F4688" w:rsidRPr="00042612" w:rsidRDefault="002F4688" w:rsidP="00DF77EA">
            <w:pPr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4261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1444/78</w:t>
            </w:r>
          </w:p>
          <w:p w:rsidR="002F4688" w:rsidRPr="008477F6" w:rsidRDefault="002F4688" w:rsidP="00DF77EA">
            <w:pPr>
              <w:ind w:right="-1800"/>
              <w:rPr>
                <w:rFonts w:ascii="Arial" w:hAnsi="Arial" w:cs="Arial"/>
                <w:b/>
                <w:noProof/>
                <w:color w:val="FF0000"/>
                <w:sz w:val="20"/>
                <w:szCs w:val="20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7C66C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SC Balanta SA</w:t>
            </w:r>
          </w:p>
          <w:p w:rsidR="002F4688" w:rsidRPr="00D6323A" w:rsidRDefault="002F4688" w:rsidP="007C66C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Sibiu</w:t>
            </w:r>
          </w:p>
          <w:p w:rsidR="002F4688" w:rsidRPr="00911BE3" w:rsidRDefault="002F4688" w:rsidP="007C66C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  <w:tc>
          <w:tcPr>
            <w:tcW w:w="1682" w:type="dxa"/>
          </w:tcPr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bascule 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semiautomate 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pod pentru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vehicule rutiere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MB-P-01/52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</w:rPr>
              <w:t>limita maxima:</w:t>
            </w:r>
          </w:p>
          <w:p w:rsidR="002F4688" w:rsidRPr="00911BE3" w:rsidRDefault="002F4688" w:rsidP="007C66C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color w:val="000000"/>
                <w:sz w:val="20"/>
                <w:szCs w:val="32"/>
                <w:lang w:val="fr-FR"/>
              </w:rPr>
            </w:pPr>
            <w:r w:rsidRPr="00911BE3">
              <w:rPr>
                <w:rFonts w:ascii="Arial" w:hAnsi="Arial" w:cs="Arial"/>
                <w:b w:val="0"/>
                <w:bCs/>
                <w:noProof/>
                <w:color w:val="000000"/>
                <w:sz w:val="20"/>
                <w:szCs w:val="32"/>
              </w:rPr>
              <w:t xml:space="preserve"> 50000 kg</w:t>
            </w:r>
          </w:p>
        </w:tc>
        <w:tc>
          <w:tcPr>
            <w:tcW w:w="2640" w:type="dxa"/>
          </w:tcPr>
          <w:p w:rsidR="002F4688" w:rsidRPr="00042612" w:rsidRDefault="002F4688" w:rsidP="00DF77EA">
            <w:pPr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4261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Certificat nr.</w:t>
            </w:r>
          </w:p>
          <w:p w:rsidR="002F4688" w:rsidRPr="00042612" w:rsidRDefault="002F4688" w:rsidP="00DF77EA">
            <w:pPr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04261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1417/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19</w:t>
            </w:r>
            <w:r w:rsidRPr="0004261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77</w:t>
            </w:r>
          </w:p>
          <w:p w:rsidR="002F4688" w:rsidRPr="00653857" w:rsidRDefault="002F4688" w:rsidP="00DF77E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color w:val="FF0000"/>
                <w:sz w:val="20"/>
                <w:szCs w:val="32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7C66C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SC Balanta SA</w:t>
            </w:r>
          </w:p>
          <w:p w:rsidR="002F4688" w:rsidRPr="00D6323A" w:rsidRDefault="002F4688" w:rsidP="007C66C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Sibiu</w:t>
            </w:r>
          </w:p>
          <w:p w:rsidR="002F4688" w:rsidRPr="00911BE3" w:rsidRDefault="002F4688" w:rsidP="007C66C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  <w:tc>
          <w:tcPr>
            <w:tcW w:w="1682" w:type="dxa"/>
          </w:tcPr>
          <w:p w:rsidR="002F4688" w:rsidRPr="005D6351" w:rsidRDefault="002F4688" w:rsidP="007C66CA">
            <w:pPr>
              <w:snapToGrid w:val="0"/>
              <w:ind w:right="-1808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bascule</w:t>
            </w:r>
          </w:p>
          <w:p w:rsidR="002F4688" w:rsidRPr="005D6351" w:rsidRDefault="002F4688" w:rsidP="007C66CA">
            <w:pPr>
              <w:snapToGrid w:val="0"/>
              <w:ind w:right="-1808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electronice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5D6351">
              <w:rPr>
                <w:rFonts w:ascii="Arial" w:hAnsi="Arial" w:cs="Arial"/>
                <w:color w:val="000000"/>
                <w:sz w:val="20"/>
                <w:lang w:val="fr-FR"/>
              </w:rPr>
              <w:t xml:space="preserve">    EH X /Y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limita maxima: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10t, 15t, 25t,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30t, 40t, 50t,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5D635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60t, 80t, 100t</w:t>
            </w:r>
          </w:p>
        </w:tc>
        <w:tc>
          <w:tcPr>
            <w:tcW w:w="2640" w:type="dxa"/>
          </w:tcPr>
          <w:p w:rsidR="002F4688" w:rsidRDefault="002F4688" w:rsidP="008477F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</w:t>
            </w:r>
          </w:p>
          <w:p w:rsidR="002F4688" w:rsidRDefault="002F4688" w:rsidP="008477F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aprobare de model </w:t>
            </w:r>
          </w:p>
          <w:p w:rsidR="002F4688" w:rsidRPr="00653857" w:rsidRDefault="002F4688" w:rsidP="008477F6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color w:val="000000"/>
                <w:sz w:val="20"/>
                <w:szCs w:val="32"/>
              </w:rPr>
            </w:pPr>
            <w:r w:rsidRPr="00653857">
              <w:rPr>
                <w:rFonts w:ascii="Arial" w:hAnsi="Arial" w:cs="Arial"/>
                <w:b w:val="0"/>
                <w:bCs/>
                <w:sz w:val="20"/>
                <w:lang w:val="fr-FR"/>
              </w:rPr>
              <w:t>nr</w:t>
            </w:r>
            <w:r w:rsidRPr="00653857">
              <w:rPr>
                <w:rFonts w:ascii="Arial" w:hAnsi="Arial" w:cs="Arial"/>
                <w:b w:val="0"/>
                <w:bCs/>
                <w:color w:val="000000"/>
                <w:sz w:val="20"/>
                <w:szCs w:val="32"/>
                <w:lang w:val="de-DE"/>
              </w:rPr>
              <w:t xml:space="preserve">  </w:t>
            </w:r>
            <w:r w:rsidRPr="00653857">
              <w:rPr>
                <w:rFonts w:ascii="Arial" w:hAnsi="Arial" w:cs="Arial"/>
                <w:b w:val="0"/>
                <w:bCs/>
                <w:color w:val="000000"/>
                <w:sz w:val="20"/>
                <w:szCs w:val="32"/>
              </w:rPr>
              <w:t xml:space="preserve">T027/2007,     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D6323A" w:rsidRDefault="002F4688" w:rsidP="00DF77E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</w:tcPr>
          <w:p w:rsidR="002F4688" w:rsidRPr="00D6323A" w:rsidRDefault="002F4688" w:rsidP="007C66C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SC Balanta SA</w:t>
            </w:r>
          </w:p>
          <w:p w:rsidR="002F4688" w:rsidRPr="00D6323A" w:rsidRDefault="002F4688" w:rsidP="007C66CA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 w:rsidRPr="00D6323A">
              <w:rPr>
                <w:rFonts w:ascii="Arial" w:hAnsi="Arial" w:cs="Arial"/>
                <w:sz w:val="20"/>
                <w:szCs w:val="20"/>
              </w:rPr>
              <w:t>Sibiu</w:t>
            </w:r>
          </w:p>
          <w:p w:rsidR="002F4688" w:rsidRPr="00911BE3" w:rsidRDefault="002F4688" w:rsidP="007C66CA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sz w:val="20"/>
                <w:szCs w:val="32"/>
              </w:rPr>
            </w:pPr>
          </w:p>
        </w:tc>
        <w:tc>
          <w:tcPr>
            <w:tcW w:w="1682" w:type="dxa"/>
          </w:tcPr>
          <w:p w:rsidR="002F4688" w:rsidRPr="005D6351" w:rsidRDefault="002F4688" w:rsidP="007C66CA">
            <w:pPr>
              <w:tabs>
                <w:tab w:val="left" w:pos="-7248"/>
                <w:tab w:val="left" w:pos="-148"/>
                <w:tab w:val="left" w:pos="3932"/>
              </w:tabs>
              <w:snapToGrid w:val="0"/>
              <w:ind w:left="-728" w:right="-1808" w:firstLine="6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</w:rPr>
              <w:t>Bascule</w:t>
            </w:r>
          </w:p>
          <w:p w:rsidR="002F4688" w:rsidRPr="005D6351" w:rsidRDefault="002F4688" w:rsidP="007C66CA">
            <w:pPr>
              <w:tabs>
                <w:tab w:val="left" w:pos="-7248"/>
                <w:tab w:val="left" w:pos="-148"/>
                <w:tab w:val="left" w:pos="3932"/>
              </w:tabs>
              <w:snapToGrid w:val="0"/>
              <w:ind w:left="-728" w:right="-1808" w:firstLine="6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</w:rPr>
              <w:t xml:space="preserve"> electronice </w:t>
            </w:r>
          </w:p>
          <w:p w:rsidR="002F4688" w:rsidRPr="005D6351" w:rsidRDefault="002F4688" w:rsidP="007C66CA">
            <w:pPr>
              <w:tabs>
                <w:tab w:val="left" w:pos="-7248"/>
                <w:tab w:val="left" w:pos="-148"/>
                <w:tab w:val="left" w:pos="3932"/>
              </w:tabs>
              <w:snapToGrid w:val="0"/>
              <w:ind w:left="-728" w:right="-1808" w:firstLine="6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</w:rPr>
              <w:t xml:space="preserve">  5204/5206/5208/</w:t>
            </w:r>
          </w:p>
          <w:p w:rsidR="002F4688" w:rsidRPr="005D6351" w:rsidRDefault="002F4688" w:rsidP="007C66CA">
            <w:pPr>
              <w:tabs>
                <w:tab w:val="left" w:pos="-7248"/>
                <w:tab w:val="left" w:pos="-148"/>
                <w:tab w:val="left" w:pos="3932"/>
              </w:tabs>
              <w:snapToGrid w:val="0"/>
              <w:ind w:left="-728" w:right="-1808" w:firstLine="6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</w:rPr>
              <w:t xml:space="preserve">  5218/5250/5290</w:t>
            </w:r>
          </w:p>
          <w:p w:rsidR="002F4688" w:rsidRPr="005D6351" w:rsidRDefault="002F4688" w:rsidP="007C66CA">
            <w:pPr>
              <w:tabs>
                <w:tab w:val="left" w:pos="-7248"/>
                <w:tab w:val="left" w:pos="-148"/>
                <w:tab w:val="left" w:pos="3932"/>
              </w:tabs>
              <w:snapToGrid w:val="0"/>
              <w:ind w:left="-728" w:right="-1808" w:firstLine="6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RDT52A/B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</w:rPr>
              <w:t>1kg≤Max≤200000kg</w:t>
            </w:r>
          </w:p>
          <w:p w:rsidR="002F4688" w:rsidRPr="005D6351" w:rsidRDefault="002F4688" w:rsidP="007C66CA">
            <w:pPr>
              <w:snapToGrid w:val="0"/>
              <w:ind w:right="-18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351">
              <w:rPr>
                <w:rFonts w:ascii="Arial" w:hAnsi="Arial" w:cs="Arial"/>
                <w:color w:val="000000"/>
                <w:sz w:val="20"/>
                <w:szCs w:val="20"/>
              </w:rPr>
              <w:t>1kg≤Max≤200000kg</w:t>
            </w:r>
          </w:p>
          <w:p w:rsidR="002F4688" w:rsidRPr="0030117D" w:rsidRDefault="002F4688" w:rsidP="007C66CA">
            <w:pPr>
              <w:snapToGrid w:val="0"/>
              <w:ind w:right="-1800"/>
              <w:rPr>
                <w:rFonts w:ascii="Arial" w:hAnsi="Arial" w:cs="Arial"/>
                <w:color w:val="FF0000"/>
                <w:sz w:val="20"/>
                <w:szCs w:val="20"/>
                <w:lang w:val="pt-BR"/>
              </w:rPr>
            </w:pPr>
          </w:p>
        </w:tc>
        <w:tc>
          <w:tcPr>
            <w:tcW w:w="2640" w:type="dxa"/>
          </w:tcPr>
          <w:p w:rsidR="002F4688" w:rsidRDefault="002F4688" w:rsidP="00042612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</w:t>
            </w:r>
          </w:p>
          <w:p w:rsidR="002F4688" w:rsidRDefault="002F4688" w:rsidP="00042612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aprobare de model </w:t>
            </w:r>
          </w:p>
          <w:p w:rsidR="002F4688" w:rsidRPr="00653857" w:rsidRDefault="002F4688" w:rsidP="00042612">
            <w:pPr>
              <w:pStyle w:val="Title"/>
              <w:jc w:val="both"/>
              <w:rPr>
                <w:rFonts w:ascii="Arial" w:hAnsi="Arial" w:cs="Arial"/>
                <w:b w:val="0"/>
                <w:bCs/>
                <w:noProof/>
                <w:color w:val="000000"/>
                <w:sz w:val="20"/>
                <w:szCs w:val="32"/>
              </w:rPr>
            </w:pPr>
            <w:r w:rsidRPr="008477F6">
              <w:rPr>
                <w:rFonts w:ascii="Arial" w:hAnsi="Arial" w:cs="Arial"/>
                <w:sz w:val="20"/>
                <w:lang w:val="fr-FR"/>
              </w:rPr>
              <w:t>nr</w:t>
            </w:r>
            <w:r>
              <w:rPr>
                <w:rFonts w:ascii="Arial" w:hAnsi="Arial" w:cs="Arial"/>
                <w:b w:val="0"/>
                <w:color w:val="000000"/>
                <w:sz w:val="20"/>
                <w:lang w:val="de-DE"/>
              </w:rPr>
              <w:t>.</w:t>
            </w:r>
            <w:r w:rsidRPr="008477F6">
              <w:rPr>
                <w:rFonts w:ascii="Arial" w:hAnsi="Arial" w:cs="Arial"/>
                <w:b w:val="0"/>
                <w:color w:val="000000"/>
                <w:sz w:val="20"/>
                <w:lang w:val="de-DE"/>
              </w:rPr>
              <w:t xml:space="preserve"> </w:t>
            </w:r>
            <w:r w:rsidRPr="00D6323A">
              <w:rPr>
                <w:rFonts w:ascii="Arial" w:hAnsi="Arial" w:cs="Arial"/>
                <w:b w:val="0"/>
                <w:color w:val="000000"/>
                <w:sz w:val="20"/>
                <w:lang w:val="de-DE"/>
              </w:rPr>
              <w:t xml:space="preserve"> </w:t>
            </w:r>
            <w:r w:rsidRPr="00D6323A">
              <w:rPr>
                <w:rFonts w:ascii="Arial" w:hAnsi="Arial" w:cs="Arial"/>
                <w:color w:val="000000"/>
                <w:sz w:val="20"/>
              </w:rPr>
              <w:t>DK 0199.65/2005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 w:val="restart"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21</w:t>
            </w:r>
          </w:p>
        </w:tc>
        <w:tc>
          <w:tcPr>
            <w:tcW w:w="2756" w:type="dxa"/>
            <w:vMerge w:val="restart"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SOFTRONIC SRL</w:t>
            </w:r>
          </w:p>
        </w:tc>
        <w:tc>
          <w:tcPr>
            <w:tcW w:w="2159" w:type="dxa"/>
            <w:vMerge w:val="restart"/>
          </w:tcPr>
          <w:p w:rsidR="002F4688" w:rsidRPr="00653857" w:rsidRDefault="002F4688" w:rsidP="00DF77EA">
            <w:pPr>
              <w:pStyle w:val="BodyText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53857">
              <w:rPr>
                <w:rFonts w:ascii="Arial" w:hAnsi="Arial" w:cs="Arial"/>
                <w:sz w:val="20"/>
                <w:szCs w:val="24"/>
              </w:rPr>
              <w:t>Craiova, str.Calea Severinului nr.40, jud.Dolj/</w:t>
            </w:r>
          </w:p>
          <w:p w:rsidR="002F4688" w:rsidRPr="00653857" w:rsidRDefault="002F4688" w:rsidP="00DF77EA">
            <w:pPr>
              <w:pStyle w:val="BodyText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53857">
              <w:rPr>
                <w:rFonts w:ascii="Arial" w:hAnsi="Arial" w:cs="Arial"/>
                <w:sz w:val="20"/>
                <w:szCs w:val="24"/>
              </w:rPr>
              <w:t>Iordache Adrian</w:t>
            </w:r>
          </w:p>
          <w:p w:rsidR="002F4688" w:rsidRPr="00653857" w:rsidRDefault="002F4688" w:rsidP="00DF77EA">
            <w:pPr>
              <w:pStyle w:val="BodyText"/>
              <w:jc w:val="center"/>
              <w:rPr>
                <w:rFonts w:ascii="Arial" w:hAnsi="Arial" w:cs="Arial"/>
                <w:b/>
                <w:szCs w:val="24"/>
              </w:rPr>
            </w:pPr>
            <w:r w:rsidRPr="00653857">
              <w:rPr>
                <w:rFonts w:ascii="Arial" w:hAnsi="Arial" w:cs="Arial"/>
                <w:sz w:val="20"/>
                <w:szCs w:val="24"/>
              </w:rPr>
              <w:t>0351_409151</w:t>
            </w:r>
          </w:p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 w:val="restart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DJ-03-007-15/</w:t>
            </w:r>
          </w:p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15.06.2017</w:t>
            </w:r>
          </w:p>
        </w:tc>
        <w:tc>
          <w:tcPr>
            <w:tcW w:w="1440" w:type="dxa"/>
          </w:tcPr>
          <w:p w:rsidR="002F4688" w:rsidRPr="000F6486" w:rsidRDefault="002F4688" w:rsidP="00DF77EA">
            <w:pPr>
              <w:pStyle w:val="NoSpacing"/>
              <w:jc w:val="center"/>
              <w:rPr>
                <w:rFonts w:ascii="Arial" w:hAnsi="Arial" w:cs="Arial"/>
              </w:rPr>
            </w:pPr>
            <w:r w:rsidRPr="000F6486">
              <w:rPr>
                <w:rFonts w:ascii="Arial" w:hAnsi="Arial" w:cs="Arial"/>
              </w:rPr>
              <w:t>L 45-1</w:t>
            </w:r>
          </w:p>
          <w:p w:rsidR="002F4688" w:rsidRPr="000F6486" w:rsidRDefault="002F4688" w:rsidP="00DF77EA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2F4688" w:rsidRPr="000F6486" w:rsidRDefault="002F4688" w:rsidP="00DF77E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Sc Softronic Srl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82" w:type="dxa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IVMS</w:t>
            </w:r>
          </w:p>
        </w:tc>
        <w:tc>
          <w:tcPr>
            <w:tcW w:w="2640" w:type="dxa"/>
          </w:tcPr>
          <w:p w:rsidR="002F4688" w:rsidRDefault="002F4688" w:rsidP="008477F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aprobare </w:t>
            </w:r>
          </w:p>
          <w:p w:rsidR="002F4688" w:rsidRPr="00D6774B" w:rsidRDefault="002F4688" w:rsidP="000F648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de model </w:t>
            </w:r>
            <w:r w:rsidRPr="008477F6">
              <w:rPr>
                <w:rFonts w:ascii="Arial" w:hAnsi="Arial" w:cs="Arial"/>
                <w:sz w:val="20"/>
                <w:szCs w:val="20"/>
                <w:lang w:val="fr-FR"/>
              </w:rPr>
              <w:t>nr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Pr="008477F6">
              <w:rPr>
                <w:rFonts w:ascii="Arial" w:hAnsi="Arial" w:cs="Arial"/>
                <w:color w:val="000000"/>
                <w:sz w:val="20"/>
                <w:lang w:val="de-DE"/>
              </w:rPr>
              <w:t xml:space="preserve">  </w:t>
            </w:r>
            <w:r w:rsidRPr="00D6774B">
              <w:rPr>
                <w:rFonts w:ascii="Arial" w:hAnsi="Arial" w:cs="Arial"/>
                <w:sz w:val="20"/>
                <w:szCs w:val="20"/>
              </w:rPr>
              <w:t>401/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D6774B">
              <w:rPr>
                <w:rFonts w:ascii="Arial" w:hAnsi="Arial" w:cs="Arial"/>
                <w:sz w:val="20"/>
                <w:szCs w:val="20"/>
              </w:rPr>
              <w:t>99</w:t>
            </w:r>
          </w:p>
          <w:p w:rsidR="002F4688" w:rsidRDefault="002F4688" w:rsidP="000F648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Certificat de aprobare de</w:t>
            </w:r>
          </w:p>
          <w:p w:rsidR="002F4688" w:rsidRPr="000F6486" w:rsidRDefault="002F4688" w:rsidP="000F648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model </w:t>
            </w:r>
            <w:r w:rsidRPr="008477F6">
              <w:rPr>
                <w:rFonts w:ascii="Arial" w:hAnsi="Arial" w:cs="Arial"/>
                <w:sz w:val="20"/>
                <w:szCs w:val="20"/>
                <w:lang w:val="fr-FR"/>
              </w:rPr>
              <w:t>nr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Pr="008477F6">
              <w:rPr>
                <w:rFonts w:ascii="Arial" w:hAnsi="Arial" w:cs="Arial"/>
                <w:color w:val="000000"/>
                <w:sz w:val="20"/>
                <w:lang w:val="de-DE"/>
              </w:rPr>
              <w:t xml:space="preserve">  </w:t>
            </w:r>
            <w:r w:rsidRPr="00D6774B">
              <w:rPr>
                <w:rFonts w:ascii="Arial" w:hAnsi="Arial" w:cs="Arial"/>
                <w:sz w:val="20"/>
                <w:szCs w:val="20"/>
              </w:rPr>
              <w:t>025/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D6774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0F6486" w:rsidRDefault="002F4688" w:rsidP="00DF77EA">
            <w:pPr>
              <w:pStyle w:val="NoSpacing"/>
              <w:jc w:val="center"/>
              <w:rPr>
                <w:rFonts w:ascii="Arial" w:hAnsi="Arial" w:cs="Arial"/>
              </w:rPr>
            </w:pPr>
            <w:r w:rsidRPr="000F6486">
              <w:rPr>
                <w:rFonts w:ascii="Arial" w:hAnsi="Arial" w:cs="Arial"/>
              </w:rPr>
              <w:t>L 30-1</w:t>
            </w:r>
          </w:p>
        </w:tc>
        <w:tc>
          <w:tcPr>
            <w:tcW w:w="1559" w:type="dxa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Sc Softronic Srl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82" w:type="dxa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ICL</w:t>
            </w:r>
          </w:p>
        </w:tc>
        <w:tc>
          <w:tcPr>
            <w:tcW w:w="2640" w:type="dxa"/>
          </w:tcPr>
          <w:p w:rsidR="002F4688" w:rsidRDefault="002F4688" w:rsidP="000F648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</w:t>
            </w:r>
          </w:p>
          <w:p w:rsidR="002F4688" w:rsidRDefault="002F4688" w:rsidP="000F6486">
            <w:pPr>
              <w:snapToGrid w:val="0"/>
              <w:ind w:right="-18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aprobare de model </w:t>
            </w:r>
          </w:p>
          <w:p w:rsidR="002F4688" w:rsidRDefault="002F4688" w:rsidP="000F6486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477F6">
              <w:rPr>
                <w:rFonts w:ascii="Arial" w:hAnsi="Arial" w:cs="Arial"/>
                <w:sz w:val="20"/>
                <w:szCs w:val="20"/>
                <w:lang w:val="fr-FR"/>
              </w:rPr>
              <w:t>nr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Pr="008477F6">
              <w:rPr>
                <w:rFonts w:ascii="Arial" w:hAnsi="Arial" w:cs="Arial"/>
                <w:color w:val="000000"/>
                <w:sz w:val="20"/>
                <w:lang w:val="de-DE"/>
              </w:rPr>
              <w:t xml:space="preserve">  </w:t>
            </w:r>
            <w:r w:rsidRPr="00D6774B">
              <w:rPr>
                <w:rFonts w:ascii="Arial" w:hAnsi="Arial" w:cs="Arial"/>
                <w:sz w:val="20"/>
                <w:szCs w:val="20"/>
                <w:lang w:val="pt-BR"/>
              </w:rPr>
              <w:t>106/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20</w:t>
            </w:r>
            <w:r w:rsidRPr="00D6774B">
              <w:rPr>
                <w:rFonts w:ascii="Arial" w:hAnsi="Arial" w:cs="Arial"/>
                <w:sz w:val="20"/>
                <w:szCs w:val="20"/>
                <w:lang w:val="pt-BR"/>
              </w:rPr>
              <w:t>07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2F4688" w:rsidRPr="00D6774B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0F6486" w:rsidRDefault="002F4688" w:rsidP="00DF77EA">
            <w:pPr>
              <w:pStyle w:val="NoSpacing"/>
              <w:jc w:val="center"/>
              <w:rPr>
                <w:rFonts w:ascii="Arial" w:hAnsi="Arial" w:cs="Arial"/>
              </w:rPr>
            </w:pPr>
            <w:r w:rsidRPr="000F6486">
              <w:rPr>
                <w:rFonts w:ascii="Arial" w:hAnsi="Arial" w:cs="Arial"/>
              </w:rPr>
              <w:t>L 81-1</w:t>
            </w:r>
          </w:p>
        </w:tc>
        <w:tc>
          <w:tcPr>
            <w:tcW w:w="1559" w:type="dxa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Sc Softronic Srl</w:t>
            </w:r>
          </w:p>
        </w:tc>
        <w:tc>
          <w:tcPr>
            <w:tcW w:w="1682" w:type="dxa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CEL 02-100V</w:t>
            </w:r>
          </w:p>
        </w:tc>
        <w:tc>
          <w:tcPr>
            <w:tcW w:w="2640" w:type="dxa"/>
          </w:tcPr>
          <w:p w:rsidR="002F4688" w:rsidRPr="00D6774B" w:rsidRDefault="002F4688" w:rsidP="000F64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aprobare de model </w:t>
            </w:r>
            <w:r w:rsidRPr="008477F6">
              <w:rPr>
                <w:rFonts w:ascii="Arial" w:hAnsi="Arial" w:cs="Arial"/>
                <w:sz w:val="20"/>
                <w:szCs w:val="20"/>
                <w:lang w:val="fr-FR"/>
              </w:rPr>
              <w:t>nr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Pr="008477F6">
              <w:rPr>
                <w:rFonts w:ascii="Arial" w:hAnsi="Arial" w:cs="Arial"/>
                <w:color w:val="000000"/>
                <w:sz w:val="20"/>
                <w:lang w:val="de-DE"/>
              </w:rPr>
              <w:t xml:space="preserve"> </w:t>
            </w:r>
            <w:r w:rsidRPr="00D6774B">
              <w:rPr>
                <w:rFonts w:ascii="Arial" w:hAnsi="Arial" w:cs="Arial"/>
                <w:sz w:val="20"/>
                <w:szCs w:val="20"/>
                <w:lang w:val="pt-BR"/>
              </w:rPr>
              <w:t xml:space="preserve"> 258/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20</w:t>
            </w:r>
            <w:r w:rsidRPr="00D6774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 w:val="restart"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22.</w:t>
            </w:r>
          </w:p>
        </w:tc>
        <w:tc>
          <w:tcPr>
            <w:tcW w:w="2756" w:type="dxa"/>
            <w:vMerge w:val="restart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GEOMARY PROD SRL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Merge w:val="restart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Tg-Jiu, str. Corneliu Coposu, bl. 1, sc. 2, ap. 3 jud. Gorj/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Ciulavu Gheorghe/ 0253_238218</w:t>
            </w:r>
          </w:p>
        </w:tc>
        <w:tc>
          <w:tcPr>
            <w:tcW w:w="1559" w:type="dxa"/>
            <w:vMerge w:val="restart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DJ-03-008-15/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15.06.2017</w:t>
            </w:r>
          </w:p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L48-1</w:t>
            </w:r>
          </w:p>
        </w:tc>
        <w:tc>
          <w:tcPr>
            <w:tcW w:w="1559" w:type="dxa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Microsif  Hardware Srl</w:t>
            </w:r>
          </w:p>
        </w:tc>
        <w:tc>
          <w:tcPr>
            <w:tcW w:w="1682" w:type="dxa"/>
          </w:tcPr>
          <w:p w:rsidR="002F4688" w:rsidRPr="00BC339D" w:rsidRDefault="002F4688" w:rsidP="00DF77E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Microsif 03</w:t>
            </w:r>
          </w:p>
        </w:tc>
        <w:tc>
          <w:tcPr>
            <w:tcW w:w="2640" w:type="dxa"/>
          </w:tcPr>
          <w:p w:rsidR="002F4688" w:rsidRDefault="002F4688" w:rsidP="000F6486">
            <w:pPr>
              <w:rPr>
                <w:rFonts w:ascii="Arial" w:hAnsi="Arial"/>
                <w:sz w:val="18"/>
                <w:szCs w:val="18"/>
              </w:rPr>
            </w:pPr>
            <w:r w:rsidRPr="00A03A58">
              <w:rPr>
                <w:rFonts w:ascii="Arial" w:hAnsi="Arial"/>
                <w:sz w:val="20"/>
              </w:rPr>
              <w:t xml:space="preserve">Certificat de </w:t>
            </w:r>
            <w:r>
              <w:rPr>
                <w:rFonts w:ascii="Arial" w:hAnsi="Arial"/>
                <w:sz w:val="20"/>
              </w:rPr>
              <w:t xml:space="preserve">examinare UE </w:t>
            </w:r>
            <w:r w:rsidRPr="00A03A58">
              <w:rPr>
                <w:rFonts w:ascii="Arial" w:hAnsi="Arial"/>
                <w:sz w:val="20"/>
              </w:rPr>
              <w:t>de tip</w:t>
            </w:r>
            <w:r>
              <w:rPr>
                <w:rFonts w:ascii="Arial" w:hAnsi="Arial"/>
                <w:sz w:val="20"/>
              </w:rPr>
              <w:t xml:space="preserve"> n</w:t>
            </w:r>
            <w:r w:rsidRPr="00A03A58">
              <w:rPr>
                <w:rFonts w:ascii="Arial" w:hAnsi="Arial"/>
                <w:sz w:val="20"/>
              </w:rPr>
              <w:t>r</w:t>
            </w:r>
            <w:r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18"/>
                <w:szCs w:val="18"/>
              </w:rPr>
              <w:t>T 055/2009</w:t>
            </w:r>
          </w:p>
          <w:p w:rsidR="002F4688" w:rsidRDefault="002F4688" w:rsidP="00DF77E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2F4688" w:rsidRDefault="002F4688" w:rsidP="000F648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aprobare de model </w:t>
            </w:r>
            <w:r w:rsidRPr="008477F6">
              <w:rPr>
                <w:rFonts w:ascii="Arial" w:hAnsi="Arial" w:cs="Arial"/>
                <w:sz w:val="20"/>
                <w:szCs w:val="20"/>
                <w:lang w:val="fr-FR"/>
              </w:rPr>
              <w:t>nr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Pr="008477F6">
              <w:rPr>
                <w:rFonts w:ascii="Arial" w:hAnsi="Arial" w:cs="Arial"/>
                <w:color w:val="000000"/>
                <w:sz w:val="20"/>
                <w:lang w:val="de-DE"/>
              </w:rPr>
              <w:t xml:space="preserve"> </w:t>
            </w:r>
            <w:r w:rsidRPr="00D6774B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361/2003</w:t>
            </w:r>
          </w:p>
          <w:p w:rsidR="002F4688" w:rsidRPr="00BC339D" w:rsidRDefault="002F4688" w:rsidP="00DF77E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797E7C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Default="002F4688" w:rsidP="00DF77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Merge/>
          </w:tcPr>
          <w:p w:rsidR="002F4688" w:rsidRDefault="002F4688" w:rsidP="00DF77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4688" w:rsidRDefault="002F4688" w:rsidP="00DF77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559" w:type="dxa"/>
          </w:tcPr>
          <w:p w:rsidR="002F4688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SWS International SRL</w:t>
            </w:r>
          </w:p>
        </w:tc>
        <w:tc>
          <w:tcPr>
            <w:tcW w:w="1682" w:type="dxa"/>
          </w:tcPr>
          <w:p w:rsidR="002F4688" w:rsidRDefault="002F4688" w:rsidP="00DF77E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KSP</w:t>
            </w:r>
          </w:p>
        </w:tc>
        <w:tc>
          <w:tcPr>
            <w:tcW w:w="2640" w:type="dxa"/>
          </w:tcPr>
          <w:p w:rsidR="002F4688" w:rsidRDefault="002F4688" w:rsidP="00DF77E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03A58">
              <w:rPr>
                <w:rFonts w:ascii="Arial" w:hAnsi="Arial"/>
                <w:sz w:val="20"/>
              </w:rPr>
              <w:t xml:space="preserve">Certificat de </w:t>
            </w:r>
            <w:r>
              <w:rPr>
                <w:rFonts w:ascii="Arial" w:hAnsi="Arial"/>
                <w:sz w:val="20"/>
              </w:rPr>
              <w:t xml:space="preserve">examinare UE </w:t>
            </w:r>
            <w:r w:rsidRPr="00A03A58">
              <w:rPr>
                <w:rFonts w:ascii="Arial" w:hAnsi="Arial"/>
                <w:sz w:val="20"/>
              </w:rPr>
              <w:t>de tip</w:t>
            </w:r>
            <w:r>
              <w:rPr>
                <w:rFonts w:ascii="Arial" w:hAnsi="Arial"/>
                <w:sz w:val="20"/>
              </w:rPr>
              <w:t xml:space="preserve"> n</w:t>
            </w:r>
            <w:r w:rsidRPr="00A03A58">
              <w:rPr>
                <w:rFonts w:ascii="Arial" w:hAnsi="Arial"/>
                <w:sz w:val="20"/>
              </w:rPr>
              <w:t>r</w:t>
            </w:r>
            <w:r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18"/>
                <w:szCs w:val="18"/>
              </w:rPr>
              <w:t xml:space="preserve">EC de tip    </w:t>
            </w:r>
          </w:p>
          <w:p w:rsidR="002F4688" w:rsidRDefault="002F4688" w:rsidP="00DF77E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T 7196/2007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14400" w:type="dxa"/>
            <w:gridSpan w:val="8"/>
          </w:tcPr>
          <w:p w:rsidR="002F4688" w:rsidRPr="00117830" w:rsidRDefault="002F4688" w:rsidP="003A2E0C">
            <w:pPr>
              <w:rPr>
                <w:rFonts w:ascii="Arial" w:hAnsi="Arial"/>
                <w:b/>
                <w:caps/>
              </w:rPr>
            </w:pPr>
            <w:r w:rsidRPr="00117830">
              <w:rPr>
                <w:rFonts w:ascii="Arial" w:hAnsi="Arial"/>
                <w:b/>
                <w:caps/>
                <w:sz w:val="22"/>
                <w:szCs w:val="22"/>
              </w:rPr>
              <w:t>Drml ploiesti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</w:tcPr>
          <w:p w:rsidR="002F4688" w:rsidRPr="00797E7C" w:rsidRDefault="002F4688" w:rsidP="005A0901">
            <w:pPr>
              <w:jc w:val="center"/>
              <w:rPr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>23</w:t>
            </w:r>
          </w:p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 xml:space="preserve">SC  DENNER  COM   SRL </w:t>
            </w:r>
          </w:p>
        </w:tc>
        <w:tc>
          <w:tcPr>
            <w:tcW w:w="2159" w:type="dxa"/>
          </w:tcPr>
          <w:p w:rsidR="002F4688" w:rsidRPr="00597997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97997">
              <w:rPr>
                <w:rFonts w:ascii="Arial" w:hAnsi="Arial" w:cs="Arial"/>
                <w:sz w:val="20"/>
                <w:szCs w:val="20"/>
                <w:lang w:val="ro-RO"/>
              </w:rPr>
              <w:t xml:space="preserve">Ploiesti, str. G-RAL Candiano Popescu, </w:t>
            </w:r>
          </w:p>
          <w:p w:rsidR="002F4688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97997">
              <w:rPr>
                <w:rFonts w:ascii="Arial" w:hAnsi="Arial" w:cs="Arial"/>
                <w:sz w:val="20"/>
                <w:szCs w:val="20"/>
                <w:lang w:val="ro-RO"/>
              </w:rPr>
              <w:t>nr.19, jud. Prahova</w:t>
            </w:r>
          </w:p>
          <w:p w:rsidR="002F4688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Popescu Bianca</w:t>
            </w:r>
          </w:p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597997">
              <w:rPr>
                <w:rFonts w:ascii="Arial" w:hAnsi="Arial" w:cs="Arial"/>
                <w:sz w:val="20"/>
                <w:szCs w:val="20"/>
                <w:lang w:val="ro-RO"/>
              </w:rPr>
              <w:t>0765 019 564</w:t>
            </w:r>
          </w:p>
        </w:tc>
        <w:tc>
          <w:tcPr>
            <w:tcW w:w="1559" w:type="dxa"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>PH-03-004-15</w:t>
            </w:r>
          </w:p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>23.04.2017</w:t>
            </w:r>
          </w:p>
        </w:tc>
        <w:tc>
          <w:tcPr>
            <w:tcW w:w="1440" w:type="dxa"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>L  48-1</w:t>
            </w:r>
          </w:p>
        </w:tc>
        <w:tc>
          <w:tcPr>
            <w:tcW w:w="1559" w:type="dxa"/>
            <w:vAlign w:val="center"/>
          </w:tcPr>
          <w:p w:rsidR="002F4688" w:rsidRPr="00597997" w:rsidRDefault="002F4688" w:rsidP="005A09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97997">
              <w:rPr>
                <w:rFonts w:ascii="Arial" w:hAnsi="Arial" w:cs="Arial"/>
                <w:sz w:val="20"/>
                <w:szCs w:val="20"/>
              </w:rPr>
              <w:t>ELCOM Electronic Co Ltd Bulgaria</w:t>
            </w:r>
          </w:p>
        </w:tc>
        <w:tc>
          <w:tcPr>
            <w:tcW w:w="1682" w:type="dxa"/>
            <w:vAlign w:val="center"/>
          </w:tcPr>
          <w:p w:rsidR="002F4688" w:rsidRPr="00597997" w:rsidRDefault="002F4688" w:rsidP="005A09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97997">
              <w:rPr>
                <w:rFonts w:ascii="Arial" w:hAnsi="Arial" w:cs="Arial"/>
                <w:sz w:val="20"/>
                <w:szCs w:val="20"/>
              </w:rPr>
              <w:t>ELITAX TA 100/F1 ER-04F denumire comerciala SELIROM ER-04 F si SELIROM ER-04 F/RON</w:t>
            </w:r>
          </w:p>
        </w:tc>
        <w:tc>
          <w:tcPr>
            <w:tcW w:w="2640" w:type="dxa"/>
          </w:tcPr>
          <w:p w:rsidR="002F4688" w:rsidRPr="00597997" w:rsidRDefault="002F4688" w:rsidP="005A09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de aprobare  de model nr.</w:t>
            </w:r>
            <w:r w:rsidRPr="00597997">
              <w:rPr>
                <w:rFonts w:ascii="Arial" w:hAnsi="Arial" w:cs="Arial"/>
                <w:sz w:val="20"/>
                <w:szCs w:val="20"/>
              </w:rPr>
              <w:t xml:space="preserve"> 391/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597997">
              <w:rPr>
                <w:rFonts w:ascii="Arial" w:hAnsi="Arial" w:cs="Arial"/>
                <w:sz w:val="20"/>
                <w:szCs w:val="20"/>
              </w:rPr>
              <w:t>03</w:t>
            </w:r>
          </w:p>
          <w:p w:rsidR="002F4688" w:rsidRPr="00597997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 w:val="restart"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>24</w:t>
            </w:r>
          </w:p>
        </w:tc>
        <w:tc>
          <w:tcPr>
            <w:tcW w:w="2756" w:type="dxa"/>
            <w:vMerge w:val="restart"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 xml:space="preserve">SC  ROTEC  SRL </w:t>
            </w:r>
          </w:p>
        </w:tc>
        <w:tc>
          <w:tcPr>
            <w:tcW w:w="2159" w:type="dxa"/>
            <w:vMerge w:val="restart"/>
          </w:tcPr>
          <w:p w:rsidR="002F4688" w:rsidRPr="00597997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97997">
              <w:rPr>
                <w:rFonts w:ascii="Arial" w:hAnsi="Arial" w:cs="Arial"/>
                <w:sz w:val="20"/>
                <w:szCs w:val="20"/>
                <w:lang w:val="ro-RO"/>
              </w:rPr>
              <w:t xml:space="preserve">Sinaia, str. Gh. Sincai, </w:t>
            </w:r>
          </w:p>
          <w:p w:rsidR="002F4688" w:rsidRPr="00597997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97997">
              <w:rPr>
                <w:rFonts w:ascii="Arial" w:hAnsi="Arial" w:cs="Arial"/>
                <w:sz w:val="20"/>
                <w:szCs w:val="20"/>
                <w:lang w:val="ro-RO"/>
              </w:rPr>
              <w:t>nr. 5, jud. Prahova</w:t>
            </w:r>
          </w:p>
          <w:p w:rsidR="002F4688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97997">
              <w:rPr>
                <w:rFonts w:ascii="Arial" w:hAnsi="Arial" w:cs="Arial"/>
                <w:sz w:val="20"/>
                <w:szCs w:val="20"/>
                <w:lang w:val="ro-RO"/>
              </w:rPr>
              <w:t>Punct de lucru: Sinaia, str. O. Goga - Vila Carpati, nr. 11, et. 6, jud. Prahova</w:t>
            </w:r>
          </w:p>
          <w:p w:rsidR="002F4688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Dobre Cezar</w:t>
            </w:r>
          </w:p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597997">
              <w:rPr>
                <w:rFonts w:ascii="Arial" w:hAnsi="Arial" w:cs="Arial"/>
                <w:sz w:val="20"/>
                <w:szCs w:val="20"/>
                <w:lang w:val="ro-RO"/>
              </w:rPr>
              <w:t>0244 310 349</w:t>
            </w:r>
          </w:p>
        </w:tc>
        <w:tc>
          <w:tcPr>
            <w:tcW w:w="1559" w:type="dxa"/>
            <w:vMerge w:val="restart"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>PH-03-005-15</w:t>
            </w:r>
          </w:p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>06.05.2017</w:t>
            </w:r>
          </w:p>
        </w:tc>
        <w:tc>
          <w:tcPr>
            <w:tcW w:w="1440" w:type="dxa"/>
            <w:vMerge w:val="restart"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>L 48-1</w:t>
            </w:r>
          </w:p>
        </w:tc>
        <w:tc>
          <w:tcPr>
            <w:tcW w:w="1559" w:type="dxa"/>
            <w:vAlign w:val="center"/>
          </w:tcPr>
          <w:p w:rsidR="002F4688" w:rsidRPr="00F85FC3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C3">
              <w:rPr>
                <w:rFonts w:ascii="Arial" w:hAnsi="Arial" w:cs="Arial"/>
                <w:sz w:val="20"/>
                <w:szCs w:val="20"/>
              </w:rPr>
              <w:t>S.C. MICROSIF HARDWARE S.R.L. Bucuresti</w:t>
            </w:r>
          </w:p>
        </w:tc>
        <w:tc>
          <w:tcPr>
            <w:tcW w:w="1682" w:type="dxa"/>
            <w:vAlign w:val="center"/>
          </w:tcPr>
          <w:p w:rsidR="002F4688" w:rsidRPr="00F85FC3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C3">
              <w:rPr>
                <w:rFonts w:ascii="Arial" w:hAnsi="Arial" w:cs="Arial"/>
                <w:sz w:val="20"/>
                <w:szCs w:val="20"/>
              </w:rPr>
              <w:t xml:space="preserve">Taximetru electronic tip MICROSIF 03 </w:t>
            </w:r>
          </w:p>
        </w:tc>
        <w:tc>
          <w:tcPr>
            <w:tcW w:w="2640" w:type="dxa"/>
            <w:vAlign w:val="center"/>
          </w:tcPr>
          <w:p w:rsidR="002F4688" w:rsidRPr="00F85FC3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F85FC3">
              <w:rPr>
                <w:rFonts w:ascii="Arial" w:hAnsi="Arial" w:cs="Arial"/>
                <w:sz w:val="20"/>
                <w:szCs w:val="20"/>
              </w:rPr>
              <w:t>361/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F85FC3">
              <w:rPr>
                <w:rFonts w:ascii="Arial" w:hAnsi="Arial" w:cs="Arial"/>
                <w:sz w:val="20"/>
                <w:szCs w:val="20"/>
              </w:rPr>
              <w:t>03 Completarile</w:t>
            </w:r>
          </w:p>
          <w:p w:rsidR="002F4688" w:rsidRPr="00F85FC3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C3">
              <w:rPr>
                <w:rFonts w:ascii="Arial" w:hAnsi="Arial" w:cs="Arial"/>
                <w:sz w:val="20"/>
                <w:szCs w:val="20"/>
              </w:rPr>
              <w:t>1/19.02.2004</w:t>
            </w:r>
          </w:p>
          <w:p w:rsidR="002F4688" w:rsidRPr="00F85FC3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C3">
              <w:rPr>
                <w:rFonts w:ascii="Arial" w:hAnsi="Arial" w:cs="Arial"/>
                <w:sz w:val="20"/>
                <w:szCs w:val="20"/>
              </w:rPr>
              <w:t>2/02.06.2005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597997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2F4688" w:rsidRPr="00F85FC3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C3">
              <w:rPr>
                <w:rFonts w:ascii="Arial" w:hAnsi="Arial" w:cs="Arial"/>
                <w:sz w:val="20"/>
                <w:szCs w:val="20"/>
              </w:rPr>
              <w:t>ELICOM Electronic Co. Ltd. Bulgaria</w:t>
            </w:r>
          </w:p>
        </w:tc>
        <w:tc>
          <w:tcPr>
            <w:tcW w:w="1682" w:type="dxa"/>
            <w:vAlign w:val="center"/>
          </w:tcPr>
          <w:p w:rsidR="002F4688" w:rsidRPr="00F85FC3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C3">
              <w:rPr>
                <w:rFonts w:ascii="Arial" w:hAnsi="Arial" w:cs="Arial"/>
                <w:sz w:val="20"/>
                <w:szCs w:val="20"/>
              </w:rPr>
              <w:t xml:space="preserve">Taximetru electronic tip ELITAX </w:t>
            </w:r>
          </w:p>
          <w:p w:rsidR="002F4688" w:rsidRPr="00F85FC3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C3">
              <w:rPr>
                <w:rFonts w:ascii="Arial" w:hAnsi="Arial" w:cs="Arial"/>
                <w:sz w:val="20"/>
                <w:szCs w:val="20"/>
              </w:rPr>
              <w:t>TA 100/F1 ER-04F denumire comerciala SELIROM  ER 04 F si SELIROM  ER 04 F/RON</w:t>
            </w:r>
          </w:p>
        </w:tc>
        <w:tc>
          <w:tcPr>
            <w:tcW w:w="2640" w:type="dxa"/>
            <w:vAlign w:val="center"/>
          </w:tcPr>
          <w:p w:rsidR="002F4688" w:rsidRPr="00F85FC3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C3">
              <w:rPr>
                <w:rFonts w:ascii="Arial" w:hAnsi="Arial" w:cs="Arial"/>
                <w:sz w:val="20"/>
                <w:szCs w:val="20"/>
              </w:rPr>
              <w:t>RO 391/03</w:t>
            </w:r>
          </w:p>
          <w:p w:rsidR="002F4688" w:rsidRPr="00F85FC3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C3">
              <w:rPr>
                <w:rFonts w:ascii="Arial" w:hAnsi="Arial" w:cs="Arial"/>
                <w:sz w:val="20"/>
                <w:szCs w:val="20"/>
              </w:rPr>
              <w:t>Completarile</w:t>
            </w:r>
          </w:p>
          <w:p w:rsidR="002F4688" w:rsidRPr="00F85FC3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C3">
              <w:rPr>
                <w:rFonts w:ascii="Arial" w:hAnsi="Arial" w:cs="Arial"/>
                <w:sz w:val="20"/>
                <w:szCs w:val="20"/>
              </w:rPr>
              <w:t>1/19.02.2004</w:t>
            </w:r>
          </w:p>
          <w:p w:rsidR="002F4688" w:rsidRPr="00F85FC3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C3">
              <w:rPr>
                <w:rFonts w:ascii="Arial" w:hAnsi="Arial" w:cs="Arial"/>
                <w:sz w:val="20"/>
                <w:szCs w:val="20"/>
              </w:rPr>
              <w:t>2/10.06.2005</w:t>
            </w:r>
          </w:p>
          <w:p w:rsidR="002F4688" w:rsidRPr="00F85FC3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C3">
              <w:rPr>
                <w:rFonts w:ascii="Arial" w:hAnsi="Arial" w:cs="Arial"/>
                <w:sz w:val="20"/>
                <w:szCs w:val="20"/>
              </w:rPr>
              <w:t>3/03.12.2008</w:t>
            </w:r>
          </w:p>
          <w:p w:rsidR="002F4688" w:rsidRPr="00F85FC3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C3">
              <w:rPr>
                <w:rFonts w:ascii="Arial" w:hAnsi="Arial" w:cs="Arial"/>
                <w:sz w:val="20"/>
                <w:szCs w:val="20"/>
              </w:rPr>
              <w:t>4/26.01.2009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597997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2F4688" w:rsidRPr="00F85FC3" w:rsidRDefault="002F4688" w:rsidP="005A09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C3">
              <w:rPr>
                <w:rFonts w:ascii="Arial" w:hAnsi="Arial" w:cs="Arial"/>
                <w:sz w:val="20"/>
                <w:szCs w:val="20"/>
              </w:rPr>
              <w:t>S.C. MICROSIF HARDWARE S.R.L. Bucuresti</w:t>
            </w:r>
          </w:p>
        </w:tc>
        <w:tc>
          <w:tcPr>
            <w:tcW w:w="1682" w:type="dxa"/>
            <w:vAlign w:val="center"/>
          </w:tcPr>
          <w:p w:rsidR="002F4688" w:rsidRPr="00F85FC3" w:rsidRDefault="002F4688" w:rsidP="005A09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C3">
              <w:rPr>
                <w:rFonts w:ascii="Arial" w:hAnsi="Arial" w:cs="Arial"/>
                <w:sz w:val="20"/>
                <w:szCs w:val="20"/>
              </w:rPr>
              <w:t>Taximetru electronic tip MICROSIF 03</w:t>
            </w:r>
          </w:p>
        </w:tc>
        <w:tc>
          <w:tcPr>
            <w:tcW w:w="2640" w:type="dxa"/>
            <w:vAlign w:val="center"/>
          </w:tcPr>
          <w:p w:rsidR="002F4688" w:rsidRPr="00F85FC3" w:rsidRDefault="002F4688" w:rsidP="005A09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C3">
              <w:rPr>
                <w:rFonts w:ascii="Arial" w:hAnsi="Arial" w:cs="Arial"/>
                <w:sz w:val="20"/>
                <w:szCs w:val="20"/>
              </w:rPr>
              <w:t>Certificat de examinare de tip</w:t>
            </w:r>
          </w:p>
          <w:p w:rsidR="002F4688" w:rsidRPr="00F85FC3" w:rsidRDefault="002F4688" w:rsidP="005A09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C3">
              <w:rPr>
                <w:rFonts w:ascii="Arial" w:hAnsi="Arial" w:cs="Arial"/>
                <w:sz w:val="20"/>
                <w:szCs w:val="20"/>
              </w:rPr>
              <w:t>T 055/2009</w:t>
            </w:r>
          </w:p>
          <w:p w:rsidR="002F4688" w:rsidRPr="00F85FC3" w:rsidRDefault="002F4688" w:rsidP="005A090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 w:val="restart"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>25</w:t>
            </w:r>
          </w:p>
        </w:tc>
        <w:tc>
          <w:tcPr>
            <w:tcW w:w="2756" w:type="dxa"/>
            <w:vMerge w:val="restart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SC MET-ARK SERVICE SRL</w:t>
            </w:r>
          </w:p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2159" w:type="dxa"/>
            <w:vMerge w:val="restart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</w:rPr>
              <w:t>Adresa sediului social: Târgovişte, str. Mr. Brezişeanu, nr. 45/Stochita Tudor/ 0723880888</w:t>
            </w:r>
          </w:p>
        </w:tc>
        <w:tc>
          <w:tcPr>
            <w:tcW w:w="1559" w:type="dxa"/>
            <w:vMerge w:val="restart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PH-003-006-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15/  </w:t>
            </w: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02.06.2017</w:t>
            </w: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 49-1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Aromet Buzău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Hexagonale, din fontă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-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 49-1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Eltim Timişoara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Hexagonale, din fontă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-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 49-1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Sibiu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Cilindrice (din oţel)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183/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19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98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Sibiu</w:t>
            </w:r>
          </w:p>
        </w:tc>
        <w:tc>
          <w:tcPr>
            <w:tcW w:w="1682" w:type="dxa"/>
            <w:vAlign w:val="center"/>
          </w:tcPr>
          <w:p w:rsidR="002F4688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Balanţă semiautomată tip  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MB-H-06/10 ;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MB-H-06/11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MB-H-008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293/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19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99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Sibiu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semiautomată tip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MB-H-09/10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238/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19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96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Sibiu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romană de 5 kg tip MB-F-04/01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025/1993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Sibiu</w:t>
            </w:r>
          </w:p>
        </w:tc>
        <w:tc>
          <w:tcPr>
            <w:tcW w:w="1682" w:type="dxa"/>
            <w:vAlign w:val="center"/>
          </w:tcPr>
          <w:p w:rsidR="002F4688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Balanţă romană de 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10 kg ;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MB-F-04/03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024/1993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Sibiu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compusă tip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MB-G-01/01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012/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19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96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Sibiu</w:t>
            </w:r>
          </w:p>
        </w:tc>
        <w:tc>
          <w:tcPr>
            <w:tcW w:w="1682" w:type="dxa"/>
            <w:vAlign w:val="center"/>
          </w:tcPr>
          <w:p w:rsidR="002F4688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Balanţă semiautomată tip  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MB-H-09/15 ;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MB-H-09/20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260/1999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Sibiu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compusă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ind w:hanging="16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Certificat 416/ 15353/1956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Sibiu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Basculă electronică tip E13XY/Z….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>examinare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CS de tip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034/04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Amet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compusă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-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Electrometal 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compusă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-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Partner Corporation 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Tip OAP-series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>de tip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T 7267/07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282/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20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00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Universal Weight Enterprise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Tip OAP-series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>de tip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nr.T 7751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Teraoka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ind w:right="-72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Balanţă electronică </w:t>
            </w:r>
          </w:p>
          <w:p w:rsidR="002F4688" w:rsidRPr="002E27A1" w:rsidRDefault="002F4688" w:rsidP="005A0901">
            <w:pPr>
              <w:ind w:right="-72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DS- 700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>de tip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 6517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Teraoka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ind w:left="-8" w:right="-137" w:hanging="1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</w:t>
            </w:r>
            <w:r w:rsidRPr="002E27A1">
              <w:rPr>
                <w:rFonts w:ascii="Arial" w:hAnsi="Arial" w:cs="Arial"/>
                <w:sz w:val="20"/>
                <w:szCs w:val="20"/>
              </w:rPr>
              <w:t xml:space="preserve"> DS- 688</w:t>
            </w:r>
          </w:p>
        </w:tc>
        <w:tc>
          <w:tcPr>
            <w:tcW w:w="2640" w:type="dxa"/>
            <w:vAlign w:val="center"/>
          </w:tcPr>
          <w:p w:rsidR="002F4688" w:rsidRPr="000528D4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>de tip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2E27A1">
              <w:rPr>
                <w:rFonts w:ascii="Arial" w:hAnsi="Arial" w:cs="Arial"/>
                <w:sz w:val="20"/>
                <w:szCs w:val="20"/>
              </w:rPr>
              <w:t>T 5261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Teraoka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tip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DS- 781; DS- 782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>de tip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 7475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Teraoka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ind w:left="-8" w:right="-13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DS-671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>de tip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 5720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Teraoka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ind w:left="-8" w:right="-13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DS-788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>de tip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 5908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Teraoka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ind w:left="-8" w:right="-13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DS-560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>de tip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 7462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Partner Corporation 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tip ASEP; ASEP-P series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>de tip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 7263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Sc. Microsif Hardware Srl.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tip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CX-YY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>de tip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 047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Yousheng Weighing 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tip ACS 15 si ACS 15-C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>de tip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 017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 w:val="restart"/>
            <w:tcBorders>
              <w:top w:val="nil"/>
            </w:tcBorders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 w:val="restart"/>
            <w:tcBorders>
              <w:top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 w:val="restart"/>
            <w:tcBorders>
              <w:top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Hana Instruments Co 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tip KF si KG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204/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20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00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Flintab Srl.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tip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5204/5206/5208/5218/ 5250/5290 DJB/ DWI/RDT52A/B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>de tip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nr.DK 0199.65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Shang Chuen Co.Ltd.- 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tip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SC-15-P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460/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19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92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 w:val="restart"/>
            <w:tcBorders>
              <w:top w:val="nil"/>
            </w:tcBorders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 w:val="restart"/>
            <w:tcBorders>
              <w:top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 w:val="restart"/>
            <w:tcBorders>
              <w:top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Good Scale Corporation 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tip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GS 9715 SI GS 9715 HE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>de tip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T 032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Young Thai Scale Co Ltd.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tip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EPB-30/SP-88B/SP-89B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>de tip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T 031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Sc. Fea Sa.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tip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BE-36 abcd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>de tip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T 001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Sc. Fea Sa.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ind w:right="-104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BE-15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>de tip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T 003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Merge w:val="restart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Sc. Sws International 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Balanţă electronică KSP 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>de tip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T 7196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Merge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tip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SWS/SEP/SEPL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>de tip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T 6920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3C6846" w:rsidRDefault="002F4688" w:rsidP="005A090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C6846">
              <w:rPr>
                <w:rFonts w:ascii="Arial" w:hAnsi="Arial" w:cs="Arial"/>
                <w:sz w:val="18"/>
                <w:szCs w:val="18"/>
                <w:lang w:val="ro-RO"/>
              </w:rPr>
              <w:t xml:space="preserve">Sc. Sws International 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ind w:right="-105" w:hanging="42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Balanţă electronică </w:t>
            </w:r>
          </w:p>
          <w:p w:rsidR="002F4688" w:rsidRPr="002E27A1" w:rsidRDefault="002F4688" w:rsidP="005A0901">
            <w:pPr>
              <w:ind w:right="-105" w:hanging="42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SB-Max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>de tip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T 013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Eurobil Srl.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tip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FLY / ZEN-CK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>de tip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 I 03-013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Teraoka Seiko 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ind w:left="-41" w:right="-104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DS-685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>de tip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T 2834/01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Flintab Srl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tip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TERRA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CS de tip 005/2003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242A">
              <w:rPr>
                <w:rFonts w:ascii="Arial" w:hAnsi="Arial" w:cs="Arial"/>
                <w:sz w:val="18"/>
                <w:szCs w:val="18"/>
              </w:rPr>
              <w:t>Shanghai Teraoka Electronic Co. Ltd.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Balanţă electronică </w:t>
            </w:r>
            <w:r w:rsidRPr="002E27A1">
              <w:rPr>
                <w:rFonts w:ascii="Arial" w:hAnsi="Arial" w:cs="Arial"/>
                <w:sz w:val="20"/>
                <w:szCs w:val="20"/>
              </w:rPr>
              <w:t>tip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7A1">
              <w:rPr>
                <w:rFonts w:ascii="Arial" w:hAnsi="Arial" w:cs="Arial"/>
                <w:sz w:val="20"/>
                <w:szCs w:val="20"/>
              </w:rPr>
              <w:t>DS-650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>de tip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nr</w:t>
            </w:r>
            <w:r w:rsidRPr="002E27A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 2214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 w:val="restart"/>
            <w:tcBorders>
              <w:top w:val="nil"/>
            </w:tcBorders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 w:val="restart"/>
            <w:tcBorders>
              <w:top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 w:val="restart"/>
            <w:tcBorders>
              <w:top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Mettler Toledo GmbH- Germania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tip ID, K.F.D.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167/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20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00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BC228F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C228F">
              <w:rPr>
                <w:rFonts w:ascii="Arial" w:hAnsi="Arial" w:cs="Arial"/>
                <w:sz w:val="20"/>
                <w:szCs w:val="20"/>
                <w:lang w:val="ro-RO"/>
              </w:rPr>
              <w:t>Cas Corporation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ind w:left="-129" w:right="-10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electronică,</w:t>
            </w:r>
          </w:p>
          <w:p w:rsidR="002F4688" w:rsidRPr="002E27A1" w:rsidRDefault="002F4688" w:rsidP="005A0901">
            <w:pPr>
              <w:ind w:left="-129" w:right="-10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tip 15 EXD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034/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19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94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C228F">
              <w:rPr>
                <w:rFonts w:ascii="Arial" w:hAnsi="Arial" w:cs="Arial"/>
                <w:sz w:val="20"/>
                <w:szCs w:val="20"/>
                <w:lang w:val="ro-RO"/>
              </w:rPr>
              <w:t>Cas Corporation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SPACE 2000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074/1993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C228F">
              <w:rPr>
                <w:rFonts w:ascii="Arial" w:hAnsi="Arial" w:cs="Arial"/>
                <w:sz w:val="20"/>
                <w:szCs w:val="20"/>
                <w:lang w:val="ro-RO"/>
              </w:rPr>
              <w:t>Cas Corporation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SPACE 2000 P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193/1993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C228F">
              <w:rPr>
                <w:rFonts w:ascii="Arial" w:hAnsi="Arial" w:cs="Arial"/>
                <w:sz w:val="20"/>
                <w:szCs w:val="20"/>
                <w:lang w:val="ro-RO"/>
              </w:rPr>
              <w:t>Cas Corporation</w:t>
            </w:r>
          </w:p>
        </w:tc>
        <w:tc>
          <w:tcPr>
            <w:tcW w:w="1682" w:type="dxa"/>
            <w:vAlign w:val="center"/>
          </w:tcPr>
          <w:p w:rsidR="002F4688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Balanţă electronică tip 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EP 10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123/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19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94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C228F">
              <w:rPr>
                <w:rFonts w:ascii="Arial" w:hAnsi="Arial" w:cs="Arial"/>
                <w:sz w:val="20"/>
                <w:szCs w:val="20"/>
                <w:lang w:val="ro-RO"/>
              </w:rPr>
              <w:t>Cas Corporation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tip EP-15F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138/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19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98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C228F">
              <w:rPr>
                <w:rFonts w:ascii="Arial" w:hAnsi="Arial" w:cs="Arial"/>
                <w:sz w:val="20"/>
                <w:szCs w:val="20"/>
                <w:lang w:val="ro-RO"/>
              </w:rPr>
              <w:t>Cas Corporation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ind w:right="-104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tip SW-1</w:t>
            </w:r>
          </w:p>
        </w:tc>
        <w:tc>
          <w:tcPr>
            <w:tcW w:w="2640" w:type="dxa"/>
            <w:vAlign w:val="center"/>
          </w:tcPr>
          <w:p w:rsidR="002F4688" w:rsidRPr="00EC2A0A" w:rsidRDefault="002F4688" w:rsidP="00EC2A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EC2A0A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Certificat de examinare </w:t>
            </w:r>
            <w:r w:rsidRPr="00EC2A0A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EC2A0A">
              <w:rPr>
                <w:color w:val="000000"/>
                <w:sz w:val="22"/>
                <w:szCs w:val="22"/>
              </w:rPr>
              <w:t>CS de tip 090</w:t>
            </w:r>
            <w:r w:rsidRPr="00EC2A0A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/2004</w:t>
            </w:r>
          </w:p>
          <w:p w:rsidR="002F4688" w:rsidRPr="000528D4" w:rsidRDefault="002F4688" w:rsidP="005A090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C228F">
              <w:rPr>
                <w:rFonts w:ascii="Arial" w:hAnsi="Arial" w:cs="Arial"/>
                <w:sz w:val="20"/>
                <w:szCs w:val="20"/>
                <w:lang w:val="ro-RO"/>
              </w:rPr>
              <w:t>Cas Corporation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SP-1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 358/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20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00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C228F">
              <w:rPr>
                <w:rFonts w:ascii="Arial" w:hAnsi="Arial" w:cs="Arial"/>
                <w:sz w:val="20"/>
                <w:szCs w:val="20"/>
                <w:lang w:val="ro-RO"/>
              </w:rPr>
              <w:t>Cas Corporation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tip LP-15R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 225/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19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98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C228F">
              <w:rPr>
                <w:rFonts w:ascii="Arial" w:hAnsi="Arial" w:cs="Arial"/>
                <w:sz w:val="20"/>
                <w:szCs w:val="20"/>
                <w:lang w:val="ro-RO"/>
              </w:rPr>
              <w:t>Cas Corporation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TP-I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519/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19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99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ind w:right="-4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BIZERBA Gmbh&amp; Co.KG- Germania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electronică,  tip GV. clasă Y (a)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171/2001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Hana Instruments CO.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Balanţă electronică 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HS-m-7000 P; HS 7600P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 058/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19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93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 w:val="restart"/>
            <w:tcBorders>
              <w:top w:val="nil"/>
            </w:tcBorders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 w:val="restart"/>
            <w:tcBorders>
              <w:top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 w:val="restart"/>
            <w:tcBorders>
              <w:top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BC22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Balanţa SA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Basculă romană de persoane   MB-L-05/03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1411/1976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2E27A1" w:rsidRDefault="002F4688" w:rsidP="00BC22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Balanţa SA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Bascule romane de masă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MB-L-057M;   MB-L-056M;   MB-L-08/03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259/1999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F85C08" w:rsidRDefault="002F4688" w:rsidP="00BC22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F85C08">
              <w:rPr>
                <w:rFonts w:ascii="Arial" w:hAnsi="Arial" w:cs="Arial"/>
                <w:b/>
                <w:sz w:val="20"/>
                <w:szCs w:val="20"/>
                <w:lang w:val="ro-RO"/>
              </w:rPr>
              <w:t>L52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Balanţa SA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Basculă semiautomată de cale aeriana 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2629/1987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F85C08" w:rsidRDefault="002F4688" w:rsidP="00BC22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F85C08">
              <w:rPr>
                <w:rFonts w:ascii="Arial" w:hAnsi="Arial" w:cs="Arial"/>
                <w:b/>
                <w:sz w:val="20"/>
                <w:szCs w:val="20"/>
                <w:lang w:val="ro-RO"/>
              </w:rPr>
              <w:t>L52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Balanţa SA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Basculă semiautomată de cale aeriană 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2676/1987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F85C08" w:rsidRDefault="002F4688" w:rsidP="00BC22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F85C08">
              <w:rPr>
                <w:rFonts w:ascii="Arial" w:hAnsi="Arial" w:cs="Arial"/>
                <w:b/>
                <w:sz w:val="20"/>
                <w:szCs w:val="20"/>
                <w:lang w:val="ro-RO"/>
              </w:rPr>
              <w:t>L52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Balanţa SA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Basculă romană transportabilă pentru vite tip MB-L-06/03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1208/1970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2E27A1" w:rsidRDefault="002F4688" w:rsidP="00BC228F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Balanţa SA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Basculă romană tip </w:t>
            </w:r>
          </w:p>
          <w:p w:rsidR="002F4688" w:rsidRPr="002E27A1" w:rsidRDefault="002F4688" w:rsidP="005A0901">
            <w:pPr>
              <w:ind w:right="-104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MB-L-01/10;    MB-L-01/15;    MB-L-01/23;    MB-L-01/33;    MB-L-01/41;    MB-L-01/42A</w:t>
            </w:r>
          </w:p>
          <w:p w:rsidR="002F4688" w:rsidRPr="002E27A1" w:rsidRDefault="002F4688" w:rsidP="005A0901">
            <w:pPr>
              <w:ind w:right="-104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MB-L-01/50A;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MB-L-01/42B;</w:t>
            </w:r>
          </w:p>
          <w:p w:rsidR="002F4688" w:rsidRPr="002E27A1" w:rsidRDefault="002F4688" w:rsidP="005A0901">
            <w:pPr>
              <w:ind w:right="-104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MB-L-01/50B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 300/1999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Balanţa SA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Basculă semiautomată tip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MB-O-01/03 ;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MB-O-01/11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MB-O-01/20 ;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MB-O-01/33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MB-O-01/44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;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MB-O-01/46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MB-O-01/45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;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MB-Q-03/21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MB-Q-03/35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;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MB-Q-03/02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MB-Q-03/11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 407/1999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 w:val="restart"/>
            <w:tcBorders>
              <w:top w:val="nil"/>
            </w:tcBorders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 w:val="restart"/>
            <w:tcBorders>
              <w:top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 w:val="restart"/>
            <w:tcBorders>
              <w:top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Balanţa SA</w:t>
            </w:r>
          </w:p>
        </w:tc>
        <w:tc>
          <w:tcPr>
            <w:tcW w:w="1682" w:type="dxa"/>
            <w:vAlign w:val="center"/>
          </w:tcPr>
          <w:p w:rsidR="002F4688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Basculă semiautomată cu afişare electronică tip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MB-0-60/05;   MB-0-60/06;   MB-0-60/07;   MB-0-60/08;   MB-0-60/09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127/96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CS 033/04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Balanţa SA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Basculă electronică de cale aeriană tip E1247; E1248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 180/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19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97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Balanţa SA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Basculă zecimală 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264/1954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Balanţa SA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Bascule semiautomate cu afişare electronică tip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MB-Q-60/01 ;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MB-Q-60/02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MB-Q-60/03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MB-Q-60/04 ;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MB-O-60/10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MB-O-60/11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CS de tip  033/2004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 256/96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Balanţa SA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Basculă electronică tip E13XY/Z….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CS de tip  034/04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 029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Balanţa SA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Basculă electronice tip E 14XY/Z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  205/00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T028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 w:val="restart"/>
            <w:tcBorders>
              <w:top w:val="nil"/>
            </w:tcBorders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 w:val="restart"/>
            <w:tcBorders>
              <w:top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 w:val="restart"/>
            <w:tcBorders>
              <w:top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Partner Corporation SRL.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tip ASEP ASEP-P series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 7263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Partner Corporation SRL.</w:t>
            </w:r>
          </w:p>
        </w:tc>
        <w:tc>
          <w:tcPr>
            <w:tcW w:w="1682" w:type="dxa"/>
            <w:vAlign w:val="bottom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ABM, AFM, AFS, ATM, AFW, APF, APS series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 7251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bottom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Teraoka</w:t>
            </w:r>
          </w:p>
        </w:tc>
        <w:tc>
          <w:tcPr>
            <w:tcW w:w="1682" w:type="dxa"/>
            <w:vAlign w:val="bottom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Balanţă electronică 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tip DS-690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 2443,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Flintab Srl.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Balanţe electronice 5204/ 5206/ 5208/ 5218/ 5250/ 5290 DJB/ DWI/ RDT52A/B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DK 0199.65/05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NB  0199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Sc. Fea Sa.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tip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BE-04-CP 6651-A-B-C-D-E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 004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Sc. Fea Sa.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tip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PC-4N si PC-4N varianta U,cod 6646-a-b-c-d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 006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Sc. Fea Sa.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tip</w:t>
            </w:r>
          </w:p>
          <w:p w:rsidR="002F4688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BE-04P abc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 002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Sc. Sws International 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tip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SB-Max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 013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 w:val="restart"/>
            <w:tcBorders>
              <w:top w:val="nil"/>
              <w:bottom w:val="nil"/>
            </w:tcBorders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 w:val="restart"/>
            <w:tcBorders>
              <w:top w:val="nil"/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 w:val="restart"/>
            <w:tcBorders>
              <w:top w:val="nil"/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Eurobil Srl.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tip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FLY / ZEN-CK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I 03-013/05 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Flintab Srl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ind w:left="-195" w:right="-13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TERRA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CS de tip 005/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20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03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Mettler Toledo Gmbh- Germania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tip ID, K.F.D.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 167/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20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00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0242A">
              <w:rPr>
                <w:rFonts w:ascii="Arial" w:hAnsi="Arial" w:cs="Arial"/>
                <w:sz w:val="18"/>
                <w:szCs w:val="18"/>
                <w:lang w:val="ro-RO"/>
              </w:rPr>
              <w:t>Cas Corporation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 BW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  009/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20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00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tcBorders>
              <w:top w:val="nil"/>
            </w:tcBorders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tcBorders>
              <w:top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tcBorders>
              <w:top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Balanţa Sa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Basculă romană tip</w:t>
            </w:r>
          </w:p>
          <w:p w:rsidR="002F4688" w:rsidRDefault="002F4688" w:rsidP="005A0901">
            <w:pPr>
              <w:ind w:left="-42" w:right="-72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MB-L-01/10;MB-L-01/15; </w:t>
            </w:r>
          </w:p>
          <w:p w:rsidR="002F4688" w:rsidRPr="002E27A1" w:rsidRDefault="002F4688" w:rsidP="005A0901">
            <w:pPr>
              <w:ind w:left="-42" w:right="-72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MB-L-01/23; /33;/41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MB-L-01/42A; 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MB-L-01/50A; 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MB-L-01/42B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MB-L-01/50B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  300/1999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 w:val="restart"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 w:val="restart"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 w:val="restart"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 w:val="restart"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Balanţa Sa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Basculă semiautomată tip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MB-O-01/03 ;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MB-O-01/11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MB-O-01/20 ;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MB-O-01/33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MB-O-01/44 ;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MB-O-01/46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MB-O-01/45 ;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MB-Q-03/21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MB-Q-03/35 ;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MB-Q-03/02</w:t>
            </w:r>
          </w:p>
          <w:p w:rsidR="002F4688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MB-Q-03/11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  407/1999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67438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Flintab Srl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ind w:left="-195" w:right="-137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TERRA</w:t>
            </w:r>
          </w:p>
        </w:tc>
        <w:tc>
          <w:tcPr>
            <w:tcW w:w="2640" w:type="dxa"/>
            <w:vAlign w:val="center"/>
          </w:tcPr>
          <w:p w:rsidR="002F4688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EFA">
              <w:rPr>
                <w:rFonts w:ascii="Arial" w:hAnsi="Arial" w:cs="Arial"/>
                <w:sz w:val="20"/>
                <w:szCs w:val="20"/>
              </w:rPr>
              <w:t xml:space="preserve">Certificat de examinare 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CS de tip n</w:t>
            </w:r>
            <w:r w:rsidRPr="00571EFA">
              <w:rPr>
                <w:rFonts w:ascii="Arial" w:hAnsi="Arial" w:cs="Arial"/>
                <w:sz w:val="20"/>
                <w:szCs w:val="20"/>
              </w:rPr>
              <w:t>r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005/03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Mettler Toledo Gmbh- Germania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tip ID, K.F.D.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  167/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20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00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3C6846" w:rsidRDefault="002F4688" w:rsidP="005A090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C6846">
              <w:rPr>
                <w:rFonts w:ascii="Arial" w:hAnsi="Arial" w:cs="Arial"/>
                <w:sz w:val="18"/>
                <w:szCs w:val="18"/>
                <w:lang w:val="ro-RO"/>
              </w:rPr>
              <w:t>Cas Corporation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 BW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  009/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20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00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Balanţa Sa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Basculă romană tip</w:t>
            </w:r>
          </w:p>
          <w:p w:rsidR="002F4688" w:rsidRDefault="002F4688" w:rsidP="005A0901">
            <w:pPr>
              <w:ind w:left="-42" w:right="-72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MB-L-01/10;MB-L-01/15; </w:t>
            </w:r>
          </w:p>
          <w:p w:rsidR="002F4688" w:rsidRPr="002E27A1" w:rsidRDefault="002F4688" w:rsidP="005A0901">
            <w:pPr>
              <w:ind w:left="-42" w:right="-72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MB-L-01/23; /33;/41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MB-L-01/42A; 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MB-L-01/50A; </w:t>
            </w:r>
          </w:p>
          <w:p w:rsidR="002F4688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MB-L-01/42B ;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MB-L-01/50B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 300/1999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Flintab Srl.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ind w:left="-129" w:right="-105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TERRA</w:t>
            </w:r>
          </w:p>
        </w:tc>
        <w:tc>
          <w:tcPr>
            <w:tcW w:w="2640" w:type="dxa"/>
            <w:vAlign w:val="center"/>
          </w:tcPr>
          <w:p w:rsidR="002F4688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EFA">
              <w:rPr>
                <w:rFonts w:ascii="Arial" w:hAnsi="Arial" w:cs="Arial"/>
                <w:sz w:val="20"/>
                <w:szCs w:val="20"/>
              </w:rPr>
              <w:t xml:space="preserve">Certificat de examinare 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CS de tip n</w:t>
            </w:r>
            <w:r w:rsidRPr="00571EFA">
              <w:rPr>
                <w:rFonts w:ascii="Arial" w:hAnsi="Arial" w:cs="Arial"/>
                <w:sz w:val="20"/>
                <w:szCs w:val="20"/>
              </w:rPr>
              <w:t>r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005/03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Sc. Fea Sa.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tip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PC-4N si PC-4N varianta U, cod 6646-a-b-c-d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 006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Sc. Fea Sa.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electronică, tip CA-1500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 005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3C6846" w:rsidRDefault="002F4688" w:rsidP="005A0901">
            <w:pPr>
              <w:ind w:right="-87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C6846">
              <w:rPr>
                <w:rFonts w:ascii="Arial" w:hAnsi="Arial" w:cs="Arial"/>
                <w:sz w:val="18"/>
                <w:szCs w:val="18"/>
                <w:lang w:val="ro-RO"/>
              </w:rPr>
              <w:t xml:space="preserve">Sws International 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SB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 013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Eurobil Srl.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tip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FLY / ZEN-CK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I 03-013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Default="002F4688" w:rsidP="005A090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C6846">
              <w:rPr>
                <w:rFonts w:ascii="Arial" w:hAnsi="Arial" w:cs="Arial"/>
                <w:sz w:val="18"/>
                <w:szCs w:val="18"/>
                <w:lang w:val="ro-RO"/>
              </w:rPr>
              <w:t>Mettler Toledo Gmbh- Germania</w:t>
            </w:r>
          </w:p>
          <w:p w:rsidR="002F4688" w:rsidRPr="003C6846" w:rsidRDefault="002F4688" w:rsidP="005A090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tip ID, K.F.D.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 167/00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 w:val="restart"/>
            <w:tcBorders>
              <w:top w:val="nil"/>
            </w:tcBorders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 w:val="restart"/>
            <w:tcBorders>
              <w:top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 w:val="restart"/>
            <w:tcBorders>
              <w:top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  <w:vMerge w:val="restart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Balanţa SA. 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ind w:right="-105" w:hanging="129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Basculă electronică EHX/Y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 027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  <w:vMerge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Balanţa SA. 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Basculă electronică tip PR 1613/00</w:t>
            </w:r>
          </w:p>
        </w:tc>
        <w:tc>
          <w:tcPr>
            <w:tcW w:w="2640" w:type="dxa"/>
            <w:vAlign w:val="center"/>
          </w:tcPr>
          <w:p w:rsidR="002F4688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EFA">
              <w:rPr>
                <w:rFonts w:ascii="Arial" w:hAnsi="Arial" w:cs="Arial"/>
                <w:sz w:val="20"/>
                <w:szCs w:val="20"/>
              </w:rPr>
              <w:t xml:space="preserve">Certificat de examinare 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CS de tip n</w:t>
            </w:r>
            <w:r w:rsidRPr="00571EFA">
              <w:rPr>
                <w:rFonts w:ascii="Arial" w:hAnsi="Arial" w:cs="Arial"/>
                <w:sz w:val="20"/>
                <w:szCs w:val="20"/>
              </w:rPr>
              <w:t>r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021/03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Balanţa SA. 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Basculă electronică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ind w:left="-108" w:right="-152" w:firstLine="10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  064/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19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98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Philro Industrial SRL.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Basculă electronică tip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CFES-Max/A/ind. si CFED-Max/A+X+B/ind.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 008/07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Philro Industrial SRL.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Basculă electronică tip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AE-Max/L/ind.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 007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Data Control Srl.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Basculă electronică tip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DTCAX-W/L×I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 034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Flintab Srl.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5204/ 5206/5208/5218/5250/5290 DJB/DWI/ RDT52A/B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DK 0199.65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O.F. Systems Srl.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Basculă electronică tip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BPEVR-01-yy-x-z-dd-l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 038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Data Control Srl.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Basculă electronică tip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BPE-DTCA-W/LxI/I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 035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  <w:tcBorders>
              <w:bottom w:val="nil"/>
            </w:tcBorders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Data Control Srl.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Basculă electronică tip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DTCFx-M(a,b);L(c,d);I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 037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 w:val="restart"/>
            <w:tcBorders>
              <w:top w:val="nil"/>
            </w:tcBorders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 w:val="restart"/>
            <w:tcBorders>
              <w:top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 w:val="restart"/>
            <w:tcBorders>
              <w:top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Eurobil Srl.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ind w:right="-4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tip FLY în alternativa ZEN-CK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examinare UE de tip nr.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I 03-013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60242A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60242A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Flintab Srl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Balanţă electronică tip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TERRA</w:t>
            </w:r>
          </w:p>
        </w:tc>
        <w:tc>
          <w:tcPr>
            <w:tcW w:w="2640" w:type="dxa"/>
            <w:vAlign w:val="center"/>
          </w:tcPr>
          <w:p w:rsidR="002F4688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EFA">
              <w:rPr>
                <w:rFonts w:ascii="Arial" w:hAnsi="Arial" w:cs="Arial"/>
                <w:sz w:val="20"/>
                <w:szCs w:val="20"/>
              </w:rPr>
              <w:t xml:space="preserve">Certificat de examinare 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CS de tip n</w:t>
            </w:r>
            <w:r w:rsidRPr="00571EFA">
              <w:rPr>
                <w:rFonts w:ascii="Arial" w:hAnsi="Arial" w:cs="Arial"/>
                <w:sz w:val="20"/>
                <w:szCs w:val="20"/>
              </w:rPr>
              <w:t>r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005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3C6846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3C6846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Philro Industrial SRL.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Basculă pod electronică tip AE 60-1 si 60-2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de aprobare  de model nr.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190/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19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96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3C6846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3C6846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O.F. Systems Srl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Basculă pod electronică tip PBA X,Y*3,Z,W</w:t>
            </w:r>
          </w:p>
        </w:tc>
        <w:tc>
          <w:tcPr>
            <w:tcW w:w="2640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nr. 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251/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19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96; 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8539C1" w:rsidRDefault="002F4688" w:rsidP="005A090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:rsidR="002F4688" w:rsidRPr="003C6846" w:rsidRDefault="002F4688" w:rsidP="005A09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3C6846">
              <w:rPr>
                <w:rFonts w:ascii="Arial" w:hAnsi="Arial" w:cs="Arial"/>
                <w:b/>
                <w:sz w:val="20"/>
                <w:szCs w:val="20"/>
                <w:lang w:val="ro-RO"/>
              </w:rPr>
              <w:t>L52-1</w:t>
            </w:r>
          </w:p>
        </w:tc>
        <w:tc>
          <w:tcPr>
            <w:tcW w:w="1559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O.F. Systems Srl</w:t>
            </w:r>
          </w:p>
        </w:tc>
        <w:tc>
          <w:tcPr>
            <w:tcW w:w="1682" w:type="dxa"/>
            <w:vAlign w:val="center"/>
          </w:tcPr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Basculă pod electronică tip PBA 01</w:t>
            </w:r>
          </w:p>
        </w:tc>
        <w:tc>
          <w:tcPr>
            <w:tcW w:w="2640" w:type="dxa"/>
            <w:vAlign w:val="center"/>
          </w:tcPr>
          <w:p w:rsidR="002F4688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EFA">
              <w:rPr>
                <w:rFonts w:ascii="Arial" w:hAnsi="Arial" w:cs="Arial"/>
                <w:sz w:val="20"/>
                <w:szCs w:val="20"/>
              </w:rPr>
              <w:t xml:space="preserve">Certificat de examinare </w:t>
            </w:r>
          </w:p>
          <w:p w:rsidR="002F4688" w:rsidRPr="002E27A1" w:rsidRDefault="002F4688" w:rsidP="005A090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CS de tip n</w:t>
            </w:r>
            <w:r w:rsidRPr="00571EFA">
              <w:rPr>
                <w:rFonts w:ascii="Arial" w:hAnsi="Arial" w:cs="Arial"/>
                <w:sz w:val="20"/>
                <w:szCs w:val="20"/>
              </w:rPr>
              <w:t>r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007/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20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>03</w:t>
            </w:r>
          </w:p>
        </w:tc>
      </w:tr>
      <w:tr w:rsidR="002F4688" w:rsidRPr="00797E7C" w:rsidTr="00546DD2">
        <w:trPr>
          <w:gridBefore w:val="1"/>
          <w:wBefore w:w="6" w:type="dxa"/>
        </w:trPr>
        <w:tc>
          <w:tcPr>
            <w:tcW w:w="14400" w:type="dxa"/>
            <w:gridSpan w:val="8"/>
          </w:tcPr>
          <w:p w:rsidR="002F4688" w:rsidRPr="00961D2C" w:rsidRDefault="002F4688" w:rsidP="003A2E0C">
            <w:pPr>
              <w:rPr>
                <w:rFonts w:ascii="Arial" w:hAnsi="Arial" w:cs="Arial"/>
                <w:b/>
              </w:rPr>
            </w:pPr>
            <w:r w:rsidRPr="00961D2C">
              <w:rPr>
                <w:rFonts w:ascii="Arial" w:hAnsi="Arial" w:cs="Arial"/>
                <w:b/>
                <w:sz w:val="22"/>
                <w:szCs w:val="22"/>
              </w:rPr>
              <w:t>DRML TIMISOARA</w:t>
            </w:r>
          </w:p>
        </w:tc>
      </w:tr>
      <w:tr w:rsidR="002F4688" w:rsidRPr="000E23E7" w:rsidTr="00546DD2">
        <w:trPr>
          <w:gridBefore w:val="1"/>
          <w:wBefore w:w="6" w:type="dxa"/>
        </w:trPr>
        <w:tc>
          <w:tcPr>
            <w:tcW w:w="605" w:type="dxa"/>
            <w:vMerge w:val="restart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26</w:t>
            </w:r>
          </w:p>
        </w:tc>
        <w:tc>
          <w:tcPr>
            <w:tcW w:w="2756" w:type="dxa"/>
            <w:vMerge w:val="restart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Simbeb Electronic</w:t>
            </w: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 xml:space="preserve"> SRL</w:t>
            </w:r>
          </w:p>
        </w:tc>
        <w:tc>
          <w:tcPr>
            <w:tcW w:w="2159" w:type="dxa"/>
            <w:vMerge w:val="restart"/>
          </w:tcPr>
          <w:p w:rsidR="002F4688" w:rsidRPr="000E23E7" w:rsidRDefault="002F4688" w:rsidP="00DF77EA">
            <w:pPr>
              <w:ind w:left="-88" w:right="-72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Reşiţa, Str. F</w:t>
            </w: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0E23E7">
              <w:rPr>
                <w:rFonts w:ascii="Arial" w:hAnsi="Arial" w:cs="Arial"/>
                <w:sz w:val="20"/>
                <w:szCs w:val="20"/>
              </w:rPr>
              <w:t>g</w:t>
            </w: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0E23E7">
              <w:rPr>
                <w:rFonts w:ascii="Arial" w:hAnsi="Arial" w:cs="Arial"/>
                <w:sz w:val="20"/>
                <w:szCs w:val="20"/>
              </w:rPr>
              <w:t>raşului</w:t>
            </w:r>
          </w:p>
          <w:p w:rsidR="002F4688" w:rsidRPr="000E23E7" w:rsidRDefault="002F4688" w:rsidP="00DF77EA">
            <w:pPr>
              <w:ind w:left="-144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 xml:space="preserve">Bl.17,sc.B,ap.15/ </w:t>
            </w:r>
          </w:p>
          <w:p w:rsidR="002F4688" w:rsidRPr="000E23E7" w:rsidRDefault="002F4688" w:rsidP="00DF77EA">
            <w:pPr>
              <w:ind w:left="-144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Pana Gheorghe./</w:t>
            </w:r>
          </w:p>
          <w:p w:rsidR="002F4688" w:rsidRPr="000E23E7" w:rsidRDefault="002F4688" w:rsidP="00DF77EA">
            <w:pPr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0255212458</w:t>
            </w:r>
          </w:p>
        </w:tc>
        <w:tc>
          <w:tcPr>
            <w:tcW w:w="1559" w:type="dxa"/>
            <w:vMerge w:val="restart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TM-07-002-15</w:t>
            </w:r>
          </w:p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15.04.2017</w:t>
            </w:r>
          </w:p>
        </w:tc>
        <w:tc>
          <w:tcPr>
            <w:tcW w:w="1440" w:type="dxa"/>
          </w:tcPr>
          <w:p w:rsidR="002F4688" w:rsidRPr="000E23E7" w:rsidRDefault="002F4688" w:rsidP="00DF77EA">
            <w:pPr>
              <w:ind w:left="-108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L 48-1</w:t>
            </w:r>
          </w:p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  <w:t>Ectra</w:t>
            </w:r>
          </w:p>
          <w:p w:rsidR="002F4688" w:rsidRPr="000E23E7" w:rsidRDefault="002F4688" w:rsidP="00DF77EA">
            <w:pPr>
              <w:ind w:right="-108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  <w:t>Electronics S.R.L. Craiova</w:t>
            </w:r>
          </w:p>
        </w:tc>
        <w:tc>
          <w:tcPr>
            <w:tcW w:w="1682" w:type="dxa"/>
          </w:tcPr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ECTRA CE 67F</w:t>
            </w:r>
          </w:p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/ Taximetru electronic</w:t>
            </w:r>
            <w:r w:rsidRPr="000E23E7">
              <w:rPr>
                <w:rFonts w:ascii="Arial" w:hAnsi="Arial" w:cs="Arial"/>
                <w:noProof/>
                <w:spacing w:val="6"/>
                <w:sz w:val="20"/>
                <w:szCs w:val="20"/>
              </w:rPr>
              <w:t xml:space="preserve"> </w:t>
            </w:r>
          </w:p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2640" w:type="dxa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de aprobare  de model nr.</w:t>
            </w:r>
            <w:r w:rsidRPr="002E27A1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0E23E7"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  <w:t>389/</w:t>
            </w:r>
            <w:r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  <w:t>20</w:t>
            </w:r>
            <w:r w:rsidRPr="000E23E7"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  <w:t>03</w:t>
            </w:r>
          </w:p>
          <w:p w:rsidR="002F4688" w:rsidRPr="000E23E7" w:rsidRDefault="002F4688" w:rsidP="00DF77EA">
            <w:pPr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</w:pPr>
          </w:p>
        </w:tc>
      </w:tr>
      <w:tr w:rsidR="002F4688" w:rsidRPr="000E23E7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0E23E7" w:rsidRDefault="002F4688" w:rsidP="00DF77EA">
            <w:pPr>
              <w:ind w:left="-108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L 48-1</w:t>
            </w:r>
          </w:p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S.C. Elecsis S.R.L. Craiova</w:t>
            </w:r>
          </w:p>
        </w:tc>
        <w:tc>
          <w:tcPr>
            <w:tcW w:w="1682" w:type="dxa"/>
          </w:tcPr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ECTRA K22F/ Taximetru electronic</w:t>
            </w:r>
          </w:p>
        </w:tc>
        <w:tc>
          <w:tcPr>
            <w:tcW w:w="2640" w:type="dxa"/>
          </w:tcPr>
          <w:p w:rsidR="002F4688" w:rsidRPr="000E23E7" w:rsidRDefault="002F4688" w:rsidP="005A0901">
            <w:pPr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>nr.</w:t>
            </w: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. RO-2275-14220</w:t>
            </w:r>
          </w:p>
          <w:p w:rsidR="002F4688" w:rsidRPr="000E23E7" w:rsidRDefault="002F4688" w:rsidP="00DF77EA">
            <w:pPr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</w:tr>
      <w:tr w:rsidR="002F4688" w:rsidRPr="000E23E7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0E23E7" w:rsidRDefault="002F4688" w:rsidP="00DF77EA">
            <w:pPr>
              <w:ind w:left="-108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L 48-1</w:t>
            </w:r>
          </w:p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 xml:space="preserve">Elicom Electronic </w:t>
            </w:r>
          </w:p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Co, Ltd-Bulgaria</w:t>
            </w:r>
          </w:p>
        </w:tc>
        <w:tc>
          <w:tcPr>
            <w:tcW w:w="1682" w:type="dxa"/>
          </w:tcPr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ELITAX TA100/F1 ER-04F şi SELIROM ER 04F/RON/ Taximetru electronic</w:t>
            </w:r>
          </w:p>
        </w:tc>
        <w:tc>
          <w:tcPr>
            <w:tcW w:w="2640" w:type="dxa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 </w:t>
            </w: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 xml:space="preserve">391/ 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>20</w:t>
            </w: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03</w:t>
            </w:r>
          </w:p>
          <w:p w:rsidR="002F4688" w:rsidRPr="000E23E7" w:rsidRDefault="002F4688" w:rsidP="00DF77EA">
            <w:pPr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</w:rPr>
            </w:pPr>
          </w:p>
        </w:tc>
      </w:tr>
      <w:tr w:rsidR="002F4688" w:rsidRPr="000E23E7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0E23E7" w:rsidRDefault="002F4688" w:rsidP="00DF77EA">
            <w:pPr>
              <w:ind w:left="-108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L 48-1</w:t>
            </w:r>
          </w:p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 xml:space="preserve">Microsif Hardware </w:t>
            </w:r>
          </w:p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Srl Bucureşti</w:t>
            </w:r>
          </w:p>
        </w:tc>
        <w:tc>
          <w:tcPr>
            <w:tcW w:w="1682" w:type="dxa"/>
          </w:tcPr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 xml:space="preserve">  MICROSIF 03/ Taximetru electronic</w:t>
            </w:r>
            <w:r w:rsidRPr="000E23E7">
              <w:rPr>
                <w:rFonts w:ascii="Arial" w:hAnsi="Arial" w:cs="Arial"/>
                <w:noProof/>
                <w:spacing w:val="6"/>
                <w:sz w:val="20"/>
                <w:szCs w:val="20"/>
              </w:rPr>
              <w:t xml:space="preserve"> </w:t>
            </w: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tip</w:t>
            </w:r>
          </w:p>
        </w:tc>
        <w:tc>
          <w:tcPr>
            <w:tcW w:w="2640" w:type="dxa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 . </w:t>
            </w: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361/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>20</w:t>
            </w: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03</w:t>
            </w:r>
          </w:p>
          <w:p w:rsidR="002F4688" w:rsidRPr="000E23E7" w:rsidRDefault="002F4688" w:rsidP="00DF77EA">
            <w:pPr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>nr.</w:t>
            </w: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 xml:space="preserve">. T 055 </w:t>
            </w:r>
          </w:p>
        </w:tc>
      </w:tr>
      <w:tr w:rsidR="002F4688" w:rsidRPr="000E23E7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0E23E7" w:rsidRDefault="002F4688" w:rsidP="00DF77EA">
            <w:pPr>
              <w:ind w:left="-108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L 48-1</w:t>
            </w:r>
          </w:p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 xml:space="preserve">Sc Codec </w:t>
            </w:r>
          </w:p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Electronics  Prod Srl</w:t>
            </w:r>
          </w:p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 xml:space="preserve">  Cluj-Napoca</w:t>
            </w:r>
          </w:p>
        </w:tc>
        <w:tc>
          <w:tcPr>
            <w:tcW w:w="1682" w:type="dxa"/>
          </w:tcPr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 xml:space="preserve"> Codec A2/ Taximetru electronic</w:t>
            </w:r>
          </w:p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</w:rPr>
            </w:pPr>
          </w:p>
        </w:tc>
        <w:tc>
          <w:tcPr>
            <w:tcW w:w="2640" w:type="dxa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</w:p>
          <w:p w:rsidR="002F4688" w:rsidRPr="000E23E7" w:rsidRDefault="002F4688" w:rsidP="00DF77EA">
            <w:pPr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 . </w:t>
            </w: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088/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>20</w:t>
            </w: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04</w:t>
            </w:r>
          </w:p>
          <w:p w:rsidR="002F4688" w:rsidRPr="000E23E7" w:rsidRDefault="002F4688" w:rsidP="00DF77EA">
            <w:pPr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</w:rPr>
            </w:pPr>
          </w:p>
        </w:tc>
      </w:tr>
      <w:tr w:rsidR="002F4688" w:rsidRPr="000E23E7" w:rsidTr="00546DD2">
        <w:trPr>
          <w:gridBefore w:val="1"/>
          <w:wBefore w:w="6" w:type="dxa"/>
          <w:trHeight w:val="757"/>
        </w:trPr>
        <w:tc>
          <w:tcPr>
            <w:tcW w:w="605" w:type="dxa"/>
            <w:vMerge w:val="restart"/>
          </w:tcPr>
          <w:p w:rsidR="002F4688" w:rsidRPr="000E23E7" w:rsidRDefault="002F4688" w:rsidP="00DF77E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27</w:t>
            </w:r>
          </w:p>
        </w:tc>
        <w:tc>
          <w:tcPr>
            <w:tcW w:w="2756" w:type="dxa"/>
            <w:vMerge w:val="restart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SC Sistemgas</w:t>
            </w: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 xml:space="preserve"> SRL</w:t>
            </w:r>
          </w:p>
        </w:tc>
        <w:tc>
          <w:tcPr>
            <w:tcW w:w="2159" w:type="dxa"/>
            <w:vMerge w:val="restart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0E23E7">
              <w:rPr>
                <w:rFonts w:ascii="Arial" w:hAnsi="Arial" w:cs="Arial"/>
                <w:bCs/>
                <w:sz w:val="20"/>
                <w:szCs w:val="20"/>
                <w:lang w:val="ro-RO"/>
              </w:rPr>
              <w:t>Timişoara, str. Sulina nr. 10, Jud. Timiş/</w:t>
            </w:r>
            <w:r w:rsidRPr="000E23E7">
              <w:rPr>
                <w:rFonts w:ascii="Arial" w:hAnsi="Arial" w:cs="Arial"/>
                <w:bCs/>
                <w:sz w:val="20"/>
                <w:szCs w:val="20"/>
              </w:rPr>
              <w:t xml:space="preserve"> Secan Olga  /            0256 496393</w:t>
            </w:r>
          </w:p>
        </w:tc>
        <w:tc>
          <w:tcPr>
            <w:tcW w:w="1559" w:type="dxa"/>
            <w:vMerge w:val="restart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>TM-03-003-15/</w:t>
            </w:r>
          </w:p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>12.05.2015</w:t>
            </w:r>
          </w:p>
        </w:tc>
        <w:tc>
          <w:tcPr>
            <w:tcW w:w="1440" w:type="dxa"/>
          </w:tcPr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>Petrol</w:t>
            </w:r>
          </w:p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>Meccanica</w:t>
            </w:r>
          </w:p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 xml:space="preserve"> Sas Italia</w:t>
            </w:r>
          </w:p>
        </w:tc>
        <w:tc>
          <w:tcPr>
            <w:tcW w:w="1682" w:type="dxa"/>
            <w:vAlign w:val="center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>LPG 6000P/</w:t>
            </w:r>
          </w:p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>Distribuitoare de combustibil</w:t>
            </w:r>
          </w:p>
        </w:tc>
        <w:tc>
          <w:tcPr>
            <w:tcW w:w="2640" w:type="dxa"/>
            <w:vAlign w:val="center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 . </w:t>
            </w: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 xml:space="preserve"> 300/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20</w:t>
            </w: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>00</w:t>
            </w:r>
          </w:p>
        </w:tc>
      </w:tr>
      <w:tr w:rsidR="002F4688" w:rsidRPr="000E23E7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0E23E7" w:rsidRDefault="002F4688" w:rsidP="00DF77EA">
            <w:pPr>
              <w:ind w:left="720"/>
              <w:jc w:val="center"/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</w:p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 xml:space="preserve">Nuova </w:t>
            </w:r>
          </w:p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>Migas  Italia</w:t>
            </w:r>
          </w:p>
        </w:tc>
        <w:tc>
          <w:tcPr>
            <w:tcW w:w="1682" w:type="dxa"/>
            <w:vAlign w:val="center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>MT 74/1</w:t>
            </w:r>
          </w:p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>MT 74/2/</w:t>
            </w:r>
          </w:p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>Distribuitoare de combustibil</w:t>
            </w:r>
          </w:p>
        </w:tc>
        <w:tc>
          <w:tcPr>
            <w:tcW w:w="2640" w:type="dxa"/>
            <w:vAlign w:val="center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 . </w:t>
            </w: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 xml:space="preserve"> 064/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20</w:t>
            </w: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>06</w:t>
            </w:r>
          </w:p>
        </w:tc>
      </w:tr>
      <w:tr w:rsidR="002F4688" w:rsidRPr="000E23E7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0E23E7" w:rsidRDefault="002F4688" w:rsidP="00DF77EA">
            <w:pPr>
              <w:ind w:left="720"/>
              <w:jc w:val="center"/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 xml:space="preserve">Nuova </w:t>
            </w:r>
          </w:p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>Migas  Italia</w:t>
            </w:r>
          </w:p>
        </w:tc>
        <w:tc>
          <w:tcPr>
            <w:tcW w:w="1682" w:type="dxa"/>
            <w:vAlign w:val="center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>MT 74/1/</w:t>
            </w:r>
          </w:p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>Distribuitoare de combustibil</w:t>
            </w:r>
          </w:p>
        </w:tc>
        <w:tc>
          <w:tcPr>
            <w:tcW w:w="2640" w:type="dxa"/>
            <w:vAlign w:val="center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 . </w:t>
            </w: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>174/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20</w:t>
            </w: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>00</w:t>
            </w:r>
          </w:p>
        </w:tc>
      </w:tr>
      <w:tr w:rsidR="002F4688" w:rsidRPr="000E23E7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0E23E7" w:rsidRDefault="002F4688" w:rsidP="00DF77EA">
            <w:pPr>
              <w:ind w:left="720"/>
              <w:jc w:val="center"/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</w:p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L30-4</w:t>
            </w:r>
          </w:p>
        </w:tc>
        <w:tc>
          <w:tcPr>
            <w:tcW w:w="1559" w:type="dxa"/>
            <w:vAlign w:val="center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>Petrol</w:t>
            </w:r>
          </w:p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>Meccanica</w:t>
            </w:r>
          </w:p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 xml:space="preserve"> Sas Italia</w:t>
            </w:r>
          </w:p>
        </w:tc>
        <w:tc>
          <w:tcPr>
            <w:tcW w:w="1682" w:type="dxa"/>
            <w:vAlign w:val="center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>LPG 6000P/</w:t>
            </w:r>
          </w:p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>Distribuitoare de combustibil</w:t>
            </w:r>
          </w:p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40" w:type="dxa"/>
            <w:vAlign w:val="center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>nr.</w:t>
            </w: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 xml:space="preserve">. </w:t>
            </w: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>T10107</w:t>
            </w:r>
          </w:p>
        </w:tc>
      </w:tr>
      <w:tr w:rsidR="002F4688" w:rsidRPr="000E23E7" w:rsidTr="00546DD2">
        <w:trPr>
          <w:gridBefore w:val="1"/>
          <w:wBefore w:w="6" w:type="dxa"/>
        </w:trPr>
        <w:tc>
          <w:tcPr>
            <w:tcW w:w="605" w:type="dxa"/>
            <w:vMerge w:val="restart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28</w:t>
            </w:r>
          </w:p>
        </w:tc>
        <w:tc>
          <w:tcPr>
            <w:tcW w:w="2756" w:type="dxa"/>
            <w:vMerge w:val="restart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SC Eltax</w:t>
            </w: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 xml:space="preserve">  H &amp; N SRL</w:t>
            </w:r>
          </w:p>
        </w:tc>
        <w:tc>
          <w:tcPr>
            <w:tcW w:w="2159" w:type="dxa"/>
            <w:vMerge w:val="restart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Arad, Str. Ştefan Teneţchi, Nr.26/ Horvath Bruno /</w:t>
            </w:r>
          </w:p>
          <w:p w:rsidR="002F4688" w:rsidRPr="000E23E7" w:rsidRDefault="002F4688" w:rsidP="00DF77E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0727858626</w:t>
            </w:r>
          </w:p>
        </w:tc>
        <w:tc>
          <w:tcPr>
            <w:tcW w:w="1559" w:type="dxa"/>
            <w:vMerge w:val="restart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>TM-03-004-15/</w:t>
            </w:r>
          </w:p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>12.05.2015</w:t>
            </w:r>
          </w:p>
        </w:tc>
        <w:tc>
          <w:tcPr>
            <w:tcW w:w="1440" w:type="dxa"/>
          </w:tcPr>
          <w:p w:rsidR="002F4688" w:rsidRPr="000E23E7" w:rsidRDefault="002F4688" w:rsidP="00DF77E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L48-1</w:t>
            </w:r>
          </w:p>
        </w:tc>
        <w:tc>
          <w:tcPr>
            <w:tcW w:w="1559" w:type="dxa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Microsif Hardware Srl Bucureşti</w:t>
            </w:r>
          </w:p>
        </w:tc>
        <w:tc>
          <w:tcPr>
            <w:tcW w:w="1682" w:type="dxa"/>
          </w:tcPr>
          <w:p w:rsidR="002F4688" w:rsidRPr="000E23E7" w:rsidRDefault="002F4688" w:rsidP="00DF77EA">
            <w:pPr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MICROSIF 03/</w:t>
            </w:r>
          </w:p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Taximetru electronic</w:t>
            </w:r>
            <w:r w:rsidRPr="000E23E7">
              <w:rPr>
                <w:rFonts w:ascii="Arial" w:hAnsi="Arial" w:cs="Arial"/>
                <w:noProof/>
                <w:spacing w:val="6"/>
                <w:sz w:val="20"/>
                <w:szCs w:val="20"/>
              </w:rPr>
              <w:t xml:space="preserve"> </w:t>
            </w:r>
          </w:p>
          <w:p w:rsidR="002F4688" w:rsidRPr="000E23E7" w:rsidRDefault="002F4688" w:rsidP="00DF77EA">
            <w:pPr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:rsidR="002F4688" w:rsidRPr="000E23E7" w:rsidRDefault="002F4688" w:rsidP="00DF77EA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Certificat de aprobare  de model nr . </w:t>
            </w:r>
            <w:r w:rsidRPr="000E23E7">
              <w:rPr>
                <w:rFonts w:ascii="Arial" w:hAnsi="Arial" w:cs="Arial"/>
                <w:sz w:val="20"/>
                <w:szCs w:val="20"/>
              </w:rPr>
              <w:t>361/2003</w:t>
            </w:r>
          </w:p>
        </w:tc>
      </w:tr>
      <w:tr w:rsidR="002F4688" w:rsidRPr="000E23E7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0E23E7" w:rsidRDefault="002F4688" w:rsidP="00DF77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2F4688" w:rsidRPr="000E23E7" w:rsidRDefault="002F4688" w:rsidP="00DF77E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L48-1</w:t>
            </w:r>
          </w:p>
        </w:tc>
        <w:tc>
          <w:tcPr>
            <w:tcW w:w="1559" w:type="dxa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Sc Microsif Hardware Srl Bucureşti</w:t>
            </w:r>
          </w:p>
        </w:tc>
        <w:tc>
          <w:tcPr>
            <w:tcW w:w="1682" w:type="dxa"/>
          </w:tcPr>
          <w:p w:rsidR="002F4688" w:rsidRPr="000E23E7" w:rsidRDefault="002F4688" w:rsidP="00DF77EA">
            <w:pPr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MICROSIF 03/</w:t>
            </w:r>
          </w:p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Taximetru electronic</w:t>
            </w:r>
            <w:r w:rsidRPr="000E23E7">
              <w:rPr>
                <w:rFonts w:ascii="Arial" w:hAnsi="Arial" w:cs="Arial"/>
                <w:noProof/>
                <w:spacing w:val="6"/>
                <w:sz w:val="20"/>
                <w:szCs w:val="20"/>
              </w:rPr>
              <w:t xml:space="preserve"> </w:t>
            </w:r>
          </w:p>
          <w:p w:rsidR="002F4688" w:rsidRPr="000E23E7" w:rsidRDefault="002F4688" w:rsidP="00DF77EA">
            <w:pPr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:rsidR="002F4688" w:rsidRPr="000E23E7" w:rsidRDefault="002F4688" w:rsidP="00DF77EA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0052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>nr.</w:t>
            </w: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 xml:space="preserve">. </w:t>
            </w:r>
            <w:r w:rsidRPr="000E23E7">
              <w:rPr>
                <w:rFonts w:ascii="Arial" w:hAnsi="Arial" w:cs="Arial"/>
                <w:sz w:val="20"/>
                <w:szCs w:val="20"/>
              </w:rPr>
              <w:t>T055</w:t>
            </w:r>
          </w:p>
        </w:tc>
      </w:tr>
      <w:tr w:rsidR="002F4688" w:rsidRPr="000E23E7" w:rsidTr="00546DD2">
        <w:trPr>
          <w:gridBefore w:val="1"/>
          <w:wBefore w:w="6" w:type="dxa"/>
        </w:trPr>
        <w:tc>
          <w:tcPr>
            <w:tcW w:w="605" w:type="dxa"/>
            <w:vMerge w:val="restart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29</w:t>
            </w:r>
          </w:p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 w:val="restart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Diacom Prescom</w:t>
            </w: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 xml:space="preserve"> SRL</w:t>
            </w:r>
          </w:p>
        </w:tc>
        <w:tc>
          <w:tcPr>
            <w:tcW w:w="2159" w:type="dxa"/>
            <w:vMerge w:val="restart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Lupeni, str. Narciselor, nr. 11/ Naghy Attila /           0254 561424</w:t>
            </w:r>
          </w:p>
        </w:tc>
        <w:tc>
          <w:tcPr>
            <w:tcW w:w="1559" w:type="dxa"/>
            <w:vMerge w:val="restart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TM-03-005-15 / 26.05.2017</w:t>
            </w:r>
          </w:p>
        </w:tc>
        <w:tc>
          <w:tcPr>
            <w:tcW w:w="1440" w:type="dxa"/>
          </w:tcPr>
          <w:p w:rsidR="002F4688" w:rsidRPr="000E23E7" w:rsidRDefault="002F4688" w:rsidP="00DF77E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L48-1</w:t>
            </w:r>
          </w:p>
        </w:tc>
        <w:tc>
          <w:tcPr>
            <w:tcW w:w="1559" w:type="dxa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Microsif Hardware SRL</w:t>
            </w:r>
          </w:p>
        </w:tc>
        <w:tc>
          <w:tcPr>
            <w:tcW w:w="1682" w:type="dxa"/>
          </w:tcPr>
          <w:p w:rsidR="002F4688" w:rsidRPr="000E23E7" w:rsidRDefault="002F4688" w:rsidP="00DF77EA">
            <w:pPr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MICROSIF 03/</w:t>
            </w:r>
          </w:p>
          <w:p w:rsidR="002F4688" w:rsidRPr="00674386" w:rsidRDefault="002F4688" w:rsidP="00674386">
            <w:pPr>
              <w:ind w:left="-108" w:right="-108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Taximetru electronic</w:t>
            </w:r>
            <w:r w:rsidRPr="000E23E7">
              <w:rPr>
                <w:rFonts w:ascii="Arial" w:hAnsi="Arial" w:cs="Arial"/>
                <w:noProof/>
                <w:spacing w:val="6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:rsidR="002F4688" w:rsidRPr="00653857" w:rsidRDefault="002F4688" w:rsidP="00DF77EA">
            <w:pPr>
              <w:pStyle w:val="Title"/>
              <w:rPr>
                <w:rFonts w:ascii="Arial" w:hAnsi="Arial" w:cs="Arial"/>
                <w:b w:val="0"/>
                <w:bCs/>
                <w:noProof/>
                <w:sz w:val="20"/>
                <w:szCs w:val="32"/>
                <w:lang w:val="es-ES"/>
              </w:rPr>
            </w:pPr>
            <w:r w:rsidRPr="00653857">
              <w:rPr>
                <w:rFonts w:ascii="Arial" w:hAnsi="Arial" w:cs="Arial"/>
                <w:bCs/>
                <w:sz w:val="20"/>
              </w:rPr>
              <w:t>Certificat de aprobare  de model nr</w:t>
            </w:r>
            <w:r w:rsidRPr="00653857">
              <w:rPr>
                <w:rFonts w:ascii="Arial" w:hAnsi="Arial" w:cs="Arial"/>
                <w:b w:val="0"/>
                <w:bCs/>
                <w:noProof/>
                <w:sz w:val="20"/>
                <w:szCs w:val="32"/>
                <w:lang w:val="es-ES"/>
              </w:rPr>
              <w:t xml:space="preserve"> 361/2003</w:t>
            </w:r>
          </w:p>
          <w:p w:rsidR="002F4688" w:rsidRPr="00653857" w:rsidRDefault="002F4688" w:rsidP="00DF77EA">
            <w:pPr>
              <w:pStyle w:val="Title"/>
              <w:rPr>
                <w:rFonts w:ascii="Arial" w:hAnsi="Arial" w:cs="Arial"/>
                <w:b w:val="0"/>
                <w:bCs/>
                <w:noProof/>
                <w:sz w:val="20"/>
                <w:szCs w:val="32"/>
                <w:lang w:val="es-ES"/>
              </w:rPr>
            </w:pPr>
          </w:p>
        </w:tc>
      </w:tr>
      <w:tr w:rsidR="002F4688" w:rsidRPr="000E23E7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0E23E7" w:rsidRDefault="002F4688" w:rsidP="00DF77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4688" w:rsidRPr="000E23E7" w:rsidRDefault="002F4688" w:rsidP="00DF77E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L48-1</w:t>
            </w:r>
          </w:p>
        </w:tc>
        <w:tc>
          <w:tcPr>
            <w:tcW w:w="1559" w:type="dxa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0E23E7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Microsif Hardware SRL</w:t>
            </w:r>
          </w:p>
        </w:tc>
        <w:tc>
          <w:tcPr>
            <w:tcW w:w="1682" w:type="dxa"/>
          </w:tcPr>
          <w:p w:rsidR="002F4688" w:rsidRPr="000E23E7" w:rsidRDefault="002F4688" w:rsidP="00DF77EA">
            <w:pPr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MICROSIF 03/</w:t>
            </w:r>
          </w:p>
          <w:p w:rsidR="002F4688" w:rsidRPr="00674386" w:rsidRDefault="002F4688" w:rsidP="00674386">
            <w:pPr>
              <w:ind w:left="-108" w:right="-108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Taximetru electronic</w:t>
            </w:r>
            <w:r w:rsidRPr="000E23E7">
              <w:rPr>
                <w:rFonts w:ascii="Arial" w:hAnsi="Arial" w:cs="Arial"/>
                <w:noProof/>
                <w:spacing w:val="6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:rsidR="002F4688" w:rsidRPr="00653857" w:rsidRDefault="002F4688" w:rsidP="00DF77EA">
            <w:pPr>
              <w:pStyle w:val="Title"/>
              <w:rPr>
                <w:rFonts w:ascii="Arial" w:hAnsi="Arial" w:cs="Arial"/>
                <w:b w:val="0"/>
                <w:bCs/>
                <w:noProof/>
                <w:sz w:val="20"/>
                <w:szCs w:val="32"/>
                <w:lang w:val="es-ES"/>
              </w:rPr>
            </w:pPr>
            <w:r w:rsidRPr="00653857">
              <w:rPr>
                <w:rFonts w:ascii="Arial" w:hAnsi="Arial" w:cs="Arial"/>
                <w:bCs/>
                <w:sz w:val="20"/>
              </w:rPr>
              <w:t>Certificat de examinare UE de tip nr.</w:t>
            </w:r>
            <w:r w:rsidRPr="00653857">
              <w:rPr>
                <w:rFonts w:ascii="Arial" w:hAnsi="Arial" w:cs="Arial"/>
                <w:bCs/>
                <w:spacing w:val="6"/>
                <w:sz w:val="20"/>
              </w:rPr>
              <w:t xml:space="preserve">. </w:t>
            </w:r>
            <w:r w:rsidRPr="00653857">
              <w:rPr>
                <w:rFonts w:ascii="Arial" w:hAnsi="Arial" w:cs="Arial"/>
                <w:b w:val="0"/>
                <w:bCs/>
                <w:noProof/>
                <w:sz w:val="20"/>
                <w:szCs w:val="32"/>
                <w:lang w:val="es-ES"/>
              </w:rPr>
              <w:t>T 055</w:t>
            </w:r>
          </w:p>
          <w:p w:rsidR="002F4688" w:rsidRPr="000E23E7" w:rsidRDefault="002F4688" w:rsidP="00DF77EA">
            <w:pPr>
              <w:rPr>
                <w:rStyle w:val="CaracterCaracter3"/>
                <w:rFonts w:ascii="Arial" w:hAnsi="Arial" w:cs="Arial"/>
                <w:noProof/>
                <w:snapToGrid/>
                <w:color w:val="auto"/>
                <w:sz w:val="20"/>
                <w:szCs w:val="20"/>
                <w:lang w:val="es-ES"/>
              </w:rPr>
            </w:pPr>
          </w:p>
        </w:tc>
      </w:tr>
      <w:tr w:rsidR="002F4688" w:rsidRPr="000E23E7" w:rsidTr="00546DD2">
        <w:trPr>
          <w:gridBefore w:val="1"/>
          <w:wBefore w:w="6" w:type="dxa"/>
          <w:trHeight w:val="539"/>
        </w:trPr>
        <w:tc>
          <w:tcPr>
            <w:tcW w:w="605" w:type="dxa"/>
            <w:vMerge w:val="restart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30</w:t>
            </w:r>
          </w:p>
        </w:tc>
        <w:tc>
          <w:tcPr>
            <w:tcW w:w="2756" w:type="dxa"/>
            <w:vMerge w:val="restart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Tamarin Impex</w:t>
            </w: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 xml:space="preserve"> SRL</w:t>
            </w:r>
          </w:p>
        </w:tc>
        <w:tc>
          <w:tcPr>
            <w:tcW w:w="2159" w:type="dxa"/>
            <w:vMerge w:val="restart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Petro</w:t>
            </w:r>
            <w:r w:rsidRPr="000E23E7">
              <w:rPr>
                <w:rFonts w:ascii="Arial" w:hAnsi="Arial" w:cs="Arial"/>
                <w:sz w:val="20"/>
                <w:szCs w:val="20"/>
                <w:lang w:val="ro-RO"/>
              </w:rPr>
              <w:t>ş</w:t>
            </w:r>
            <w:r w:rsidRPr="000E23E7">
              <w:rPr>
                <w:rFonts w:ascii="Arial" w:hAnsi="Arial" w:cs="Arial"/>
                <w:sz w:val="20"/>
                <w:szCs w:val="20"/>
              </w:rPr>
              <w:t xml:space="preserve">ani, str. A. Iancu, Bl. 2A/2/ Ghişoiu Adrian/ </w:t>
            </w:r>
          </w:p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0254 546411</w:t>
            </w:r>
          </w:p>
        </w:tc>
        <w:tc>
          <w:tcPr>
            <w:tcW w:w="1559" w:type="dxa"/>
            <w:vMerge w:val="restart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TM-03-006-15 / 26.05.2017</w:t>
            </w:r>
          </w:p>
        </w:tc>
        <w:tc>
          <w:tcPr>
            <w:tcW w:w="1440" w:type="dxa"/>
          </w:tcPr>
          <w:p w:rsidR="002F4688" w:rsidRPr="000E23E7" w:rsidRDefault="002F4688" w:rsidP="00DF77E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L48-1</w:t>
            </w:r>
          </w:p>
        </w:tc>
        <w:tc>
          <w:tcPr>
            <w:tcW w:w="1559" w:type="dxa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0E23E7">
              <w:rPr>
                <w:rFonts w:ascii="Arial" w:hAnsi="Arial" w:cs="Arial"/>
                <w:noProof/>
                <w:sz w:val="20"/>
                <w:szCs w:val="20"/>
                <w:lang w:val="es-ES" w:eastAsia="ro-RO"/>
              </w:rPr>
              <w:t>Elcom Electronic Co Ltd, Bulgaria</w:t>
            </w:r>
          </w:p>
        </w:tc>
        <w:tc>
          <w:tcPr>
            <w:tcW w:w="1682" w:type="dxa"/>
          </w:tcPr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noProof/>
                <w:sz w:val="20"/>
                <w:szCs w:val="20"/>
                <w:lang w:val="es-ES" w:eastAsia="ro-RO"/>
              </w:rPr>
              <w:t>ELITAX       TA 100/F1 ER-04F/</w:t>
            </w: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 xml:space="preserve"> Taximetru electronic</w:t>
            </w:r>
            <w:r w:rsidRPr="000E23E7">
              <w:rPr>
                <w:rFonts w:ascii="Arial" w:hAnsi="Arial" w:cs="Arial"/>
                <w:noProof/>
                <w:spacing w:val="6"/>
                <w:sz w:val="20"/>
                <w:szCs w:val="20"/>
              </w:rPr>
              <w:t xml:space="preserve"> </w:t>
            </w:r>
          </w:p>
          <w:p w:rsidR="002F4688" w:rsidRPr="000E23E7" w:rsidRDefault="002F4688" w:rsidP="00DF77EA">
            <w:pPr>
              <w:ind w:right="-57"/>
              <w:jc w:val="center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</w:p>
        </w:tc>
        <w:tc>
          <w:tcPr>
            <w:tcW w:w="2640" w:type="dxa"/>
            <w:vAlign w:val="center"/>
          </w:tcPr>
          <w:p w:rsidR="002F4688" w:rsidRPr="00653857" w:rsidRDefault="002F4688" w:rsidP="00DF77EA">
            <w:pPr>
              <w:pStyle w:val="Title"/>
              <w:rPr>
                <w:rFonts w:ascii="Arial" w:hAnsi="Arial" w:cs="Arial"/>
                <w:b w:val="0"/>
                <w:bCs/>
                <w:noProof/>
                <w:sz w:val="20"/>
                <w:szCs w:val="32"/>
                <w:lang w:val="es-ES"/>
              </w:rPr>
            </w:pPr>
            <w:r w:rsidRPr="00653857">
              <w:rPr>
                <w:rFonts w:ascii="Arial" w:hAnsi="Arial" w:cs="Arial"/>
                <w:bCs/>
                <w:sz w:val="20"/>
              </w:rPr>
              <w:t>Certificat de aprobare  de model nr.</w:t>
            </w:r>
            <w:r w:rsidRPr="00653857">
              <w:rPr>
                <w:rFonts w:ascii="Arial" w:hAnsi="Arial" w:cs="Arial"/>
                <w:b w:val="0"/>
                <w:bCs/>
                <w:noProof/>
                <w:sz w:val="20"/>
                <w:szCs w:val="32"/>
                <w:lang w:val="es-ES"/>
              </w:rPr>
              <w:t xml:space="preserve"> 391/2003</w:t>
            </w:r>
          </w:p>
          <w:p w:rsidR="002F4688" w:rsidRPr="00653857" w:rsidRDefault="002F4688" w:rsidP="00DF77EA">
            <w:pPr>
              <w:pStyle w:val="Title"/>
              <w:rPr>
                <w:rFonts w:ascii="Arial" w:hAnsi="Arial" w:cs="Arial"/>
                <w:b w:val="0"/>
                <w:bCs/>
                <w:noProof/>
                <w:sz w:val="20"/>
                <w:szCs w:val="32"/>
                <w:lang w:val="es-ES"/>
              </w:rPr>
            </w:pPr>
          </w:p>
        </w:tc>
      </w:tr>
      <w:tr w:rsidR="002F4688" w:rsidRPr="000E23E7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  <w:vMerge/>
          </w:tcPr>
          <w:p w:rsidR="002F4688" w:rsidRPr="000E23E7" w:rsidRDefault="002F4688" w:rsidP="00DF77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4688" w:rsidRPr="000E23E7" w:rsidRDefault="002F4688" w:rsidP="00DF77E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L48-1</w:t>
            </w:r>
          </w:p>
        </w:tc>
        <w:tc>
          <w:tcPr>
            <w:tcW w:w="1559" w:type="dxa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ES" w:eastAsia="ro-RO"/>
              </w:rPr>
            </w:pPr>
            <w:r w:rsidRPr="000E23E7">
              <w:rPr>
                <w:rFonts w:ascii="Arial" w:hAnsi="Arial" w:cs="Arial"/>
                <w:noProof/>
                <w:sz w:val="20"/>
                <w:szCs w:val="20"/>
                <w:lang w:val="es-ES" w:eastAsia="ro-RO"/>
              </w:rPr>
              <w:t>Elcom Electronic Co Ltd, Bulgaria</w:t>
            </w:r>
          </w:p>
        </w:tc>
        <w:tc>
          <w:tcPr>
            <w:tcW w:w="1682" w:type="dxa"/>
          </w:tcPr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  <w:lang w:val="es-ES" w:eastAsia="ro-RO"/>
              </w:rPr>
            </w:pPr>
            <w:r w:rsidRPr="000E23E7">
              <w:rPr>
                <w:rFonts w:ascii="Arial" w:hAnsi="Arial" w:cs="Arial"/>
                <w:noProof/>
                <w:sz w:val="20"/>
                <w:szCs w:val="20"/>
                <w:lang w:val="es-ES" w:eastAsia="ro-RO"/>
              </w:rPr>
              <w:t>ELITAX       TA 100/F1 ER-04F/</w:t>
            </w: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 xml:space="preserve"> Taximetru electronic</w:t>
            </w:r>
            <w:r w:rsidRPr="000E23E7">
              <w:rPr>
                <w:rFonts w:ascii="Arial" w:hAnsi="Arial" w:cs="Arial"/>
                <w:noProof/>
                <w:spacing w:val="6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</w:tcPr>
          <w:p w:rsidR="002F4688" w:rsidRDefault="002F4688" w:rsidP="00596C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Style w:val="CaracterCaracter3"/>
                <w:rFonts w:ascii="Arial" w:hAnsi="Arial" w:cs="Arial"/>
                <w:b w:val="0"/>
                <w:noProof/>
                <w:snapToGrid/>
                <w:color w:val="auto"/>
                <w:sz w:val="20"/>
                <w:szCs w:val="20"/>
                <w:lang w:val="es-ES" w:eastAsia="ro-RO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Certificat de examinare UE </w:t>
            </w:r>
            <w:r w:rsidRPr="00AA0052">
              <w:rPr>
                <w:rFonts w:ascii="Arial" w:hAnsi="Arial" w:cs="Arial"/>
                <w:sz w:val="20"/>
                <w:szCs w:val="20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>nr.</w:t>
            </w:r>
          </w:p>
          <w:p w:rsidR="002F4688" w:rsidRPr="000E23E7" w:rsidRDefault="002F4688" w:rsidP="00596CCC">
            <w:pPr>
              <w:jc w:val="both"/>
              <w:rPr>
                <w:rStyle w:val="CaracterCaracter3"/>
                <w:rFonts w:ascii="Arial" w:hAnsi="Arial" w:cs="Arial"/>
                <w:b w:val="0"/>
                <w:noProof/>
                <w:snapToGrid/>
                <w:color w:val="auto"/>
                <w:sz w:val="20"/>
                <w:szCs w:val="20"/>
                <w:lang w:val="es-ES" w:eastAsia="ro-RO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E23E7">
              <w:rPr>
                <w:rStyle w:val="CaracterCaracter3"/>
                <w:rFonts w:ascii="Arial" w:hAnsi="Arial" w:cs="Arial"/>
                <w:b w:val="0"/>
                <w:noProof/>
                <w:snapToGrid/>
                <w:color w:val="auto"/>
                <w:sz w:val="20"/>
                <w:szCs w:val="20"/>
                <w:lang w:val="es-ES" w:eastAsia="ro-RO"/>
              </w:rPr>
              <w:t xml:space="preserve"> RO T 073   </w:t>
            </w:r>
          </w:p>
          <w:p w:rsidR="002F4688" w:rsidRPr="000E23E7" w:rsidRDefault="002F4688" w:rsidP="00596CCC">
            <w:pPr>
              <w:jc w:val="both"/>
              <w:rPr>
                <w:rStyle w:val="CaracterCaracter3"/>
                <w:rFonts w:ascii="Arial" w:hAnsi="Arial" w:cs="Arial"/>
                <w:b w:val="0"/>
                <w:noProof/>
                <w:snapToGrid/>
                <w:color w:val="auto"/>
                <w:sz w:val="20"/>
                <w:szCs w:val="20"/>
                <w:lang w:val="es-ES" w:eastAsia="ro-RO"/>
              </w:rPr>
            </w:pPr>
            <w:r w:rsidRPr="000E23E7">
              <w:rPr>
                <w:rStyle w:val="CaracterCaracter3"/>
                <w:rFonts w:ascii="Arial" w:hAnsi="Arial" w:cs="Arial"/>
                <w:b w:val="0"/>
                <w:noProof/>
                <w:snapToGrid/>
                <w:color w:val="auto"/>
                <w:sz w:val="20"/>
                <w:szCs w:val="20"/>
                <w:lang w:val="es-ES" w:eastAsia="ro-RO"/>
              </w:rPr>
              <w:t xml:space="preserve">             </w:t>
            </w:r>
          </w:p>
        </w:tc>
      </w:tr>
      <w:tr w:rsidR="002F4688" w:rsidRPr="000E23E7" w:rsidTr="00546DD2">
        <w:trPr>
          <w:gridBefore w:val="1"/>
          <w:wBefore w:w="6" w:type="dxa"/>
        </w:trPr>
        <w:tc>
          <w:tcPr>
            <w:tcW w:w="605" w:type="dxa"/>
            <w:vMerge w:val="restart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31</w:t>
            </w:r>
          </w:p>
        </w:tc>
        <w:tc>
          <w:tcPr>
            <w:tcW w:w="2756" w:type="dxa"/>
            <w:vMerge w:val="restart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Crisserv</w:t>
            </w:r>
            <w:r w:rsidRPr="000E23E7">
              <w:rPr>
                <w:rFonts w:ascii="Arial" w:hAnsi="Arial" w:cs="Arial"/>
                <w:sz w:val="20"/>
                <w:szCs w:val="20"/>
              </w:rPr>
              <w:t xml:space="preserve"> IT SRL</w:t>
            </w:r>
          </w:p>
        </w:tc>
        <w:tc>
          <w:tcPr>
            <w:tcW w:w="2159" w:type="dxa"/>
            <w:vMerge w:val="restart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  <w:lang w:val="es-ES"/>
              </w:rPr>
              <w:t>Deva, str. 22 Decembrie, nr 37/</w:t>
            </w:r>
            <w:r w:rsidRPr="000E23E7">
              <w:rPr>
                <w:rFonts w:ascii="Arial" w:hAnsi="Arial" w:cs="Arial"/>
                <w:sz w:val="20"/>
                <w:szCs w:val="20"/>
              </w:rPr>
              <w:t xml:space="preserve"> Nicolau Claudiu/ 0721092915</w:t>
            </w:r>
          </w:p>
        </w:tc>
        <w:tc>
          <w:tcPr>
            <w:tcW w:w="1559" w:type="dxa"/>
            <w:vMerge w:val="restart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TM-03-007-15/ 26.05.2017</w:t>
            </w:r>
          </w:p>
        </w:tc>
        <w:tc>
          <w:tcPr>
            <w:tcW w:w="1440" w:type="dxa"/>
          </w:tcPr>
          <w:p w:rsidR="002F4688" w:rsidRPr="000E23E7" w:rsidRDefault="002F4688" w:rsidP="00DF77E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L48-1</w:t>
            </w:r>
          </w:p>
        </w:tc>
        <w:tc>
          <w:tcPr>
            <w:tcW w:w="1559" w:type="dxa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Microsif Hardware SRL</w:t>
            </w:r>
          </w:p>
        </w:tc>
        <w:tc>
          <w:tcPr>
            <w:tcW w:w="1682" w:type="dxa"/>
          </w:tcPr>
          <w:p w:rsidR="002F4688" w:rsidRPr="000E23E7" w:rsidRDefault="002F4688" w:rsidP="00DF77EA">
            <w:pPr>
              <w:ind w:right="-57"/>
              <w:jc w:val="center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0E23E7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Microsif 03/</w:t>
            </w:r>
          </w:p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Taximetru electronic</w:t>
            </w:r>
            <w:r w:rsidRPr="000E23E7">
              <w:rPr>
                <w:rFonts w:ascii="Arial" w:hAnsi="Arial" w:cs="Arial"/>
                <w:noProof/>
                <w:spacing w:val="6"/>
                <w:sz w:val="20"/>
                <w:szCs w:val="20"/>
              </w:rPr>
              <w:t xml:space="preserve"> </w:t>
            </w:r>
          </w:p>
          <w:p w:rsidR="002F4688" w:rsidRPr="000E23E7" w:rsidRDefault="002F4688" w:rsidP="00DF77EA">
            <w:pPr>
              <w:ind w:right="-57"/>
              <w:jc w:val="center"/>
              <w:rPr>
                <w:rFonts w:ascii="Arial" w:hAnsi="Arial" w:cs="Arial"/>
                <w:noProof/>
                <w:sz w:val="20"/>
                <w:szCs w:val="20"/>
                <w:lang w:val="es-ES" w:eastAsia="ro-RO"/>
              </w:rPr>
            </w:pPr>
          </w:p>
        </w:tc>
        <w:tc>
          <w:tcPr>
            <w:tcW w:w="2640" w:type="dxa"/>
            <w:vAlign w:val="center"/>
          </w:tcPr>
          <w:p w:rsidR="002F4688" w:rsidRPr="00653857" w:rsidRDefault="002F4688" w:rsidP="00DF77EA">
            <w:pPr>
              <w:pStyle w:val="Title"/>
              <w:rPr>
                <w:rFonts w:ascii="Arial" w:hAnsi="Arial" w:cs="Arial"/>
                <w:b w:val="0"/>
                <w:bCs/>
                <w:noProof/>
                <w:sz w:val="20"/>
                <w:szCs w:val="32"/>
                <w:lang w:val="es-ES"/>
              </w:rPr>
            </w:pPr>
            <w:r w:rsidRPr="00653857">
              <w:rPr>
                <w:rFonts w:ascii="Arial" w:hAnsi="Arial" w:cs="Arial"/>
                <w:bCs/>
                <w:sz w:val="20"/>
              </w:rPr>
              <w:t>Certificat de aprobare  de model nr</w:t>
            </w:r>
            <w:r w:rsidRPr="00653857">
              <w:rPr>
                <w:rFonts w:ascii="Arial" w:hAnsi="Arial" w:cs="Arial"/>
                <w:b w:val="0"/>
                <w:bCs/>
                <w:noProof/>
                <w:sz w:val="20"/>
                <w:szCs w:val="32"/>
                <w:lang w:val="es-ES"/>
              </w:rPr>
              <w:t xml:space="preserve"> 361/2003</w:t>
            </w:r>
          </w:p>
          <w:p w:rsidR="002F4688" w:rsidRPr="00653857" w:rsidRDefault="002F4688" w:rsidP="00DF77EA">
            <w:pPr>
              <w:pStyle w:val="Title"/>
              <w:rPr>
                <w:rFonts w:ascii="Arial" w:hAnsi="Arial" w:cs="Arial"/>
                <w:b w:val="0"/>
                <w:bCs/>
                <w:noProof/>
                <w:sz w:val="20"/>
                <w:szCs w:val="32"/>
                <w:lang w:val="es-ES"/>
              </w:rPr>
            </w:pPr>
          </w:p>
        </w:tc>
      </w:tr>
      <w:tr w:rsidR="002F4688" w:rsidRPr="000E23E7" w:rsidTr="00546DD2">
        <w:trPr>
          <w:gridBefore w:val="1"/>
          <w:wBefore w:w="6" w:type="dxa"/>
        </w:trPr>
        <w:tc>
          <w:tcPr>
            <w:tcW w:w="605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56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vMerge/>
          </w:tcPr>
          <w:p w:rsidR="002F4688" w:rsidRPr="000E23E7" w:rsidRDefault="002F4688" w:rsidP="00DF77E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vMerge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4688" w:rsidRPr="000E23E7" w:rsidRDefault="002F4688" w:rsidP="00DF77E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L48-1</w:t>
            </w:r>
          </w:p>
        </w:tc>
        <w:tc>
          <w:tcPr>
            <w:tcW w:w="1559" w:type="dxa"/>
          </w:tcPr>
          <w:p w:rsidR="002F4688" w:rsidRPr="000E23E7" w:rsidRDefault="002F4688" w:rsidP="00DF77EA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0E23E7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Microsif Hardware SRL</w:t>
            </w:r>
          </w:p>
        </w:tc>
        <w:tc>
          <w:tcPr>
            <w:tcW w:w="1682" w:type="dxa"/>
          </w:tcPr>
          <w:p w:rsidR="002F4688" w:rsidRPr="000E23E7" w:rsidRDefault="002F4688" w:rsidP="00DF77EA">
            <w:pPr>
              <w:ind w:right="-57"/>
              <w:jc w:val="center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0E23E7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Microsif 03/</w:t>
            </w:r>
          </w:p>
          <w:p w:rsidR="002F4688" w:rsidRPr="000E23E7" w:rsidRDefault="002F4688" w:rsidP="00DF77EA">
            <w:pPr>
              <w:ind w:left="-108" w:right="-108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Taximetru electronic</w:t>
            </w:r>
            <w:r w:rsidRPr="000E23E7">
              <w:rPr>
                <w:rFonts w:ascii="Arial" w:hAnsi="Arial" w:cs="Arial"/>
                <w:noProof/>
                <w:spacing w:val="6"/>
                <w:sz w:val="20"/>
                <w:szCs w:val="20"/>
              </w:rPr>
              <w:t xml:space="preserve"> </w:t>
            </w:r>
          </w:p>
          <w:p w:rsidR="002F4688" w:rsidRPr="000E23E7" w:rsidRDefault="002F4688" w:rsidP="00DF77EA">
            <w:pPr>
              <w:ind w:right="-57"/>
              <w:jc w:val="center"/>
              <w:rPr>
                <w:rFonts w:ascii="Arial" w:hAnsi="Arial" w:cs="Arial"/>
                <w:noProof/>
                <w:sz w:val="20"/>
                <w:szCs w:val="20"/>
                <w:lang w:val="es-ES" w:eastAsia="ro-RO"/>
              </w:rPr>
            </w:pPr>
          </w:p>
        </w:tc>
        <w:tc>
          <w:tcPr>
            <w:tcW w:w="2640" w:type="dxa"/>
            <w:vAlign w:val="center"/>
          </w:tcPr>
          <w:p w:rsidR="002F4688" w:rsidRPr="00653857" w:rsidRDefault="002F4688" w:rsidP="00DF77EA">
            <w:pPr>
              <w:pStyle w:val="Title"/>
              <w:rPr>
                <w:rFonts w:ascii="Arial" w:hAnsi="Arial" w:cs="Arial"/>
                <w:b w:val="0"/>
                <w:bCs/>
                <w:noProof/>
                <w:sz w:val="20"/>
                <w:szCs w:val="32"/>
                <w:lang w:val="es-ES"/>
              </w:rPr>
            </w:pPr>
            <w:r w:rsidRPr="00653857">
              <w:rPr>
                <w:rFonts w:ascii="Arial" w:hAnsi="Arial" w:cs="Arial"/>
                <w:bCs/>
                <w:sz w:val="20"/>
              </w:rPr>
              <w:t>Certificat de examinare UE de tip nr.</w:t>
            </w:r>
            <w:r w:rsidRPr="00653857">
              <w:rPr>
                <w:rFonts w:ascii="Arial" w:hAnsi="Arial" w:cs="Arial"/>
                <w:bCs/>
                <w:spacing w:val="6"/>
                <w:sz w:val="20"/>
              </w:rPr>
              <w:t xml:space="preserve">. </w:t>
            </w:r>
            <w:r w:rsidRPr="00653857">
              <w:rPr>
                <w:rFonts w:ascii="Arial" w:hAnsi="Arial" w:cs="Arial"/>
                <w:b w:val="0"/>
                <w:bCs/>
                <w:noProof/>
                <w:sz w:val="20"/>
                <w:szCs w:val="32"/>
                <w:lang w:val="es-ES"/>
              </w:rPr>
              <w:t>CE T 055</w:t>
            </w:r>
          </w:p>
          <w:p w:rsidR="002F4688" w:rsidRPr="000E23E7" w:rsidRDefault="002F4688" w:rsidP="00DF77EA">
            <w:pPr>
              <w:rPr>
                <w:rStyle w:val="CaracterCaracter3"/>
                <w:rFonts w:ascii="Arial" w:hAnsi="Arial" w:cs="Arial"/>
                <w:noProof/>
                <w:snapToGrid/>
                <w:color w:val="auto"/>
                <w:sz w:val="20"/>
                <w:szCs w:val="20"/>
                <w:lang w:val="es-ES"/>
              </w:rPr>
            </w:pPr>
          </w:p>
        </w:tc>
      </w:tr>
    </w:tbl>
    <w:p w:rsidR="002F4688" w:rsidRDefault="002F4688" w:rsidP="00DF77EA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2F4688" w:rsidRDefault="002F4688" w:rsidP="00DF77EA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2F4688" w:rsidRPr="000E23E7" w:rsidRDefault="002F4688" w:rsidP="00DF77EA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2F4688" w:rsidRPr="00797E7C" w:rsidRDefault="002F4688" w:rsidP="0007230D">
      <w:pPr>
        <w:jc w:val="center"/>
        <w:rPr>
          <w:lang w:val="ro-RO"/>
        </w:rPr>
      </w:pPr>
    </w:p>
    <w:p w:rsidR="002F4688" w:rsidRPr="00797E7C" w:rsidRDefault="002F4688" w:rsidP="00EA41CA">
      <w:pPr>
        <w:jc w:val="center"/>
        <w:rPr>
          <w:lang w:val="ro-RO"/>
        </w:rPr>
      </w:pPr>
    </w:p>
    <w:sectPr w:rsidR="002F4688" w:rsidRPr="00797E7C" w:rsidSect="00EA41C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688" w:rsidRDefault="002F4688">
      <w:r>
        <w:separator/>
      </w:r>
    </w:p>
  </w:endnote>
  <w:endnote w:type="continuationSeparator" w:id="0">
    <w:p w:rsidR="002F4688" w:rsidRDefault="002F4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©ö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688" w:rsidRDefault="002F4688" w:rsidP="00F25BB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688" w:rsidRDefault="002F4688">
      <w:r>
        <w:separator/>
      </w:r>
    </w:p>
  </w:footnote>
  <w:footnote w:type="continuationSeparator" w:id="0">
    <w:p w:rsidR="002F4688" w:rsidRDefault="002F46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688" w:rsidRDefault="002F4688">
    <w:pPr>
      <w:pStyle w:val="Header"/>
    </w:pPr>
    <w:fldSimple w:instr=" PAGE   \* MERGEFORMAT ">
      <w:r>
        <w:rPr>
          <w:noProof/>
        </w:rPr>
        <w:t>18</w:t>
      </w:r>
    </w:fldSimple>
  </w:p>
  <w:p w:rsidR="002F4688" w:rsidRDefault="002F46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68C91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A3E6D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84E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95EFE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13071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B3AC5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0587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8A6E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18B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F7677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1CA"/>
    <w:rsid w:val="00002C2C"/>
    <w:rsid w:val="00004EAD"/>
    <w:rsid w:val="00010A26"/>
    <w:rsid w:val="00030C24"/>
    <w:rsid w:val="000369E9"/>
    <w:rsid w:val="00042612"/>
    <w:rsid w:val="0004743D"/>
    <w:rsid w:val="00047C76"/>
    <w:rsid w:val="000521F7"/>
    <w:rsid w:val="000528D4"/>
    <w:rsid w:val="00054960"/>
    <w:rsid w:val="000717EA"/>
    <w:rsid w:val="0007230D"/>
    <w:rsid w:val="00073440"/>
    <w:rsid w:val="00074E39"/>
    <w:rsid w:val="00083D69"/>
    <w:rsid w:val="00084D7E"/>
    <w:rsid w:val="00093176"/>
    <w:rsid w:val="00097894"/>
    <w:rsid w:val="000A2101"/>
    <w:rsid w:val="000A390D"/>
    <w:rsid w:val="000A5055"/>
    <w:rsid w:val="000A742F"/>
    <w:rsid w:val="000B7F8E"/>
    <w:rsid w:val="000C5213"/>
    <w:rsid w:val="000C5B0F"/>
    <w:rsid w:val="000C7523"/>
    <w:rsid w:val="000D34D9"/>
    <w:rsid w:val="000E1B5A"/>
    <w:rsid w:val="000E23E7"/>
    <w:rsid w:val="000E4A94"/>
    <w:rsid w:val="000F10AE"/>
    <w:rsid w:val="000F2DDC"/>
    <w:rsid w:val="000F6486"/>
    <w:rsid w:val="00117830"/>
    <w:rsid w:val="00124448"/>
    <w:rsid w:val="00127B76"/>
    <w:rsid w:val="00131BF8"/>
    <w:rsid w:val="00147EBB"/>
    <w:rsid w:val="0018462C"/>
    <w:rsid w:val="00186D82"/>
    <w:rsid w:val="00196034"/>
    <w:rsid w:val="00196317"/>
    <w:rsid w:val="001A689C"/>
    <w:rsid w:val="001A6C7F"/>
    <w:rsid w:val="001B3EDC"/>
    <w:rsid w:val="001B5439"/>
    <w:rsid w:val="001C3509"/>
    <w:rsid w:val="001D1159"/>
    <w:rsid w:val="001D436E"/>
    <w:rsid w:val="001D5091"/>
    <w:rsid w:val="001F1F69"/>
    <w:rsid w:val="001F3541"/>
    <w:rsid w:val="00204E27"/>
    <w:rsid w:val="0020606B"/>
    <w:rsid w:val="00207352"/>
    <w:rsid w:val="0021605F"/>
    <w:rsid w:val="00216AC9"/>
    <w:rsid w:val="00232C57"/>
    <w:rsid w:val="0024207D"/>
    <w:rsid w:val="00254EE3"/>
    <w:rsid w:val="00255916"/>
    <w:rsid w:val="0027037A"/>
    <w:rsid w:val="0028024D"/>
    <w:rsid w:val="002B09B0"/>
    <w:rsid w:val="002B4CCC"/>
    <w:rsid w:val="002B6A21"/>
    <w:rsid w:val="002D395E"/>
    <w:rsid w:val="002E27A1"/>
    <w:rsid w:val="002F2B47"/>
    <w:rsid w:val="002F4688"/>
    <w:rsid w:val="002F7EF5"/>
    <w:rsid w:val="0030117D"/>
    <w:rsid w:val="00301B68"/>
    <w:rsid w:val="00304D0F"/>
    <w:rsid w:val="00320FDB"/>
    <w:rsid w:val="003311CE"/>
    <w:rsid w:val="0033696E"/>
    <w:rsid w:val="0033792C"/>
    <w:rsid w:val="003400EF"/>
    <w:rsid w:val="00343C40"/>
    <w:rsid w:val="003660A4"/>
    <w:rsid w:val="003758F8"/>
    <w:rsid w:val="00383BBD"/>
    <w:rsid w:val="00394A80"/>
    <w:rsid w:val="00397D4B"/>
    <w:rsid w:val="003A2E0C"/>
    <w:rsid w:val="003A4FFE"/>
    <w:rsid w:val="003B472E"/>
    <w:rsid w:val="003C6846"/>
    <w:rsid w:val="003C7B4D"/>
    <w:rsid w:val="003D1145"/>
    <w:rsid w:val="003E206B"/>
    <w:rsid w:val="00405225"/>
    <w:rsid w:val="00415DA7"/>
    <w:rsid w:val="00424BB7"/>
    <w:rsid w:val="004376F9"/>
    <w:rsid w:val="00443169"/>
    <w:rsid w:val="004450FD"/>
    <w:rsid w:val="00454A97"/>
    <w:rsid w:val="00457313"/>
    <w:rsid w:val="0047180C"/>
    <w:rsid w:val="00472BEB"/>
    <w:rsid w:val="004A29E4"/>
    <w:rsid w:val="004A4D21"/>
    <w:rsid w:val="004A6B78"/>
    <w:rsid w:val="004C1BEE"/>
    <w:rsid w:val="004C2807"/>
    <w:rsid w:val="004C7071"/>
    <w:rsid w:val="004E07B6"/>
    <w:rsid w:val="004F743A"/>
    <w:rsid w:val="00503E18"/>
    <w:rsid w:val="00507160"/>
    <w:rsid w:val="00515B42"/>
    <w:rsid w:val="005334A3"/>
    <w:rsid w:val="0053521C"/>
    <w:rsid w:val="00546DD2"/>
    <w:rsid w:val="00560294"/>
    <w:rsid w:val="00571EFA"/>
    <w:rsid w:val="005775EA"/>
    <w:rsid w:val="00582566"/>
    <w:rsid w:val="00584F5A"/>
    <w:rsid w:val="00586532"/>
    <w:rsid w:val="0058782D"/>
    <w:rsid w:val="00596CCC"/>
    <w:rsid w:val="00597997"/>
    <w:rsid w:val="005A0901"/>
    <w:rsid w:val="005A5F0F"/>
    <w:rsid w:val="005A75E5"/>
    <w:rsid w:val="005B23BA"/>
    <w:rsid w:val="005B6110"/>
    <w:rsid w:val="005C0AD9"/>
    <w:rsid w:val="005D6351"/>
    <w:rsid w:val="005E7043"/>
    <w:rsid w:val="006020C0"/>
    <w:rsid w:val="0060242A"/>
    <w:rsid w:val="00605193"/>
    <w:rsid w:val="006203C5"/>
    <w:rsid w:val="0063603A"/>
    <w:rsid w:val="00636E48"/>
    <w:rsid w:val="0064279A"/>
    <w:rsid w:val="00647C5A"/>
    <w:rsid w:val="00653857"/>
    <w:rsid w:val="00662A64"/>
    <w:rsid w:val="0066520B"/>
    <w:rsid w:val="00674386"/>
    <w:rsid w:val="006A11FB"/>
    <w:rsid w:val="006A2EE4"/>
    <w:rsid w:val="006C6256"/>
    <w:rsid w:val="006D045A"/>
    <w:rsid w:val="006F1588"/>
    <w:rsid w:val="006F4FCD"/>
    <w:rsid w:val="00702850"/>
    <w:rsid w:val="0070341E"/>
    <w:rsid w:val="00711718"/>
    <w:rsid w:val="00743813"/>
    <w:rsid w:val="00771348"/>
    <w:rsid w:val="00782CFD"/>
    <w:rsid w:val="00793685"/>
    <w:rsid w:val="0079682C"/>
    <w:rsid w:val="00797E7C"/>
    <w:rsid w:val="007B39C4"/>
    <w:rsid w:val="007B7F2B"/>
    <w:rsid w:val="007C01CB"/>
    <w:rsid w:val="007C2FF4"/>
    <w:rsid w:val="007C66CA"/>
    <w:rsid w:val="007D01C1"/>
    <w:rsid w:val="007D4524"/>
    <w:rsid w:val="007E38F0"/>
    <w:rsid w:val="007F38E0"/>
    <w:rsid w:val="007F3A8F"/>
    <w:rsid w:val="008049B4"/>
    <w:rsid w:val="008058D7"/>
    <w:rsid w:val="008261A2"/>
    <w:rsid w:val="008303E7"/>
    <w:rsid w:val="008477F6"/>
    <w:rsid w:val="008503BF"/>
    <w:rsid w:val="008539C1"/>
    <w:rsid w:val="00854207"/>
    <w:rsid w:val="00854486"/>
    <w:rsid w:val="008707A9"/>
    <w:rsid w:val="00874389"/>
    <w:rsid w:val="00874610"/>
    <w:rsid w:val="0087633A"/>
    <w:rsid w:val="008A5093"/>
    <w:rsid w:val="008C49F1"/>
    <w:rsid w:val="008E0E40"/>
    <w:rsid w:val="008E651B"/>
    <w:rsid w:val="008F0EC1"/>
    <w:rsid w:val="00904BD9"/>
    <w:rsid w:val="00911BE3"/>
    <w:rsid w:val="00912ACF"/>
    <w:rsid w:val="00921FFD"/>
    <w:rsid w:val="00923035"/>
    <w:rsid w:val="009232AB"/>
    <w:rsid w:val="00932BD3"/>
    <w:rsid w:val="00934968"/>
    <w:rsid w:val="00953DC7"/>
    <w:rsid w:val="0095649D"/>
    <w:rsid w:val="00961D2C"/>
    <w:rsid w:val="0096344E"/>
    <w:rsid w:val="009701A0"/>
    <w:rsid w:val="0097693F"/>
    <w:rsid w:val="00977EC7"/>
    <w:rsid w:val="00981CFD"/>
    <w:rsid w:val="0098294F"/>
    <w:rsid w:val="00992F4A"/>
    <w:rsid w:val="00994A07"/>
    <w:rsid w:val="009B3D81"/>
    <w:rsid w:val="009C13C8"/>
    <w:rsid w:val="009C3C67"/>
    <w:rsid w:val="009E1764"/>
    <w:rsid w:val="009E607A"/>
    <w:rsid w:val="009F12E6"/>
    <w:rsid w:val="009F2CA3"/>
    <w:rsid w:val="009F54D7"/>
    <w:rsid w:val="00A03A58"/>
    <w:rsid w:val="00A247EE"/>
    <w:rsid w:val="00A248E4"/>
    <w:rsid w:val="00A24C06"/>
    <w:rsid w:val="00A273BA"/>
    <w:rsid w:val="00A322B4"/>
    <w:rsid w:val="00A3421E"/>
    <w:rsid w:val="00A50DCB"/>
    <w:rsid w:val="00A527FD"/>
    <w:rsid w:val="00A53FAD"/>
    <w:rsid w:val="00A562C8"/>
    <w:rsid w:val="00A62E6A"/>
    <w:rsid w:val="00A87BCF"/>
    <w:rsid w:val="00AA0052"/>
    <w:rsid w:val="00AA4A30"/>
    <w:rsid w:val="00AA732C"/>
    <w:rsid w:val="00AB47E5"/>
    <w:rsid w:val="00AC7C4D"/>
    <w:rsid w:val="00AD1FEA"/>
    <w:rsid w:val="00AF070F"/>
    <w:rsid w:val="00AF34D7"/>
    <w:rsid w:val="00AF6065"/>
    <w:rsid w:val="00B06894"/>
    <w:rsid w:val="00B24F10"/>
    <w:rsid w:val="00B254CD"/>
    <w:rsid w:val="00B3448B"/>
    <w:rsid w:val="00B44D26"/>
    <w:rsid w:val="00B64484"/>
    <w:rsid w:val="00B66C00"/>
    <w:rsid w:val="00B73096"/>
    <w:rsid w:val="00B748A5"/>
    <w:rsid w:val="00B76537"/>
    <w:rsid w:val="00B8349C"/>
    <w:rsid w:val="00BB0939"/>
    <w:rsid w:val="00BB4712"/>
    <w:rsid w:val="00BB6C81"/>
    <w:rsid w:val="00BC228F"/>
    <w:rsid w:val="00BC339D"/>
    <w:rsid w:val="00BC42A3"/>
    <w:rsid w:val="00BD302A"/>
    <w:rsid w:val="00BD49DB"/>
    <w:rsid w:val="00C02EC5"/>
    <w:rsid w:val="00C50C9C"/>
    <w:rsid w:val="00C64206"/>
    <w:rsid w:val="00C77826"/>
    <w:rsid w:val="00C84C29"/>
    <w:rsid w:val="00C96C6F"/>
    <w:rsid w:val="00C97863"/>
    <w:rsid w:val="00CA2CC0"/>
    <w:rsid w:val="00CA2E25"/>
    <w:rsid w:val="00CB100D"/>
    <w:rsid w:val="00CC3D33"/>
    <w:rsid w:val="00CD693E"/>
    <w:rsid w:val="00CE022A"/>
    <w:rsid w:val="00D0121D"/>
    <w:rsid w:val="00D0700D"/>
    <w:rsid w:val="00D156A8"/>
    <w:rsid w:val="00D1582D"/>
    <w:rsid w:val="00D327DB"/>
    <w:rsid w:val="00D33EA4"/>
    <w:rsid w:val="00D36340"/>
    <w:rsid w:val="00D372FA"/>
    <w:rsid w:val="00D4663D"/>
    <w:rsid w:val="00D51E44"/>
    <w:rsid w:val="00D520B3"/>
    <w:rsid w:val="00D570AD"/>
    <w:rsid w:val="00D6323A"/>
    <w:rsid w:val="00D675AD"/>
    <w:rsid w:val="00D6774B"/>
    <w:rsid w:val="00D756F9"/>
    <w:rsid w:val="00D76B2C"/>
    <w:rsid w:val="00D76E8F"/>
    <w:rsid w:val="00D8791D"/>
    <w:rsid w:val="00DC0971"/>
    <w:rsid w:val="00DC1534"/>
    <w:rsid w:val="00DC62F2"/>
    <w:rsid w:val="00DC6A5B"/>
    <w:rsid w:val="00DD2631"/>
    <w:rsid w:val="00DD48B1"/>
    <w:rsid w:val="00DE15C8"/>
    <w:rsid w:val="00DF77EA"/>
    <w:rsid w:val="00E10575"/>
    <w:rsid w:val="00E162EB"/>
    <w:rsid w:val="00E17BA6"/>
    <w:rsid w:val="00E22A98"/>
    <w:rsid w:val="00E22BB0"/>
    <w:rsid w:val="00E41795"/>
    <w:rsid w:val="00E42AC2"/>
    <w:rsid w:val="00E4627B"/>
    <w:rsid w:val="00E706AA"/>
    <w:rsid w:val="00E7092D"/>
    <w:rsid w:val="00E855AB"/>
    <w:rsid w:val="00E92B2E"/>
    <w:rsid w:val="00E95BDB"/>
    <w:rsid w:val="00EA15D3"/>
    <w:rsid w:val="00EA41CA"/>
    <w:rsid w:val="00EB758C"/>
    <w:rsid w:val="00EC0CFE"/>
    <w:rsid w:val="00EC23EA"/>
    <w:rsid w:val="00EC2A0A"/>
    <w:rsid w:val="00EC2A76"/>
    <w:rsid w:val="00EE4D14"/>
    <w:rsid w:val="00EE5FD2"/>
    <w:rsid w:val="00EE60B2"/>
    <w:rsid w:val="00EF15CA"/>
    <w:rsid w:val="00EF7707"/>
    <w:rsid w:val="00F06807"/>
    <w:rsid w:val="00F06C6D"/>
    <w:rsid w:val="00F12DDC"/>
    <w:rsid w:val="00F13FF2"/>
    <w:rsid w:val="00F25BBC"/>
    <w:rsid w:val="00F25F7A"/>
    <w:rsid w:val="00F46939"/>
    <w:rsid w:val="00F618BB"/>
    <w:rsid w:val="00F74395"/>
    <w:rsid w:val="00F85C08"/>
    <w:rsid w:val="00F85FC3"/>
    <w:rsid w:val="00FB1714"/>
    <w:rsid w:val="00FC2F7B"/>
    <w:rsid w:val="00FC5EA4"/>
    <w:rsid w:val="00FC6CA0"/>
    <w:rsid w:val="00FD336C"/>
    <w:rsid w:val="00FF5619"/>
    <w:rsid w:val="00FF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1C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A24C06"/>
    <w:pPr>
      <w:tabs>
        <w:tab w:val="center" w:pos="4680"/>
        <w:tab w:val="right" w:pos="9360"/>
      </w:tabs>
    </w:pPr>
    <w:rPr>
      <w:rFonts w:ascii="Calibri" w:eastAsia="Calibri" w:hAnsi="Calibri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3541"/>
    <w:rPr>
      <w:rFonts w:ascii="Times New Roman" w:hAnsi="Times New Roman" w:cs="Times New Roman"/>
      <w:sz w:val="24"/>
    </w:rPr>
  </w:style>
  <w:style w:type="character" w:customStyle="1" w:styleId="HeaderChar1">
    <w:name w:val="Header Char1"/>
    <w:link w:val="Header"/>
    <w:uiPriority w:val="99"/>
    <w:locked/>
    <w:rsid w:val="00A24C06"/>
    <w:rPr>
      <w:sz w:val="24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B06894"/>
    <w:pPr>
      <w:jc w:val="center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1F3541"/>
    <w:rPr>
      <w:rFonts w:ascii="Cambria" w:hAnsi="Cambria" w:cs="Times New Roman"/>
      <w:b/>
      <w:kern w:val="28"/>
      <w:sz w:val="32"/>
    </w:rPr>
  </w:style>
  <w:style w:type="paragraph" w:styleId="Footer">
    <w:name w:val="footer"/>
    <w:basedOn w:val="Normal"/>
    <w:link w:val="FooterChar1"/>
    <w:uiPriority w:val="99"/>
    <w:rsid w:val="00B06894"/>
    <w:pPr>
      <w:tabs>
        <w:tab w:val="center" w:pos="4320"/>
        <w:tab w:val="right" w:pos="8640"/>
      </w:tabs>
    </w:pPr>
    <w:rPr>
      <w:rFonts w:ascii="Arial" w:eastAsia="Calibri" w:hAnsi="Arial"/>
      <w:b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3541"/>
    <w:rPr>
      <w:rFonts w:ascii="Times New Roman" w:hAnsi="Times New Roman"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06894"/>
    <w:rPr>
      <w:rFonts w:ascii="Arial" w:hAnsi="Arial"/>
      <w:b/>
      <w:sz w:val="18"/>
      <w:lang w:val="en-US" w:eastAsia="en-US"/>
    </w:rPr>
  </w:style>
  <w:style w:type="character" w:styleId="Hyperlink">
    <w:name w:val="Hyperlink"/>
    <w:basedOn w:val="DefaultParagraphFont"/>
    <w:uiPriority w:val="99"/>
    <w:rsid w:val="00B06894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B06894"/>
    <w:pPr>
      <w:ind w:left="567" w:right="459"/>
      <w:jc w:val="both"/>
    </w:pPr>
    <w:rPr>
      <w:rFonts w:ascii="Arial" w:eastAsia="Calibri" w:hAnsi="Arial" w:cs="Arial"/>
      <w:lang w:val="ro-RO" w:eastAsia="ro-RO"/>
    </w:rPr>
  </w:style>
  <w:style w:type="paragraph" w:styleId="BodyText">
    <w:name w:val="Body Text"/>
    <w:basedOn w:val="Normal"/>
    <w:link w:val="BodyTextChar"/>
    <w:uiPriority w:val="99"/>
    <w:rsid w:val="008303E7"/>
    <w:pPr>
      <w:jc w:val="both"/>
    </w:pPr>
    <w:rPr>
      <w:rFonts w:eastAsia="Calibri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F3541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rsid w:val="00F25BBC"/>
    <w:rPr>
      <w:rFonts w:cs="Times New Roman"/>
    </w:rPr>
  </w:style>
  <w:style w:type="character" w:customStyle="1" w:styleId="CaracterCaracter1">
    <w:name w:val="Caracter Caracter1"/>
    <w:uiPriority w:val="99"/>
    <w:rsid w:val="00D0121D"/>
    <w:rPr>
      <w:lang w:val="en-US" w:eastAsia="ro-RO"/>
    </w:rPr>
  </w:style>
  <w:style w:type="paragraph" w:styleId="NoSpacing">
    <w:name w:val="No Spacing"/>
    <w:uiPriority w:val="99"/>
    <w:qFormat/>
    <w:rsid w:val="0007230D"/>
    <w:rPr>
      <w:rFonts w:eastAsia="Times New Roman"/>
    </w:rPr>
  </w:style>
  <w:style w:type="character" w:customStyle="1" w:styleId="CaracterCaracter3">
    <w:name w:val="Caracter Caracter3"/>
    <w:uiPriority w:val="99"/>
    <w:rsid w:val="00DF77EA"/>
    <w:rPr>
      <w:b/>
      <w:snapToGrid w:val="0"/>
      <w:color w:val="0000FF"/>
      <w:sz w:val="24"/>
      <w:lang w:val="ro-RO" w:eastAsia="en-US"/>
    </w:rPr>
  </w:style>
  <w:style w:type="character" w:customStyle="1" w:styleId="CaracterCaracter2">
    <w:name w:val="Caracter Caracter2"/>
    <w:uiPriority w:val="99"/>
    <w:rsid w:val="00DF77EA"/>
    <w:rPr>
      <w:b/>
      <w:sz w:val="24"/>
      <w:lang w:val="en-US" w:eastAsia="ro-RO"/>
    </w:rPr>
  </w:style>
  <w:style w:type="paragraph" w:styleId="BodyText2">
    <w:name w:val="Body Text 2"/>
    <w:basedOn w:val="Normal"/>
    <w:link w:val="BodyText2Char"/>
    <w:uiPriority w:val="99"/>
    <w:rsid w:val="00FB1714"/>
    <w:pPr>
      <w:spacing w:after="120" w:line="480" w:lineRule="auto"/>
    </w:pPr>
    <w:rPr>
      <w:rFonts w:eastAsia="Calibr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77826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1023</TotalTime>
  <Pages>52</Pages>
  <Words>8477</Words>
  <Characters>-32766</Characters>
  <Application>Microsoft Office Outlook</Application>
  <DocSecurity>0</DocSecurity>
  <Lines>0</Lines>
  <Paragraphs>0</Paragraphs>
  <ScaleCrop>false</ScaleCrop>
  <Company>DRML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</dc:title>
  <dc:subject/>
  <dc:creator>home</dc:creator>
  <cp:keywords/>
  <dc:description/>
  <cp:lastModifiedBy>Godra.Zoltan</cp:lastModifiedBy>
  <cp:revision>123</cp:revision>
  <dcterms:created xsi:type="dcterms:W3CDTF">2016-11-08T11:05:00Z</dcterms:created>
  <dcterms:modified xsi:type="dcterms:W3CDTF">2017-03-30T08:39:00Z</dcterms:modified>
</cp:coreProperties>
</file>