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DB" w:rsidRDefault="005E33DB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5E33DB" w:rsidRDefault="005E33DB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5E33DB" w:rsidRDefault="005E33DB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5E33DB" w:rsidRDefault="005E33DB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5E33DB" w:rsidRDefault="005E33DB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5E33DB" w:rsidRPr="00797E7C" w:rsidRDefault="005E33DB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5E33DB" w:rsidRPr="00797E7C" w:rsidRDefault="005E33DB" w:rsidP="00A247EE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avizelor/completărilor/restrângerilor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5E33DB" w:rsidRPr="00797E7C" w:rsidRDefault="005E33DB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5E33DB" w:rsidRDefault="005E33DB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p w:rsidR="005E33DB" w:rsidRDefault="005E33DB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tbl>
      <w:tblPr>
        <w:tblW w:w="152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940"/>
        <w:gridCol w:w="2647"/>
        <w:gridCol w:w="2041"/>
        <w:gridCol w:w="960"/>
        <w:gridCol w:w="2160"/>
        <w:gridCol w:w="1440"/>
        <w:gridCol w:w="1440"/>
      </w:tblGrid>
      <w:tr w:rsidR="005E33DB" w:rsidRPr="00797E7C" w:rsidTr="001C0F53">
        <w:trPr>
          <w:trHeight w:val="526"/>
        </w:trPr>
        <w:tc>
          <w:tcPr>
            <w:tcW w:w="602" w:type="dxa"/>
            <w:vMerge w:val="restart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.crt.</w:t>
            </w:r>
          </w:p>
        </w:tc>
        <w:tc>
          <w:tcPr>
            <w:tcW w:w="3940" w:type="dxa"/>
            <w:vMerge w:val="restart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647" w:type="dxa"/>
            <w:vMerge w:val="restart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 w:val="restart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6000" w:type="dxa"/>
            <w:gridSpan w:val="4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/completare/ restrângere sau pentru care sa retras avizul</w:t>
            </w:r>
          </w:p>
        </w:tc>
      </w:tr>
      <w:tr w:rsidR="005E33DB" w:rsidRPr="00797E7C" w:rsidTr="00D8666E">
        <w:trPr>
          <w:trHeight w:val="802"/>
        </w:trPr>
        <w:tc>
          <w:tcPr>
            <w:tcW w:w="602" w:type="dxa"/>
            <w:vMerge/>
            <w:vAlign w:val="center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40" w:type="dxa"/>
            <w:vMerge/>
            <w:vAlign w:val="center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7" w:type="dxa"/>
            <w:vMerge/>
            <w:vAlign w:val="center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/>
            <w:vAlign w:val="center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2160" w:type="dxa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440" w:type="dxa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1440" w:type="dxa"/>
          </w:tcPr>
          <w:p w:rsidR="005E33DB" w:rsidRPr="00797E7C" w:rsidRDefault="005E33DB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5E33DB" w:rsidRPr="001C0F53" w:rsidRDefault="005E33DB">
      <w:pPr>
        <w:rPr>
          <w:sz w:val="4"/>
          <w:szCs w:val="4"/>
        </w:rPr>
      </w:pPr>
    </w:p>
    <w:tbl>
      <w:tblPr>
        <w:tblW w:w="15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3933"/>
        <w:gridCol w:w="20"/>
        <w:gridCol w:w="2637"/>
        <w:gridCol w:w="2037"/>
        <w:gridCol w:w="959"/>
        <w:gridCol w:w="2158"/>
        <w:gridCol w:w="1440"/>
        <w:gridCol w:w="1440"/>
      </w:tblGrid>
      <w:tr w:rsidR="005E33DB" w:rsidRPr="00797E7C" w:rsidTr="00D5111C">
        <w:trPr>
          <w:cantSplit/>
          <w:tblHeader/>
        </w:trPr>
        <w:tc>
          <w:tcPr>
            <w:tcW w:w="616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933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657" w:type="dxa"/>
            <w:gridSpan w:val="2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037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959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158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440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440" w:type="dxa"/>
          </w:tcPr>
          <w:p w:rsidR="005E33DB" w:rsidRPr="00BF7BA7" w:rsidRDefault="005E33DB" w:rsidP="007F1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7</w:t>
            </w:r>
          </w:p>
        </w:tc>
      </w:tr>
      <w:tr w:rsidR="005E33DB" w:rsidRPr="00797E7C" w:rsidTr="00D5111C">
        <w:trPr>
          <w:trHeight w:val="156"/>
        </w:trPr>
        <w:tc>
          <w:tcPr>
            <w:tcW w:w="15240" w:type="dxa"/>
            <w:gridSpan w:val="9"/>
          </w:tcPr>
          <w:p w:rsidR="005E33DB" w:rsidRPr="00D5111C" w:rsidRDefault="005E33DB" w:rsidP="00D5111C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5111C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DRML BACAU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3933" w:type="dxa"/>
            <w:vMerge w:val="restart"/>
          </w:tcPr>
          <w:p w:rsidR="005E33DB" w:rsidRPr="006F1866" w:rsidRDefault="005E33DB" w:rsidP="007F142E">
            <w:pPr>
              <w:rPr>
                <w:rFonts w:ascii="Arial" w:hAnsi="Arial" w:cs="Arial"/>
                <w:caps/>
                <w:noProof/>
                <w:color w:val="000000"/>
                <w:sz w:val="20"/>
                <w:szCs w:val="20"/>
                <w:lang w:val="ro-RO" w:eastAsia="ro-RO"/>
              </w:rPr>
            </w:pPr>
            <w:r w:rsidRPr="006F1866">
              <w:rPr>
                <w:rFonts w:ascii="Arial" w:hAnsi="Arial" w:cs="Arial"/>
                <w:caps/>
                <w:noProof/>
                <w:color w:val="000000"/>
                <w:sz w:val="20"/>
                <w:szCs w:val="20"/>
                <w:lang w:val="ro-RO" w:eastAsia="ro-RO"/>
              </w:rPr>
              <w:t>Compact Company Prodcom S.R.L.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</w:tcPr>
          <w:p w:rsidR="005E33DB" w:rsidRPr="006F1866" w:rsidRDefault="005E33DB" w:rsidP="007F142E">
            <w:pPr>
              <w:pStyle w:val="BodyText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>Municipiul Suceava, B-dul George Enescu nr. 11, bl. E9, sc. A, ap.2,  jud. Suceava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Bejan Lucian/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0230521297</w:t>
            </w:r>
          </w:p>
        </w:tc>
        <w:tc>
          <w:tcPr>
            <w:tcW w:w="2037" w:type="dxa"/>
            <w:vMerge w:val="restart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BC-03-001</w:t>
            </w:r>
            <w:bookmarkStart w:id="0" w:name="_GoBack"/>
            <w:bookmarkEnd w:id="0"/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-15/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26.02.2017</w:t>
            </w:r>
          </w:p>
        </w:tc>
        <w:tc>
          <w:tcPr>
            <w:tcW w:w="959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L48-1</w:t>
            </w:r>
          </w:p>
        </w:tc>
        <w:tc>
          <w:tcPr>
            <w:tcW w:w="2158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Microsif Hardware Srl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Bucureşti</w:t>
            </w:r>
          </w:p>
        </w:tc>
        <w:tc>
          <w:tcPr>
            <w:tcW w:w="1440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1440" w:type="dxa"/>
          </w:tcPr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361/2003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L48-1</w:t>
            </w:r>
          </w:p>
        </w:tc>
        <w:tc>
          <w:tcPr>
            <w:tcW w:w="2158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Microsif Hardware Srl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Bucureşti</w:t>
            </w:r>
          </w:p>
        </w:tc>
        <w:tc>
          <w:tcPr>
            <w:tcW w:w="1440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1440" w:type="dxa"/>
          </w:tcPr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055/2009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L48-1</w:t>
            </w:r>
          </w:p>
        </w:tc>
        <w:tc>
          <w:tcPr>
            <w:tcW w:w="2158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Elicom Electronic Co. Ltd. Bulgaria</w:t>
            </w:r>
          </w:p>
        </w:tc>
        <w:tc>
          <w:tcPr>
            <w:tcW w:w="1440" w:type="dxa"/>
          </w:tcPr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ELITAX TA 100/F1 ER-</w:t>
            </w:r>
            <w:smartTag w:uri="urn:schemas-microsoft-com:office:smarttags" w:element="metricconverter">
              <w:smartTagPr>
                <w:attr w:name="ProductID" w:val="04 F"/>
              </w:smartTagPr>
              <w:r w:rsidRPr="006F1866">
                <w:rPr>
                  <w:rFonts w:ascii="Arial" w:hAnsi="Arial" w:cs="Arial"/>
                  <w:color w:val="000000"/>
                  <w:sz w:val="20"/>
                  <w:szCs w:val="20"/>
                  <w:lang w:val="ro-RO"/>
                </w:rPr>
                <w:t>04 F</w:t>
              </w:r>
            </w:smartTag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(denumire comercială SELIROM ER-</w:t>
            </w:r>
            <w:smartTag w:uri="urn:schemas-microsoft-com:office:smarttags" w:element="metricconverter">
              <w:smartTagPr>
                <w:attr w:name="ProductID" w:val="04F"/>
              </w:smartTagPr>
              <w:r w:rsidRPr="006F1866">
                <w:rPr>
                  <w:rFonts w:ascii="Arial" w:hAnsi="Arial" w:cs="Arial"/>
                  <w:color w:val="000000"/>
                  <w:sz w:val="20"/>
                  <w:szCs w:val="20"/>
                  <w:lang w:val="ro-RO"/>
                </w:rPr>
                <w:t>04F</w:t>
              </w:r>
            </w:smartTag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şi SELIROM ER-04F/RON)</w:t>
            </w:r>
          </w:p>
          <w:p w:rsidR="005E33DB" w:rsidRPr="006F1866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391/2003</w:t>
            </w:r>
          </w:p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15240" w:type="dxa"/>
            <w:gridSpan w:val="9"/>
          </w:tcPr>
          <w:p w:rsidR="005E33DB" w:rsidRPr="00D5111C" w:rsidRDefault="005E33DB" w:rsidP="00D5111C">
            <w:pPr>
              <w:ind w:left="-90" w:right="-107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5111C">
              <w:rPr>
                <w:rFonts w:ascii="Arial" w:hAnsi="Arial" w:cs="Arial"/>
                <w:caps/>
                <w:sz w:val="22"/>
                <w:szCs w:val="22"/>
                <w:lang w:val="ro-RO"/>
              </w:rPr>
              <w:t>Drml brasov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 w:val="restart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3933" w:type="dxa"/>
            <w:vMerge w:val="restart"/>
            <w:vAlign w:val="center"/>
          </w:tcPr>
          <w:p w:rsidR="005E33DB" w:rsidRPr="00973384" w:rsidRDefault="005E33DB" w:rsidP="007F142E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Digital Millenium SRL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973384" w:rsidRDefault="005E33DB" w:rsidP="004C3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Sibiu, str. Secerătorilor, nr. 61, jud. Sibiu</w:t>
            </w:r>
          </w:p>
          <w:p w:rsidR="005E33DB" w:rsidRPr="00973384" w:rsidRDefault="005E33DB" w:rsidP="004C3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Trifan Valentin Ilie</w:t>
            </w:r>
          </w:p>
          <w:p w:rsidR="005E33DB" w:rsidRPr="00973384" w:rsidRDefault="005E33DB" w:rsidP="004C3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Tel.: 0269/ 250216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 w:rsidP="007F142E">
            <w:pPr>
              <w:ind w:left="-83" w:right="-19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BV-03-001-15/</w:t>
            </w:r>
          </w:p>
          <w:p w:rsidR="005E33DB" w:rsidRPr="00973384" w:rsidRDefault="005E33DB" w:rsidP="007F142E">
            <w:pPr>
              <w:ind w:left="-83" w:right="-19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20.01.2017</w:t>
            </w:r>
          </w:p>
        </w:tc>
        <w:tc>
          <w:tcPr>
            <w:tcW w:w="959" w:type="dxa"/>
            <w:vAlign w:val="center"/>
          </w:tcPr>
          <w:p w:rsidR="005E33DB" w:rsidRPr="00973384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7F142E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Hardware Srl</w:t>
            </w:r>
          </w:p>
          <w:p w:rsidR="005E33DB" w:rsidRPr="00973384" w:rsidRDefault="005E33DB" w:rsidP="007F142E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</w:t>
            </w:r>
            <w:r w:rsidRPr="00973384">
              <w:rPr>
                <w:rFonts w:ascii="Tahoma" w:hAnsi="Tahoma" w:cs="Arial"/>
                <w:color w:val="000000"/>
                <w:sz w:val="20"/>
                <w:szCs w:val="20"/>
                <w:lang w:val="ro-RO"/>
              </w:rPr>
              <w:t>ș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7F142E">
            <w:pPr>
              <w:ind w:left="-108" w:right="-109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F142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7F142E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361/2003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7F142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7F142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7F142E">
            <w:pPr>
              <w:ind w:left="-83" w:right="-19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7F142E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Hardware Srl</w:t>
            </w:r>
          </w:p>
          <w:p w:rsidR="005E33DB" w:rsidRPr="00973384" w:rsidRDefault="005E33DB" w:rsidP="007F142E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</w:t>
            </w:r>
            <w:r w:rsidRPr="00973384">
              <w:rPr>
                <w:rFonts w:ascii="Tahoma" w:hAnsi="Tahoma" w:cs="Arial"/>
                <w:color w:val="000000"/>
                <w:sz w:val="20"/>
                <w:szCs w:val="20"/>
                <w:lang w:val="ro-RO"/>
              </w:rPr>
              <w:t>ș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7F142E">
            <w:pPr>
              <w:ind w:left="-108" w:right="-109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F142E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nr.T 055</w:t>
            </w: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vAlign w:val="center"/>
          </w:tcPr>
          <w:p w:rsidR="005E33DB" w:rsidRPr="00973384" w:rsidRDefault="005E33DB" w:rsidP="007F142E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Fami SRL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973384" w:rsidRDefault="005E33DB" w:rsidP="004C3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Brasov, str. Titan, nr. 1, jud. Bra</w:t>
            </w:r>
            <w:r w:rsidRPr="00973384">
              <w:rPr>
                <w:rFonts w:ascii="Tahoma" w:hAnsi="Tahoma" w:cs="Tahoma"/>
                <w:color w:val="000000"/>
                <w:sz w:val="20"/>
                <w:szCs w:val="20"/>
                <w:lang w:val="ro-RO"/>
              </w:rPr>
              <w:t>ș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ov</w:t>
            </w:r>
          </w:p>
          <w:p w:rsidR="005E33DB" w:rsidRPr="00973384" w:rsidRDefault="005E33DB" w:rsidP="004C3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Preda Gheorghe</w:t>
            </w:r>
          </w:p>
          <w:p w:rsidR="005E33DB" w:rsidRPr="00973384" w:rsidRDefault="005E33DB" w:rsidP="004C3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Tel.: 0268/ 516590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 w:rsidP="007F142E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BV-03-002-15/</w:t>
            </w:r>
          </w:p>
          <w:p w:rsidR="005E33DB" w:rsidRPr="00973384" w:rsidRDefault="005E33DB" w:rsidP="007F142E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27.01.2017</w:t>
            </w: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L30-3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7B5881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 Fami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PAF 02/03- afişaj LCD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B588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7B588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282/1995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7B5881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  Fami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FBDS 500/2000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B588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7B588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181/2001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Fami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FBD/A,T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1953E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1953E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128/2004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Fami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FBDS 5xx, 2xxx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1953E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2275-12053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Uk Ltd/Unit3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Quantium xxxx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UE de tip nr. T10001, </w:t>
            </w:r>
          </w:p>
        </w:tc>
      </w:tr>
      <w:tr w:rsidR="005E33DB" w:rsidRPr="007F142E" w:rsidTr="00D5111C">
        <w:trPr>
          <w:trHeight w:val="287"/>
        </w:trPr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Wayne-Dresser Europe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Global Star V C33-33 HHR</w:t>
            </w:r>
          </w:p>
        </w:tc>
        <w:tc>
          <w:tcPr>
            <w:tcW w:w="1440" w:type="dxa"/>
            <w:vAlign w:val="center"/>
          </w:tcPr>
          <w:p w:rsidR="005E33DB" w:rsidRPr="00AE1D28" w:rsidRDefault="005E33DB" w:rsidP="00C56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E1D2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 NMI 5/6A/218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Gmbh &amp; Co.Kg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SK-700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UE de tip nr.T10055, </w:t>
            </w:r>
          </w:p>
        </w:tc>
      </w:tr>
      <w:tr w:rsidR="005E33DB" w:rsidRPr="007F142E" w:rsidTr="00D5111C">
        <w:trPr>
          <w:trHeight w:val="1318"/>
        </w:trPr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Adamov-Systems, Sa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460x.xxx;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470x.xxx;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899x.xxx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nr.TCM 141/07-4505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 Fami Electronic S.R.L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Tip FBD 500/2000/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PAF O4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1953E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144/1998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F84E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F84E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F84E2E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Fami Electronic S.R.L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FBD 500/2000/ PAF 02/03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1953E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145/1998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F84E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F84E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F84E2E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Scheidt &amp; Bachmann 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MY6XXX-T20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1953E1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1953E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265/1997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Scheidt &amp; Bachmann 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ZS 24XX-T20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nr.DE-07-MI005-PTB011</w:t>
            </w: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 w:rsidP="00C707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3933" w:type="dxa"/>
            <w:vMerge w:val="restart"/>
            <w:vAlign w:val="center"/>
          </w:tcPr>
          <w:p w:rsidR="005E33DB" w:rsidRPr="00973384" w:rsidRDefault="005E33DB" w:rsidP="007F142E">
            <w:pPr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Tesis SRL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973384" w:rsidRDefault="005E33DB" w:rsidP="007F142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Sibiu, str. Negoi, nr. 58, jud. Sibiu</w:t>
            </w:r>
          </w:p>
          <w:p w:rsidR="005E33DB" w:rsidRPr="00973384" w:rsidRDefault="005E33DB" w:rsidP="007F14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Gaston Vasile</w:t>
            </w:r>
          </w:p>
          <w:p w:rsidR="005E33DB" w:rsidRPr="00973384" w:rsidRDefault="005E33DB" w:rsidP="007F142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Tel.: 0269/ 252554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 w:rsidP="007F142E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BV-03-003-15/</w:t>
            </w:r>
          </w:p>
          <w:p w:rsidR="005E33DB" w:rsidRPr="00973384" w:rsidRDefault="005E33DB" w:rsidP="007F142E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03.02.2017</w:t>
            </w: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Uwe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Parter 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AM 3000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AHGS 6000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UE de tip </w:t>
            </w:r>
            <w:r w:rsidRPr="00AE1D2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T6949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MB-H-09/15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MB-H-09/20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nr.260/1999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MB-H-09/10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596D0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238/1996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MB-H-06/10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MB-H-008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293/1999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MB-F-04/01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MB-F-04/03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025/1993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024/1993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C707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Mettler Toledo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UC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D02-09-026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Avery Berkel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Marea Britanie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 100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 400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UK 2737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tcBorders>
              <w:top w:val="single" w:sz="4" w:space="0" w:color="000000"/>
            </w:tcBorders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Cas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Korea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ER 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T 6588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Cas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Korea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TP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T 6119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Dibal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Spania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Seria K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nr.:T 5809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Dibal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Spania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Seria M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nr.: E 94-00-006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Dibal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Spania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Seria F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Seria G</w:t>
            </w:r>
          </w:p>
        </w:tc>
        <w:tc>
          <w:tcPr>
            <w:tcW w:w="1440" w:type="dxa"/>
          </w:tcPr>
          <w:p w:rsidR="005E33DB" w:rsidRPr="00AE1D28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E1D2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E04-00-0002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Bizerba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BC 800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BC II 800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D007-09-014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Bizerba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H 100-800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D02-09-005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Bizerba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200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D97-09-027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Bizerba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EC 200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 99-09-001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Bizerba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216/2000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Uwe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Parter 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OAP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</w:t>
            </w:r>
          </w:p>
          <w:p w:rsidR="005E33DB" w:rsidRPr="007F142E" w:rsidRDefault="005E33DB" w:rsidP="00FB5C9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282/2000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Uwe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Parter 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AMP</w:t>
            </w:r>
          </w:p>
        </w:tc>
        <w:tc>
          <w:tcPr>
            <w:tcW w:w="1440" w:type="dxa"/>
          </w:tcPr>
          <w:p w:rsidR="005E33DB" w:rsidRPr="00973384" w:rsidRDefault="005E33DB" w:rsidP="00A743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</w:p>
          <w:p w:rsidR="005E33DB" w:rsidRPr="007F142E" w:rsidRDefault="005E33DB" w:rsidP="00A7433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 5971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Uwe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Parter 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ASEP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197/2001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Uwe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Parter 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ARM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7264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Digi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Tereoka Japonia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DS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031/1993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6517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Digi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Tereoka Japonia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DC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5260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Digi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Tereoka Japonia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SM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5888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Sapsi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15 P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460/1992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  <w:t>Excell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  <w:t>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AM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051/1993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Fea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BE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139/2000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 003/2007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 w:rsidP="00596D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Microsif Hardware</w:t>
            </w:r>
          </w:p>
          <w:p w:rsidR="005E33DB" w:rsidRPr="00973384" w:rsidRDefault="005E33DB" w:rsidP="00596D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CB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047/2003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HS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nr.:058/1993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KF-KG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nr.:204/2000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Yousheng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ACS</w:t>
            </w:r>
          </w:p>
        </w:tc>
        <w:tc>
          <w:tcPr>
            <w:tcW w:w="1440" w:type="dxa"/>
          </w:tcPr>
          <w:p w:rsidR="005E33DB" w:rsidRPr="007F142E" w:rsidRDefault="005E33DB" w:rsidP="00B725E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nr.:021/2005;</w:t>
            </w:r>
          </w:p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010/2009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Leon Engineering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Grecia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ATHENA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 0199.18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Flintab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ATHENA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232/2001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Romosa Industries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GoodScale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nr., nr.:</w:t>
            </w:r>
          </w:p>
          <w:p w:rsidR="005E33DB" w:rsidRPr="007F142E" w:rsidRDefault="005E33DB" w:rsidP="00B725E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334/1995</w:t>
            </w:r>
          </w:p>
          <w:p w:rsidR="005E33DB" w:rsidRPr="007F142E" w:rsidRDefault="005E33DB" w:rsidP="00B725E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Acom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PC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nr.:06/2006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Datecs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Bulgaria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DT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5868</w:t>
            </w:r>
          </w:p>
        </w:tc>
      </w:tr>
      <w:tr w:rsidR="005E33DB" w:rsidRPr="007F142E" w:rsidTr="00D5111C">
        <w:trPr>
          <w:trHeight w:val="795"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Cardinal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Sua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DETECTO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nr.:532/1991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Cely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SC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TCM 128/06-4355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Fea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BE 04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nr:227/1996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Flintab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caps/>
                <w:sz w:val="20"/>
                <w:szCs w:val="20"/>
                <w:lang w:val="ro-RO"/>
              </w:rPr>
              <w:t>Solo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 0199.27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Euarobil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Italia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FLY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I 03-013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Bizerba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CA/BT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nr.:04/2001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Mettler Toledo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FO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nr.118/1997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Flintab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caps/>
                <w:sz w:val="20"/>
                <w:szCs w:val="20"/>
                <w:lang w:val="ro-RO"/>
              </w:rPr>
              <w:t>Tip 17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nr.:055/2001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C00AE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MB-L-05/03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MB-L-051</w:t>
            </w:r>
          </w:p>
        </w:tc>
        <w:tc>
          <w:tcPr>
            <w:tcW w:w="1440" w:type="dxa"/>
          </w:tcPr>
          <w:p w:rsidR="005E33DB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nr:917/1981</w:t>
            </w:r>
          </w:p>
          <w:p w:rsidR="005E33DB" w:rsidRPr="007F142E" w:rsidRDefault="005E33DB" w:rsidP="00C00A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795"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MB-L-057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MB-L-056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MB-L-08/03</w:t>
            </w:r>
          </w:p>
        </w:tc>
        <w:tc>
          <w:tcPr>
            <w:tcW w:w="1440" w:type="dxa"/>
          </w:tcPr>
          <w:p w:rsidR="005E33DB" w:rsidRPr="007F142E" w:rsidRDefault="005E33DB" w:rsidP="00DF56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ificat de aprobare  de model nr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:259/1999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MB-L-06/05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MB-L-06/09</w:t>
            </w:r>
          </w:p>
        </w:tc>
        <w:tc>
          <w:tcPr>
            <w:tcW w:w="1440" w:type="dxa"/>
          </w:tcPr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nr208/1970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826"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 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MB-P-01/52</w:t>
            </w:r>
          </w:p>
        </w:tc>
        <w:tc>
          <w:tcPr>
            <w:tcW w:w="1440" w:type="dxa"/>
          </w:tcPr>
          <w:p w:rsidR="005E33DB" w:rsidRPr="007F142E" w:rsidRDefault="005E33DB" w:rsidP="00DF56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1444/1978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MB-P-01/65</w:t>
            </w:r>
          </w:p>
        </w:tc>
        <w:tc>
          <w:tcPr>
            <w:tcW w:w="1440" w:type="dxa"/>
          </w:tcPr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ificat de aprobare de model r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1417/1977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 w:rsidP="00B437B0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 w:rsidP="00B437B0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 w:rsidP="00B437B0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MB-M-01/74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MB-M-01/76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nr1417/1977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Ronexprim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Cardinal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nr.:190/2001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MB-M-03/20</w:t>
            </w:r>
          </w:p>
        </w:tc>
        <w:tc>
          <w:tcPr>
            <w:tcW w:w="1440" w:type="dxa"/>
          </w:tcPr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nr.:1134/69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MB-P-03/05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MB-P-03/06</w:t>
            </w:r>
          </w:p>
        </w:tc>
        <w:tc>
          <w:tcPr>
            <w:tcW w:w="1440" w:type="dxa"/>
          </w:tcPr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nr418/1977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E404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E742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E742A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E742B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E824</w:t>
            </w:r>
          </w:p>
        </w:tc>
        <w:tc>
          <w:tcPr>
            <w:tcW w:w="1440" w:type="dxa"/>
          </w:tcPr>
          <w:p w:rsidR="005E33DB" w:rsidRPr="007F142E" w:rsidRDefault="005E33DB" w:rsidP="004F630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026/1996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E1223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196/1996</w:t>
            </w:r>
          </w:p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CS 027/03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Data Control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DTCA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BPE</w:t>
            </w:r>
          </w:p>
        </w:tc>
        <w:tc>
          <w:tcPr>
            <w:tcW w:w="1440" w:type="dxa"/>
          </w:tcPr>
          <w:p w:rsidR="005E33DB" w:rsidRPr="007F142E" w:rsidRDefault="005E33DB" w:rsidP="00B725E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nr.:08/1977</w:t>
            </w:r>
          </w:p>
          <w:p w:rsidR="005E33DB" w:rsidRPr="007F142E" w:rsidRDefault="005E33DB" w:rsidP="00DF56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034/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07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  <w:p w:rsidR="005E33DB" w:rsidRPr="009F248F" w:rsidRDefault="005E33DB" w:rsidP="00B437B0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  <w:p w:rsidR="005E33DB" w:rsidRPr="009F248F" w:rsidRDefault="005E33DB" w:rsidP="00B437B0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  <w:p w:rsidR="005E33DB" w:rsidRPr="009F248F" w:rsidRDefault="005E33DB" w:rsidP="00B437B0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  <w:t>Flintab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A4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22260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01/1997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Uwe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Parter Taiwan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APF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AFM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ATM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AGP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nr:005/2006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Mettler Toledo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SPIDER</w:t>
            </w:r>
          </w:p>
        </w:tc>
        <w:tc>
          <w:tcPr>
            <w:tcW w:w="1440" w:type="dxa"/>
          </w:tcPr>
          <w:p w:rsidR="005E33DB" w:rsidRPr="007F142E" w:rsidRDefault="005E33DB" w:rsidP="00DF56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ficat de aprobare  de model nr.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142/1995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Mettler Toledo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VIPER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icat de aprobare  de model nr.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509/1999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Mettler Toledo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SPIDER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 nr.: 157/1995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Dibal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Spania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VD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6499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Acom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NET</w:t>
            </w:r>
          </w:p>
        </w:tc>
        <w:tc>
          <w:tcPr>
            <w:tcW w:w="1440" w:type="dxa"/>
          </w:tcPr>
          <w:p w:rsidR="005E33DB" w:rsidRPr="007F142E" w:rsidRDefault="005E33DB" w:rsidP="0070214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nr.:03/01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 w:rsidP="00DF5642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E13XY/Z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88/1999</w:t>
            </w:r>
          </w:p>
          <w:p w:rsidR="005E33DB" w:rsidRPr="007F142E" w:rsidRDefault="005E33DB" w:rsidP="00B725E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nr.:034/2004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029/07</w:t>
            </w:r>
          </w:p>
        </w:tc>
      </w:tr>
      <w:tr w:rsidR="005E33DB" w:rsidRPr="007F142E" w:rsidTr="00D5111C">
        <w:trPr>
          <w:trHeight w:val="920"/>
        </w:trPr>
        <w:tc>
          <w:tcPr>
            <w:tcW w:w="616" w:type="dxa"/>
            <w:vMerge w:val="restart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Sws International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SWS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TSP/TSPL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TSC</w:t>
            </w:r>
          </w:p>
        </w:tc>
        <w:tc>
          <w:tcPr>
            <w:tcW w:w="1440" w:type="dxa"/>
          </w:tcPr>
          <w:p w:rsidR="005E33DB" w:rsidRPr="007F142E" w:rsidRDefault="005E33DB" w:rsidP="00B725E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6920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,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7642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Klaus-Peter Zander Gmbh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KPZ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5365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Philro Industrial 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BE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009/07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Flintab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Quattro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 0199.27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Tamtn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Finlanda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MCS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278/2000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FI 00.1.02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Tamtn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Finlanda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PCS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FI 06.1.02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  <w:t>Flintab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MSI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267/1998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rtificat de examinare UE de tip nr.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2943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  <w:t>Dini Argeo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MCW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I-03-008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MB-L-01/10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MB-L-01/15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MB-L-01/23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MB-L-01/33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MB-L-01/42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MB-L-01/50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300/1999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MB-O-01/03</w:t>
            </w:r>
          </w:p>
          <w:p w:rsidR="005E33DB" w:rsidRPr="00973384" w:rsidRDefault="005E33DB" w:rsidP="00D86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MB-O-01/11 MB-O-01/20 MB-O-01/33 MB-O-01/44 MB-O-01/46 MB-O-01/45 MB-Q-03/02 MB-Q-03/11 MB-Q-03/21 MB-Q-03/35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407/1999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E14XY/Z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205/2000</w:t>
            </w:r>
          </w:p>
          <w:p w:rsidR="005E33DB" w:rsidRPr="007F142E" w:rsidRDefault="005E33DB" w:rsidP="00D8666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nr.:032/2004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028/07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MB-O-60/05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MB-O-60/06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MB-O-60/07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MB-O-60/08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MB-O-60/09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MB-O-60/10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MB-O-60/11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127/1996</w:t>
            </w:r>
          </w:p>
          <w:p w:rsidR="005E33DB" w:rsidRPr="007F142E" w:rsidRDefault="005E33DB" w:rsidP="00C249E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nr.:036/2004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030/07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MB-Q-60/01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MB-Q-60/02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MB-Q-60/03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MB-Q-60/04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256/1996</w:t>
            </w:r>
          </w:p>
          <w:p w:rsidR="005E33DB" w:rsidRPr="007F142E" w:rsidRDefault="005E33DB" w:rsidP="00D54F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D54F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tip, nr.:036/04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030/2007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MB-L-049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MB-L-052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MB-L-053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MB-L-02/01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MB-L-02/02</w:t>
            </w:r>
          </w:p>
        </w:tc>
        <w:tc>
          <w:tcPr>
            <w:tcW w:w="1440" w:type="dxa"/>
          </w:tcPr>
          <w:p w:rsidR="005E33DB" w:rsidRPr="007F142E" w:rsidRDefault="005E33DB" w:rsidP="00C249E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069/1999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E857/10-30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E744/20-80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E1180/30-80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064/1998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tip, nr.:               T 027/2007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E12XY/Z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nr.061/1997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UE de tip,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027/07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Balanta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E350X/Y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082/22.04.02</w:t>
            </w:r>
          </w:p>
          <w:p w:rsidR="005E33DB" w:rsidRPr="007F142E" w:rsidRDefault="005E33DB" w:rsidP="00D54F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 021/03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027/07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Philro Industrial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AE 30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AE 50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AE 60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AE 80</w:t>
            </w:r>
          </w:p>
        </w:tc>
        <w:tc>
          <w:tcPr>
            <w:tcW w:w="1440" w:type="dxa"/>
          </w:tcPr>
          <w:p w:rsidR="005E33DB" w:rsidRPr="007F142E" w:rsidRDefault="005E33DB" w:rsidP="00D54F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nr.:003/04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007/07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Philro Industrial 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CFES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CFED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246/1996</w:t>
            </w:r>
          </w:p>
          <w:p w:rsidR="005E33DB" w:rsidRPr="007F142E" w:rsidRDefault="005E33DB" w:rsidP="00D54F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tip, nr.: 002/04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  T 008/2007</w:t>
            </w: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Mettler Toledo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PBCF</w:t>
            </w:r>
          </w:p>
        </w:tc>
        <w:tc>
          <w:tcPr>
            <w:tcW w:w="1440" w:type="dxa"/>
          </w:tcPr>
          <w:p w:rsidR="005E33DB" w:rsidRPr="007F142E" w:rsidRDefault="005E33DB" w:rsidP="00C249E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038/1996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Off System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PBA</w:t>
            </w:r>
          </w:p>
        </w:tc>
        <w:tc>
          <w:tcPr>
            <w:tcW w:w="1440" w:type="dxa"/>
          </w:tcPr>
          <w:p w:rsidR="005E33DB" w:rsidRPr="007F142E" w:rsidRDefault="005E33DB" w:rsidP="00C249E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251/1996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Mettler Toledo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ID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167/22.06.00</w:t>
            </w:r>
          </w:p>
          <w:p w:rsidR="005E33DB" w:rsidRPr="007F142E" w:rsidRDefault="005E33DB" w:rsidP="00C249E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CS de tip nr.:024/2005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nr.:038/2007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Horst Essmann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HE-TS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HE-UWS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               D98-08-056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Eurobil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Italia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ISCALE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FLY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nr.:             I 03-010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Dini Argeo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Italia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DF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MCW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nr.: I-03-008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  <w:t>Flintab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5200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nr.:DK199.65/2005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Sws International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SB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 01320/2007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Sws International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nr.:UK 2769/2005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Sws International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Bucuresti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MTW</w:t>
            </w:r>
          </w:p>
        </w:tc>
        <w:tc>
          <w:tcPr>
            <w:tcW w:w="1440" w:type="dxa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7642/2010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2158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Metripond Plus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Ungaria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MPS-TMS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MPS-VSH</w:t>
            </w:r>
          </w:p>
        </w:tc>
        <w:tc>
          <w:tcPr>
            <w:tcW w:w="1440" w:type="dxa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nr.:TH 8308/2010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506B85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06B85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Fami Electronic</w:t>
            </w:r>
            <w:r w:rsidRPr="00506B8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506B85" w:rsidRDefault="005E33DB" w:rsidP="00062ED5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06B8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Bra</w:t>
            </w:r>
            <w:r w:rsidRPr="00506B85">
              <w:rPr>
                <w:rFonts w:ascii="Arial" w:hAnsi="Tahoma" w:cs="Arial"/>
                <w:color w:val="000000"/>
                <w:sz w:val="20"/>
                <w:szCs w:val="20"/>
                <w:lang w:val="ro-RO"/>
              </w:rPr>
              <w:t>ș</w:t>
            </w:r>
            <w:r w:rsidRPr="00506B8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ov, str. Războieni, nr. 18, jud. Bra</w:t>
            </w:r>
            <w:r w:rsidRPr="00506B85">
              <w:rPr>
                <w:rFonts w:ascii="Arial" w:hAnsi="Tahoma" w:cs="Arial"/>
                <w:color w:val="000000"/>
                <w:sz w:val="20"/>
                <w:szCs w:val="20"/>
                <w:lang w:val="ro-RO"/>
              </w:rPr>
              <w:t>ș</w:t>
            </w:r>
            <w:r w:rsidRPr="00506B8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ov Bilici Dan</w:t>
            </w:r>
          </w:p>
          <w:p w:rsidR="005E33DB" w:rsidRPr="00506B85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06B8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Tel.: 0268/ 422431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BV-03-004-15/</w:t>
            </w:r>
          </w:p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03.02.2017</w:t>
            </w: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S.C. Electrofamar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EFM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249E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351/2002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S.C. Electrofamar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SAFM</w:t>
            </w:r>
          </w:p>
        </w:tc>
        <w:tc>
          <w:tcPr>
            <w:tcW w:w="1440" w:type="dxa"/>
            <w:vAlign w:val="center"/>
          </w:tcPr>
          <w:p w:rsidR="005E33DB" w:rsidRDefault="005E33DB" w:rsidP="0070214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 227/2004</w:t>
            </w:r>
          </w:p>
          <w:p w:rsidR="005E33DB" w:rsidRDefault="005E33DB" w:rsidP="0070214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Default="005E33DB" w:rsidP="0070214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70214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Petrol</w:t>
            </w:r>
          </w:p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Meccanica</w:t>
            </w:r>
          </w:p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LPG 6000 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LPG 6000 DP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LPG 6000 BP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0E3FF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nr.300/2000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Fami Electronic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SAFM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UE de tip., nr.:2275/11018, 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Adamov/ Systems, As Cehia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</w:t>
            </w:r>
          </w:p>
          <w:p w:rsidR="005E33DB" w:rsidRPr="00973384" w:rsidRDefault="005E33DB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V-line 899X.XXX/LPG</w:t>
            </w:r>
          </w:p>
          <w:p w:rsidR="005E33DB" w:rsidRPr="00973384" w:rsidRDefault="005E33DB">
            <w:pPr>
              <w:pStyle w:val="Frspaier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V-line 47XX.XXX/LPG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176C7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nrTCM 141/07/4506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Fami Electronic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Tip FBD 500/2000/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PAFM O4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34A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 144/1998</w:t>
            </w:r>
          </w:p>
        </w:tc>
      </w:tr>
      <w:tr w:rsidR="005E33DB" w:rsidRPr="007F142E" w:rsidTr="00D5111C">
        <w:trPr>
          <w:trHeight w:val="948"/>
        </w:trPr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Fami Electronic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FBD 500/2000/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PAF 02/03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176C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nr145/1998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Fami Electronic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FBD 500/2000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RO:/2275/11014, 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  <w:bottom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Uztel S.A. Ploeşti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Tip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DCE1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CORADO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UZTEL11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UZTEL2 2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NADIA 8</w:t>
            </w:r>
          </w:p>
        </w:tc>
        <w:tc>
          <w:tcPr>
            <w:tcW w:w="1440" w:type="dxa"/>
            <w:vAlign w:val="center"/>
          </w:tcPr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nr.184/2003</w:t>
            </w:r>
          </w:p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Nuovo Pignione 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Tip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DPC/DPBA/DPX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AUTOSET 500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34A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234/99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Sc Fami Srl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FBDS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500/2000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34A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 181/01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Sc Fami Srl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FBD/A,T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34A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128/04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Adamov/ Systems, As Cehia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634AF6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</w:t>
            </w:r>
          </w:p>
          <w:p w:rsidR="005E33DB" w:rsidRPr="00973384" w:rsidRDefault="005E33DB" w:rsidP="00634AF6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V-line 899X.XXX</w:t>
            </w:r>
          </w:p>
          <w:p w:rsidR="005E33DB" w:rsidRPr="00973384" w:rsidRDefault="005E33DB" w:rsidP="00634AF6">
            <w:pPr>
              <w:pStyle w:val="Frspaier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V-line 46XX.XXX</w:t>
            </w:r>
          </w:p>
          <w:p w:rsidR="005E33DB" w:rsidRPr="00973384" w:rsidRDefault="005E33DB" w:rsidP="00634AF6">
            <w:pPr>
              <w:pStyle w:val="Frspaier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V-line 47XX.XXX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TCM 141/07/4505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L30-8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S.C. Electrofamar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PCA EF 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PCA EF 2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nr.:  231/03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9F248F" w:rsidRDefault="005E33DB">
            <w:pPr>
              <w:jc w:val="center"/>
              <w:rPr>
                <w:rFonts w:ascii="Arial" w:hAnsi="Arial" w:cs="Arial"/>
                <w:color w:val="FFCC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L30-8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>Fami Electronic S.R.L.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PCA EF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634A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tip., nr.: RO/2275/11011</w:t>
            </w:r>
          </w:p>
        </w:tc>
      </w:tr>
      <w:tr w:rsidR="005E33DB" w:rsidRPr="007F142E" w:rsidTr="00674EF8">
        <w:tc>
          <w:tcPr>
            <w:tcW w:w="15240" w:type="dxa"/>
            <w:gridSpan w:val="9"/>
            <w:vAlign w:val="center"/>
          </w:tcPr>
          <w:p w:rsidR="005E33DB" w:rsidRPr="007F142E" w:rsidRDefault="005E33DB" w:rsidP="00DF564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DRML BUCURESTI</w:t>
            </w: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3933" w:type="dxa"/>
            <w:vMerge w:val="restart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</w:pPr>
            <w:r w:rsidRPr="007F142E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>Teotech SRL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Bucureşti, 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Str. Câmpia Libertăţii, nr. 43, bl. MC3, sc. 1, parter, ap. 5, sector 3, 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Dumitru Teodor 0721203177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B-03-001-15/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26.01.2017</w:t>
            </w: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Actia Muller Services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- Franţa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val="fr-FR"/>
              </w:rPr>
              <w:t>Actia Muller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4T/MUX/4KW/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50H/FR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(Bilanmatic 10000)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159/2006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E33DB" w:rsidRPr="007F142E" w:rsidTr="00D5111C">
        <w:trPr>
          <w:trHeight w:val="1069"/>
        </w:trPr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caps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Van Leeuwen Test Systems B.V. Etten-Leur –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Olanda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VLT ( 2400; 3500; 12000; 14000; 16000)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56AD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349/1995</w:t>
            </w: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5E33DB" w:rsidRPr="007F142E" w:rsidTr="00D5111C">
        <w:trPr>
          <w:trHeight w:val="307"/>
        </w:trPr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Ravaglioli S.P.A. – 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RAV RT 009 / 4X 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188/1999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 xml:space="preserve">Beissbarth 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Gmb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mb6000, mb6000LC, mb6900, mb8000, mb8100, stl7000, stl9000, mb60, mtl69, stl70 si mb813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BD 600 speed,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TL 600 speed, mb 8100, mb813,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SL600 , stl9000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074/1999 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Hoffman Werkstatt – Technik Gmb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>h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Brekon 120 (120AS, 120RS),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Brekon 130(131, 133), Brekon 230(232, 33)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SAFELANE PRO, BREKON 141-4, SAFELANE PRO II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350/1995 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Corghi-S.P.A. – 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BT 90,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BT 90 PRO,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BT 100E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030/2004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3.09.13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Otto Nussbaum Gmb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>h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&amp;Co. Kg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Tip Nussbaum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Modelele BT XXX,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NTS 8XX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080/2007</w:t>
            </w:r>
          </w:p>
        </w:tc>
      </w:tr>
      <w:tr w:rsidR="005E33DB" w:rsidRPr="007F142E" w:rsidTr="00D5111C">
        <w:trPr>
          <w:trHeight w:val="861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3.09.13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Scule Interauto 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>Srl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ST 1206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ST 1208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016/2014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FFFFFF"/>
            </w:tcBorders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8.16.14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Brain Bee S.P.A., 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AGS 200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092/2003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8.16.14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Brain Bee S.P.A., 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AGS 688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0978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T10133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8.16.14</w:t>
            </w:r>
          </w:p>
        </w:tc>
        <w:tc>
          <w:tcPr>
            <w:tcW w:w="2158" w:type="dxa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Avl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 Di Test Fahrzeugdiagnose Gmbh 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AVL Di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g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as 480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077/2007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8.16.14</w:t>
            </w:r>
          </w:p>
        </w:tc>
        <w:tc>
          <w:tcPr>
            <w:tcW w:w="2158" w:type="dxa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Maha Maschinenbau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Haldenwang 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Gmb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Co.Kg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MGT 5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214/2001 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Atal – Actia Group Republica Ceha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AT 500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029/1997 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44557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4455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Tecnotest S.R.L</w:t>
            </w:r>
          </w:p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4455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Multigas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445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162/1996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Protech Division Of Seltec S.R.L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V-GAS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 nr.</w:t>
            </w:r>
            <w:r w:rsidRPr="007F142E">
              <w:rPr>
                <w:rFonts w:ascii="Arial" w:hAnsi="Arial" w:cs="Arial"/>
                <w:sz w:val="20"/>
                <w:szCs w:val="20"/>
              </w:rPr>
              <w:t>127/2005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CB65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Protech Division Of Seltec S.R.L – Italia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IPEX 1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128/2005</w:t>
            </w:r>
          </w:p>
        </w:tc>
      </w:tr>
      <w:tr w:rsidR="005E33DB" w:rsidRPr="007F142E" w:rsidTr="00D5111C">
        <w:trPr>
          <w:trHeight w:val="779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Capelec S.A.R.L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Franta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CAPELEC – CAP3200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B6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137/2004 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Van Leeuwen  Test System B.V- Olanda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VLT 4588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D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017/1996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 117-1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Avl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 List Gmb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AVL DiGas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D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255/1996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Atal – Actia Group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Republica Cehă</w:t>
            </w:r>
          </w:p>
        </w:tc>
        <w:tc>
          <w:tcPr>
            <w:tcW w:w="1440" w:type="dxa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AT 501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AT 601 L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197/2003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Robert Bosch Gmb</w:t>
            </w:r>
            <w:r w:rsidRPr="00973384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 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Modele: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ETT 008.55;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ETT 008.56-58;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ETT 008.6X;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ETT 008.70;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ESA 3.140;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ESA 3.250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B6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224/1998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973384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Sun Electric 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Europe B.V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Olanda</w:t>
            </w:r>
          </w:p>
        </w:tc>
        <w:tc>
          <w:tcPr>
            <w:tcW w:w="1440" w:type="dxa"/>
            <w:vAlign w:val="center"/>
          </w:tcPr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SUN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MGA 1500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MGA 1200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DGA 1000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SMP 4000</w:t>
            </w:r>
          </w:p>
          <w:p w:rsidR="005E33DB" w:rsidRPr="00973384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MGA 1500S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B6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153/1999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973384" w:rsidRDefault="005E33DB" w:rsidP="00FD4AEC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Grundig Ag, Business Unit Instruments -</w:t>
            </w:r>
          </w:p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Test And Messuring Systems Germania</w:t>
            </w:r>
          </w:p>
        </w:tc>
        <w:tc>
          <w:tcPr>
            <w:tcW w:w="1440" w:type="dxa"/>
            <w:vAlign w:val="center"/>
          </w:tcPr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GRUNDIG</w:t>
            </w:r>
          </w:p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modele:</w:t>
            </w:r>
          </w:p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 xml:space="preserve">V.A.G. 1785; </w:t>
            </w:r>
          </w:p>
          <w:p w:rsidR="005E33DB" w:rsidRPr="00973384" w:rsidRDefault="005E33DB" w:rsidP="00FD4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384">
              <w:rPr>
                <w:rFonts w:ascii="Arial" w:hAnsi="Arial" w:cs="Arial"/>
                <w:color w:val="000000"/>
                <w:sz w:val="20"/>
                <w:szCs w:val="20"/>
              </w:rPr>
              <w:t>AG 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154/1999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Opus Prodox Ab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Suedia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Opus 40B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503/1999</w:t>
            </w:r>
          </w:p>
        </w:tc>
      </w:tr>
      <w:tr w:rsidR="005E33DB" w:rsidRPr="007F142E" w:rsidTr="00D5111C">
        <w:trPr>
          <w:trHeight w:val="1157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 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Robert Bosch Gmbh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BEA 250,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BEA 050</w:t>
            </w:r>
          </w:p>
          <w:p w:rsidR="005E33DB" w:rsidRPr="007F142E" w:rsidRDefault="005E33DB" w:rsidP="004C3C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BEA 350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158/2001</w:t>
            </w:r>
          </w:p>
        </w:tc>
      </w:tr>
      <w:tr w:rsidR="005E33DB" w:rsidRPr="007F142E" w:rsidTr="00D5111C">
        <w:tc>
          <w:tcPr>
            <w:tcW w:w="616" w:type="dxa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Tecnotest S.R.L.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Stargas 898</w:t>
            </w:r>
          </w:p>
        </w:tc>
        <w:tc>
          <w:tcPr>
            <w:tcW w:w="1440" w:type="dxa"/>
            <w:vAlign w:val="center"/>
          </w:tcPr>
          <w:p w:rsidR="005E33DB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239/2003</w:t>
            </w:r>
          </w:p>
          <w:p w:rsidR="005E33DB" w:rsidRPr="007F142E" w:rsidRDefault="005E33DB" w:rsidP="00DF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Tecno-Motor S.P.A.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GS 570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(denumire commercial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ă CORGHI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GA 570</w:t>
            </w: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OP 660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(denum.</w:t>
            </w: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com.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CORGHI OP 660</w:t>
            </w: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015/2004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Capelec S.R.L.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Franţa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aps/>
                <w:sz w:val="20"/>
                <w:szCs w:val="20"/>
              </w:rPr>
              <w:t>Capelec</w:t>
            </w:r>
            <w:r w:rsidRPr="007F142E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Cap 3200 G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158/2004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Motorx Company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770; 777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071/2005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Hofmann </w:t>
            </w:r>
            <w:r w:rsidRPr="007F142E">
              <w:rPr>
                <w:rFonts w:ascii="Arial" w:hAnsi="Arial" w:cs="Arial"/>
                <w:caps/>
                <w:sz w:val="20"/>
                <w:szCs w:val="20"/>
              </w:rPr>
              <w:t>Protech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S.R.L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aps/>
                <w:sz w:val="20"/>
                <w:szCs w:val="20"/>
              </w:rPr>
              <w:t>Flux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2000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Flux 5000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353/1995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C’evertest S.R.L. - 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Gas Test Plus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G750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229/2001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Hofmann - Protech 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Srl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Opax 2000-II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de model nr. </w:t>
            </w:r>
            <w:r w:rsidRPr="007F142E">
              <w:rPr>
                <w:rFonts w:ascii="Arial" w:hAnsi="Arial" w:cs="Arial"/>
                <w:sz w:val="20"/>
                <w:szCs w:val="20"/>
              </w:rPr>
              <w:t>021/1996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Grundig Ag, Business Unit Instruments -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Test And Messuring Systems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GRUNDIG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modele: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V.A.G. 1785;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AG 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154/1999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Opus Prodox Ab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Suedia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Opus 40B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503/1999</w:t>
            </w:r>
          </w:p>
        </w:tc>
      </w:tr>
      <w:tr w:rsidR="005E33DB" w:rsidRPr="007F142E" w:rsidTr="00D5111C">
        <w:trPr>
          <w:trHeight w:val="1297"/>
        </w:trPr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 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Robert Bosch Gmb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h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BEA 250,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BEA 050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BEA 350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158/2001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Tecnotest S.R.L.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Stargas 898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239/2003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Tecno-Motor S.P.A.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GS 570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(denumire commercial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ă CORGHI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GA 570</w:t>
            </w: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OP 660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(denumire commercial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ă CORGHI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OP 660</w:t>
            </w: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015/2004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Capelec S.R.L.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Franţa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aps/>
                <w:sz w:val="20"/>
                <w:szCs w:val="20"/>
              </w:rPr>
              <w:t>Capelec</w:t>
            </w:r>
            <w:r w:rsidRPr="007F142E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Cap 3200 G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158/2004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Motorx Company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770; 777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071/2005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Hofmann </w:t>
            </w:r>
            <w:r w:rsidRPr="007F142E">
              <w:rPr>
                <w:rFonts w:ascii="Arial" w:hAnsi="Arial" w:cs="Arial"/>
                <w:caps/>
                <w:sz w:val="20"/>
                <w:szCs w:val="20"/>
              </w:rPr>
              <w:t>Protech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S.R.L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aps/>
                <w:sz w:val="20"/>
                <w:szCs w:val="20"/>
              </w:rPr>
              <w:t>Flux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2000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Flux 5000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C1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353/1995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C’evertest S.R.L. - 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Gas Test Plus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G750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229/2001</w:t>
            </w: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5E33DB" w:rsidRPr="007F142E" w:rsidRDefault="005E33DB" w:rsidP="00FD4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Hofmann - Protech 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Srl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Opax 2000-II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D4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021/1996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Van Leeuwen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Test Systems B.V.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Olanda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VLT 4590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(TEN EDA)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027/1996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Maha Maschinenbau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Haldenwang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Gmbh &amp; Co.Kg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MDO 2 MAHA,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MDO 2 LON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7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335/1999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Brain Bee S.P.A. – 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Opa 100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091/2003</w:t>
            </w:r>
          </w:p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 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Atal – Actia Group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Republica Ceha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AT600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059/1997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Protech Division Of Seltec S.R.L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V-Smoke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7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158/2005</w:t>
            </w:r>
          </w:p>
        </w:tc>
      </w:tr>
      <w:tr w:rsidR="005E33DB" w:rsidRPr="007F142E" w:rsidTr="00D5111C">
        <w:trPr>
          <w:trHeight w:val="304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 Churchill Limitedanglia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DX 210 GB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137/1996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DE">
              <w:rPr>
                <w:rFonts w:ascii="Arial" w:hAnsi="Arial" w:cs="Arial"/>
                <w:sz w:val="20"/>
                <w:szCs w:val="20"/>
              </w:rPr>
              <w:t>Robert Bosch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Gmbhgermania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Modele: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EAM 3010/3011;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ESA 3.110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221/1998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D7732C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Tecnotest 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Srl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Flex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095/1999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MBH Maschinenbau Haldenwang Gmb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&amp; Co. KG 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MDO 2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053/1999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Sun Electric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Europe B.V.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Olanda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SUN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SSM2000/DSS-2,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ASA200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196/1999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Siemens Ag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VAS 5069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378/1999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DE">
              <w:rPr>
                <w:rFonts w:ascii="Arial" w:hAnsi="Arial" w:cs="Arial"/>
                <w:sz w:val="20"/>
                <w:szCs w:val="20"/>
              </w:rPr>
              <w:t>Robert Bosch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Gmb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–Germania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BEA 150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D4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149/2001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D4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DE">
              <w:rPr>
                <w:rFonts w:ascii="Arial" w:hAnsi="Arial" w:cs="Arial"/>
                <w:sz w:val="20"/>
                <w:szCs w:val="20"/>
              </w:rPr>
              <w:t>Robert Bosch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Gmb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–Germania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BEA 350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D4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158/2001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Atal – Actia Group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Republica Cehă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 600 L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 605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D4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196/2003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Motorx Company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187/2005</w:t>
            </w:r>
          </w:p>
        </w:tc>
      </w:tr>
      <w:tr w:rsidR="005E33DB" w:rsidRPr="007F142E" w:rsidTr="00D5111C">
        <w:trPr>
          <w:cantSplit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Avl List Gmb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h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AVL DiGas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D4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255/1996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Master 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Engineering </w:t>
            </w:r>
            <w:r w:rsidRPr="00D7732C">
              <w:rPr>
                <w:rFonts w:ascii="Arial" w:hAnsi="Arial" w:cs="Arial"/>
                <w:sz w:val="20"/>
                <w:szCs w:val="20"/>
              </w:rPr>
              <w:t xml:space="preserve">Srl </w:t>
            </w:r>
            <w:r w:rsidRPr="007F142E">
              <w:rPr>
                <w:rFonts w:ascii="Arial" w:hAnsi="Arial" w:cs="Arial"/>
                <w:sz w:val="20"/>
                <w:szCs w:val="20"/>
              </w:rPr>
              <w:t>Motorscan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Master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Engineering 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Srl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Motorscan S.P.A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EKOS 9000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005/1999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2408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Grundig Ag, Business Unit Instrumenrts –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Test And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Measuring Systems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Avl Ditest Gmb</w:t>
            </w:r>
            <w:r w:rsidRPr="00D7732C">
              <w:rPr>
                <w:rFonts w:ascii="Arial" w:hAnsi="Arial" w:cs="Arial"/>
                <w:caps/>
                <w:sz w:val="20"/>
                <w:szCs w:val="20"/>
              </w:rPr>
              <w:t>h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Grundig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AD 2000/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AS 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253/1999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725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Atal-Actia Group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Republica Cehă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AT601 L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197/2003</w:t>
            </w:r>
          </w:p>
        </w:tc>
      </w:tr>
      <w:tr w:rsidR="005E33DB" w:rsidRPr="007F142E" w:rsidTr="00D5111C">
        <w:trPr>
          <w:cantSplit/>
          <w:trHeight w:val="979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2C">
              <w:rPr>
                <w:rFonts w:ascii="Arial" w:hAnsi="Arial" w:cs="Arial"/>
                <w:caps/>
                <w:sz w:val="20"/>
                <w:szCs w:val="20"/>
              </w:rPr>
              <w:t>Avl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Di Test Fahrzeugdiagnose Gmbh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Di Smoke 480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CE de tip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PTB-3.2-4012439</w:t>
            </w:r>
          </w:p>
        </w:tc>
      </w:tr>
      <w:tr w:rsidR="005E33DB" w:rsidRPr="007F142E" w:rsidTr="00D5111C">
        <w:trPr>
          <w:cantSplit/>
          <w:trHeight w:val="490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Tecnotest S.R.L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TECNOTEST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Model 490</w:t>
            </w:r>
          </w:p>
        </w:tc>
        <w:tc>
          <w:tcPr>
            <w:tcW w:w="1440" w:type="dxa"/>
            <w:vAlign w:val="center"/>
          </w:tcPr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236/1996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1214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Snap-On Equipment Gmb</w:t>
            </w:r>
            <w:r w:rsidRPr="003D50DE">
              <w:rPr>
                <w:rFonts w:ascii="Arial" w:hAnsi="Arial" w:cs="Arial"/>
                <w:caps/>
                <w:sz w:val="20"/>
                <w:szCs w:val="20"/>
              </w:rPr>
              <w:t>h</w:t>
            </w:r>
            <w:r w:rsidRPr="007F142E">
              <w:rPr>
                <w:rFonts w:ascii="Arial" w:hAnsi="Arial" w:cs="Arial"/>
                <w:sz w:val="20"/>
                <w:szCs w:val="20"/>
              </w:rPr>
              <w:t>-Testing Division</w:t>
            </w:r>
          </w:p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Cartec </w:t>
            </w:r>
          </w:p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Hofmann</w:t>
            </w:r>
          </w:p>
        </w:tc>
        <w:tc>
          <w:tcPr>
            <w:tcW w:w="1440" w:type="dxa"/>
            <w:vAlign w:val="center"/>
          </w:tcPr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013/2009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725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Crypton Tehnology Group, Anglia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CRYPTON AU 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HI-SPEC</w:t>
            </w:r>
          </w:p>
        </w:tc>
        <w:tc>
          <w:tcPr>
            <w:tcW w:w="1440" w:type="dxa"/>
            <w:vAlign w:val="center"/>
          </w:tcPr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de model </w:t>
            </w:r>
            <w:r w:rsidRPr="007F142E">
              <w:rPr>
                <w:rFonts w:ascii="Arial" w:hAnsi="Arial" w:cs="Arial"/>
                <w:sz w:val="20"/>
                <w:szCs w:val="20"/>
              </w:rPr>
              <w:t>135/1997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490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Atal S.R.O.</w:t>
            </w:r>
          </w:p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Republica Ceha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AT 505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Certificat UE de tip nr.</w:t>
            </w:r>
          </w:p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SK 08-001- MI-010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1214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Snap-On Equipment Gmb</w:t>
            </w:r>
            <w:r w:rsidRPr="003D50DE">
              <w:rPr>
                <w:rFonts w:ascii="Arial" w:hAnsi="Arial" w:cs="Arial"/>
                <w:caps/>
                <w:sz w:val="20"/>
                <w:szCs w:val="20"/>
              </w:rPr>
              <w:t>h</w:t>
            </w:r>
            <w:r w:rsidRPr="007F142E">
              <w:rPr>
                <w:rFonts w:ascii="Arial" w:hAnsi="Arial" w:cs="Arial"/>
                <w:sz w:val="20"/>
                <w:szCs w:val="20"/>
              </w:rPr>
              <w:t>-Testing Division</w:t>
            </w:r>
          </w:p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Cartec </w:t>
            </w:r>
          </w:p>
          <w:p w:rsidR="005E33DB" w:rsidRPr="007F142E" w:rsidRDefault="005E33DB" w:rsidP="005F58DC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Hofmann</w:t>
            </w:r>
          </w:p>
        </w:tc>
        <w:tc>
          <w:tcPr>
            <w:tcW w:w="1440" w:type="dxa"/>
            <w:vAlign w:val="center"/>
          </w:tcPr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013/2009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cantSplit/>
          <w:trHeight w:val="1233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 xml:space="preserve">Robert Bosch  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BSA 2XX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BSA 3XX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SLD 300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184/1998</w:t>
            </w:r>
          </w:p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Van Leeuwen Test Systems B.V. Etten-Leur –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Olanda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VLT ( 2400; 3500; 12000; 14000; 16000)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030/2014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Van Leeuwen Test Systems B.V. Etten-Leur – 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Olanda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VLT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205/2007</w:t>
            </w:r>
          </w:p>
          <w:p w:rsidR="005E33DB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Van Leeuwen  Test System B.V- Olanda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VLT 4588 MK2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T10375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Robert Bosch Gmb</w:t>
            </w:r>
            <w:r w:rsidRPr="003D50DE">
              <w:rPr>
                <w:rFonts w:ascii="Arial" w:hAnsi="Arial" w:cs="Arial"/>
                <w:caps/>
                <w:sz w:val="20"/>
                <w:szCs w:val="20"/>
              </w:rPr>
              <w:t>h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-  Germania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BEA 250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BEA 350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T10106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rPr>
          <w:trHeight w:val="1630"/>
        </w:trPr>
        <w:tc>
          <w:tcPr>
            <w:tcW w:w="616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Van Leeuwen  Test System B.V- Olanda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VLT 4590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VLT 4590 MK2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256/2007</w:t>
            </w:r>
          </w:p>
          <w:p w:rsidR="005E33DB" w:rsidRPr="007F142E" w:rsidRDefault="005E33DB" w:rsidP="005F58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3933" w:type="dxa"/>
            <w:vMerge w:val="restart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 xml:space="preserve">Societatea Naţională De Transport Feroviar De Marfă „Cfr. Marfă” S.A. Bucureşti 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br/>
              <w:t>- Centru Zonal de Marfă Braşov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 xml:space="preserve">      - District ACM Braşov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Bucureşti, 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B-dul Dinicu Golescu, nr. 38, sector 1,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Obăcescu Sebastian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0268.471.768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5E33DB" w:rsidRPr="006F1866" w:rsidRDefault="005E33DB" w:rsidP="008B0DA8">
            <w:pPr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Punct de lucru:</w:t>
            </w:r>
            <w:r w:rsidRPr="006F1866">
              <w:rPr>
                <w:rFonts w:ascii="Arial" w:eastAsia="Batang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5E33DB" w:rsidRPr="006F1866" w:rsidRDefault="005E33DB" w:rsidP="008B0DA8">
            <w:pPr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eastAsia="Batang" w:hAnsi="Arial" w:cs="Arial"/>
                <w:color w:val="000000"/>
                <w:sz w:val="20"/>
                <w:szCs w:val="20"/>
                <w:lang w:val="ro-RO"/>
              </w:rPr>
              <w:t xml:space="preserve">Str. Fundătura Harmanului, nr. 2, </w:t>
            </w:r>
            <w:r w:rsidRPr="006F1866">
              <w:rPr>
                <w:rFonts w:ascii="Arial" w:eastAsia="Batang" w:hAnsi="Arial" w:cs="Arial"/>
                <w:color w:val="000000"/>
                <w:sz w:val="20"/>
                <w:szCs w:val="20"/>
                <w:lang w:val="fr-FR"/>
              </w:rPr>
              <w:t>Bra</w:t>
            </w:r>
            <w:r w:rsidRPr="006F1866">
              <w:rPr>
                <w:rFonts w:ascii="Arial" w:eastAsia="Batang" w:hAnsi="Arial" w:cs="Arial"/>
                <w:color w:val="000000"/>
                <w:sz w:val="20"/>
                <w:szCs w:val="20"/>
                <w:lang w:val="ro-RO"/>
              </w:rPr>
              <w:t xml:space="preserve">şov, 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eastAsia="Batang" w:hAnsi="Arial" w:cs="Arial"/>
                <w:color w:val="000000"/>
                <w:sz w:val="20"/>
                <w:szCs w:val="20"/>
                <w:lang w:val="ro-RO"/>
              </w:rPr>
              <w:t>Jud. Braşov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B-03-002-15/</w:t>
            </w:r>
          </w:p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03.02.2017</w:t>
            </w:r>
          </w:p>
        </w:tc>
        <w:tc>
          <w:tcPr>
            <w:tcW w:w="959" w:type="dxa"/>
          </w:tcPr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L117-1 L88-1</w:t>
            </w:r>
          </w:p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Johnson Controls Automotive Electronics – Franta</w:t>
            </w:r>
          </w:p>
        </w:tc>
        <w:tc>
          <w:tcPr>
            <w:tcW w:w="1440" w:type="dxa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Ultima 600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600-85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247/2001</w:t>
            </w:r>
          </w:p>
          <w:p w:rsidR="005E33DB" w:rsidRPr="007F142E" w:rsidRDefault="005E33DB" w:rsidP="005F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 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Balanţa S.A. Sibiu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MB-P-03/05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1418/1977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B0DA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 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Balanţa S.A. Sibiu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Bascula romană pod pentru vagoane de 100 t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1134/1969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B0DA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Philro Industrial 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Srl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CFE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088/99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B0DA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Philro Industrial 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Srl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CFES, CFED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CS de tip </w:t>
            </w:r>
          </w:p>
          <w:p w:rsidR="005E33DB" w:rsidRPr="007F142E" w:rsidRDefault="005E33DB" w:rsidP="00B60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002/2003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B0DA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Philro Industrial 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Srl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CFES-Max / A / ind. Şi</w:t>
            </w:r>
          </w:p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CFED-Max / A+ x + B / ind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CS de tip </w:t>
            </w:r>
          </w:p>
          <w:p w:rsidR="005E33DB" w:rsidRPr="007F142E" w:rsidRDefault="005E33DB" w:rsidP="008B0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012/2005</w:t>
            </w:r>
          </w:p>
        </w:tc>
      </w:tr>
      <w:tr w:rsidR="005E33DB" w:rsidRPr="007F142E" w:rsidTr="00D5111C">
        <w:trPr>
          <w:trHeight w:val="1080"/>
        </w:trPr>
        <w:tc>
          <w:tcPr>
            <w:tcW w:w="616" w:type="dxa"/>
            <w:vMerge/>
            <w:vAlign w:val="center"/>
          </w:tcPr>
          <w:p w:rsidR="005E33DB" w:rsidRPr="007F142E" w:rsidRDefault="005E33DB" w:rsidP="008B0DA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8B0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Philro Industrial 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Srl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B0D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CF 100t, tip CFE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B60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246/1996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</w:tcPr>
          <w:p w:rsidR="005E33DB" w:rsidRPr="006F1866" w:rsidRDefault="005E33DB" w:rsidP="00A95AD4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>Revicom Oil Srl</w:t>
            </w:r>
          </w:p>
        </w:tc>
        <w:tc>
          <w:tcPr>
            <w:tcW w:w="2657" w:type="dxa"/>
            <w:gridSpan w:val="2"/>
            <w:vMerge w:val="restart"/>
          </w:tcPr>
          <w:p w:rsidR="005E33DB" w:rsidRPr="006F1866" w:rsidRDefault="005E33DB" w:rsidP="00A95A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Bucureşti, Str. Vistiernicul Stavrinos, nr. 21, bl. 53, sc. A, et. 1, ap. 4, sector 6,sc. A,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Anghelută Marian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021.25064.40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Punct de lucru : 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str. Fântânica, nr. 41, Sector 2, Bucureşti</w:t>
            </w:r>
          </w:p>
        </w:tc>
        <w:tc>
          <w:tcPr>
            <w:tcW w:w="2037" w:type="dxa"/>
            <w:vMerge w:val="restart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B-03-003-15/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12.03.2017</w:t>
            </w: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172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Gilbarco Ltd – Anglia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Tankanlagen </w:t>
            </w:r>
          </w:p>
          <w:p w:rsidR="005E33DB" w:rsidRPr="006F1866" w:rsidRDefault="005E33DB" w:rsidP="00172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Salzkotten Gmbh – Germania</w:t>
            </w:r>
          </w:p>
          <w:p w:rsidR="005E33DB" w:rsidRPr="006F1866" w:rsidRDefault="005E33DB" w:rsidP="00172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Ltd. – Anglia</w:t>
            </w:r>
          </w:p>
          <w:p w:rsidR="005E33DB" w:rsidRPr="006F1866" w:rsidRDefault="005E33DB" w:rsidP="00172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Gmbh &amp; Co. Kg – Germania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Gilbarco 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Gmbh &amp; Co. Kg,Germania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GTS-MPD-SK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292/1998</w:t>
            </w:r>
          </w:p>
          <w:p w:rsidR="005E33DB" w:rsidRPr="007F142E" w:rsidRDefault="005E33DB" w:rsidP="00172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172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Schlumberger Tanksisteme Gmbh – Germania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 SA,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Scoţia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  modele 1…8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Spectra/EUMPD modele 1…24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17210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358/1995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UK LTD/Unit 3,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Scoţia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Quantium-T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043/2002 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Nuovo Pignone Spa – Italia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Dresser Wayne  Pignone – Italia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DPC/DPBA/DPX –  Autoset 500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234/1999 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Adamov – Systems A.S., Republica Cehă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Adast – tip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460x.xxx,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470x.xxx,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899x.xxx 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314/2004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 Gmb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 Ltd, Scoţia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Tokheim Europe B.V., Olanda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Tip 363 Euro 2000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Modele 1…18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3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063/1996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Gilbarco Veeder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-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Root/ Gilbarco Gmb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Co.KG 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SK-700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304/2003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Gilbarco Gmb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SK700, </w:t>
            </w:r>
          </w:p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SK700-2, </w:t>
            </w:r>
          </w:p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SK700-2/XXX </w:t>
            </w:r>
          </w:p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 C-frame style),</w:t>
            </w:r>
          </w:p>
          <w:p w:rsidR="005E33DB" w:rsidRPr="006F1866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SK 700 Encore 510,</w:t>
            </w:r>
          </w:p>
          <w:p w:rsidR="005E33DB" w:rsidRPr="006F1866" w:rsidRDefault="005E33D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SK700-2 Encore 510 ,</w:t>
            </w:r>
          </w:p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SK700-2/XXX </w:t>
            </w:r>
          </w:p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 H-frame style)</w:t>
            </w:r>
          </w:p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SK 700-2/ Horizon, SK700-2/ 397, SK700-2/ Frontier Eu, SK700/ XXX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T 10055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Benc S.R.L. – 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Republica Cehă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Tatsuno –Benc Europe A.S. – Republica Cehă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ind w:right="-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BMP 500, 1000 </w:t>
            </w:r>
          </w:p>
          <w:p w:rsidR="005E33DB" w:rsidRPr="006F1866" w:rsidRDefault="005E33DB">
            <w:pPr>
              <w:ind w:right="-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şi 2000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520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004/1999 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EC2A74">
        <w:trPr>
          <w:trHeight w:val="755"/>
        </w:trPr>
        <w:tc>
          <w:tcPr>
            <w:tcW w:w="616" w:type="dxa"/>
            <w:vMerge/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Peco S.A. – Braşov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Hibrid 895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520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236/1994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6F1866" w:rsidRDefault="005E33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Gilbarco Ltd – Anglia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Tankanlagen </w:t>
            </w:r>
          </w:p>
          <w:p w:rsidR="005E33DB" w:rsidRPr="006F1866" w:rsidRDefault="005E33DB">
            <w:pPr>
              <w:ind w:left="-26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Salzkotten Gmb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val="pt-BR"/>
              </w:rPr>
              <w:t>h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– Germania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Ltd. – Anglia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Gmb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val="pt-BR"/>
              </w:rPr>
              <w:t>h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&amp; Co. Kg – Germania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Gilbarco </w:t>
            </w:r>
          </w:p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Gmbh &amp; Co. Kg,Germania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GTS-39x</w:t>
            </w:r>
          </w:p>
        </w:tc>
        <w:tc>
          <w:tcPr>
            <w:tcW w:w="1440" w:type="dxa"/>
            <w:vAlign w:val="center"/>
          </w:tcPr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290/1998</w:t>
            </w:r>
          </w:p>
          <w:p w:rsidR="005E33DB" w:rsidRPr="007F142E" w:rsidRDefault="005E3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Gilbarco Ltd – Anglia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Tankanlagen 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Salzkotten Gmbh – Germania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Ltd. – Anglia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Gmbh &amp; Co. Kg - Germania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Gilbarco 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Gmbh &amp; Co. Kg,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GTS-MPD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291/1998</w:t>
            </w:r>
          </w:p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55B6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55B65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55B65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6F1866" w:rsidRDefault="005E33DB" w:rsidP="00855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L15-1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Gilbarco Veeder Root – Marea Britanie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55B65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  <w:p w:rsidR="005E33DB" w:rsidRPr="006F1866" w:rsidRDefault="005E33DB" w:rsidP="00855B65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Gilbarco Veeder Root MAG 2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Gilbarco Veeder Root MAG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050/ 2009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855B6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855B65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855B65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tcBorders>
              <w:top w:val="nil"/>
            </w:tcBorders>
            <w:vAlign w:val="center"/>
          </w:tcPr>
          <w:p w:rsidR="005E33DB" w:rsidRPr="006F1866" w:rsidRDefault="005E33DB" w:rsidP="00855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Gilbarco Ltd – Anglia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Tankanlagen 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Salzkotten Gmbh – Germania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Ltd. – Anglia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Marconi Comerce Systems Gmbh &amp; Co. Kg - Germania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Gilbarco 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Gmbh &amp; Co. Kg,</w:t>
            </w:r>
          </w:p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855B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GTS-11x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8540B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289/1998</w:t>
            </w:r>
          </w:p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E33DB" w:rsidRPr="007F142E" w:rsidRDefault="005E33DB" w:rsidP="0085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vAlign w:val="center"/>
          </w:tcPr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UK LTD/Unit 3,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Scoţia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Quantium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177C8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315/2000 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L30 – 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Murray Equipment, Inc – Usa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Total Controls Systems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Conform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 de tip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5E33DB" w:rsidRPr="007F142E" w:rsidRDefault="005E33DB" w:rsidP="00200F63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T10276, 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L30 – 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 Group S.A.S. – Franta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Quantium T AdB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5E33DB" w:rsidRPr="007F142E" w:rsidRDefault="005E33DB" w:rsidP="00200F63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T 10105 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Adast Systems Adamov, Republica Cehă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 xml:space="preserve">dast 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LOG 89-4x/5 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237/1994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Adast Systems Adamov, Republica Cehă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Adast Adaprim 1031, tip 8950 31A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Adast Adamat 1031, tip 8951 31A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128/5180/ 1990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Adast Systems A.S., 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Republica Cehă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Adast-ADP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227/1997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5E33DB" w:rsidRPr="007F142E" w:rsidTr="00D5111C">
        <w:trPr>
          <w:trHeight w:val="1642"/>
        </w:trPr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Scheidt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&amp; Bachmann Gmbh – 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MZ 6100-T20</w:t>
            </w:r>
          </w:p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(modele 1…4)</w:t>
            </w:r>
          </w:p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2400-T20</w:t>
            </w:r>
          </w:p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(modele 1…6)</w:t>
            </w:r>
          </w:p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MZ 6100-T20,</w:t>
            </w:r>
          </w:p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MZ 6200-T20,</w:t>
            </w:r>
          </w:p>
          <w:p w:rsidR="005E33DB" w:rsidRPr="006F1866" w:rsidRDefault="005E33DB" w:rsidP="00F177C8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2400-T20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265/1997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Tokheim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-Sofitam Gmbh,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Europremier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248/1998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177C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6F1866" w:rsidRDefault="005E33DB" w:rsidP="00F177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Wayne Germany – Dresser S.A. – Germania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Di Uk Ltd. -  Wayne Division – Scotia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Dresser Wayne Pignone – Italia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390 GHM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395 GHM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587 GHM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587 – H – GHM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687 GHM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390 GHM </w:t>
            </w:r>
          </w:p>
          <w:p w:rsidR="005E33DB" w:rsidRPr="006F1866" w:rsidRDefault="005E33DB" w:rsidP="00F17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 Global Vista)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200F6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323/1999 </w:t>
            </w:r>
          </w:p>
          <w:p w:rsidR="005E33DB" w:rsidRPr="007F142E" w:rsidRDefault="005E33DB" w:rsidP="00F17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EF0C29"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Petposan A.S.-Turcia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OMEGA-BETA-BENNETT 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OMEGA-BETA-TOKHEIM</w:t>
            </w:r>
          </w:p>
          <w:p w:rsidR="005E33DB" w:rsidRPr="006F1866" w:rsidRDefault="005E33DB" w:rsidP="00FE32B3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147/1998 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FE32B3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FE32B3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E32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val="fr-FR"/>
              </w:rPr>
              <w:t>Scheidt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Bachmann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Gmbh - Germania 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MZ6XXX-T20,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ZS 24XX-T20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252/2004</w:t>
            </w:r>
          </w:p>
        </w:tc>
      </w:tr>
      <w:tr w:rsidR="005E33DB" w:rsidRPr="007F142E" w:rsidTr="00EC2A74">
        <w:tc>
          <w:tcPr>
            <w:tcW w:w="616" w:type="dxa"/>
            <w:vMerge/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Dresser Wayne Pignone;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Dresser Wayne Ab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-  Suedia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Global Star C</w:t>
            </w:r>
          </w:p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Global Star V C</w:t>
            </w:r>
          </w:p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Global Star H</w:t>
            </w:r>
          </w:p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 xml:space="preserve">Global Star </w:t>
            </w:r>
          </w:p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( Epsilon ) E</w:t>
            </w:r>
          </w:p>
          <w:p w:rsidR="005E33DB" w:rsidRPr="006F1866" w:rsidRDefault="005E33DB" w:rsidP="00FE32B3">
            <w:pPr>
              <w:pStyle w:val="Heading3"/>
              <w:ind w:right="0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Global Star Flexi C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Century S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10 70 21 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bottom w:val="nil"/>
            </w:tcBorders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 w:val="restart"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 w:val="restart"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</w:rPr>
              <w:t>Tokheim Holding Sas</w:t>
            </w:r>
          </w:p>
        </w:tc>
        <w:tc>
          <w:tcPr>
            <w:tcW w:w="1440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</w:rPr>
              <w:t xml:space="preserve">QUANTIUM </w:t>
            </w:r>
          </w:p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</w:rPr>
              <w:t>‘’ XXXX’’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 10001,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</w:rPr>
              <w:t>Wayne Germany Dresser Europe S.A. - Germania</w:t>
            </w:r>
          </w:p>
        </w:tc>
        <w:tc>
          <w:tcPr>
            <w:tcW w:w="1440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</w:rPr>
              <w:t>Modele:</w:t>
            </w:r>
          </w:p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</w:rPr>
              <w:t>370, 390, 395, 587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162/1995</w:t>
            </w:r>
          </w:p>
        </w:tc>
      </w:tr>
      <w:tr w:rsidR="005E33DB" w:rsidRPr="007F142E" w:rsidTr="00D5111C">
        <w:trPr>
          <w:trHeight w:val="551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54AA7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A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Wayne Germany Dresser 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Europe Gmbh - Germania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Wayne Dresser Europe-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Dresser Wayne Ab - Suedia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E50A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Global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Star/Century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- Star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Century</w:t>
            </w:r>
          </w:p>
          <w:p w:rsidR="005E33DB" w:rsidRPr="006F1866" w:rsidRDefault="005E33DB" w:rsidP="00E50A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Star H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- Star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Star B2B</w:t>
            </w:r>
          </w:p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Global Century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164/2003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Scheidt &amp; Bachmann Gmbh - Germania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ET 2002/2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036/1996</w:t>
            </w:r>
          </w:p>
        </w:tc>
      </w:tr>
      <w:tr w:rsidR="005E33DB" w:rsidRPr="007F142E" w:rsidTr="00D5111C">
        <w:tc>
          <w:tcPr>
            <w:tcW w:w="616" w:type="dxa"/>
            <w:tcBorders>
              <w:top w:val="nil"/>
            </w:tcBorders>
            <w:vAlign w:val="center"/>
          </w:tcPr>
          <w:p w:rsidR="005E33DB" w:rsidRPr="007F142E" w:rsidRDefault="005E33DB" w:rsidP="00FE32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tcBorders>
              <w:top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tcBorders>
              <w:top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tcBorders>
              <w:top w:val="nil"/>
            </w:tcBorders>
            <w:vAlign w:val="center"/>
          </w:tcPr>
          <w:p w:rsidR="005E33DB" w:rsidRPr="00BF34B4" w:rsidRDefault="005E33DB" w:rsidP="00FE32B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E3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Lafon - Franta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E32B3">
            <w:pPr>
              <w:pStyle w:val="Heading3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6F1866">
              <w:rPr>
                <w:rFonts w:cs="Arial"/>
                <w:b w:val="0"/>
                <w:color w:val="000000"/>
                <w:sz w:val="20"/>
                <w:szCs w:val="20"/>
              </w:rPr>
              <w:t>Boxter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LNE - 20520 </w:t>
            </w:r>
          </w:p>
          <w:p w:rsidR="005E33DB" w:rsidRPr="007F142E" w:rsidRDefault="005E33DB" w:rsidP="00FE3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rev. 3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7F142E" w:rsidRDefault="005E33DB" w:rsidP="00987A2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3933" w:type="dxa"/>
            <w:vMerge w:val="restart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eastAsia="ro-RO"/>
              </w:rPr>
              <w:t>Electromagnetica Sa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 w:val="restart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Bucuresti, Calea Rahovei, nr. 266-268, sector 5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Munteanu Silvia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021.404.21.46.</w:t>
            </w:r>
          </w:p>
        </w:tc>
        <w:tc>
          <w:tcPr>
            <w:tcW w:w="2037" w:type="dxa"/>
            <w:vMerge w:val="restart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B-03-004-15/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16.03.2017</w:t>
            </w:r>
          </w:p>
        </w:tc>
        <w:tc>
          <w:tcPr>
            <w:tcW w:w="959" w:type="dxa"/>
            <w:vAlign w:val="center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L81-1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Electromagnetica SA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CSM-Cxxxx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987A2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987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6395-10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987A2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L81-1</w:t>
            </w:r>
          </w:p>
        </w:tc>
        <w:tc>
          <w:tcPr>
            <w:tcW w:w="2158" w:type="dxa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Electromagnetica SA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CSM-Exx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7223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A72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RO-2275-13162,</w:t>
            </w:r>
          </w:p>
        </w:tc>
      </w:tr>
      <w:tr w:rsidR="005E33DB" w:rsidRPr="007F142E" w:rsidTr="00D5111C">
        <w:tc>
          <w:tcPr>
            <w:tcW w:w="616" w:type="dxa"/>
            <w:vMerge/>
            <w:vAlign w:val="center"/>
          </w:tcPr>
          <w:p w:rsidR="005E33DB" w:rsidRPr="007F142E" w:rsidRDefault="005E33DB" w:rsidP="00987A2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E5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L81-1</w:t>
            </w:r>
          </w:p>
        </w:tc>
        <w:tc>
          <w:tcPr>
            <w:tcW w:w="2158" w:type="dxa"/>
          </w:tcPr>
          <w:p w:rsidR="005E33DB" w:rsidRPr="006F1866" w:rsidRDefault="005E33DB" w:rsidP="00E5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Electromagnetica SA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CSM-BBA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CSM-Axx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CSMA(B)A(B)A(B)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7223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A72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311/1998</w:t>
            </w:r>
          </w:p>
        </w:tc>
      </w:tr>
      <w:tr w:rsidR="005E33DB" w:rsidRPr="007F142E" w:rsidTr="00D5111C">
        <w:trPr>
          <w:trHeight w:val="300"/>
        </w:trPr>
        <w:tc>
          <w:tcPr>
            <w:tcW w:w="616" w:type="dxa"/>
            <w:vMerge/>
            <w:vAlign w:val="center"/>
          </w:tcPr>
          <w:p w:rsidR="005E33DB" w:rsidRPr="007F142E" w:rsidRDefault="005E33DB" w:rsidP="00987A2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987A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L81-1</w:t>
            </w:r>
          </w:p>
        </w:tc>
        <w:tc>
          <w:tcPr>
            <w:tcW w:w="2158" w:type="dxa"/>
          </w:tcPr>
          <w:p w:rsidR="005E33DB" w:rsidRPr="006F1866" w:rsidRDefault="005E33DB" w:rsidP="00E5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E5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Electromagnetica SA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CSM-CAx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CSM</w:t>
            </w:r>
          </w:p>
          <w:p w:rsidR="005E33DB" w:rsidRPr="006F1866" w:rsidRDefault="005E33DB" w:rsidP="00987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C[X][X][X][X]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7223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A72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303/2000</w:t>
            </w:r>
          </w:p>
        </w:tc>
      </w:tr>
      <w:tr w:rsidR="005E33DB" w:rsidRPr="007F142E" w:rsidTr="00D5111C">
        <w:tc>
          <w:tcPr>
            <w:tcW w:w="15240" w:type="dxa"/>
            <w:gridSpan w:val="9"/>
            <w:vAlign w:val="center"/>
          </w:tcPr>
          <w:p w:rsidR="005E33DB" w:rsidRPr="00EC2A74" w:rsidRDefault="005E33DB" w:rsidP="00A8413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EC2A74">
              <w:rPr>
                <w:rFonts w:ascii="Arial" w:hAnsi="Arial" w:cs="Arial"/>
                <w:b/>
                <w:color w:val="000000"/>
                <w:sz w:val="22"/>
                <w:szCs w:val="22"/>
                <w:lang w:eastAsia="ro-RO"/>
              </w:rPr>
              <w:t>DRML CLUJ</w:t>
            </w:r>
          </w:p>
        </w:tc>
      </w:tr>
      <w:tr w:rsidR="005E33DB" w:rsidRPr="007F142E" w:rsidTr="00D5111C">
        <w:trPr>
          <w:trHeight w:val="280"/>
        </w:trPr>
        <w:tc>
          <w:tcPr>
            <w:tcW w:w="616" w:type="dxa"/>
            <w:vMerge w:val="restart"/>
          </w:tcPr>
          <w:p w:rsidR="005E33DB" w:rsidRPr="007F142E" w:rsidRDefault="005E33DB" w:rsidP="00A95AD4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33" w:type="dxa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aps/>
                <w:color w:val="000000"/>
                <w:sz w:val="20"/>
                <w:szCs w:val="20"/>
              </w:rPr>
              <w:t>Sintezis Birotica SRL Oradea</w:t>
            </w:r>
          </w:p>
        </w:tc>
        <w:tc>
          <w:tcPr>
            <w:tcW w:w="2657" w:type="dxa"/>
            <w:gridSpan w:val="2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Adresa sediului social: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Oradea, P-ţa Episcop Ignatie Darabant, nr. 24F, Jud. </w:t>
            </w: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Bihor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Adresa punctelor de lucru: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1)Oradea, P-ţa Episcop Ignatie Darabant nr. 24F, jud. </w:t>
            </w: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Bihor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2)Bucureşti, Str. Wilhelm Filderman, nr. 18, ap. 6, sector 3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Reştea Daniel/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0728110325</w:t>
            </w:r>
          </w:p>
        </w:tc>
        <w:tc>
          <w:tcPr>
            <w:tcW w:w="2037" w:type="dxa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CJ-03-002-15/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25.02.2017</w:t>
            </w: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8442 (Tiger P)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T6311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Mettler-Toledo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(Changzhou) Scale&amp; System Ltd.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8434 (RN00)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T6050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Mettler-Toledo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(Changzhou) Scale&amp; System Ltd.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RN10..(Tiger II)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T6234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CUB II (RWXX..)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T6356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bPro... / bC-... / RL20-...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T6953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Mettler-Toledo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(Changzhou) Scale&amp; System Ltd.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bTwin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T6761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Diva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tabs>
                <w:tab w:val="left" w:pos="437"/>
              </w:tabs>
              <w:ind w:left="-1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T6941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RN20.. / Viva..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T6294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 (Albstadt) Gmbh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UC3-...T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UC-...T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D07-09-001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bRite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T7782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Mettler-Toledo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 cu indicator IND221 (TC6862)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T8030</w:t>
            </w:r>
          </w:p>
        </w:tc>
      </w:tr>
      <w:tr w:rsidR="005E33DB" w:rsidRPr="007F142E" w:rsidTr="00D5111C">
        <w:trPr>
          <w:trHeight w:val="230"/>
        </w:trPr>
        <w:tc>
          <w:tcPr>
            <w:tcW w:w="616" w:type="dxa"/>
            <w:vMerge w:val="restart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33" w:type="dxa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Argeşana Taxi Srl Oradea</w:t>
            </w:r>
          </w:p>
        </w:tc>
        <w:tc>
          <w:tcPr>
            <w:tcW w:w="2657" w:type="dxa"/>
            <w:gridSpan w:val="2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Oradea, Str. Seleuşului, nr. 8, Jud. Bihor/ Urda Ioan/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0770125535</w:t>
            </w:r>
          </w:p>
        </w:tc>
        <w:tc>
          <w:tcPr>
            <w:tcW w:w="2037" w:type="dxa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CJ-03-003-15/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25.02.2017</w:t>
            </w:r>
          </w:p>
        </w:tc>
        <w:tc>
          <w:tcPr>
            <w:tcW w:w="959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Trion Electronics Srl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Supertax 101F-AD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349/2003</w:t>
            </w:r>
          </w:p>
        </w:tc>
      </w:tr>
      <w:tr w:rsidR="005E33DB" w:rsidRPr="007F142E" w:rsidTr="00D5111C">
        <w:trPr>
          <w:trHeight w:val="230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6F1866" w:rsidRDefault="005E33DB" w:rsidP="005717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Microsif Hardware Srl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Microsif 03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361/2003</w:t>
            </w:r>
          </w:p>
        </w:tc>
      </w:tr>
      <w:tr w:rsidR="005E33DB" w:rsidRPr="007F142E" w:rsidTr="00D5111C">
        <w:trPr>
          <w:trHeight w:val="230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6F1866" w:rsidRDefault="005E33DB" w:rsidP="005717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Elicom Electronic Co., Ltd.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ELITAX TA 100/F1 ER-04F (denumire comercială SELIROM ER-04F şi SELIROM ER-04F/RON)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391/2003</w:t>
            </w:r>
          </w:p>
        </w:tc>
      </w:tr>
      <w:tr w:rsidR="005E33DB" w:rsidRPr="007F142E" w:rsidTr="00D5111C">
        <w:trPr>
          <w:trHeight w:val="230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6F1866" w:rsidRDefault="005E33DB" w:rsidP="005717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Microsif Hardware Srl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Microsif 03</w:t>
            </w:r>
          </w:p>
        </w:tc>
        <w:tc>
          <w:tcPr>
            <w:tcW w:w="1440" w:type="dxa"/>
          </w:tcPr>
          <w:p w:rsidR="005E33DB" w:rsidRPr="007F142E" w:rsidRDefault="005E33DB" w:rsidP="00F329C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329C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 055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3933" w:type="dxa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Sc Electro Supermax Srl</w:t>
            </w:r>
          </w:p>
        </w:tc>
        <w:tc>
          <w:tcPr>
            <w:tcW w:w="2657" w:type="dxa"/>
            <w:gridSpan w:val="2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Bistrita, str. Artarilor, nr. 30, sc. A, ap. 9, jud. B-N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Amalia Maxian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0745617821</w:t>
            </w:r>
          </w:p>
        </w:tc>
        <w:tc>
          <w:tcPr>
            <w:tcW w:w="2037" w:type="dxa"/>
            <w:vMerge w:val="restart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CJ-03-004-15 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03.03.2017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Trion Electronics Srl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Curtea De Arges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SUPERTAX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101 F-AD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329CF">
            <w:pPr>
              <w:pStyle w:val="Caption"/>
              <w:jc w:val="center"/>
              <w:rPr>
                <w:rFonts w:ascii="Arial" w:hAnsi="Arial" w:cs="Arial"/>
                <w:b w:val="0"/>
                <w:bCs w:val="0"/>
                <w:iCs/>
                <w:color w:val="000000"/>
              </w:rPr>
            </w:pPr>
            <w:r w:rsidRPr="006F1866">
              <w:rPr>
                <w:rFonts w:ascii="Arial" w:hAnsi="Arial" w:cs="Arial"/>
                <w:b w:val="0"/>
                <w:color w:val="000000"/>
              </w:rPr>
              <w:t>Certificat de aprobare  de model nr.</w:t>
            </w:r>
            <w:r w:rsidRPr="006F1866"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  <w:t xml:space="preserve">   </w:t>
            </w:r>
            <w:r w:rsidRPr="006F1866">
              <w:rPr>
                <w:rFonts w:ascii="Arial" w:hAnsi="Arial" w:cs="Arial"/>
                <w:b w:val="0"/>
                <w:bCs w:val="0"/>
                <w:iCs/>
                <w:color w:val="000000"/>
              </w:rPr>
              <w:t>349/  2003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7836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Microsif Hardware Srl Bucuresti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329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nr.361/2003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7836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Carat Electronics Ad Bulgaria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CARAT EXPRESS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329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nr.045/2004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7836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Elicom Electronics Co.Ltd Bulgaria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ELITAX TA 100/F1 ER-04F (denumire comerciala SELIROM ER-04F si SELIROM ER-04F/RON)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329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6F1866" w:rsidRDefault="005E33DB" w:rsidP="00F329CF">
            <w:pPr>
              <w:jc w:val="center"/>
              <w:rPr>
                <w:rStyle w:val="CaracterCaracter10"/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Style w:val="CaracterCaracter10"/>
                <w:rFonts w:ascii="Arial" w:hAnsi="Arial" w:cs="Arial"/>
                <w:noProof/>
                <w:color w:val="000000"/>
                <w:sz w:val="20"/>
                <w:szCs w:val="20"/>
              </w:rPr>
              <w:t>391/2003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7" w:type="dxa"/>
            <w:gridSpan w:val="2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6F1866" w:rsidRDefault="005E33DB" w:rsidP="007836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ro-RO"/>
              </w:rPr>
              <w:t xml:space="preserve">L48-1 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Microsif Hardware Srl Bucuresti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3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7F142E">
              <w:rPr>
                <w:rFonts w:ascii="Arial" w:hAnsi="Arial" w:cs="Arial"/>
                <w:sz w:val="20"/>
                <w:szCs w:val="20"/>
              </w:rPr>
              <w:t>T 055</w:t>
            </w:r>
          </w:p>
        </w:tc>
      </w:tr>
      <w:tr w:rsidR="005E33DB" w:rsidRPr="007F142E" w:rsidTr="00D5111C">
        <w:trPr>
          <w:trHeight w:val="280"/>
        </w:trPr>
        <w:tc>
          <w:tcPr>
            <w:tcW w:w="616" w:type="dxa"/>
            <w:vMerge w:val="restart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3" w:type="dxa"/>
            <w:vMerge w:val="restart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aps/>
                <w:color w:val="000000"/>
                <w:sz w:val="20"/>
                <w:szCs w:val="20"/>
              </w:rPr>
              <w:t>Fluid Group Hagen Srl Carei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Carei, Str. Agoston, Nr.68/A, Jud. Satu Mare/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Vinkler Tamas</w:t>
            </w:r>
            <w:r w:rsidRPr="006F1866"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  <w:t>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  <w:t>0261-866910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CJ-03-001-15/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03.02.2017</w:t>
            </w:r>
          </w:p>
        </w:tc>
        <w:tc>
          <w:tcPr>
            <w:tcW w:w="959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multijet, mecanism semiuscat,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148/1996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ETK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150/1994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ETK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DE-09-MI001-PTB017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MTK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147/1994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MTK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CH-MI001-10042-00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MNK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148/1994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tcBorders>
              <w:bottom w:val="nil"/>
            </w:tcBorders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MNK-MSK  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CH-MI001-10043-00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676BA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Spaner Pollux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Invensys Metering Systems Gmbh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Ludwigshafen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Sensus Metering Systems Gmbh</w:t>
            </w:r>
          </w:p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676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E-T </w:t>
            </w:r>
          </w:p>
        </w:tc>
        <w:tc>
          <w:tcPr>
            <w:tcW w:w="1440" w:type="dxa"/>
          </w:tcPr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676BA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102/1999</w:t>
            </w:r>
          </w:p>
        </w:tc>
      </w:tr>
      <w:tr w:rsidR="005E33DB" w:rsidRPr="007F142E" w:rsidTr="00D5111C">
        <w:trPr>
          <w:trHeight w:val="271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Spaner Pollux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Invensys Metering Systems Gmbh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Ludwigshafen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Sensus Metering Systems Gmbh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M-N QN…XN, 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M-N QN…KNK, 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nr.103/1999</w:t>
            </w:r>
          </w:p>
        </w:tc>
      </w:tr>
      <w:tr w:rsidR="005E33DB" w:rsidRPr="007F142E" w:rsidTr="00D5111C">
        <w:trPr>
          <w:trHeight w:val="43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Sontex S.A Elveţia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SUPERSTATIC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nr.062/1997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Spaner Pollux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COSMOS WPD 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nr.109/1999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Gwf Elvetia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MTWH de  tip 1 si 2 si MTH de tip 2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nr.256/1994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H. Meinecke</w:t>
            </w:r>
          </w:p>
          <w:p w:rsidR="005E33DB" w:rsidRPr="006F1866" w:rsidRDefault="005E33DB" w:rsidP="00D268C3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Aggermania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COSMOS WP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nr.061/1994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H. Meinecke</w:t>
            </w:r>
          </w:p>
          <w:p w:rsidR="005E33DB" w:rsidRPr="006F1866" w:rsidRDefault="005E33DB" w:rsidP="00D268C3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Aggermania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COSMOS WP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nr.062/1994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H. Meinecke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Aggermania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WPV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nr.086/1997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Meinecke AG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 COSMOS CD 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nr.176/1997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Meinecke AG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WOLTMAN tip COSMOS WS WS-T 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nr.129/1995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Minol Messtechnik Werner Lehmann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Gmbh &amp;Co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MINOL  M22 MINOMESS</w:t>
            </w:r>
          </w:p>
          <w:p w:rsidR="005E33DB" w:rsidRPr="006F1866" w:rsidRDefault="005E33DB" w:rsidP="00D268C3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nr.277/1999</w:t>
            </w:r>
          </w:p>
        </w:tc>
      </w:tr>
      <w:tr w:rsidR="005E33DB" w:rsidRPr="007F142E" w:rsidTr="00D5111C">
        <w:trPr>
          <w:trHeight w:val="42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Meinecke AG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COSMOS WSD  </w:t>
            </w:r>
          </w:p>
        </w:tc>
        <w:tc>
          <w:tcPr>
            <w:tcW w:w="1440" w:type="dxa"/>
          </w:tcPr>
          <w:p w:rsidR="005E33DB" w:rsidRPr="007F142E" w:rsidRDefault="005E33DB" w:rsidP="007836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344/1999</w:t>
            </w:r>
          </w:p>
        </w:tc>
      </w:tr>
      <w:tr w:rsidR="005E33DB" w:rsidRPr="007F142E" w:rsidTr="00D5111C">
        <w:trPr>
          <w:trHeight w:val="25"/>
        </w:trPr>
        <w:tc>
          <w:tcPr>
            <w:tcW w:w="616" w:type="dxa"/>
            <w:vMerge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D268C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783650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Sensus Metering Systems Gmbh</w:t>
            </w:r>
          </w:p>
          <w:p w:rsidR="005E33DB" w:rsidRPr="006F1866" w:rsidRDefault="005E33DB" w:rsidP="00D268C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Ludwigshafen</w:t>
            </w:r>
          </w:p>
          <w:p w:rsidR="005E33DB" w:rsidRPr="006F1866" w:rsidRDefault="005E33DB" w:rsidP="00D268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D268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MEITWIN</w:t>
            </w:r>
          </w:p>
        </w:tc>
        <w:tc>
          <w:tcPr>
            <w:tcW w:w="1440" w:type="dxa"/>
          </w:tcPr>
          <w:p w:rsidR="005E33DB" w:rsidRPr="007F142E" w:rsidRDefault="005E33DB" w:rsidP="00D268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nr.075/2004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Meinecke AG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Invensys Metering Systems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Ludwigshafen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Sensus Metering Systems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COSMOS WPD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nr.175/1997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SEMIRDY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nr.261/2004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Sensus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Metering Systems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DNN-C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nr.050/ 2005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Sensus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Metering Systems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DNN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D786.131.107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E.WEHRLE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MTK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nr.185/2005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Karl Adolf Zenner Wasserzahler</w:t>
            </w:r>
          </w:p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Fabrik Germania</w:t>
            </w:r>
          </w:p>
          <w:p w:rsidR="005E33DB" w:rsidRPr="006F1866" w:rsidRDefault="005E33DB" w:rsidP="00F34DDA">
            <w:pPr>
              <w:ind w:left="-10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6F1866" w:rsidRDefault="005E33DB" w:rsidP="00F34DDA">
            <w:pPr>
              <w:ind w:left="-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ETK si variantele ZETK, UETK, VETK, WETK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nr.037/1993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84507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Karl Adolf Zenner Wasserzahler</w:t>
            </w:r>
          </w:p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Fabrik Germania</w:t>
            </w:r>
          </w:p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6F1866" w:rsidRDefault="005E33DB" w:rsidP="00F34DDA">
            <w:pPr>
              <w:ind w:left="-10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ETK, ETKI,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nr.205/1995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Karl Adolf Zenner Wasserzahlerfabrik Germania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MTK/MTKI / 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MTK-ST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nr.071/1997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nil"/>
              <w:bottom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Karl Adolf Zenner Wasserzahler</w:t>
            </w:r>
          </w:p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Fabrik Germania</w:t>
            </w:r>
          </w:p>
          <w:p w:rsidR="005E33DB" w:rsidRPr="006F1866" w:rsidRDefault="005E33DB" w:rsidP="00F34DDA">
            <w:pPr>
              <w:ind w:left="-10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6F1866" w:rsidRDefault="005E33DB" w:rsidP="00F34DDA">
            <w:pPr>
              <w:ind w:left="-103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WOLTMAN tip WPH, WPHI , WPHE, WPHEI,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nr.173/1993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ind w:righ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Karl Adolf Zenner Wasserzahler</w:t>
            </w:r>
          </w:p>
          <w:p w:rsidR="005E33DB" w:rsidRPr="006F1866" w:rsidRDefault="005E33DB" w:rsidP="00F34DDA">
            <w:pPr>
              <w:ind w:left="-103" w:righ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Fabrik 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 xml:space="preserve">WOLTMAN tip WS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si WB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nr.171/1993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ind w:righ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WP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nr.172/1993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CA05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Fluid Group Hagen S.R.L.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Contoare de apa rece, multijet, mecanism umed/role protejate, DN 15,20,25, 32, 40 mm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nr.263/2007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CA05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Fluid Group Hagen S.R.L.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420,420PC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SK-08-MI001-SMU003</w:t>
            </w:r>
          </w:p>
        </w:tc>
      </w:tr>
      <w:tr w:rsidR="005E33DB" w:rsidRPr="007F142E" w:rsidTr="00D5111C">
        <w:trPr>
          <w:trHeight w:val="1341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6F1866" w:rsidRDefault="005E33DB" w:rsidP="00F34DD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CA0567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Sensus Metering Systems Gmbh</w:t>
            </w:r>
          </w:p>
          <w:p w:rsidR="005E33DB" w:rsidRPr="006F1866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6F1866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Woltmann- Meistream Plus</w:t>
            </w:r>
          </w:p>
        </w:tc>
        <w:tc>
          <w:tcPr>
            <w:tcW w:w="1440" w:type="dxa"/>
          </w:tcPr>
          <w:p w:rsidR="005E33DB" w:rsidRPr="00713C43" w:rsidRDefault="005E33DB" w:rsidP="005D4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713C43">
              <w:rPr>
                <w:rFonts w:ascii="Arial" w:hAnsi="Arial" w:cs="Arial"/>
                <w:caps/>
                <w:sz w:val="20"/>
                <w:szCs w:val="20"/>
                <w:lang w:val="ro-RO"/>
              </w:rPr>
              <w:t>cee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  <w:r w:rsidRPr="00713C4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05657E" w:rsidRDefault="005E33DB" w:rsidP="00F34DDA">
            <w:pPr>
              <w:ind w:left="-108" w:right="-83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  <w:r w:rsidRPr="00713C43">
              <w:rPr>
                <w:rFonts w:ascii="Arial" w:hAnsi="Arial" w:cs="Arial"/>
                <w:color w:val="000000"/>
                <w:sz w:val="20"/>
                <w:szCs w:val="20"/>
              </w:rPr>
              <w:t>D 06.6.132.48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Woltmann – Meistream</w:t>
            </w:r>
          </w:p>
        </w:tc>
        <w:tc>
          <w:tcPr>
            <w:tcW w:w="1440" w:type="dxa"/>
          </w:tcPr>
          <w:p w:rsidR="005E33DB" w:rsidRPr="00713C43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713C43">
              <w:rPr>
                <w:rFonts w:ascii="Arial" w:hAnsi="Arial" w:cs="Arial"/>
                <w:caps/>
                <w:sz w:val="20"/>
                <w:szCs w:val="20"/>
                <w:lang w:val="ro-RO"/>
              </w:rPr>
              <w:t>cee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  <w:r w:rsidRPr="00713C4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D06.6.132.47</w:t>
            </w:r>
          </w:p>
          <w:p w:rsidR="005E33DB" w:rsidRPr="00BF34B4" w:rsidRDefault="005E33DB" w:rsidP="00F34DD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87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Systems-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XN/420/420PC</w:t>
            </w:r>
          </w:p>
        </w:tc>
        <w:tc>
          <w:tcPr>
            <w:tcW w:w="1440" w:type="dxa"/>
          </w:tcPr>
          <w:p w:rsidR="005E33DB" w:rsidRPr="00BF34B4" w:rsidRDefault="005E33DB" w:rsidP="005D41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713C43">
              <w:rPr>
                <w:rFonts w:ascii="Arial" w:hAnsi="Arial" w:cs="Arial"/>
                <w:caps/>
                <w:sz w:val="20"/>
                <w:szCs w:val="20"/>
                <w:lang w:val="ro-RO"/>
              </w:rPr>
              <w:t>cee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5E33DB" w:rsidRPr="00713C43" w:rsidRDefault="005E33DB" w:rsidP="00F34DDA">
            <w:pPr>
              <w:ind w:left="-108" w:right="-12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13C4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D86.6.131.96</w:t>
            </w:r>
          </w:p>
          <w:p w:rsidR="005E33DB" w:rsidRPr="00BF34B4" w:rsidRDefault="005E33DB" w:rsidP="00F34DD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620/620C/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620M/630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DE-07-MI001-PTB002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620/630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DE-07-MI001-PTB004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620</w:t>
            </w:r>
          </w:p>
        </w:tc>
        <w:tc>
          <w:tcPr>
            <w:tcW w:w="1440" w:type="dxa"/>
          </w:tcPr>
          <w:p w:rsidR="005E33DB" w:rsidRPr="0005657E" w:rsidRDefault="005E33DB" w:rsidP="001C13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Certificat Aprobare de Model </w:t>
            </w: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CEE</w:t>
            </w: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nr.</w:t>
            </w: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871.83.B.32.38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620</w:t>
            </w:r>
          </w:p>
        </w:tc>
        <w:tc>
          <w:tcPr>
            <w:tcW w:w="1440" w:type="dxa"/>
          </w:tcPr>
          <w:p w:rsidR="005E33DB" w:rsidRPr="0005657E" w:rsidRDefault="005E33DB" w:rsidP="001C13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Certificat Aprobare de Model </w:t>
            </w: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CEE</w:t>
            </w: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nr.</w:t>
            </w:r>
            <w:r w:rsidRPr="0005657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472.77.B.32.04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L32-2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tabs>
                <w:tab w:val="left" w:pos="1427"/>
              </w:tabs>
              <w:ind w:left="-103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Hidrometer</w:t>
            </w:r>
          </w:p>
          <w:p w:rsidR="005E33DB" w:rsidRPr="007F142E" w:rsidRDefault="005E33DB" w:rsidP="00F34DDA">
            <w:pPr>
              <w:tabs>
                <w:tab w:val="left" w:pos="1427"/>
              </w:tabs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Gmbh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tip MTR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154/1994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Hidrometer</w:t>
            </w:r>
          </w:p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Gmbh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WOLTMAN  WP-X,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263/1995</w:t>
            </w:r>
          </w:p>
        </w:tc>
      </w:tr>
      <w:tr w:rsidR="005E33DB" w:rsidRPr="007F142E" w:rsidTr="00D5111C">
        <w:trPr>
          <w:trHeight w:val="1319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</w:t>
            </w:r>
          </w:p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Metering </w:t>
            </w:r>
          </w:p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Systems </w:t>
            </w:r>
          </w:p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DNN-C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051/2005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Spanner Pollux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COSMOS WPD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110/1999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CA05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DNN-C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CEE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nr .</w:t>
            </w:r>
          </w:p>
          <w:p w:rsidR="005E33DB" w:rsidRPr="007F142E" w:rsidRDefault="005E33DB" w:rsidP="00F34DDA">
            <w:pPr>
              <w:ind w:left="-108" w:right="-12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D86.6.331.78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Sontex S.A Elveţia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SUPERSTATIC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062/1997</w:t>
            </w:r>
          </w:p>
        </w:tc>
      </w:tr>
      <w:tr w:rsidR="005E33DB" w:rsidRPr="007F142E" w:rsidTr="00D5111C">
        <w:trPr>
          <w:trHeight w:val="833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E.Wehrle Gmbh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ETW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151/1994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E.Wehrle Gmbh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ETW,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DE-09-MI001-PTB017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E.Wehrle Gmbh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MTW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de model nr </w:t>
            </w:r>
            <w:r w:rsidRPr="007F142E">
              <w:rPr>
                <w:rFonts w:ascii="Arial" w:hAnsi="Arial" w:cs="Arial"/>
                <w:sz w:val="20"/>
                <w:szCs w:val="20"/>
              </w:rPr>
              <w:t>149/1994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E.Wehrle Gmbh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MTW</w:t>
            </w:r>
          </w:p>
        </w:tc>
        <w:tc>
          <w:tcPr>
            <w:tcW w:w="1440" w:type="dxa"/>
          </w:tcPr>
          <w:p w:rsidR="005E33DB" w:rsidRPr="007F142E" w:rsidRDefault="005E33DB" w:rsidP="005D41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CH-MI001-10042-00</w:t>
            </w:r>
          </w:p>
        </w:tc>
      </w:tr>
      <w:tr w:rsidR="005E33DB" w:rsidRPr="007F142E" w:rsidTr="002E12BB">
        <w:trPr>
          <w:trHeight w:val="20"/>
        </w:trPr>
        <w:tc>
          <w:tcPr>
            <w:tcW w:w="616" w:type="dxa"/>
            <w:vMerge/>
            <w:tcBorders>
              <w:top w:val="nil"/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Spaner Pollux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Invensys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Ludwigshafen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E-T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498/1999</w:t>
            </w:r>
          </w:p>
        </w:tc>
      </w:tr>
      <w:tr w:rsidR="005E33DB" w:rsidRPr="007F142E" w:rsidTr="002E12BB">
        <w:trPr>
          <w:trHeight w:val="20"/>
        </w:trPr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Spaner Pollux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Invensys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AN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105/1999</w:t>
            </w:r>
          </w:p>
        </w:tc>
      </w:tr>
      <w:tr w:rsidR="005E33DB" w:rsidRPr="007F142E" w:rsidTr="00AE6BD6">
        <w:trPr>
          <w:trHeight w:val="137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A06C3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Spanner Pollux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COSMOS WSD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145/1999</w:t>
            </w:r>
          </w:p>
        </w:tc>
      </w:tr>
      <w:tr w:rsidR="005E33DB" w:rsidRPr="007F142E" w:rsidTr="00543416">
        <w:trPr>
          <w:trHeight w:val="1410"/>
        </w:trPr>
        <w:tc>
          <w:tcPr>
            <w:tcW w:w="616" w:type="dxa"/>
            <w:vMerge w:val="restart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Meinecke AG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COSMOS WPD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174/1997</w:t>
            </w:r>
          </w:p>
        </w:tc>
      </w:tr>
      <w:tr w:rsidR="005E33DB" w:rsidRPr="007F142E" w:rsidTr="00F77A94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Meinecke AG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COSMOS WP</w:t>
            </w:r>
          </w:p>
          <w:p w:rsidR="005E33DB" w:rsidRPr="007F142E" w:rsidRDefault="005E33DB" w:rsidP="00F34DD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 063/1994</w:t>
            </w:r>
          </w:p>
        </w:tc>
      </w:tr>
      <w:tr w:rsidR="005E33DB" w:rsidRPr="007F142E" w:rsidTr="00F77A94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Meinecke AG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COSMOS WP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nr.276/1994</w:t>
            </w:r>
          </w:p>
        </w:tc>
      </w:tr>
      <w:tr w:rsidR="005E33DB" w:rsidRPr="007F142E" w:rsidTr="00F77A94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Meinecke AG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COSMOS WS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nr.277/1994</w:t>
            </w:r>
          </w:p>
        </w:tc>
      </w:tr>
      <w:tr w:rsidR="005E33DB" w:rsidRPr="007F142E" w:rsidTr="00F77A94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Meinecke AG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WS-E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nr.032/ 1995</w:t>
            </w:r>
          </w:p>
        </w:tc>
      </w:tr>
      <w:tr w:rsidR="005E33DB" w:rsidRPr="007F142E" w:rsidTr="00F77A94">
        <w:trPr>
          <w:trHeight w:val="235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Meinecke AG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Invensys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COSMOS WSD</w:t>
            </w:r>
          </w:p>
        </w:tc>
        <w:tc>
          <w:tcPr>
            <w:tcW w:w="1440" w:type="dxa"/>
          </w:tcPr>
          <w:p w:rsidR="005E33DB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343/ 1999</w:t>
            </w:r>
          </w:p>
        </w:tc>
      </w:tr>
      <w:tr w:rsidR="005E33DB" w:rsidRPr="007F142E" w:rsidTr="00F77A94">
        <w:trPr>
          <w:trHeight w:val="229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Minol Messtechnik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Werner Lehmann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Gmbh &amp;Co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MINOL M22 MINOMESS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nr.536/1999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ETW si variante ZETW,UETW VETW, WETW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nr.036/1993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WPHI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nr.175/1993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WS si WSI </w:t>
            </w:r>
            <w:r w:rsidRPr="007F142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nr.099/1994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WPHI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nr.120/1993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MTHI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nr.174/1993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MTK/MTKI / MTK-ST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nr.072/1997</w:t>
            </w:r>
          </w:p>
        </w:tc>
      </w:tr>
      <w:tr w:rsidR="005E33DB" w:rsidRPr="007F142E" w:rsidTr="00D5111C">
        <w:trPr>
          <w:trHeight w:val="229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ETHI,UNIJET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nr.120/1994</w:t>
            </w:r>
          </w:p>
        </w:tc>
      </w:tr>
      <w:tr w:rsidR="005E33DB" w:rsidRPr="007F142E" w:rsidTr="00D5111C">
        <w:trPr>
          <w:trHeight w:val="11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8B6BF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42E">
              <w:rPr>
                <w:rFonts w:ascii="Arial" w:eastAsia="Arial Unicode MS" w:hAnsi="Arial" w:cs="Arial"/>
                <w:sz w:val="20"/>
                <w:szCs w:val="20"/>
              </w:rPr>
              <w:t>L32-1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ETW, ETWI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nr.206/1995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Karl Adolf Zenner Wasserzahlerfabrik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MULTIDATA S1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nr.200/1996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8B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Invensys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 xml:space="preserve">Ludwigshafe </w:t>
            </w:r>
            <w:r w:rsidRPr="007F142E">
              <w:rPr>
                <w:rFonts w:ascii="Arial" w:hAnsi="Arial" w:cs="Arial"/>
                <w:sz w:val="20"/>
                <w:szCs w:val="20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Pollu Therm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nr.047/2003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8B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Sontex Sa Elveţia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SUPERCAL tip 430,433 si 436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nr.235/1994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8B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Sontex Sa Elvetia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Supercal  II tip 431</w:t>
            </w:r>
          </w:p>
          <w:p w:rsidR="005E33DB" w:rsidRPr="007F142E" w:rsidRDefault="005E33DB" w:rsidP="00F34DD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nr.207/1995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8B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pStyle w:val="Header"/>
              <w:tabs>
                <w:tab w:val="left" w:pos="708"/>
              </w:tabs>
              <w:rPr>
                <w:rFonts w:ascii="Arial" w:hAnsi="Arial" w:cs="Arial"/>
                <w:bCs/>
                <w:sz w:val="20"/>
              </w:rPr>
            </w:pPr>
            <w:r w:rsidRPr="007F142E">
              <w:rPr>
                <w:rFonts w:ascii="Arial" w:hAnsi="Arial" w:cs="Arial"/>
                <w:bCs/>
                <w:sz w:val="20"/>
              </w:rPr>
              <w:t>Sontex Sa Elvetia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F142E">
              <w:rPr>
                <w:rFonts w:ascii="Arial" w:hAnsi="Arial" w:cs="Arial"/>
                <w:bCs/>
                <w:sz w:val="20"/>
                <w:lang w:val="fr-FR"/>
              </w:rPr>
              <w:t>SUPERCAL 531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nr.164/2005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8B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L73-2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pStyle w:val="Header"/>
              <w:tabs>
                <w:tab w:val="left" w:pos="708"/>
              </w:tabs>
              <w:rPr>
                <w:rFonts w:ascii="Arial" w:hAnsi="Arial" w:cs="Arial"/>
                <w:bCs/>
                <w:sz w:val="20"/>
              </w:rPr>
            </w:pPr>
            <w:r w:rsidRPr="007F142E">
              <w:rPr>
                <w:rFonts w:ascii="Arial" w:hAnsi="Arial" w:cs="Arial"/>
                <w:bCs/>
                <w:sz w:val="20"/>
              </w:rPr>
              <w:t>Sontex Sa Elvetia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F142E">
              <w:rPr>
                <w:rFonts w:ascii="Arial" w:hAnsi="Arial" w:cs="Arial"/>
                <w:bCs/>
                <w:sz w:val="20"/>
                <w:lang w:val="fr-FR"/>
              </w:rPr>
              <w:t>SUPERCAL 531</w:t>
            </w:r>
          </w:p>
        </w:tc>
        <w:tc>
          <w:tcPr>
            <w:tcW w:w="1440" w:type="dxa"/>
          </w:tcPr>
          <w:p w:rsidR="005E33DB" w:rsidRPr="007F142E" w:rsidRDefault="005E33DB" w:rsidP="00A06C3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DE-07-MI004-PTB002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MULTICAL 66-M si 66-P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nr.108/2001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S.C. Luxten Lighting Company S.A. Sucursala A.E.M. Timisoara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LUXTERM x-x-x-x-x-x-x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nr.083/2001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ind w:right="-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MULTICAL 601 tip 67-B/67-C/67-D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nr.103/2007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MULTICAL 66-C; 66-D si 66-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nr.329/2000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Kamstrup A/S  + Danfoss A/S -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MULTICAL III(KAMSTRUP)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/CALstream EEM-C (DANFOSS)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nr.128/1997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Kamstrup A/S Danemarca</w:t>
            </w:r>
          </w:p>
          <w:p w:rsidR="005E33DB" w:rsidRPr="007F142E" w:rsidRDefault="005E33DB" w:rsidP="00F34DDA">
            <w:pPr>
              <w:ind w:left="-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MULTICAL II/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 xml:space="preserve">SA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nr.145/1995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 xml:space="preserve">Kamstrup </w:t>
            </w:r>
          </w:p>
          <w:p w:rsidR="005E33DB" w:rsidRPr="007F142E" w:rsidRDefault="005E33DB" w:rsidP="00F34DDA">
            <w:pPr>
              <w:ind w:left="-10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A/S Danemarca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MULTICAL 601  tip 67-A/ 67-B/67-C/67-D</w:t>
            </w:r>
          </w:p>
        </w:tc>
        <w:tc>
          <w:tcPr>
            <w:tcW w:w="1440" w:type="dxa"/>
          </w:tcPr>
          <w:p w:rsidR="005E33DB" w:rsidRPr="007F142E" w:rsidRDefault="005E33DB" w:rsidP="0005657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DK-0200-MI004-004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ind w:left="-103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 xml:space="preserve">Kamstrup </w:t>
            </w:r>
          </w:p>
          <w:p w:rsidR="005E33DB" w:rsidRPr="007F142E" w:rsidRDefault="005E33DB" w:rsidP="00F34DDA">
            <w:pPr>
              <w:ind w:left="-10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A/S Danemarca</w:t>
            </w:r>
          </w:p>
          <w:p w:rsidR="005E33DB" w:rsidRPr="007F142E" w:rsidRDefault="005E33DB" w:rsidP="00F34DDA">
            <w:pPr>
              <w:ind w:left="-103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MULTICAL 801  tip 67-F/ 67-G/67-K/67-L</w:t>
            </w:r>
          </w:p>
        </w:tc>
        <w:tc>
          <w:tcPr>
            <w:tcW w:w="1440" w:type="dxa"/>
          </w:tcPr>
          <w:p w:rsidR="005E33DB" w:rsidRPr="007F142E" w:rsidRDefault="005E33DB" w:rsidP="0005657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DK-0200-MI004-009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84507A" w:rsidRDefault="005E33DB" w:rsidP="00057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Danfoss A/S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INFOCAL 5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nr.333/2000</w:t>
            </w:r>
          </w:p>
        </w:tc>
      </w:tr>
      <w:tr w:rsidR="005E33DB" w:rsidRPr="007F142E" w:rsidTr="001345A6">
        <w:trPr>
          <w:trHeight w:val="91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Aquametro Ag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CALEC MB, CALEC </w:t>
            </w:r>
            <w:r w:rsidRPr="007F142E">
              <w:rPr>
                <w:rFonts w:ascii="Arial" w:hAnsi="Arial" w:cs="Arial"/>
                <w:i/>
                <w:iCs/>
                <w:sz w:val="20"/>
                <w:szCs w:val="20"/>
              </w:rPr>
              <w:t>light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nr.327/1999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Landis+Gyr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ULTRAHEAT XS-2WR6,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nr.010/2004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Siemens Ag Germania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UTRAHEAT 2WR5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nr.101/2002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Invensys Metering Systems Gmbh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Ludwigshafen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Sensus Metering Systems  Gmbh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Ludwigshafen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PolluStat E/EX,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nr.162/2002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Invensys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Ludwigshafen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Sensus Metering Systems 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Ludwigshafen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PolluCom 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E /EX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nr.049/2003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Sontex S.A.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Elvetia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Supercal 539</w:t>
            </w:r>
          </w:p>
        </w:tc>
        <w:tc>
          <w:tcPr>
            <w:tcW w:w="1440" w:type="dxa"/>
          </w:tcPr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DE-07-MI004-PTB014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Polllu Com E</w:t>
            </w:r>
          </w:p>
        </w:tc>
        <w:tc>
          <w:tcPr>
            <w:tcW w:w="1440" w:type="dxa"/>
          </w:tcPr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DE-07-MI004-PTB004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Sensus Metering Systems Gmbh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Polllu Com E</w:t>
            </w:r>
          </w:p>
        </w:tc>
        <w:tc>
          <w:tcPr>
            <w:tcW w:w="1440" w:type="dxa"/>
          </w:tcPr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DE-07-MI004-PTB004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MULTICAL 401,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nr.369/2004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MULTICAL 601 tip 67-B/67-C/67-D;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nr.107/2007</w:t>
            </w:r>
          </w:p>
        </w:tc>
      </w:tr>
      <w:tr w:rsidR="005E33DB" w:rsidRPr="007F142E" w:rsidTr="000D2566">
        <w:trPr>
          <w:trHeight w:val="3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MULTICAL COMPACT tip 66-K,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nr.021/2001</w:t>
            </w:r>
          </w:p>
        </w:tc>
      </w:tr>
      <w:tr w:rsidR="005E33DB" w:rsidRPr="007F142E" w:rsidTr="000D2566">
        <w:trPr>
          <w:trHeight w:val="3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Familie de contoare de energie termica constituita ca ansamblu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nr.039/2001</w:t>
            </w:r>
          </w:p>
        </w:tc>
      </w:tr>
      <w:tr w:rsidR="005E33DB" w:rsidRPr="007F142E" w:rsidTr="000D2566">
        <w:trPr>
          <w:trHeight w:val="3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Familie de contoare de energie termica constituita ca ansamblu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nr.141/2001</w:t>
            </w:r>
          </w:p>
        </w:tc>
      </w:tr>
      <w:tr w:rsidR="005E33DB" w:rsidRPr="007F142E" w:rsidTr="000D2566">
        <w:trPr>
          <w:trHeight w:val="3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Familie de contoare de energie termica constituita ca ansamblu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nr.148/2001</w:t>
            </w:r>
          </w:p>
        </w:tc>
      </w:tr>
      <w:tr w:rsidR="005E33DB" w:rsidRPr="007F142E" w:rsidTr="000D2566">
        <w:trPr>
          <w:trHeight w:val="3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Familie de contoare de energie termica constituita ca ansamblu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nr.010/2000</w:t>
            </w:r>
          </w:p>
        </w:tc>
      </w:tr>
      <w:tr w:rsidR="005E33DB" w:rsidRPr="007F142E" w:rsidTr="000D2566">
        <w:trPr>
          <w:trHeight w:val="24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921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nr.147/1995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 w:val="restart"/>
            <w:tcBorders>
              <w:top w:val="nil"/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MULTICAL 401 tip 66-V si 66-W</w:t>
            </w:r>
          </w:p>
        </w:tc>
        <w:tc>
          <w:tcPr>
            <w:tcW w:w="1440" w:type="dxa"/>
          </w:tcPr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DK-0200-MI004-001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S.C. Danfoss S.R.L. 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Sonocal seria 2000 </w:t>
            </w:r>
            <w:r w:rsidRPr="007F142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nr.004/2001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S.C. Danfoss S.R.L.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Sonocal seria 3000 </w:t>
            </w:r>
            <w:r w:rsidRPr="007F142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nr.005/2001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L73-1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As International Srl Craiova,</w:t>
            </w:r>
            <w:r w:rsidRPr="007F142E">
              <w:rPr>
                <w:rFonts w:ascii="Arial" w:hAnsi="Arial" w:cs="Arial"/>
                <w:sz w:val="20"/>
                <w:szCs w:val="20"/>
              </w:rPr>
              <w:br/>
              <w:t>Aquametro Ag Elvetia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SONOFLO/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CALEC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nr.169/2000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L73-3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Pt 500 cu 4 fire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nr.107/2001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L73-3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MK JUCHHEIM Gmbh &amp;Co. 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JUMO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nr.036/1999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L73-3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Danemarca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Pereche de termorezistente Pt 500, cu doua fire, tip 66-00-0x0-xxx, pentru contoare de energie termica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nr.236/2001</w:t>
            </w:r>
          </w:p>
        </w:tc>
      </w:tr>
      <w:tr w:rsidR="005E33DB" w:rsidRPr="007F142E" w:rsidTr="00D5111C">
        <w:trPr>
          <w:trHeight w:val="24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L73-3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Danemarca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Pt 500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nr.328/2000</w:t>
            </w:r>
          </w:p>
        </w:tc>
      </w:tr>
      <w:tr w:rsidR="005E33DB" w:rsidRPr="007F142E" w:rsidTr="00D5111C">
        <w:trPr>
          <w:trHeight w:val="1472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L73-3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Kamstrup A/S 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Danemarca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Pt 500</w:t>
            </w:r>
          </w:p>
        </w:tc>
        <w:tc>
          <w:tcPr>
            <w:tcW w:w="1440" w:type="dxa"/>
          </w:tcPr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DK-0200-</w:t>
            </w:r>
          </w:p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MI004-002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S.C. Luxten Lighting Company S.A. Sucursala A.E.M. Timisoara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PTR Pt500…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nr.052/2004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1C1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1C1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ULTRAFLOW 65-S/65-S-B/65-R/65-R-I/65-R-B,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nr.123/2001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Landis+Gyr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GmbH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ULTRAHEAT 2WR7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nr.065/2006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Siemens Ag –Germania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2WR5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nr.203/2002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Kamstrup Energi A/S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Ultraflow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nr.146/1995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Kamstrup Energi A/S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Ultraflow tip 65S/R/T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68766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DK-0200-MI004-003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Kamstrup Energi A/S</w:t>
            </w:r>
          </w:p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Ultraflow tip 54,34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68766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DK-0200-MI004-008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Danfoss A/S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SONO 2500 CT,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nr.467/1999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Danfoss A/S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SONOFLO, model SONO 3000/3300 CT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nr.176/1998</w:t>
            </w:r>
          </w:p>
        </w:tc>
      </w:tr>
      <w:tr w:rsidR="005E33DB" w:rsidRPr="007F142E" w:rsidTr="00D5111C">
        <w:trPr>
          <w:trHeight w:val="20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0D2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L73-4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E.Wehrle Gmbh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MTW VM</w:t>
            </w:r>
          </w:p>
        </w:tc>
        <w:tc>
          <w:tcPr>
            <w:tcW w:w="1440" w:type="dxa"/>
          </w:tcPr>
          <w:p w:rsidR="005E33DB" w:rsidRPr="007F142E" w:rsidRDefault="005E33DB" w:rsidP="0068766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F142E" w:rsidRDefault="005E33DB" w:rsidP="000D256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CH-MI004-10016-00</w:t>
            </w:r>
          </w:p>
        </w:tc>
      </w:tr>
      <w:tr w:rsidR="005E33DB" w:rsidRPr="007F142E" w:rsidTr="00D5111C">
        <w:trPr>
          <w:trHeight w:val="51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L75-1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Sontex Sa Elvetia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SUPERCAL 531-ACM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nr.253/2005</w:t>
            </w:r>
          </w:p>
        </w:tc>
      </w:tr>
      <w:tr w:rsidR="005E33DB" w:rsidRPr="007F142E" w:rsidTr="00D5111C">
        <w:trPr>
          <w:trHeight w:val="51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L75-1</w:t>
            </w:r>
          </w:p>
          <w:p w:rsidR="005E33DB" w:rsidRPr="007F142E" w:rsidRDefault="005E33DB" w:rsidP="007D5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tip MULTICAL acm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nr.248/2005</w:t>
            </w:r>
          </w:p>
        </w:tc>
      </w:tr>
      <w:tr w:rsidR="005E33DB" w:rsidRPr="007F142E" w:rsidTr="000D2566">
        <w:trPr>
          <w:trHeight w:val="853"/>
        </w:trPr>
        <w:tc>
          <w:tcPr>
            <w:tcW w:w="616" w:type="dxa"/>
            <w:vMerge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7D5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L75-1</w:t>
            </w:r>
          </w:p>
          <w:p w:rsidR="005E33DB" w:rsidRPr="007F142E" w:rsidRDefault="005E33DB" w:rsidP="000D2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F34DD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Kamstrup A/S Energi Division, Danemarca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MULTICAL 66-M-acm si 66-P-acm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nr.246/2005</w:t>
            </w:r>
          </w:p>
        </w:tc>
      </w:tr>
      <w:tr w:rsidR="005E33DB" w:rsidRPr="007F142E" w:rsidTr="00D5111C">
        <w:trPr>
          <w:trHeight w:val="52"/>
        </w:trPr>
        <w:tc>
          <w:tcPr>
            <w:tcW w:w="616" w:type="dxa"/>
          </w:tcPr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84507A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15</w:t>
            </w:r>
          </w:p>
        </w:tc>
        <w:tc>
          <w:tcPr>
            <w:tcW w:w="3953" w:type="dxa"/>
            <w:gridSpan w:val="2"/>
          </w:tcPr>
          <w:p w:rsidR="005E33DB" w:rsidRPr="008B35EF" w:rsidRDefault="005E33DB" w:rsidP="00F34DDA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8B35EF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Divers Taxi Srl Zalău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37" w:type="dxa"/>
          </w:tcPr>
          <w:p w:rsidR="005E33DB" w:rsidRPr="0084507A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4507A">
              <w:rPr>
                <w:rFonts w:ascii="Arial" w:hAnsi="Arial" w:cs="Arial"/>
                <w:sz w:val="20"/>
                <w:szCs w:val="20"/>
                <w:lang w:val="ro-RO"/>
              </w:rPr>
              <w:t>Adresa sediului social: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4507A">
              <w:rPr>
                <w:rFonts w:ascii="Arial" w:hAnsi="Arial" w:cs="Arial"/>
                <w:sz w:val="20"/>
                <w:szCs w:val="20"/>
                <w:lang w:val="ro-RO"/>
              </w:rPr>
              <w:t>Zalău, str.Torentului, nr.23/B, jud. Sălaj</w:t>
            </w:r>
          </w:p>
          <w:p w:rsidR="005E33DB" w:rsidRPr="0084507A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4507A">
              <w:rPr>
                <w:rFonts w:ascii="Arial" w:hAnsi="Arial" w:cs="Arial"/>
                <w:sz w:val="20"/>
                <w:szCs w:val="20"/>
                <w:lang w:val="ro-RO"/>
              </w:rPr>
              <w:t>Adresa punctului de lucru:</w:t>
            </w:r>
          </w:p>
          <w:p w:rsidR="005E33DB" w:rsidRPr="0084507A" w:rsidRDefault="005E33DB" w:rsidP="00F34DDA">
            <w:pPr>
              <w:pStyle w:val="Footer"/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4507A">
              <w:rPr>
                <w:rFonts w:cs="Arial"/>
                <w:b w:val="0"/>
                <w:sz w:val="20"/>
                <w:lang w:val="ro-RO"/>
              </w:rPr>
              <w:t>Zalău, str.Crişeni, nr.409, Jud. Sălaj/ Pusok Iosif/</w:t>
            </w:r>
          </w:p>
          <w:p w:rsidR="005E33DB" w:rsidRPr="0084507A" w:rsidRDefault="005E33DB" w:rsidP="00F34DDA">
            <w:pPr>
              <w:pStyle w:val="Footer"/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4507A">
              <w:rPr>
                <w:rFonts w:cs="Arial"/>
                <w:b w:val="0"/>
                <w:sz w:val="20"/>
                <w:lang w:val="ro-RO"/>
              </w:rPr>
              <w:t>0745927363</w:t>
            </w:r>
          </w:p>
        </w:tc>
        <w:tc>
          <w:tcPr>
            <w:tcW w:w="2037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CJ-03-005-15/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24.03.2017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59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L48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-1</w:t>
            </w:r>
          </w:p>
        </w:tc>
        <w:tc>
          <w:tcPr>
            <w:tcW w:w="2158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Nitescu Berceanu Snc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ECTRA </w:t>
            </w:r>
          </w:p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CE 67 F</w:t>
            </w:r>
          </w:p>
        </w:tc>
        <w:tc>
          <w:tcPr>
            <w:tcW w:w="1440" w:type="dxa"/>
          </w:tcPr>
          <w:p w:rsidR="005E33DB" w:rsidRPr="007F142E" w:rsidRDefault="005E33DB" w:rsidP="00F34D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389/2003 </w:t>
            </w:r>
          </w:p>
        </w:tc>
      </w:tr>
      <w:tr w:rsidR="005E33DB" w:rsidRPr="007F142E" w:rsidTr="00EF2609">
        <w:trPr>
          <w:trHeight w:val="52"/>
        </w:trPr>
        <w:tc>
          <w:tcPr>
            <w:tcW w:w="15240" w:type="dxa"/>
            <w:gridSpan w:val="9"/>
          </w:tcPr>
          <w:p w:rsidR="005E33DB" w:rsidRPr="000D2566" w:rsidRDefault="005E33DB" w:rsidP="000D2566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D256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DRML CONSTANTA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Fluid Serv Metrologie Srl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B-dul. Tomis nr.143A, Cladire anexa-Birou Metrologie, mun. Constanta, jud. Constanta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Cocot Manuela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0241-519603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CT-03-001-15/ 09.02.2017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Zenner Gmb</w:t>
            </w:r>
            <w:r w:rsidRPr="00A84138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ETK, ETKI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nr.205/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ETK, ETKI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 198/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Spanner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Pollux Gmb</w:t>
            </w:r>
            <w:r w:rsidRPr="00A84138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E-T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nr.102/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Minol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Messtechnik Gmb</w:t>
            </w:r>
            <w:r w:rsidRPr="00A84138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MINOL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M22MINOMESS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 277/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195996" w:rsidRDefault="005E33DB" w:rsidP="00CB492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195996" w:rsidRDefault="005E33DB" w:rsidP="00CB492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195996" w:rsidRDefault="005E33DB" w:rsidP="00CB492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195996" w:rsidRDefault="005E33DB" w:rsidP="00CB492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B'meters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GSD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nr.146/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.2001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Wehrle Gmb</w:t>
            </w:r>
            <w:r w:rsidRPr="00A84138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ETK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nr.150/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Aem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Timisoara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CAUJ-1,5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nr.197/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Schlumberger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Industries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Franta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WEG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(WOLTEX)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nr. 150/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Schlumberger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Industries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Franta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FLODIS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 xml:space="preserve"> 312/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1998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Itron Italia S.P.A.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TU1M 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 xml:space="preserve">LNE 19864 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Actaris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TU1M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 xml:space="preserve">LNE 14887 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Itron Franta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tip TU1 40F,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TU 1 50, TU1 65,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>TU 1 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A84138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138">
              <w:rPr>
                <w:rFonts w:ascii="Arial" w:hAnsi="Arial" w:cs="Arial"/>
                <w:color w:val="000000"/>
                <w:sz w:val="20"/>
                <w:szCs w:val="20"/>
              </w:rPr>
              <w:t xml:space="preserve">LNE 11437 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Actaris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WOLTEX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LNE 14493 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WOLTARIS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WPV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 012/2006</w:t>
            </w:r>
          </w:p>
        </w:tc>
      </w:tr>
      <w:tr w:rsidR="005E33DB" w:rsidRPr="007F142E" w:rsidTr="000D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Sensus Metering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MEITWIN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Certificat de aprobare  de model nr 075/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</w:tr>
      <w:tr w:rsidR="005E33DB" w:rsidRPr="007F142E" w:rsidTr="000D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Apator Powogaz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Polonia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MWN/JM, MWN/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WM, MWN/JS,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MWN/WS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TCM 142/11-4813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0D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MNK, MNK-RP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202/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16.06.1997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MTK, MNK-I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203/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WHP, WHP-I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371/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WHP2000,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WPHI2000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</w:p>
          <w:p w:rsidR="005E33DB" w:rsidRPr="00786575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043/2001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Gmbh&amp;Co.Kg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MNK, MNK-N,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MNK-RP-N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DE-07-MI001-PTB009</w:t>
            </w:r>
          </w:p>
        </w:tc>
      </w:tr>
      <w:tr w:rsidR="005E33DB" w:rsidRPr="007F142E" w:rsidTr="000D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8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Gmbh&amp;Co.Kg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MNK, MNK-N,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MNK-RP-N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DE-06-MI001-PTB006</w:t>
            </w:r>
          </w:p>
        </w:tc>
      </w:tr>
      <w:tr w:rsidR="005E33DB" w:rsidRPr="007F142E" w:rsidTr="000D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Gmbh&amp;Co.Kg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MNK, MNK-N,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MNK-RP-N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TB005</w:t>
            </w:r>
          </w:p>
        </w:tc>
      </w:tr>
      <w:tr w:rsidR="005E33DB" w:rsidRPr="007F142E" w:rsidTr="000D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Sa Arad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MNK, MNK-I,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05.335.06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Sa Arad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SOLARIS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CETK, CETK-I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06.335.08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Sa Arad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MNK, MNK-I,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CEE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05.335.05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Sa Arad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POLARIS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MNK, MNK-I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05.335.03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Sa Arad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POLARIS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MNK, MNK-I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06.335.05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Sa Arad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POLARIS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MNK, MNK-I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06.335.06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Gmbh&amp;Co.Kg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WPH, WPH-ZF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99.325.13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Gmbh&amp;Co.Kg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WPH, WPH-ZF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00.325.16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Gmbh&amp;Co.Kg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WPH, WPH-ZF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CEE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 99.325.09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Fluid Group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Hagen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420, MNK,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MNK-RP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263/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1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Fluid Group Hagen Srl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420 / 420 PC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SK 08-MI001-SMU003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Sensus Metering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Systems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MeiStream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DE-09-MI001-PTB012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Sensus Metering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Systems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MeiStream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DE-09-MI001-PTB010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Fluid Group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Hagen Srl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MNK SI MSK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CH-MI001-10043-00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Apator Powogaz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Polonia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JS50, JS65,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JS80, JS100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ZT E 1.2006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Apator Powogaz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Polonia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MWN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(WPH-01)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SK 08-MI001-SMU002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Apator Powogaz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Polonia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JS, JS90, JS130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TCM 142/11-4832</w:t>
            </w:r>
          </w:p>
          <w:p w:rsidR="005E33DB" w:rsidRPr="00786575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Fluid Group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Hagen Srl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ETK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DE-09-MI001-PTB017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Minomess 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Minomess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DE-07-MI001-PTB010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Schlumberger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Industries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Narval TU4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Unimag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331/1995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Vitera Energy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Services Ag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APK/APKI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APW/APWI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model ISTA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078/1997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ETW, ETWI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206/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ETW, ETWI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207/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Spanner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Pollux Gmbh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E-T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498/1999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Messtechnik Gmbh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MINOL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M22MINOMESS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536/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B'meters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GSD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298/2000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Wehrle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ETW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151/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Aem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Timisoara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CAUJC-1,5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457/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Wehrle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MTW,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149/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MTW, MTWI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179/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MTK,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MTW, MTWI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072/1997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174/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Gwf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Elvetia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MTWH tip 1 si 2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MT tip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256/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Schlumberger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Industries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Franta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WSC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WST/WST-P TIP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258/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4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L32-2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Fluid Group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Hagen </w:t>
            </w:r>
            <w:r w:rsidRPr="0078657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Srl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MTK, MTW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              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CH-MI001-10042-00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51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L.L.C.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Sucursala Aem Timisoara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Calculator ET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LUXTERM, termorez. Pt 500,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de apa calda sau traductor de debit cu ultrasunete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100/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Actaris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CF-Combi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COMPACT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413//2002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Actaris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 Sas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Franta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ELSONIC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COMPACT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001/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/2005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Elsaco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Electronic SRL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Botosani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Calculator pentru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nergie termi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 CF50 perechi de termorezist.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 T 100 contoare de apa calda MTWH, MTH WET, WET-P, WEC, WST, WST-P,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WSC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223/1997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Elsaco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Electronic SRL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Botosani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ELSONIC II 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ELSET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174/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 Energi Division Danemarca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Calculator de energie termica tip Multical 66-M sau P, cu pereche interschimbabila de termorezistente PT500 cu 4 fire si traductor de debit cu ultrasunete tip Ultraflow 65-S/65R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141/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 Energi Division 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Contor de energie termica constituit ca ansamblu dintre: calculator de energie termica MULTICAL 601 tip 67-B/67-C/67-D;perechi de termorezistente interschimbabile Pt 500si traductoar de debit cu ultrasunete, tip ULTRAFLOW 65-S/65-S-I/65-S-B/65-R/65-R-I/65-R-B/65-T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107/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Siemens Ag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ULTRAHEAT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2WR5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101/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Landys Gyr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Ultraheat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Compact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010/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Fluid Group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Hagen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Supercal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165/005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9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Adonis 2 Srl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Calculator de energie termica tip Supercal 431.437, cu termorezistente PT500 – familie de contoare de apa calda tip ETW,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DN 15…20 mm, familie de contoare de apa calda tip MTW, DN 20…40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 254/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9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Adonis 2 Srl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86575">
              <w:rPr>
                <w:color w:val="000000"/>
              </w:rPr>
              <w:t xml:space="preserve">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FAMILIA DE CONTOARE DE ENERGIE TERMICA  constituita ca ansamblu dintre: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-  CALCULATOR DE ENERGIE TERMICA tip SUPERCAL 431, 437 CU TERMOREZISTENTE DIN Pt 500, produs de SONTEX SA-ELVETIA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-FAMILIE DE CONTOARE DE APA CALDA tip COSMOS WP DN-50…300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-FAMILIE DE CONTOARE DE APA CALDA tip COSMOS WP DN 50...150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-FAMILIE DE CONTOARE DE APA CALDA tip COSMOS WS-E DN 50...150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252/1995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Adonis 2 Srl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86575">
              <w:rPr>
                <w:color w:val="000000"/>
              </w:rPr>
              <w:t xml:space="preserve">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FAMILIA DE CONTOARE DE ENERGIE TERMICA  constituita ca ansamblu dintre: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-  CALCULATOR DE ENERGIE TERMICA tip SUPERCAL 431, 437 CU TERMOREZISTENTE DIN Pt 500, produs de SONTEX SA-ELVETIA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-FAMILIE DE CONTOARE DE APA CALDA tip M-TXKA, M-THXKA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produse de HYDROMETER GmbH-GERMANIA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253/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Tuboplast S.A. Oradea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Calculator pentru energie termica cu termorezis-tente PT100 sau PT500, tip  Supercal II 431,437 Contoare de apa calda tip cosmos WPD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009/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1998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S.C. Contor Group 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Familie de contoare de energie termica  compus din calculator pentru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energie termica tip Multidata S1, termorezistenţe tip Pt500 si familie de contoare de apa calda tip ETHI, MTHI, WSI, WPHI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 2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41/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S.C. Contor Group 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Contor de energie termica pentru apa calda menajera compus din  calculator de energie termica Multidata SI-ACM, </w:t>
            </w:r>
          </w:p>
          <w:p w:rsidR="005E33DB" w:rsidRPr="00786575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termorezistenţe tip Pt500 si contoare de apa calda tip ETWI, ETHI, MTWI, MTHI, WSI, WPHI, UFM, debitmetre electromag. tip  IFM 4000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151/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Allmess Gmb</w:t>
            </w:r>
            <w:r w:rsidRPr="00C4209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Itron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Thermiflu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DE-06-MI004-PTB003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MULTICAL 401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DK-0200-MI004-001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MULTICAL 402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DK-0200-MI004-013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Sontex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Elvetia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SUPERCAL 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DE-07-MI004-PTB014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Allmess Gmb</w:t>
            </w:r>
            <w:r w:rsidRPr="00C4209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Actaris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USECHO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DE-06-MI004-PTB008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C42095" w:rsidRDefault="005E33DB" w:rsidP="00CB492B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C4209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Gwf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Elvetia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MTW3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MTH3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CH-MI004-07004-00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Allmess Gmb</w:t>
            </w:r>
            <w:r w:rsidRPr="00C4209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 xml:space="preserve">h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Actaris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CF 51 / 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DE-06-MI004-PTB006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JUMO Gmbh &amp; Co. KG</w:t>
            </w:r>
          </w:p>
        </w:tc>
        <w:tc>
          <w:tcPr>
            <w:tcW w:w="1440" w:type="dxa"/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902427/10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902427/11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902437/10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DE-06-MI004-PTB015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JUMO Gmbh &amp; Co. 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Pt 100, Pt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</w:p>
          <w:p w:rsidR="005E33DB" w:rsidRPr="00786575" w:rsidRDefault="005E33DB" w:rsidP="00CB4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 0445/ 2112/2007 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ULTRAFLOW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65-S/R/T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DK-0200-MI004-003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ULTRAFLOW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54/34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DK-0200-MI004-008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MULTICAL 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DK-0200-MI004-004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MULTICAL 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DK-0200-MI004-020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9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MULTICAL 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DK-0200-MI004-009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Kamstrup A/S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Temperature sensor pair for Pt500 DS- CABLE, Pt500 PL-cable-with pochets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DK-0200-MI004-002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Sc Fluid Group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Hagen Srl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MTW, MTH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CH-MI004-10016-00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Sontex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Elvetia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SUPERCAL 531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DE-07-MI004-PTB002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Sontex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Elvetia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DE-07-MI004-PTB015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International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MULTIDATA WR3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MI004-PTB012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Apator Powogaz Sa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Polonia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MWN 130-NC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(WPH-N-01-130-NC)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nr.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SK 11-MI004-SMU001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18.02.2011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Hydrometer Gmbh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tip 414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(M-THXKA)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UE de tip nr. </w:t>
            </w: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DE-07-MI004-PTB023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Jumo GmbH &amp;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Co.KG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902428/30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902428/40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902438/30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examinare CE de tip nr. 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 xml:space="preserve">DE-06-MI004-PTB011, 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L73-3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Jumo GmbH &amp;Co.KG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902428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CE de tip nr.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575">
              <w:rPr>
                <w:rFonts w:ascii="Arial" w:hAnsi="Arial" w:cs="Arial"/>
                <w:color w:val="000000"/>
                <w:sz w:val="20"/>
                <w:szCs w:val="20"/>
              </w:rPr>
              <w:t>DE-06-MI004-PTB010</w:t>
            </w:r>
          </w:p>
          <w:p w:rsidR="005E33DB" w:rsidRPr="00786575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L73-4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Zenner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tip MTW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7F142E">
              <w:rPr>
                <w:rFonts w:ascii="Arial" w:hAnsi="Arial" w:cs="Arial"/>
                <w:sz w:val="20"/>
                <w:szCs w:val="20"/>
              </w:rPr>
              <w:t>CEE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nr.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 91-6.331.21=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Danfoss A/S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tip MAGFLO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F142E">
              <w:rPr>
                <w:rFonts w:ascii="Arial" w:hAnsi="Arial" w:cs="Arial"/>
                <w:sz w:val="20"/>
                <w:szCs w:val="20"/>
              </w:rPr>
              <w:t>172/2001</w:t>
            </w:r>
          </w:p>
        </w:tc>
      </w:tr>
      <w:tr w:rsidR="005E33DB" w:rsidRPr="007F142E" w:rsidTr="00D5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L32-1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Siemens Flow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Instruments A/S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Danemarca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tip MAG5100W,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MAG5000CT,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MAG6000CT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examinare UE de tip nr</w:t>
            </w:r>
            <w:r w:rsidRPr="007F142E"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  <w:t>.</w:t>
            </w:r>
            <w:r w:rsidRPr="007F142E">
              <w:rPr>
                <w:rFonts w:ascii="Arial" w:hAnsi="Arial" w:cs="Arial"/>
                <w:sz w:val="20"/>
                <w:szCs w:val="20"/>
              </w:rPr>
              <w:t>DK-0200-MI001-001</w:t>
            </w:r>
          </w:p>
        </w:tc>
      </w:tr>
      <w:tr w:rsidR="005E33DB" w:rsidRPr="007F142E" w:rsidTr="00D5111C">
        <w:trPr>
          <w:trHeight w:val="458"/>
        </w:trPr>
        <w:tc>
          <w:tcPr>
            <w:tcW w:w="616" w:type="dxa"/>
            <w:vMerge w:val="restart"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3953" w:type="dxa"/>
            <w:gridSpan w:val="2"/>
            <w:vMerge w:val="restart"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B35EF">
              <w:rPr>
                <w:rFonts w:ascii="Arial" w:hAnsi="Arial" w:cs="Arial"/>
                <w:caps/>
                <w:sz w:val="20"/>
                <w:szCs w:val="20"/>
              </w:rPr>
              <w:t>As Srl Tulcea</w:t>
            </w:r>
          </w:p>
        </w:tc>
        <w:tc>
          <w:tcPr>
            <w:tcW w:w="2637" w:type="dxa"/>
            <w:vMerge w:val="restart"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str. Libertatii nr. 63, mun. Tulcea, jud. Tulcea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Alexe Stelian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0240-506506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CT-07-00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F142E">
              <w:rPr>
                <w:rFonts w:ascii="Arial" w:hAnsi="Arial" w:cs="Arial"/>
                <w:sz w:val="20"/>
                <w:szCs w:val="20"/>
              </w:rPr>
              <w:t>-15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01.03.2017</w:t>
            </w: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>L48-1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</w:pPr>
            <w:r w:rsidRPr="00432E57"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  <w:t>Microsif Hardware Srl Bucuresti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</w:pPr>
            <w:r w:rsidRPr="00432E57"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 w:eastAsia="ro-RO"/>
              </w:rPr>
              <w:t>Certificat de aprobare  de model nr.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 w:eastAsia="ro-RO"/>
              </w:rPr>
              <w:t>361/2003</w:t>
            </w:r>
          </w:p>
        </w:tc>
      </w:tr>
      <w:tr w:rsidR="005E33DB" w:rsidRPr="007F142E" w:rsidTr="00D5111C">
        <w:trPr>
          <w:trHeight w:val="457"/>
        </w:trPr>
        <w:tc>
          <w:tcPr>
            <w:tcW w:w="616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>L48-1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</w:pPr>
            <w:r w:rsidRPr="00432E57"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  <w:t>Microsif Hardware Srl Bucuresti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</w:pPr>
            <w:r w:rsidRPr="00432E57">
              <w:rPr>
                <w:rFonts w:ascii="Arial" w:hAnsi="Arial" w:cs="Arial"/>
                <w:noProof/>
                <w:color w:val="000000"/>
                <w:sz w:val="20"/>
                <w:szCs w:val="20"/>
                <w:lang w:val="fr-FR" w:eastAsia="ro-RO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CB492B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 w:eastAsia="ro-RO"/>
              </w:rPr>
              <w:t>T055</w:t>
            </w:r>
          </w:p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 w:val="restart"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3953" w:type="dxa"/>
            <w:gridSpan w:val="2"/>
            <w:vMerge w:val="restart"/>
            <w:vAlign w:val="center"/>
          </w:tcPr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>OMSP MACOLA S.R.L.</w:t>
            </w:r>
          </w:p>
        </w:tc>
        <w:tc>
          <w:tcPr>
            <w:tcW w:w="2637" w:type="dxa"/>
            <w:vMerge w:val="restart"/>
            <w:vAlign w:val="center"/>
          </w:tcPr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>Sat Mărăcineni, Comuna Mărăcineni, jud. Buzău/ Posea Florin/ 0743080066</w:t>
            </w:r>
          </w:p>
        </w:tc>
        <w:tc>
          <w:tcPr>
            <w:tcW w:w="2037" w:type="dxa"/>
            <w:vMerge w:val="restart"/>
            <w:vAlign w:val="center"/>
          </w:tcPr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>CT-03-003-15/ 11.03.2017</w:t>
            </w: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SYSCOM 18 SRL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088/ 2005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S.A.M.P.I. S.p.A.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195i/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 AUTOMECANICA Medias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071/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OFFICINE SASSO S.r.l.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 173i/ 2006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S.A.M.P.I. S.p.A.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318/ 1998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Bevilacqua Costruzione E Impanti S.P.A.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individuala nr. 044i/ 2006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Officine Sasso S.R.L.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individuala nr. 313i/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Officine Sasso S.P.A.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individuala nr. 015i/ 2005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007i/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006i/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137i/ 2001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143i/ 2001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S.A.M.P.I. S.p.a.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a cantitatilor de lichide altele decat apa (GPL), cu contor volumetric, tip MA 7,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401i/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S.A.M.P.I. S.p.a.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a cantitatilor de lichide altele decat apa (GPL), cu contor volumetric, tip MA 7,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individual[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363i/ 2004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a cantitatilor de lichide altele decat apa (GPL), cu contor volumetric, tip MA 7,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142i/ 2006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– Italia (cisterna)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Liquid Controls – S.U.A. (componentele sistemului si contor)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.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070i/ 2003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– Italia (cisterna)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Liquid Controls – S.U.A. (componentele sistemului si contor)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069i/ 2003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– Italia (cisterna)</w:t>
            </w:r>
          </w:p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Liquid Controls – S.U.A. (componentele sistemului si contor)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volumetric,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071i/ 2003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a cantitiăţilor de lichide altele decât apa (GPL) cu contor volumetric, tip MA 7 şi calculator electronic tip TE500, instalat pe autocisterna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210i/ 2005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a cantitiăţilor de lichide altele decât apa (GPL) cu contor volumetric, tip MA 7, instalat pe autocisternă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029i/ 2007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O.M.S.P. MACOLA S.R.L. -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a cantitiăţilor de lichide altele decât apa (GPL) cu contor volumetric, tip MA 7, instalat pe autocisternă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 xml:space="preserve">individuala nr.  </w:t>
            </w: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245i/ 2005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Petrolmeccanica Sas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LPG 6000P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ro-RO"/>
              </w:rPr>
              <w:t>300/ 2000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Fas-Germania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Distribuitor de GPL pentru autovehicule, tip FAS 120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301/ 2002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Petrolmeccanica Sas Italia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Distribuitor de GPL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LPG6000CP</w:t>
            </w:r>
          </w:p>
        </w:tc>
        <w:tc>
          <w:tcPr>
            <w:tcW w:w="1440" w:type="dxa"/>
            <w:vAlign w:val="center"/>
          </w:tcPr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Certificat de examinare de tip  T10107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Kalvacha Engineering Jsc - Bulgaria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Distribuitor de GPL pentru autovehicule, tip LPG K XXX XX X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148/ 2006</w:t>
            </w:r>
          </w:p>
          <w:p w:rsidR="005E33DB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L30-4</w:t>
            </w:r>
          </w:p>
        </w:tc>
        <w:tc>
          <w:tcPr>
            <w:tcW w:w="2158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Kalvacha Gas S.A. - Bulgaria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Distribuitor de GPL pentru autovehicule, tip LPGK , modele 120, 220, 230</w:t>
            </w:r>
          </w:p>
        </w:tc>
        <w:tc>
          <w:tcPr>
            <w:tcW w:w="1440" w:type="dxa"/>
            <w:vAlign w:val="center"/>
          </w:tcPr>
          <w:p w:rsidR="005E33DB" w:rsidRPr="00432E57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</w:t>
            </w: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nr.</w:t>
            </w:r>
          </w:p>
          <w:p w:rsidR="005E33DB" w:rsidRPr="00C01383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1383">
              <w:rPr>
                <w:rFonts w:ascii="Arial" w:hAnsi="Arial" w:cs="Arial"/>
                <w:sz w:val="20"/>
                <w:szCs w:val="20"/>
                <w:lang w:val="fr-FR"/>
              </w:rPr>
              <w:t>054/ 2001</w:t>
            </w:r>
          </w:p>
        </w:tc>
      </w:tr>
      <w:tr w:rsidR="005E33DB" w:rsidRPr="007F142E" w:rsidTr="00D5111C">
        <w:trPr>
          <w:trHeight w:val="825"/>
        </w:trPr>
        <w:tc>
          <w:tcPr>
            <w:tcW w:w="616" w:type="dxa"/>
            <w:vMerge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vAlign w:val="center"/>
          </w:tcPr>
          <w:p w:rsidR="005E33DB" w:rsidRPr="008B35EF" w:rsidRDefault="005E33DB" w:rsidP="00CB492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:rsidR="005E33DB" w:rsidRPr="007F142E" w:rsidRDefault="005E33DB" w:rsidP="00CB4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6F1866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</w:rPr>
              <w:t>L37</w:t>
            </w:r>
          </w:p>
        </w:tc>
        <w:tc>
          <w:tcPr>
            <w:tcW w:w="2158" w:type="dxa"/>
            <w:vAlign w:val="center"/>
          </w:tcPr>
          <w:p w:rsidR="005E33DB" w:rsidRPr="006F1866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Rocofer S.R.L Italia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Sistem de masurare cu contor volumetric  tip MA 7, pentru GPL, instalat pe autocisterna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432E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de aprobare  de model </w:t>
            </w:r>
          </w:p>
          <w:p w:rsidR="005E33DB" w:rsidRPr="006F1866" w:rsidRDefault="005E33DB" w:rsidP="00CB49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nr.  </w:t>
            </w: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130i/ 2001</w:t>
            </w:r>
          </w:p>
        </w:tc>
      </w:tr>
      <w:tr w:rsidR="005E33DB" w:rsidRPr="007F142E" w:rsidTr="00D5111C">
        <w:trPr>
          <w:trHeight w:val="292"/>
        </w:trPr>
        <w:tc>
          <w:tcPr>
            <w:tcW w:w="616" w:type="dxa"/>
          </w:tcPr>
          <w:p w:rsidR="005E33DB" w:rsidRPr="007F142E" w:rsidRDefault="005E33DB" w:rsidP="00511F1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E33DB" w:rsidRPr="008B35EF" w:rsidRDefault="005E33DB" w:rsidP="00511F1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B35EF">
              <w:rPr>
                <w:rFonts w:ascii="Arial" w:hAnsi="Arial" w:cs="Arial"/>
                <w:caps/>
                <w:sz w:val="20"/>
                <w:szCs w:val="20"/>
              </w:rPr>
              <w:t>DRML CRAIOVA</w:t>
            </w:r>
          </w:p>
        </w:tc>
        <w:tc>
          <w:tcPr>
            <w:tcW w:w="2637" w:type="dxa"/>
            <w:vAlign w:val="center"/>
          </w:tcPr>
          <w:p w:rsidR="005E33DB" w:rsidRPr="007F142E" w:rsidRDefault="005E33DB" w:rsidP="0051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5E33DB" w:rsidRPr="007F142E" w:rsidRDefault="005E33DB" w:rsidP="0051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432E57" w:rsidRDefault="005E33DB" w:rsidP="00511F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58" w:type="dxa"/>
            <w:vAlign w:val="center"/>
          </w:tcPr>
          <w:p w:rsidR="005E33DB" w:rsidRPr="00432E57" w:rsidRDefault="005E33DB" w:rsidP="00511F1F">
            <w:pPr>
              <w:autoSpaceDE w:val="0"/>
              <w:autoSpaceDN w:val="0"/>
              <w:adjustRightInd w:val="0"/>
              <w:spacing w:before="28" w:line="5" w:lineRule="atLeast"/>
              <w:ind w:left="11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0" w:type="dxa"/>
            <w:vAlign w:val="center"/>
          </w:tcPr>
          <w:p w:rsidR="005E33DB" w:rsidRPr="00432E57" w:rsidRDefault="005E33DB" w:rsidP="00511F1F">
            <w:pPr>
              <w:autoSpaceDE w:val="0"/>
              <w:autoSpaceDN w:val="0"/>
              <w:adjustRightInd w:val="0"/>
              <w:spacing w:before="26" w:line="5" w:lineRule="atLeast"/>
              <w:ind w:left="105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511F1F">
            <w:pPr>
              <w:autoSpaceDE w:val="0"/>
              <w:autoSpaceDN w:val="0"/>
              <w:adjustRightInd w:val="0"/>
              <w:spacing w:before="26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E57797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57797">
              <w:rPr>
                <w:rFonts w:ascii="Arial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3953" w:type="dxa"/>
            <w:gridSpan w:val="2"/>
            <w:vMerge w:val="restart"/>
          </w:tcPr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B35EF">
              <w:rPr>
                <w:rFonts w:ascii="Arial" w:hAnsi="Arial" w:cs="Arial"/>
                <w:caps/>
                <w:sz w:val="20"/>
                <w:szCs w:val="20"/>
                <w:lang w:val="ro-RO"/>
              </w:rPr>
              <w:t>Prosep Srl</w:t>
            </w:r>
          </w:p>
        </w:tc>
        <w:tc>
          <w:tcPr>
            <w:tcW w:w="2637" w:type="dxa"/>
            <w:vMerge w:val="restart"/>
          </w:tcPr>
          <w:p w:rsidR="005E33DB" w:rsidRPr="007F142E" w:rsidRDefault="005E33DB" w:rsidP="005100DF">
            <w:pPr>
              <w:jc w:val="center"/>
              <w:rPr>
                <w:rFonts w:ascii="Arial" w:eastAsia="Batang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it-IT"/>
              </w:rPr>
              <w:t>Comuna Cârcea, Sat Cârcea, str.Complexului nr.10</w:t>
            </w:r>
            <w:r w:rsidRPr="007F142E">
              <w:rPr>
                <w:rFonts w:ascii="Arial" w:eastAsia="Batang" w:hAnsi="Arial" w:cs="Arial"/>
                <w:sz w:val="20"/>
                <w:szCs w:val="20"/>
                <w:lang w:val="fr-FR"/>
              </w:rPr>
              <w:t>, jud. Dolj/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Brancusi Popescu Lucian/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 xml:space="preserve"> 0251_439622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DJ-03-001-15/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04.01.2017</w:t>
            </w:r>
          </w:p>
        </w:tc>
        <w:tc>
          <w:tcPr>
            <w:tcW w:w="959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L52-1</w:t>
            </w:r>
          </w:p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Tamtron Oy</w:t>
            </w:r>
          </w:p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Finlanda</w:t>
            </w:r>
          </w:p>
        </w:tc>
        <w:tc>
          <w:tcPr>
            <w:tcW w:w="1440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Familie de bascule electronice de cârlig suspendate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xxx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5+ 020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5+ 032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5+ 063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5+ 080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278/2000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2158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Tamtron Oy</w:t>
            </w:r>
          </w:p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Finlanda</w:t>
            </w:r>
          </w:p>
        </w:tc>
        <w:tc>
          <w:tcPr>
            <w:tcW w:w="1440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Familie de bascule electronice de cârlig suspendate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xxx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5+ 020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5+ 032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5+ 063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MCS 5+ 080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FI 00.1.02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L52-1</w:t>
            </w:r>
          </w:p>
        </w:tc>
        <w:tc>
          <w:tcPr>
            <w:tcW w:w="2158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Tamtron Oy</w:t>
            </w:r>
          </w:p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Finlanda</w:t>
            </w:r>
          </w:p>
        </w:tc>
        <w:tc>
          <w:tcPr>
            <w:tcW w:w="1440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Familie de bascule electronice de cârlig suspendate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SCS-xx-5-A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SCS-3.2-5-A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SCS-6.3.5-A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SCS-100.5-A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>Certificat de aprobare  de model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362/1995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L52-1</w:t>
            </w:r>
          </w:p>
        </w:tc>
        <w:tc>
          <w:tcPr>
            <w:tcW w:w="2158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Tamtron Oy</w:t>
            </w:r>
          </w:p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Finlanda</w:t>
            </w:r>
          </w:p>
        </w:tc>
        <w:tc>
          <w:tcPr>
            <w:tcW w:w="1440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Familie de bascule electronice de cârlig suspendate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SCS-xx-5-A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SCS-3.2-5-A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SCS-6.3.5-A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</w:rPr>
              <w:t>SCS-100.5-A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 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FI 00.1.05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L52-1</w:t>
            </w:r>
          </w:p>
        </w:tc>
        <w:tc>
          <w:tcPr>
            <w:tcW w:w="2158" w:type="dxa"/>
          </w:tcPr>
          <w:p w:rsidR="005E33DB" w:rsidRPr="00432E57" w:rsidRDefault="005E33DB" w:rsidP="005100DF">
            <w:pPr>
              <w:pStyle w:val="Title"/>
              <w:rPr>
                <w:rFonts w:ascii="Arial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432E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Tamtron Oy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Finlanda</w:t>
            </w:r>
          </w:p>
        </w:tc>
        <w:tc>
          <w:tcPr>
            <w:tcW w:w="1440" w:type="dxa"/>
          </w:tcPr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Familie de bascule electronice de carlig suspendate PCS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PCS-005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PCS-020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PCS-032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PCS-063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PCS-080</w:t>
            </w:r>
          </w:p>
          <w:p w:rsidR="005E33DB" w:rsidRPr="00432E57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32E5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PCS-100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FI 06.1.02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L52-1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pStyle w:val="Title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sz w:val="20"/>
                <w:szCs w:val="20"/>
              </w:rPr>
              <w:t>Tamtron Oy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Finlanda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Familie de bascule electronice de cârlig suspendate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ECS-005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ECS-020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ECS-032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ECS-063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ECS-080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pt-BR"/>
              </w:rPr>
              <w:t>ECS-100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FI 11.1.03</w:t>
            </w:r>
          </w:p>
        </w:tc>
      </w:tr>
      <w:tr w:rsidR="005E33DB" w:rsidRPr="007F142E" w:rsidTr="00D5111C">
        <w:tc>
          <w:tcPr>
            <w:tcW w:w="616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22</w:t>
            </w:r>
          </w:p>
        </w:tc>
        <w:tc>
          <w:tcPr>
            <w:tcW w:w="3953" w:type="dxa"/>
            <w:gridSpan w:val="2"/>
            <w:vAlign w:val="center"/>
          </w:tcPr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B35EF">
              <w:rPr>
                <w:rFonts w:ascii="Arial" w:hAnsi="Arial" w:cs="Arial"/>
                <w:caps/>
                <w:sz w:val="20"/>
                <w:szCs w:val="20"/>
              </w:rPr>
              <w:t>Mobil Service Srl</w:t>
            </w:r>
          </w:p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Slatina, str.Prof.Marin S. Andreian, nr.29, jud.Olt/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Tănasie Ion/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0249_436060,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0249_814277</w:t>
            </w:r>
          </w:p>
        </w:tc>
        <w:tc>
          <w:tcPr>
            <w:tcW w:w="2037" w:type="dxa"/>
            <w:vAlign w:val="center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DJ-03-002-15/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02.02.2017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5100DF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L48-1</w:t>
            </w:r>
          </w:p>
          <w:p w:rsidR="005E33DB" w:rsidRPr="007F142E" w:rsidRDefault="005E33DB" w:rsidP="005100DF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Ectra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Electronics Srl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ECTRA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CE 67F V02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389/2003</w:t>
            </w:r>
          </w:p>
          <w:p w:rsidR="005E33DB" w:rsidRPr="007F142E" w:rsidRDefault="005E33DB" w:rsidP="005100DF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5E33DB" w:rsidRPr="007F142E" w:rsidRDefault="005E33DB" w:rsidP="005100DF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5E33DB" w:rsidRPr="007F142E" w:rsidRDefault="005E33DB" w:rsidP="005100DF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23</w:t>
            </w:r>
          </w:p>
        </w:tc>
        <w:tc>
          <w:tcPr>
            <w:tcW w:w="3953" w:type="dxa"/>
            <w:gridSpan w:val="2"/>
            <w:tcBorders>
              <w:bottom w:val="nil"/>
            </w:tcBorders>
          </w:tcPr>
          <w:p w:rsidR="005E33DB" w:rsidRPr="008B35EF" w:rsidRDefault="005E33DB" w:rsidP="005100DF">
            <w:pPr>
              <w:jc w:val="center"/>
              <w:rPr>
                <w:rFonts w:ascii="Arial" w:hAnsi="Arial" w:cs="Arial"/>
                <w:caps/>
                <w:color w:val="FF0000"/>
                <w:sz w:val="20"/>
                <w:szCs w:val="20"/>
                <w:lang w:val="ro-RO"/>
              </w:rPr>
            </w:pPr>
            <w:r w:rsidRPr="008B35EF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Apavil Sa</w:t>
            </w:r>
          </w:p>
        </w:tc>
        <w:tc>
          <w:tcPr>
            <w:tcW w:w="2637" w:type="dxa"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Rm. Valcea, str. Carol I,nr.3-5, jud.Valcea/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Urluescu Nicoleta/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0350_419972</w:t>
            </w:r>
          </w:p>
        </w:tc>
        <w:tc>
          <w:tcPr>
            <w:tcW w:w="2037" w:type="dxa"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DJ-03-003-15/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19.02.2017</w:t>
            </w: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 cu mecanism umed/role protejate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263/2007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 cu mecanism umed/role protejate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SK-08-MI001-SMU003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 cu mecanism umed/role protejate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263/07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 cu mecanism umed/role protejate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SK-08-MI001-SMU003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 cu mecanism umed/role protejate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DE-10-MI001-PTB008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rece,WOLTMAN Tip MeiStream Plus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DE-09-MI001-PTB012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rece,WOLTMAN Tip MeiStream Plus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DE-09-MI001-PTB012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Sc Contor Zener Romaniasa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rece,WOLTMAN ,tipWPH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371/1999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Sc Contor Zener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Romaniasa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multijet, cu mecanism umed,tip.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MNK-N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MNKI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MNK-RPN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MNK-RPI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MNK-F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MNK-ST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202/1999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Contor Zener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 Sa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multijet, cu mecanism umed,tip.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MNK-N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MNKI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MNK-RPN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MNK-RPI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202/1999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Sc Contor Zener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Romaniasa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multijet, cu mecanism umed,tip.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MNK-N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MNKI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MNK-RPN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MNK-RPI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202/1999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Contor Zener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 Sa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multijet, cu mecanism uscat,tip.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MTK</w:t>
            </w:r>
          </w:p>
        </w:tc>
        <w:tc>
          <w:tcPr>
            <w:tcW w:w="1440" w:type="dxa"/>
          </w:tcPr>
          <w:p w:rsidR="005E33DB" w:rsidRPr="007F142E" w:rsidRDefault="005E33DB" w:rsidP="0059384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93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203/1999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Contor Zener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 Sa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multijet, cu mecanism uscat,tip.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MTK</w:t>
            </w:r>
          </w:p>
        </w:tc>
        <w:tc>
          <w:tcPr>
            <w:tcW w:w="1440" w:type="dxa"/>
          </w:tcPr>
          <w:p w:rsidR="005E33DB" w:rsidRPr="007F142E" w:rsidRDefault="005E33DB" w:rsidP="0059384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93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203/1999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Sc Contor Zener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Romaniasa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Contor de apa rece, multijet, cu mecanism uscat,tip.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MTK</w:t>
            </w:r>
          </w:p>
        </w:tc>
        <w:tc>
          <w:tcPr>
            <w:tcW w:w="1440" w:type="dxa"/>
          </w:tcPr>
          <w:p w:rsidR="005E33DB" w:rsidRPr="007F142E" w:rsidRDefault="005E33DB" w:rsidP="0059384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93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203/1999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L32-1 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Sc Contor Zener 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Romaniasa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Arad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SOLARIS ETK-81</w:t>
            </w:r>
          </w:p>
        </w:tc>
        <w:tc>
          <w:tcPr>
            <w:tcW w:w="1440" w:type="dxa"/>
          </w:tcPr>
          <w:p w:rsidR="005E33DB" w:rsidRPr="007F142E" w:rsidRDefault="005E33DB" w:rsidP="0059384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593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198/1999</w:t>
            </w:r>
          </w:p>
        </w:tc>
      </w:tr>
      <w:tr w:rsidR="005E33DB" w:rsidRPr="007F142E" w:rsidTr="00D5111C">
        <w:tc>
          <w:tcPr>
            <w:tcW w:w="616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3953" w:type="dxa"/>
            <w:gridSpan w:val="2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RELOC SA</w:t>
            </w:r>
          </w:p>
        </w:tc>
        <w:tc>
          <w:tcPr>
            <w:tcW w:w="2637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F142E">
              <w:rPr>
                <w:rFonts w:ascii="Arial" w:hAnsi="Arial" w:cs="Arial"/>
                <w:snapToGrid w:val="0"/>
                <w:sz w:val="20"/>
                <w:szCs w:val="20"/>
              </w:rPr>
              <w:t>Craiova, B-dul Decebal nr.109, judeţul Dolj/</w:t>
            </w:r>
          </w:p>
        </w:tc>
        <w:tc>
          <w:tcPr>
            <w:tcW w:w="2037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DJ-03-004-15/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05.03.2017</w:t>
            </w:r>
          </w:p>
        </w:tc>
        <w:tc>
          <w:tcPr>
            <w:tcW w:w="959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L45-1</w:t>
            </w:r>
          </w:p>
        </w:tc>
        <w:tc>
          <w:tcPr>
            <w:tcW w:w="2158" w:type="dxa"/>
          </w:tcPr>
          <w:p w:rsidR="005E33DB" w:rsidRPr="007F142E" w:rsidRDefault="005E33DB" w:rsidP="005100DF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142E">
              <w:rPr>
                <w:rFonts w:ascii="Arial" w:hAnsi="Arial" w:cs="Arial"/>
                <w:b w:val="0"/>
                <w:sz w:val="20"/>
                <w:szCs w:val="20"/>
              </w:rPr>
              <w:t>Hasler Germania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RT 12</w:t>
            </w:r>
          </w:p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fr-FR"/>
              </w:rPr>
              <w:t>A 28</w:t>
            </w:r>
          </w:p>
        </w:tc>
        <w:tc>
          <w:tcPr>
            <w:tcW w:w="1440" w:type="dxa"/>
          </w:tcPr>
          <w:p w:rsidR="005E33DB" w:rsidRPr="007F142E" w:rsidRDefault="005E33DB" w:rsidP="005100D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eastAsia="Batang" w:hAnsi="Arial" w:cs="Arial"/>
                <w:noProof/>
                <w:sz w:val="20"/>
                <w:szCs w:val="20"/>
              </w:rPr>
              <w:t>Fabricat inainte de 1995</w:t>
            </w:r>
          </w:p>
        </w:tc>
      </w:tr>
      <w:tr w:rsidR="005E33DB" w:rsidRPr="007F142E" w:rsidTr="00937548">
        <w:tc>
          <w:tcPr>
            <w:tcW w:w="15240" w:type="dxa"/>
            <w:gridSpan w:val="9"/>
          </w:tcPr>
          <w:p w:rsidR="005E33DB" w:rsidRPr="00272542" w:rsidRDefault="005E33DB" w:rsidP="00272542">
            <w:pPr>
              <w:rPr>
                <w:rFonts w:ascii="Arial" w:eastAsia="Batang" w:hAnsi="Arial" w:cs="Arial"/>
                <w:noProof/>
                <w:sz w:val="22"/>
                <w:szCs w:val="22"/>
              </w:rPr>
            </w:pPr>
            <w:r w:rsidRPr="00272542">
              <w:rPr>
                <w:rFonts w:ascii="Arial" w:hAnsi="Arial" w:cs="Arial"/>
                <w:caps/>
                <w:sz w:val="22"/>
                <w:szCs w:val="22"/>
                <w:lang w:val="ro-RO"/>
              </w:rPr>
              <w:t>drml ploiesti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E57797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57797">
              <w:rPr>
                <w:rFonts w:ascii="Arial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3953" w:type="dxa"/>
            <w:gridSpan w:val="2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SC  AUTO  TANK  SERVICE  ATS   SRL </w:t>
            </w:r>
          </w:p>
        </w:tc>
        <w:tc>
          <w:tcPr>
            <w:tcW w:w="2637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sediului social: Târgovişte, str. Mr E. Brezişeanu, 70, 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Punct de lucru: Târgovişte, str. Lămâiţei, 2, jud. Dţa/</w:t>
            </w: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Radu Mihaela</w:t>
            </w:r>
            <w:r w:rsidRPr="007F142E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 0245 218188</w:t>
            </w:r>
          </w:p>
        </w:tc>
        <w:tc>
          <w:tcPr>
            <w:tcW w:w="2037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PH-03-001-15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18.02.2017</w:t>
            </w: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Smith Meter Gmbh-Fmc Measurement Solutions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(GMVT; GMVZ; Txx) – MultiFlow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147/2005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Senning Gmbh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left="-15"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TTS-GMVT805-MF(M)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DE-07-MI005-PTB017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Senning Gmbh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left="-15"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TTS-GMVZ1004 - MultiFlow (M)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DE-07-MI005-PTB018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Sc Syscom 18 Srl Bucuresti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left="-15"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LQ-LectroCount cu contor  volumetric tip MA si calculator electronic, tip LCR/LCRII, instalate pe autocisternă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088/2005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Automecanica Sa Mediaş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GPL cu  contor volumetric tip MA7 si calculator electronic tip TWM 2084, instalate pe autocisterne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071/2004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Bartec Gmbh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PET flow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DE-07-MI005-PTB005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Fa Sening Gmbh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ind w:right="-10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Tip TTS-X-Y-MF(M)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DE-07-MI005-PTB020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26</w:t>
            </w:r>
          </w:p>
        </w:tc>
        <w:tc>
          <w:tcPr>
            <w:tcW w:w="3953" w:type="dxa"/>
            <w:gridSpan w:val="2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SC  ALPO  SRL  </w:t>
            </w:r>
          </w:p>
        </w:tc>
        <w:tc>
          <w:tcPr>
            <w:tcW w:w="2637" w:type="dxa"/>
            <w:vMerge w:val="restart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Calarasi,Bdul.Nicolae Titulescu,nr.4,Bl.N12,sc.2,et.3,jud.Calarasi/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Gomoescu Aurel/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0723787949</w:t>
            </w:r>
          </w:p>
        </w:tc>
        <w:tc>
          <w:tcPr>
            <w:tcW w:w="2037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PH-03-002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08.03.2017</w:t>
            </w:r>
          </w:p>
        </w:tc>
        <w:tc>
          <w:tcPr>
            <w:tcW w:w="959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2158" w:type="dxa"/>
            <w:vMerge w:val="restart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Microsif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Hardware Srl</w:t>
            </w:r>
          </w:p>
        </w:tc>
        <w:tc>
          <w:tcPr>
            <w:tcW w:w="1440" w:type="dxa"/>
            <w:vMerge w:val="restart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6F2AC3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6F2AC3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6F2AC3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nr.                    </w:t>
            </w: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T 055/2009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Merge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361/2003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Elicom Electronic Ltd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Elitax TA 100/F1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ER-04F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(SELIROM ER-04F)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391/2003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Elecsis Srl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ECTRA K22F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7535CE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>CE de Tip  nr.RO-2275-14220/2014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27</w:t>
            </w:r>
          </w:p>
        </w:tc>
        <w:tc>
          <w:tcPr>
            <w:tcW w:w="3953" w:type="dxa"/>
            <w:gridSpan w:val="2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SC  GIREXIM  UNIVERSAL SA  </w:t>
            </w:r>
          </w:p>
        </w:tc>
        <w:tc>
          <w:tcPr>
            <w:tcW w:w="2637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 xml:space="preserve">PITESTI – B-dul I.C.Bratianu, bl.A3, ap.4 </w:t>
            </w:r>
            <w:r w:rsidRPr="007F142E">
              <w:rPr>
                <w:rFonts w:ascii="Arial" w:hAnsi="Arial" w:cs="Arial"/>
                <w:bCs/>
                <w:sz w:val="20"/>
                <w:szCs w:val="20"/>
              </w:rPr>
              <w:t>– Jud.Arges/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Badea Benone /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Cs/>
                <w:sz w:val="20"/>
                <w:szCs w:val="20"/>
              </w:rPr>
              <w:t>0248.210111</w:t>
            </w:r>
          </w:p>
        </w:tc>
        <w:tc>
          <w:tcPr>
            <w:tcW w:w="2037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PH-03-003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11.03.2017</w:t>
            </w:r>
          </w:p>
        </w:tc>
        <w:tc>
          <w:tcPr>
            <w:tcW w:w="959" w:type="dxa"/>
            <w:vMerge w:val="restart"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bCs/>
                <w:noProof/>
                <w:sz w:val="20"/>
                <w:szCs w:val="20"/>
              </w:rPr>
              <w:t>L48-1</w:t>
            </w:r>
          </w:p>
        </w:tc>
        <w:tc>
          <w:tcPr>
            <w:tcW w:w="2158" w:type="dxa"/>
          </w:tcPr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Elicom</w:t>
            </w:r>
          </w:p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Electronic Co Ltd Bulgaria</w:t>
            </w:r>
          </w:p>
        </w:tc>
        <w:tc>
          <w:tcPr>
            <w:tcW w:w="1440" w:type="dxa"/>
          </w:tcPr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ELITAX TA 100/F1</w:t>
            </w:r>
          </w:p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 xml:space="preserve"> ER-04F</w:t>
            </w:r>
          </w:p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SELIRO ER-04F/LA RON</w:t>
            </w:r>
          </w:p>
        </w:tc>
        <w:tc>
          <w:tcPr>
            <w:tcW w:w="1440" w:type="dxa"/>
          </w:tcPr>
          <w:p w:rsidR="005E33DB" w:rsidRPr="007F142E" w:rsidRDefault="005E33DB" w:rsidP="007535C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7535CE">
            <w:pPr>
              <w:pStyle w:val="Title"/>
              <w:tabs>
                <w:tab w:val="left" w:pos="3252"/>
              </w:tabs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noProof/>
                <w:sz w:val="20"/>
                <w:szCs w:val="20"/>
                <w:lang w:val="ro-RO" w:eastAsia="ro-RO"/>
              </w:rPr>
              <w:t>nr.</w:t>
            </w: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391/2003</w:t>
            </w:r>
          </w:p>
          <w:p w:rsidR="005E33DB" w:rsidRPr="007F142E" w:rsidRDefault="005E33DB" w:rsidP="000E53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7535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Merge/>
            <w:vAlign w:val="center"/>
          </w:tcPr>
          <w:p w:rsidR="005E33DB" w:rsidRPr="007F142E" w:rsidRDefault="005E33DB" w:rsidP="00753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Elicom Electronic Georgiev Kd</w:t>
            </w:r>
          </w:p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Bulgaria</w:t>
            </w:r>
          </w:p>
        </w:tc>
        <w:tc>
          <w:tcPr>
            <w:tcW w:w="1440" w:type="dxa"/>
          </w:tcPr>
          <w:p w:rsidR="005E33DB" w:rsidRPr="007F142E" w:rsidRDefault="005E33DB" w:rsidP="007535CE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ELITAX ER-04F</w:t>
            </w:r>
          </w:p>
        </w:tc>
        <w:tc>
          <w:tcPr>
            <w:tcW w:w="1440" w:type="dxa"/>
          </w:tcPr>
          <w:p w:rsidR="005E33DB" w:rsidRPr="007F142E" w:rsidRDefault="005E33DB" w:rsidP="00D4182F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D4182F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6F1866" w:rsidRDefault="005E33DB" w:rsidP="00D4182F">
            <w:pPr>
              <w:pStyle w:val="Title"/>
              <w:tabs>
                <w:tab w:val="left" w:pos="3252"/>
              </w:tabs>
              <w:rPr>
                <w:rFonts w:ascii="Arial" w:hAnsi="Arial" w:cs="Arial"/>
                <w:b w:val="0"/>
                <w:bCs w:val="0"/>
                <w:noProof/>
                <w:color w:val="000000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b w:val="0"/>
                <w:sz w:val="20"/>
                <w:szCs w:val="20"/>
              </w:rPr>
              <w:t>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F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F1866">
              <w:rPr>
                <w:rFonts w:ascii="Arial" w:hAnsi="Arial" w:cs="Arial"/>
                <w:b w:val="0"/>
                <w:bCs w:val="0"/>
                <w:noProof/>
                <w:color w:val="000000"/>
                <w:sz w:val="20"/>
                <w:szCs w:val="20"/>
                <w:lang w:val="ro-RO"/>
              </w:rPr>
              <w:t>T 073 /2014</w:t>
            </w:r>
          </w:p>
          <w:p w:rsidR="005E33DB" w:rsidRPr="007F142E" w:rsidRDefault="005E33DB" w:rsidP="007535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DB" w:rsidRPr="007F142E" w:rsidTr="00BC1A3C">
        <w:tc>
          <w:tcPr>
            <w:tcW w:w="15240" w:type="dxa"/>
            <w:gridSpan w:val="9"/>
          </w:tcPr>
          <w:p w:rsidR="005E33DB" w:rsidRPr="00272542" w:rsidRDefault="005E33DB" w:rsidP="00272542">
            <w:pPr>
              <w:autoSpaceDE w:val="0"/>
              <w:autoSpaceDN w:val="0"/>
              <w:adjustRightInd w:val="0"/>
              <w:spacing w:before="105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272542">
              <w:rPr>
                <w:rFonts w:ascii="Arial" w:hAnsi="Arial" w:cs="Arial"/>
                <w:b/>
                <w:sz w:val="22"/>
                <w:szCs w:val="22"/>
                <w:lang w:val="ro-RO"/>
              </w:rPr>
              <w:t>DRML TIMISOARA</w:t>
            </w:r>
          </w:p>
        </w:tc>
      </w:tr>
      <w:tr w:rsidR="005E33DB" w:rsidRPr="007F142E" w:rsidTr="00D5111C">
        <w:tc>
          <w:tcPr>
            <w:tcW w:w="616" w:type="dxa"/>
            <w:vMerge w:val="restart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28</w:t>
            </w:r>
          </w:p>
        </w:tc>
        <w:tc>
          <w:tcPr>
            <w:tcW w:w="3953" w:type="dxa"/>
            <w:gridSpan w:val="2"/>
            <w:vMerge w:val="restart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SC AEM SA</w:t>
            </w:r>
          </w:p>
        </w:tc>
        <w:tc>
          <w:tcPr>
            <w:tcW w:w="2637" w:type="dxa"/>
            <w:vMerge w:val="restart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Timişoara,Calea Buziaşului, nr. 26/Bulzan Ştefan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/0256 222200</w:t>
            </w:r>
          </w:p>
        </w:tc>
        <w:tc>
          <w:tcPr>
            <w:tcW w:w="2037" w:type="dxa"/>
            <w:vMerge w:val="restart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TM-07-001-15/25.01.2017</w:t>
            </w: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L79-1</w:t>
            </w: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TCM 5/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Transformatoare de curent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277/2003 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</w:tcPr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1CM4; 2CM4; 3CM4/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 xml:space="preserve">1482 / 08.04.81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</w:tcPr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1CM5 /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>16/1545 / 31.12.81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 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</w:tcPr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5CM4DTA;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5CM4DTAA; 5CM4DTAB;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5CM4DTAC;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5CM4DTB;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5CM4DTBA; 5CM4DTBC;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5CM4DTBS/</w:t>
            </w:r>
          </w:p>
          <w:p w:rsidR="005E33DB" w:rsidRPr="007F142E" w:rsidRDefault="005E33DB" w:rsidP="00F77DFC">
            <w:pPr>
              <w:ind w:left="-72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218 / 1994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5CM4SMA;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5CM4SMAA;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5CM4SMAB;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5CM4SMAC;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5CM4SMB;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 SMBA;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5CM4SMBC;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5CM4SMBS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217 /1994 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(x)CM4UD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252 /1994 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6F1866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5CM4UD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059 /1994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6CM4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 xml:space="preserve">16/1540 / 17.12.81 </w:t>
            </w:r>
          </w:p>
          <w:p w:rsidR="005E33DB" w:rsidRPr="007F142E" w:rsidRDefault="005E33DB" w:rsidP="00F77DFC">
            <w:pPr>
              <w:pStyle w:val="Heading1"/>
              <w:rPr>
                <w:rFonts w:ascii="Arial" w:hAnsi="Arial" w:cs="Arial"/>
                <w:b/>
                <w:sz w:val="20"/>
                <w:szCs w:val="20"/>
              </w:rPr>
            </w:pPr>
            <w:r w:rsidRPr="007F142E">
              <w:rPr>
                <w:rFonts w:ascii="Arial" w:hAnsi="Arial" w:cs="Arial"/>
                <w:b/>
                <w:sz w:val="20"/>
                <w:szCs w:val="20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7CM4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>16/1541 /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>17.12.81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5E33DB" w:rsidRPr="007F142E" w:rsidRDefault="005E33DB" w:rsidP="00F77DFC">
            <w:pPr>
              <w:pStyle w:val="Heading1"/>
              <w:rPr>
                <w:rFonts w:ascii="Arial" w:hAnsi="Arial" w:cs="Arial"/>
                <w:b/>
                <w:sz w:val="20"/>
                <w:szCs w:val="20"/>
              </w:rPr>
            </w:pPr>
            <w:r w:rsidRPr="007F142E">
              <w:rPr>
                <w:rFonts w:ascii="Arial" w:hAnsi="Arial" w:cs="Arial"/>
                <w:b/>
                <w:sz w:val="20"/>
                <w:szCs w:val="20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3CM4; 4CM4; 5CM4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>17/1496 / 31.03.79</w:t>
            </w:r>
          </w:p>
          <w:p w:rsidR="005E33DB" w:rsidRPr="007F142E" w:rsidRDefault="005E33DB" w:rsidP="00F77DFC">
            <w:pPr>
              <w:pStyle w:val="Heading1"/>
              <w:rPr>
                <w:rFonts w:ascii="Arial" w:hAnsi="Arial" w:cs="Arial"/>
                <w:b/>
                <w:sz w:val="20"/>
                <w:szCs w:val="20"/>
              </w:rPr>
            </w:pPr>
            <w:r w:rsidRPr="007F142E">
              <w:rPr>
                <w:rFonts w:ascii="Arial" w:hAnsi="Arial" w:cs="Arial"/>
                <w:b/>
                <w:sz w:val="20"/>
                <w:szCs w:val="20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6F1866" w:rsidRDefault="005E33DB" w:rsidP="00F77DFC">
            <w:pPr>
              <w:ind w:left="-63" w:right="-99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F1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CMA####/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326 /2000: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ENERLUX-MP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003 / 2002 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– 8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004 /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2002 / cu completările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M – xxxy /</w:t>
            </w:r>
          </w:p>
          <w:p w:rsidR="005E33DB" w:rsidRPr="007F142E" w:rsidRDefault="005E33DB" w:rsidP="00F77DFC">
            <w:pPr>
              <w:ind w:left="-63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E708A6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E708A6">
            <w:pPr>
              <w:pStyle w:val="Heading3"/>
              <w:rPr>
                <w:rFonts w:cs="Arial"/>
                <w:b w:val="0"/>
                <w:sz w:val="20"/>
                <w:szCs w:val="20"/>
              </w:rPr>
            </w:pPr>
            <w:r w:rsidRPr="007F142E">
              <w:rPr>
                <w:rFonts w:cs="Arial"/>
                <w:b w:val="0"/>
                <w:noProof/>
                <w:sz w:val="20"/>
                <w:szCs w:val="20"/>
              </w:rPr>
              <w:t>nr.</w:t>
            </w:r>
            <w:r w:rsidRPr="007F142E">
              <w:rPr>
                <w:rFonts w:cs="Arial"/>
                <w:b w:val="0"/>
                <w:sz w:val="20"/>
                <w:szCs w:val="20"/>
              </w:rPr>
              <w:t xml:space="preserve"> 447/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2002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Σ-xxxy 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084E5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247/ 2005</w:t>
            </w:r>
            <w:r w:rsidRPr="007F1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T2CA43P/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084E5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084E5E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b/>
                <w:sz w:val="20"/>
                <w:szCs w:val="20"/>
                <w:u w:val="single"/>
              </w:rPr>
              <w:t>84/1539 / 17.12.81</w:t>
            </w:r>
            <w:r w:rsidRPr="007F1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E33DB" w:rsidRPr="007F142E" w:rsidRDefault="005E33DB" w:rsidP="00F77DFC">
            <w:pPr>
              <w:pStyle w:val="Heading1"/>
              <w:rPr>
                <w:rFonts w:ascii="Arial" w:hAnsi="Arial" w:cs="Arial"/>
                <w:b/>
                <w:sz w:val="20"/>
                <w:szCs w:val="20"/>
              </w:rPr>
            </w:pPr>
            <w:r w:rsidRPr="007F142E">
              <w:rPr>
                <w:rFonts w:ascii="Arial" w:hAnsi="Arial" w:cs="Arial"/>
                <w:b/>
                <w:sz w:val="20"/>
                <w:szCs w:val="20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T2CA32/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084E5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084E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>1487/8 /09.06.81</w:t>
            </w:r>
          </w:p>
          <w:p w:rsidR="005E33DB" w:rsidRPr="007F142E" w:rsidRDefault="005E33DB" w:rsidP="00F77DFC">
            <w:pPr>
              <w:pStyle w:val="Heading1"/>
              <w:rPr>
                <w:rFonts w:ascii="Arial" w:hAnsi="Arial" w:cs="Arial"/>
                <w:b/>
                <w:sz w:val="20"/>
                <w:szCs w:val="20"/>
              </w:rPr>
            </w:pPr>
            <w:r w:rsidRPr="007F142E">
              <w:rPr>
                <w:rFonts w:ascii="Arial" w:hAnsi="Arial" w:cs="Arial"/>
                <w:b/>
                <w:sz w:val="20"/>
                <w:szCs w:val="20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T2CA43/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084E5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084E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>84/1564/ 1982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T2CA22 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084E5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C237CA" w:rsidRDefault="005E33DB" w:rsidP="00084E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ro-RO"/>
              </w:rPr>
            </w:pPr>
            <w:r w:rsidRPr="00C237CA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r w:rsidRPr="00C2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237CA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ro-RO"/>
              </w:rPr>
              <w:t>84 / 84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CEET 15-xxxx ; CEET 15-xxxxy 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Contoare de energie electrică activă 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084E5E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481/1999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T-2CA436xx / 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1F695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1F695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064/ 2004 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T 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activă/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1F695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1F695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083 //2004 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TA / Contoare de energie electrică activă</w:t>
            </w:r>
          </w:p>
        </w:tc>
        <w:tc>
          <w:tcPr>
            <w:tcW w:w="1440" w:type="dxa"/>
          </w:tcPr>
          <w:p w:rsidR="005E33DB" w:rsidRPr="007F142E" w:rsidRDefault="005E33DB" w:rsidP="001F695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062/2006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pStyle w:val="Heading8"/>
              <w:ind w:left="-99" w:right="-9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4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CST 0410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1F6953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1F6953">
            <w:pPr>
              <w:ind w:left="-72" w:right="-99"/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025/2009</w:t>
            </w:r>
          </w:p>
          <w:p w:rsidR="005E33DB" w:rsidRPr="007F142E" w:rsidRDefault="005E33DB" w:rsidP="00F77DFC">
            <w:pPr>
              <w:ind w:left="-72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CMA</w:t>
            </w:r>
          </w:p>
          <w:p w:rsidR="005E33DB" w:rsidRPr="007F142E" w:rsidRDefault="005E33DB" w:rsidP="00F77DFC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C237CA" w:rsidRDefault="005E33DB" w:rsidP="00C237CA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 examinare UE de tip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  <w:p w:rsidR="005E33DB" w:rsidRPr="00C237CA" w:rsidRDefault="005E33DB" w:rsidP="00C237CA">
            <w:pPr>
              <w:ind w:left="-36" w:right="-12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DE-09-MI003-PTB019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T-2CA43M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(cu magnet tip 2CM4)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trifazate de energie electrică activă</w:t>
            </w:r>
          </w:p>
        </w:tc>
        <w:tc>
          <w:tcPr>
            <w:tcW w:w="1440" w:type="dxa"/>
          </w:tcPr>
          <w:p w:rsidR="005E33DB" w:rsidRPr="00C237CA" w:rsidRDefault="005E33DB" w:rsidP="00C237CA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 examinare UE de tip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  <w:p w:rsidR="005E33DB" w:rsidRPr="00C237CA" w:rsidRDefault="005E33DB" w:rsidP="00C237CA">
            <w:pPr>
              <w:ind w:left="-63" w:right="-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DE-09-MI003-PTB020;</w:t>
            </w:r>
          </w:p>
          <w:p w:rsidR="005E33DB" w:rsidRPr="00C237CA" w:rsidRDefault="005E33DB" w:rsidP="00F77DFC">
            <w:pPr>
              <w:ind w:left="-63" w:right="-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TLS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trifazate de energie electrică activă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C237CA" w:rsidRDefault="005E33DB" w:rsidP="00C237CA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 examinare UE de tip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  <w:p w:rsidR="005E33DB" w:rsidRPr="00C237CA" w:rsidRDefault="005E33DB" w:rsidP="00F77DFC">
            <w:pPr>
              <w:ind w:left="-36" w:right="-7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SP 47 77 02 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BW 11 xxxxxx si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M xx 11 xxxxx(sy)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C237CA" w:rsidRDefault="005E33DB" w:rsidP="00A50D90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</w:t>
            </w:r>
          </w:p>
          <w:p w:rsidR="005E33DB" w:rsidRPr="00C237CA" w:rsidRDefault="005E33DB" w:rsidP="00A50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 examinare UE de tip</w:t>
            </w:r>
          </w:p>
          <w:p w:rsidR="005E33DB" w:rsidRPr="00C237CA" w:rsidRDefault="005E33DB" w:rsidP="00A50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  <w:p w:rsidR="005E33DB" w:rsidRPr="00C237CA" w:rsidRDefault="005E33DB" w:rsidP="00F77DFC">
            <w:pPr>
              <w:ind w:left="-36" w:right="-6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T10320 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CSM 0201 si CSM 0202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activă</w:t>
            </w:r>
          </w:p>
        </w:tc>
        <w:tc>
          <w:tcPr>
            <w:tcW w:w="1440" w:type="dxa"/>
          </w:tcPr>
          <w:p w:rsidR="005E33DB" w:rsidRPr="00C237CA" w:rsidRDefault="005E33DB" w:rsidP="00C237CA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 examinare UE de tip</w:t>
            </w:r>
          </w:p>
          <w:p w:rsidR="005E33DB" w:rsidRPr="00C237CA" w:rsidRDefault="005E33DB" w:rsidP="00C237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  <w:p w:rsidR="005E33DB" w:rsidRPr="00C237CA" w:rsidRDefault="005E33DB" w:rsidP="00C237CA">
            <w:pPr>
              <w:ind w:left="-45" w:right="-7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C237C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T10429</w:t>
            </w:r>
          </w:p>
        </w:tc>
      </w:tr>
      <w:tr w:rsidR="005E33DB" w:rsidRPr="007F142E" w:rsidTr="00D5111C">
        <w:tc>
          <w:tcPr>
            <w:tcW w:w="616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  <w:tcBorders>
              <w:bottom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L81-1</w:t>
            </w: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CST 0420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trifazate de energie electrică activă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5E33DB" w:rsidRPr="007F142E" w:rsidRDefault="005E33DB" w:rsidP="00A50D90">
            <w:pPr>
              <w:autoSpaceDE w:val="0"/>
              <w:autoSpaceDN w:val="0"/>
              <w:adjustRightInd w:val="0"/>
              <w:spacing w:before="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Certificat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de examinare UE de tip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5E33DB" w:rsidRPr="007F142E" w:rsidRDefault="005E33DB" w:rsidP="00F77DFC">
            <w:pPr>
              <w:ind w:left="-45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-T10503 - </w:t>
            </w:r>
          </w:p>
          <w:p w:rsidR="005E33DB" w:rsidRPr="007F142E" w:rsidRDefault="005E33DB" w:rsidP="00F77DFC">
            <w:pPr>
              <w:ind w:left="-45" w:right="-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pStyle w:val="Heading8"/>
              <w:ind w:left="-99" w:right="-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F14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CST 0410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>nr.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42E">
              <w:rPr>
                <w:rFonts w:ascii="Arial" w:hAnsi="Arial" w:cs="Arial"/>
                <w:bCs/>
                <w:sz w:val="20"/>
                <w:szCs w:val="20"/>
                <w:lang w:val="ro-RO"/>
              </w:rPr>
              <w:t>019/ 2014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272542" w:rsidRDefault="005E33DB" w:rsidP="00F77DF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72542">
              <w:rPr>
                <w:rFonts w:ascii="Arial" w:hAnsi="Arial" w:cs="Arial"/>
                <w:caps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T2CR43 /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84/1538 / 1981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8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SC 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T2CR32 /</w:t>
            </w:r>
          </w:p>
          <w:p w:rsidR="005E33DB" w:rsidRPr="007F142E" w:rsidRDefault="005E33DB" w:rsidP="00F77DFC">
            <w:pPr>
              <w:ind w:left="-99" w:right="-8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1486/8 /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1981 </w:t>
            </w:r>
          </w:p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Nelimitat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7CA">
              <w:rPr>
                <w:rFonts w:ascii="Arial" w:hAnsi="Arial" w:cs="Arial"/>
                <w:caps/>
                <w:sz w:val="20"/>
                <w:szCs w:val="20"/>
              </w:rPr>
              <w:t>Sc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Aem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CEET 15-xxxx ; CEET 15-xxxxy /</w:t>
            </w:r>
          </w:p>
          <w:p w:rsidR="005E33DB" w:rsidRPr="007F142E" w:rsidRDefault="005E33DB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electrica reactiva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481 /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.1999</w:t>
            </w:r>
          </w:p>
        </w:tc>
      </w:tr>
      <w:tr w:rsidR="005E33DB" w:rsidRPr="007F142E" w:rsidTr="00D5111C">
        <w:tc>
          <w:tcPr>
            <w:tcW w:w="616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53" w:type="dxa"/>
            <w:gridSpan w:val="2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7" w:type="dxa"/>
            <w:vMerge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9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L82-1</w:t>
            </w:r>
          </w:p>
        </w:tc>
        <w:tc>
          <w:tcPr>
            <w:tcW w:w="2158" w:type="dxa"/>
            <w:vAlign w:val="center"/>
          </w:tcPr>
          <w:p w:rsidR="005E33DB" w:rsidRPr="007F142E" w:rsidRDefault="005E33DB" w:rsidP="00F77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42E">
              <w:rPr>
                <w:rFonts w:ascii="Arial" w:hAnsi="Arial" w:cs="Arial"/>
                <w:sz w:val="20"/>
                <w:szCs w:val="20"/>
              </w:rPr>
              <w:t>S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c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CA">
              <w:rPr>
                <w:rFonts w:ascii="Arial" w:hAnsi="Arial" w:cs="Arial"/>
                <w:caps/>
                <w:sz w:val="20"/>
                <w:szCs w:val="20"/>
              </w:rPr>
              <w:t>Aem Sa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ENERLUX T /</w:t>
            </w:r>
          </w:p>
          <w:p w:rsidR="005E33DB" w:rsidRPr="007F142E" w:rsidRDefault="005E33DB" w:rsidP="00F77DFC">
            <w:pPr>
              <w:ind w:left="-99" w:right="-9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>Contoare de energie electrică reactivă</w:t>
            </w:r>
          </w:p>
        </w:tc>
        <w:tc>
          <w:tcPr>
            <w:tcW w:w="1440" w:type="dxa"/>
            <w:vAlign w:val="center"/>
          </w:tcPr>
          <w:p w:rsidR="005E33DB" w:rsidRPr="007F142E" w:rsidRDefault="005E33DB" w:rsidP="00A50D90">
            <w:pPr>
              <w:autoSpaceDE w:val="0"/>
              <w:autoSpaceDN w:val="0"/>
              <w:adjustRightInd w:val="0"/>
              <w:spacing w:before="31" w:line="5" w:lineRule="atLeast"/>
              <w:ind w:left="110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Certificat de aprobare  de model </w:t>
            </w:r>
          </w:p>
          <w:p w:rsidR="005E33DB" w:rsidRPr="007F142E" w:rsidRDefault="005E33DB" w:rsidP="00A50D9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F142E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 xml:space="preserve">nr. </w:t>
            </w:r>
            <w:r w:rsidRPr="007F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42E">
              <w:rPr>
                <w:rFonts w:ascii="Arial" w:hAnsi="Arial" w:cs="Arial"/>
                <w:sz w:val="20"/>
                <w:szCs w:val="20"/>
                <w:lang w:val="ro-RO"/>
              </w:rPr>
              <w:t xml:space="preserve"> 083/ /2004</w:t>
            </w:r>
          </w:p>
        </w:tc>
      </w:tr>
    </w:tbl>
    <w:p w:rsidR="005E33DB" w:rsidRDefault="005E33DB"/>
    <w:p w:rsidR="005E33DB" w:rsidRDefault="005E33DB"/>
    <w:p w:rsidR="005E33DB" w:rsidRDefault="005E33DB"/>
    <w:p w:rsidR="005E33DB" w:rsidRDefault="005E33DB"/>
    <w:p w:rsidR="005E33DB" w:rsidRDefault="005E33DB"/>
    <w:p w:rsidR="005E33DB" w:rsidRDefault="005E33DB"/>
    <w:p w:rsidR="005E33DB" w:rsidRDefault="005E33DB"/>
    <w:p w:rsidR="005E33DB" w:rsidRPr="007F142E" w:rsidRDefault="005E33DB" w:rsidP="00EA41CA">
      <w:pPr>
        <w:jc w:val="center"/>
        <w:rPr>
          <w:rFonts w:ascii="Arial" w:hAnsi="Arial" w:cs="Arial"/>
          <w:sz w:val="20"/>
          <w:szCs w:val="20"/>
          <w:lang w:val="ro-RO"/>
        </w:rPr>
      </w:pPr>
    </w:p>
    <w:sectPr w:rsidR="005E33DB" w:rsidRPr="007F142E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DB" w:rsidRDefault="005E33DB">
      <w:r>
        <w:separator/>
      </w:r>
    </w:p>
  </w:endnote>
  <w:endnote w:type="continuationSeparator" w:id="0">
    <w:p w:rsidR="005E33DB" w:rsidRDefault="005E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ngkok Eas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 (S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DB" w:rsidRDefault="005E33DB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DB" w:rsidRDefault="005E33DB">
      <w:r>
        <w:separator/>
      </w:r>
    </w:p>
  </w:footnote>
  <w:footnote w:type="continuationSeparator" w:id="0">
    <w:p w:rsidR="005E33DB" w:rsidRDefault="005E3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DB" w:rsidRDefault="005E33DB">
    <w:pPr>
      <w:pStyle w:val="Header"/>
    </w:pPr>
    <w:fldSimple w:instr=" PAGE   \* MERGEFORMAT ">
      <w:r>
        <w:rPr>
          <w:noProof/>
        </w:rPr>
        <w:t>91</w:t>
      </w:r>
    </w:fldSimple>
  </w:p>
  <w:p w:rsidR="005E33DB" w:rsidRDefault="005E33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AC0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2EC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9ED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7CE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629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8C2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EA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0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DEA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DF5"/>
    <w:multiLevelType w:val="hybridMultilevel"/>
    <w:tmpl w:val="6944F618"/>
    <w:lvl w:ilvl="0" w:tplc="100AC83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0F68482B"/>
    <w:multiLevelType w:val="hybridMultilevel"/>
    <w:tmpl w:val="2EBC2B10"/>
    <w:lvl w:ilvl="0" w:tplc="C5AC0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542FB9"/>
    <w:multiLevelType w:val="hybridMultilevel"/>
    <w:tmpl w:val="4FDE5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710C72"/>
    <w:multiLevelType w:val="singleLevel"/>
    <w:tmpl w:val="ECB0BAB0"/>
    <w:lvl w:ilvl="0">
      <w:start w:val="20"/>
      <w:numFmt w:val="upperRoman"/>
      <w:pStyle w:val="Heading2"/>
      <w:lvlText w:val="%1-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4">
    <w:nsid w:val="2494043D"/>
    <w:multiLevelType w:val="hybridMultilevel"/>
    <w:tmpl w:val="25C0A0CA"/>
    <w:lvl w:ilvl="0" w:tplc="092E7D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7B3F68"/>
    <w:multiLevelType w:val="hybridMultilevel"/>
    <w:tmpl w:val="FC12E59A"/>
    <w:lvl w:ilvl="0" w:tplc="041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6093A"/>
    <w:multiLevelType w:val="hybridMultilevel"/>
    <w:tmpl w:val="5B46F1BA"/>
    <w:lvl w:ilvl="0" w:tplc="0B340E9A">
      <w:start w:val="1"/>
      <w:numFmt w:val="bullet"/>
      <w:lvlText w:val=""/>
      <w:lvlJc w:val="left"/>
      <w:pPr>
        <w:tabs>
          <w:tab w:val="num" w:pos="1145"/>
        </w:tabs>
        <w:ind w:left="1117" w:hanging="113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AC56F9"/>
    <w:multiLevelType w:val="hybridMultilevel"/>
    <w:tmpl w:val="C91482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930D1B"/>
    <w:multiLevelType w:val="hybridMultilevel"/>
    <w:tmpl w:val="4244852A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>
    <w:nsid w:val="3D896720"/>
    <w:multiLevelType w:val="hybridMultilevel"/>
    <w:tmpl w:val="59B26A5C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64B59"/>
    <w:multiLevelType w:val="hybridMultilevel"/>
    <w:tmpl w:val="426A5E34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A9645C"/>
    <w:multiLevelType w:val="hybridMultilevel"/>
    <w:tmpl w:val="11D8FF8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354CDB"/>
    <w:multiLevelType w:val="hybridMultilevel"/>
    <w:tmpl w:val="7950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AB19EA"/>
    <w:multiLevelType w:val="hybridMultilevel"/>
    <w:tmpl w:val="80248B5C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80019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95545A"/>
    <w:multiLevelType w:val="hybridMultilevel"/>
    <w:tmpl w:val="8B3CFA42"/>
    <w:lvl w:ilvl="0" w:tplc="D5966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C0DB5"/>
    <w:multiLevelType w:val="hybridMultilevel"/>
    <w:tmpl w:val="F88CB10A"/>
    <w:lvl w:ilvl="0" w:tplc="D7C4FFF8">
      <w:start w:val="1"/>
      <w:numFmt w:val="bullet"/>
      <w:lvlText w:val=""/>
      <w:lvlJc w:val="left"/>
      <w:pPr>
        <w:tabs>
          <w:tab w:val="num" w:pos="1636"/>
        </w:tabs>
        <w:ind w:left="1559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hint="default"/>
      </w:rPr>
    </w:lvl>
  </w:abstractNum>
  <w:abstractNum w:abstractNumId="26">
    <w:nsid w:val="6A92230C"/>
    <w:multiLevelType w:val="hybridMultilevel"/>
    <w:tmpl w:val="5896E95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1"/>
  </w:num>
  <w:num w:numId="8">
    <w:abstractNumId w:val="15"/>
  </w:num>
  <w:num w:numId="9">
    <w:abstractNumId w:val="26"/>
  </w:num>
  <w:num w:numId="10">
    <w:abstractNumId w:val="24"/>
  </w:num>
  <w:num w:numId="11">
    <w:abstractNumId w:val="14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4EAD"/>
    <w:rsid w:val="000121E3"/>
    <w:rsid w:val="00017D76"/>
    <w:rsid w:val="000254D9"/>
    <w:rsid w:val="000307DB"/>
    <w:rsid w:val="00032AA9"/>
    <w:rsid w:val="000369E9"/>
    <w:rsid w:val="00041422"/>
    <w:rsid w:val="00047C76"/>
    <w:rsid w:val="0005657E"/>
    <w:rsid w:val="00057388"/>
    <w:rsid w:val="00062ED5"/>
    <w:rsid w:val="00066916"/>
    <w:rsid w:val="00071052"/>
    <w:rsid w:val="000717EA"/>
    <w:rsid w:val="00073440"/>
    <w:rsid w:val="00084E5E"/>
    <w:rsid w:val="00085C63"/>
    <w:rsid w:val="00093176"/>
    <w:rsid w:val="00096A5B"/>
    <w:rsid w:val="000978EF"/>
    <w:rsid w:val="000A72AF"/>
    <w:rsid w:val="000C0741"/>
    <w:rsid w:val="000D2566"/>
    <w:rsid w:val="000D2C9C"/>
    <w:rsid w:val="000E23E7"/>
    <w:rsid w:val="000E3FFF"/>
    <w:rsid w:val="000E4A94"/>
    <w:rsid w:val="000E4E10"/>
    <w:rsid w:val="000E530E"/>
    <w:rsid w:val="000F2B6C"/>
    <w:rsid w:val="001228D3"/>
    <w:rsid w:val="001300F5"/>
    <w:rsid w:val="001345A6"/>
    <w:rsid w:val="00135B5D"/>
    <w:rsid w:val="0013709C"/>
    <w:rsid w:val="00147EBB"/>
    <w:rsid w:val="001637FA"/>
    <w:rsid w:val="00172102"/>
    <w:rsid w:val="0018259F"/>
    <w:rsid w:val="0018462C"/>
    <w:rsid w:val="001953E1"/>
    <w:rsid w:val="00195996"/>
    <w:rsid w:val="00196034"/>
    <w:rsid w:val="001B612B"/>
    <w:rsid w:val="001B7BC8"/>
    <w:rsid w:val="001C0F53"/>
    <w:rsid w:val="001C13F3"/>
    <w:rsid w:val="001D3CD0"/>
    <w:rsid w:val="001E2431"/>
    <w:rsid w:val="001F3541"/>
    <w:rsid w:val="001F4F59"/>
    <w:rsid w:val="001F6953"/>
    <w:rsid w:val="001F6E62"/>
    <w:rsid w:val="00200C66"/>
    <w:rsid w:val="00200F63"/>
    <w:rsid w:val="00201DA9"/>
    <w:rsid w:val="0020722B"/>
    <w:rsid w:val="00207352"/>
    <w:rsid w:val="002114F9"/>
    <w:rsid w:val="002126EF"/>
    <w:rsid w:val="002151B8"/>
    <w:rsid w:val="0021605F"/>
    <w:rsid w:val="00222606"/>
    <w:rsid w:val="002263E7"/>
    <w:rsid w:val="00227578"/>
    <w:rsid w:val="002364DA"/>
    <w:rsid w:val="00236C87"/>
    <w:rsid w:val="00237F78"/>
    <w:rsid w:val="00242760"/>
    <w:rsid w:val="00242989"/>
    <w:rsid w:val="002449C0"/>
    <w:rsid w:val="0024666F"/>
    <w:rsid w:val="0025209B"/>
    <w:rsid w:val="00272542"/>
    <w:rsid w:val="00282FE2"/>
    <w:rsid w:val="002A321A"/>
    <w:rsid w:val="002A645D"/>
    <w:rsid w:val="002B3E0A"/>
    <w:rsid w:val="002C013C"/>
    <w:rsid w:val="002C6201"/>
    <w:rsid w:val="002D2A4D"/>
    <w:rsid w:val="002E12BB"/>
    <w:rsid w:val="002E148F"/>
    <w:rsid w:val="002F126A"/>
    <w:rsid w:val="00304D0F"/>
    <w:rsid w:val="0031012B"/>
    <w:rsid w:val="00311560"/>
    <w:rsid w:val="003207B0"/>
    <w:rsid w:val="00320824"/>
    <w:rsid w:val="00321175"/>
    <w:rsid w:val="003221A8"/>
    <w:rsid w:val="0033203C"/>
    <w:rsid w:val="00333A4D"/>
    <w:rsid w:val="003355D4"/>
    <w:rsid w:val="00335BFE"/>
    <w:rsid w:val="00345F06"/>
    <w:rsid w:val="0036271F"/>
    <w:rsid w:val="00364721"/>
    <w:rsid w:val="00365365"/>
    <w:rsid w:val="0036779E"/>
    <w:rsid w:val="00372A46"/>
    <w:rsid w:val="003837DF"/>
    <w:rsid w:val="003852F0"/>
    <w:rsid w:val="003934D3"/>
    <w:rsid w:val="003A1510"/>
    <w:rsid w:val="003B6075"/>
    <w:rsid w:val="003C1B69"/>
    <w:rsid w:val="003D037D"/>
    <w:rsid w:val="003D107D"/>
    <w:rsid w:val="003D4D7E"/>
    <w:rsid w:val="003D50DE"/>
    <w:rsid w:val="003D7164"/>
    <w:rsid w:val="003E3013"/>
    <w:rsid w:val="0040355D"/>
    <w:rsid w:val="004041EA"/>
    <w:rsid w:val="00405735"/>
    <w:rsid w:val="00411E19"/>
    <w:rsid w:val="00422F60"/>
    <w:rsid w:val="00432A79"/>
    <w:rsid w:val="00432E57"/>
    <w:rsid w:val="00433EEE"/>
    <w:rsid w:val="00434506"/>
    <w:rsid w:val="004406F6"/>
    <w:rsid w:val="00440A99"/>
    <w:rsid w:val="0044557B"/>
    <w:rsid w:val="00445C27"/>
    <w:rsid w:val="00454A97"/>
    <w:rsid w:val="00465678"/>
    <w:rsid w:val="004716C9"/>
    <w:rsid w:val="0047180C"/>
    <w:rsid w:val="004874C3"/>
    <w:rsid w:val="004A0B6F"/>
    <w:rsid w:val="004A123B"/>
    <w:rsid w:val="004B6EBF"/>
    <w:rsid w:val="004C0D84"/>
    <w:rsid w:val="004C3C07"/>
    <w:rsid w:val="004D6CB2"/>
    <w:rsid w:val="004F1957"/>
    <w:rsid w:val="004F630B"/>
    <w:rsid w:val="004F743A"/>
    <w:rsid w:val="00506B85"/>
    <w:rsid w:val="005100DF"/>
    <w:rsid w:val="00511F1F"/>
    <w:rsid w:val="00512CAA"/>
    <w:rsid w:val="005179E7"/>
    <w:rsid w:val="00524305"/>
    <w:rsid w:val="00543416"/>
    <w:rsid w:val="00560294"/>
    <w:rsid w:val="00561500"/>
    <w:rsid w:val="00566160"/>
    <w:rsid w:val="00570A5F"/>
    <w:rsid w:val="0057171A"/>
    <w:rsid w:val="00571F2D"/>
    <w:rsid w:val="005805DC"/>
    <w:rsid w:val="00581D84"/>
    <w:rsid w:val="0058721E"/>
    <w:rsid w:val="005922B2"/>
    <w:rsid w:val="00592FD2"/>
    <w:rsid w:val="00593840"/>
    <w:rsid w:val="00596D09"/>
    <w:rsid w:val="00597AF5"/>
    <w:rsid w:val="005B3393"/>
    <w:rsid w:val="005B3B68"/>
    <w:rsid w:val="005C1806"/>
    <w:rsid w:val="005C3A81"/>
    <w:rsid w:val="005D4108"/>
    <w:rsid w:val="005D7DE9"/>
    <w:rsid w:val="005E33DB"/>
    <w:rsid w:val="005F1BB7"/>
    <w:rsid w:val="005F2FE2"/>
    <w:rsid w:val="005F58DC"/>
    <w:rsid w:val="005F6748"/>
    <w:rsid w:val="00626F26"/>
    <w:rsid w:val="00632002"/>
    <w:rsid w:val="00634AF6"/>
    <w:rsid w:val="006446C9"/>
    <w:rsid w:val="00645CDD"/>
    <w:rsid w:val="00647B88"/>
    <w:rsid w:val="00647D11"/>
    <w:rsid w:val="00654AA7"/>
    <w:rsid w:val="006641A1"/>
    <w:rsid w:val="0066520B"/>
    <w:rsid w:val="006671F3"/>
    <w:rsid w:val="00674EF8"/>
    <w:rsid w:val="00676BAB"/>
    <w:rsid w:val="00685CFD"/>
    <w:rsid w:val="0068766F"/>
    <w:rsid w:val="006A252A"/>
    <w:rsid w:val="006A4565"/>
    <w:rsid w:val="006B47E2"/>
    <w:rsid w:val="006B5A8E"/>
    <w:rsid w:val="006C0F0B"/>
    <w:rsid w:val="006E189D"/>
    <w:rsid w:val="006E2EDC"/>
    <w:rsid w:val="006E378F"/>
    <w:rsid w:val="006E5627"/>
    <w:rsid w:val="006F1866"/>
    <w:rsid w:val="006F2AC3"/>
    <w:rsid w:val="006F721E"/>
    <w:rsid w:val="007010A1"/>
    <w:rsid w:val="00702144"/>
    <w:rsid w:val="0070407C"/>
    <w:rsid w:val="00713C43"/>
    <w:rsid w:val="00715FDF"/>
    <w:rsid w:val="00716352"/>
    <w:rsid w:val="00726AE1"/>
    <w:rsid w:val="00743498"/>
    <w:rsid w:val="00743813"/>
    <w:rsid w:val="00747633"/>
    <w:rsid w:val="0075113A"/>
    <w:rsid w:val="00751B47"/>
    <w:rsid w:val="007535CE"/>
    <w:rsid w:val="00757D1A"/>
    <w:rsid w:val="00762D53"/>
    <w:rsid w:val="00762EE1"/>
    <w:rsid w:val="00771B30"/>
    <w:rsid w:val="007742A8"/>
    <w:rsid w:val="00774E87"/>
    <w:rsid w:val="0077505A"/>
    <w:rsid w:val="0078009B"/>
    <w:rsid w:val="00783650"/>
    <w:rsid w:val="00786575"/>
    <w:rsid w:val="00797E7C"/>
    <w:rsid w:val="007A079F"/>
    <w:rsid w:val="007A0B04"/>
    <w:rsid w:val="007B0AB4"/>
    <w:rsid w:val="007B5712"/>
    <w:rsid w:val="007B5881"/>
    <w:rsid w:val="007C6635"/>
    <w:rsid w:val="007D59F9"/>
    <w:rsid w:val="007D5F1E"/>
    <w:rsid w:val="007E47D5"/>
    <w:rsid w:val="007F142E"/>
    <w:rsid w:val="007F7210"/>
    <w:rsid w:val="00807288"/>
    <w:rsid w:val="00827171"/>
    <w:rsid w:val="008303E7"/>
    <w:rsid w:val="0083385D"/>
    <w:rsid w:val="0084507A"/>
    <w:rsid w:val="00851BE3"/>
    <w:rsid w:val="008540B3"/>
    <w:rsid w:val="00855B65"/>
    <w:rsid w:val="00870077"/>
    <w:rsid w:val="00874389"/>
    <w:rsid w:val="0087633A"/>
    <w:rsid w:val="008777FC"/>
    <w:rsid w:val="008844F3"/>
    <w:rsid w:val="008A5093"/>
    <w:rsid w:val="008A566A"/>
    <w:rsid w:val="008B0DA8"/>
    <w:rsid w:val="008B35EF"/>
    <w:rsid w:val="008B4F01"/>
    <w:rsid w:val="008B6BFA"/>
    <w:rsid w:val="008C441F"/>
    <w:rsid w:val="008D7D4F"/>
    <w:rsid w:val="008D7D92"/>
    <w:rsid w:val="008E0E40"/>
    <w:rsid w:val="008E23D3"/>
    <w:rsid w:val="008E3FC6"/>
    <w:rsid w:val="008E7DCF"/>
    <w:rsid w:val="008F4A3B"/>
    <w:rsid w:val="00901130"/>
    <w:rsid w:val="00902136"/>
    <w:rsid w:val="00904BD9"/>
    <w:rsid w:val="00913B94"/>
    <w:rsid w:val="00921093"/>
    <w:rsid w:val="00922FE5"/>
    <w:rsid w:val="00925BE8"/>
    <w:rsid w:val="00937548"/>
    <w:rsid w:val="00942E25"/>
    <w:rsid w:val="009434A2"/>
    <w:rsid w:val="00944B53"/>
    <w:rsid w:val="009567E8"/>
    <w:rsid w:val="00964B4F"/>
    <w:rsid w:val="00973384"/>
    <w:rsid w:val="00981AB4"/>
    <w:rsid w:val="00987A2F"/>
    <w:rsid w:val="0099480F"/>
    <w:rsid w:val="009B52A3"/>
    <w:rsid w:val="009F236D"/>
    <w:rsid w:val="009F248F"/>
    <w:rsid w:val="009F3FC6"/>
    <w:rsid w:val="00A06055"/>
    <w:rsid w:val="00A06C33"/>
    <w:rsid w:val="00A1077B"/>
    <w:rsid w:val="00A247EE"/>
    <w:rsid w:val="00A248E4"/>
    <w:rsid w:val="00A24C06"/>
    <w:rsid w:val="00A36F1F"/>
    <w:rsid w:val="00A41AAE"/>
    <w:rsid w:val="00A50D90"/>
    <w:rsid w:val="00A5520A"/>
    <w:rsid w:val="00A66B18"/>
    <w:rsid w:val="00A67382"/>
    <w:rsid w:val="00A72230"/>
    <w:rsid w:val="00A7433E"/>
    <w:rsid w:val="00A817AD"/>
    <w:rsid w:val="00A84138"/>
    <w:rsid w:val="00A942A5"/>
    <w:rsid w:val="00A95AD4"/>
    <w:rsid w:val="00AA0402"/>
    <w:rsid w:val="00AA08AE"/>
    <w:rsid w:val="00AA2E3E"/>
    <w:rsid w:val="00AA40A1"/>
    <w:rsid w:val="00AB2632"/>
    <w:rsid w:val="00AB590F"/>
    <w:rsid w:val="00AC1A7F"/>
    <w:rsid w:val="00AC56AF"/>
    <w:rsid w:val="00AC5DDA"/>
    <w:rsid w:val="00AD0F77"/>
    <w:rsid w:val="00AE1D28"/>
    <w:rsid w:val="00AE30FA"/>
    <w:rsid w:val="00AE6BD6"/>
    <w:rsid w:val="00AF5654"/>
    <w:rsid w:val="00AF6065"/>
    <w:rsid w:val="00B003D7"/>
    <w:rsid w:val="00B040D0"/>
    <w:rsid w:val="00B06894"/>
    <w:rsid w:val="00B3523A"/>
    <w:rsid w:val="00B437B0"/>
    <w:rsid w:val="00B60274"/>
    <w:rsid w:val="00B61160"/>
    <w:rsid w:val="00B65A1C"/>
    <w:rsid w:val="00B725E8"/>
    <w:rsid w:val="00B73096"/>
    <w:rsid w:val="00B8185B"/>
    <w:rsid w:val="00B8349C"/>
    <w:rsid w:val="00B90886"/>
    <w:rsid w:val="00BA1914"/>
    <w:rsid w:val="00BA7691"/>
    <w:rsid w:val="00BC1A3C"/>
    <w:rsid w:val="00BC6163"/>
    <w:rsid w:val="00BD06FF"/>
    <w:rsid w:val="00BD1C08"/>
    <w:rsid w:val="00BD31C1"/>
    <w:rsid w:val="00BD7103"/>
    <w:rsid w:val="00BE26BB"/>
    <w:rsid w:val="00BF34B4"/>
    <w:rsid w:val="00BF7BA7"/>
    <w:rsid w:val="00C00AED"/>
    <w:rsid w:val="00C01383"/>
    <w:rsid w:val="00C02EC5"/>
    <w:rsid w:val="00C22D04"/>
    <w:rsid w:val="00C237CA"/>
    <w:rsid w:val="00C249E9"/>
    <w:rsid w:val="00C25504"/>
    <w:rsid w:val="00C343A6"/>
    <w:rsid w:val="00C3530F"/>
    <w:rsid w:val="00C42095"/>
    <w:rsid w:val="00C452E7"/>
    <w:rsid w:val="00C52067"/>
    <w:rsid w:val="00C522FE"/>
    <w:rsid w:val="00C5416D"/>
    <w:rsid w:val="00C56ADC"/>
    <w:rsid w:val="00C6618B"/>
    <w:rsid w:val="00C664AD"/>
    <w:rsid w:val="00C707BA"/>
    <w:rsid w:val="00C749D1"/>
    <w:rsid w:val="00C84C29"/>
    <w:rsid w:val="00C929DC"/>
    <w:rsid w:val="00CA0567"/>
    <w:rsid w:val="00CB28D4"/>
    <w:rsid w:val="00CB492B"/>
    <w:rsid w:val="00CB65F4"/>
    <w:rsid w:val="00CD1BCB"/>
    <w:rsid w:val="00CD3609"/>
    <w:rsid w:val="00CE022A"/>
    <w:rsid w:val="00CF308D"/>
    <w:rsid w:val="00D019D6"/>
    <w:rsid w:val="00D10F7F"/>
    <w:rsid w:val="00D13BEB"/>
    <w:rsid w:val="00D1582D"/>
    <w:rsid w:val="00D268C3"/>
    <w:rsid w:val="00D277BA"/>
    <w:rsid w:val="00D327DB"/>
    <w:rsid w:val="00D33EA4"/>
    <w:rsid w:val="00D4182F"/>
    <w:rsid w:val="00D42B6B"/>
    <w:rsid w:val="00D5111C"/>
    <w:rsid w:val="00D54F18"/>
    <w:rsid w:val="00D643E7"/>
    <w:rsid w:val="00D701BC"/>
    <w:rsid w:val="00D7732C"/>
    <w:rsid w:val="00D8116E"/>
    <w:rsid w:val="00D8666E"/>
    <w:rsid w:val="00D92894"/>
    <w:rsid w:val="00DB444E"/>
    <w:rsid w:val="00DB7BB0"/>
    <w:rsid w:val="00DC62F2"/>
    <w:rsid w:val="00DD48B1"/>
    <w:rsid w:val="00DE15C8"/>
    <w:rsid w:val="00DE21C7"/>
    <w:rsid w:val="00DE435C"/>
    <w:rsid w:val="00DF1C92"/>
    <w:rsid w:val="00DF442E"/>
    <w:rsid w:val="00DF5642"/>
    <w:rsid w:val="00E10575"/>
    <w:rsid w:val="00E162EB"/>
    <w:rsid w:val="00E17F6E"/>
    <w:rsid w:val="00E21D42"/>
    <w:rsid w:val="00E22A98"/>
    <w:rsid w:val="00E35C58"/>
    <w:rsid w:val="00E36576"/>
    <w:rsid w:val="00E50AA3"/>
    <w:rsid w:val="00E50C89"/>
    <w:rsid w:val="00E57797"/>
    <w:rsid w:val="00E708A6"/>
    <w:rsid w:val="00E7602A"/>
    <w:rsid w:val="00E855AB"/>
    <w:rsid w:val="00E92B2E"/>
    <w:rsid w:val="00EA39DC"/>
    <w:rsid w:val="00EA41CA"/>
    <w:rsid w:val="00EA5350"/>
    <w:rsid w:val="00EA6B96"/>
    <w:rsid w:val="00EB4463"/>
    <w:rsid w:val="00EC0248"/>
    <w:rsid w:val="00EC2A74"/>
    <w:rsid w:val="00EC4F5E"/>
    <w:rsid w:val="00EC6744"/>
    <w:rsid w:val="00ED10BA"/>
    <w:rsid w:val="00ED1BAC"/>
    <w:rsid w:val="00ED4C18"/>
    <w:rsid w:val="00EE4D14"/>
    <w:rsid w:val="00EF0C29"/>
    <w:rsid w:val="00EF15CA"/>
    <w:rsid w:val="00EF2609"/>
    <w:rsid w:val="00EF29E4"/>
    <w:rsid w:val="00EF460D"/>
    <w:rsid w:val="00F06F73"/>
    <w:rsid w:val="00F1302F"/>
    <w:rsid w:val="00F14FD7"/>
    <w:rsid w:val="00F153BB"/>
    <w:rsid w:val="00F176C7"/>
    <w:rsid w:val="00F177C8"/>
    <w:rsid w:val="00F17B5B"/>
    <w:rsid w:val="00F2304F"/>
    <w:rsid w:val="00F248F5"/>
    <w:rsid w:val="00F25BBC"/>
    <w:rsid w:val="00F329CF"/>
    <w:rsid w:val="00F34DDA"/>
    <w:rsid w:val="00F350B0"/>
    <w:rsid w:val="00F4665E"/>
    <w:rsid w:val="00F57293"/>
    <w:rsid w:val="00F57A6A"/>
    <w:rsid w:val="00F6130C"/>
    <w:rsid w:val="00F7041E"/>
    <w:rsid w:val="00F70426"/>
    <w:rsid w:val="00F73AF2"/>
    <w:rsid w:val="00F73DCA"/>
    <w:rsid w:val="00F745DA"/>
    <w:rsid w:val="00F77A94"/>
    <w:rsid w:val="00F77DFC"/>
    <w:rsid w:val="00F82A5A"/>
    <w:rsid w:val="00F84E2E"/>
    <w:rsid w:val="00F95308"/>
    <w:rsid w:val="00FB5C9D"/>
    <w:rsid w:val="00FD4AEC"/>
    <w:rsid w:val="00FE32B3"/>
    <w:rsid w:val="00FE3445"/>
    <w:rsid w:val="00FE4D46"/>
    <w:rsid w:val="00FE7FAD"/>
    <w:rsid w:val="00FF03F5"/>
    <w:rsid w:val="00FF4115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1D84"/>
    <w:pPr>
      <w:keepNext/>
      <w:jc w:val="both"/>
      <w:outlineLvl w:val="0"/>
    </w:pPr>
    <w:rPr>
      <w:sz w:val="25"/>
      <w:szCs w:val="25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1D84"/>
    <w:pPr>
      <w:keepNext/>
      <w:numPr>
        <w:numId w:val="1"/>
      </w:numPr>
      <w:jc w:val="both"/>
      <w:outlineLvl w:val="1"/>
    </w:pPr>
    <w:rPr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3E7"/>
    <w:pPr>
      <w:keepNext/>
      <w:ind w:right="-180"/>
      <w:jc w:val="center"/>
      <w:outlineLvl w:val="2"/>
    </w:pPr>
    <w:rPr>
      <w:rFonts w:ascii="Arial" w:hAnsi="Arial"/>
      <w:b/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1D84"/>
    <w:pPr>
      <w:keepNext/>
      <w:jc w:val="center"/>
      <w:outlineLvl w:val="3"/>
    </w:pPr>
    <w:rPr>
      <w:rFonts w:ascii="Bangkok East" w:hAnsi="Bangkok East"/>
      <w:b/>
      <w:bCs/>
      <w:sz w:val="22"/>
      <w:szCs w:val="22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81D84"/>
    <w:pPr>
      <w:keepNext/>
      <w:jc w:val="center"/>
      <w:outlineLvl w:val="4"/>
    </w:pPr>
    <w:rPr>
      <w:rFonts w:ascii="Arial" w:hAnsi="Arial" w:cs="Arial"/>
      <w:b/>
      <w:bCs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81D84"/>
    <w:pPr>
      <w:keepNext/>
      <w:spacing w:line="360" w:lineRule="auto"/>
      <w:ind w:left="567" w:right="459"/>
      <w:jc w:val="both"/>
      <w:outlineLvl w:val="5"/>
    </w:pPr>
    <w:rPr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81D84"/>
    <w:pPr>
      <w:keepNext/>
      <w:jc w:val="center"/>
      <w:outlineLvl w:val="6"/>
    </w:pPr>
    <w:rPr>
      <w:rFonts w:ascii="Arial" w:hAnsi="Arial" w:cs="Arial"/>
      <w:b/>
      <w:bCs/>
      <w:sz w:val="20"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81D84"/>
    <w:pPr>
      <w:keepNext/>
      <w:ind w:right="459"/>
      <w:jc w:val="center"/>
      <w:outlineLvl w:val="7"/>
    </w:pPr>
    <w:rPr>
      <w:rFonts w:ascii="Arial R (S)" w:hAnsi="Arial R (S)"/>
      <w:b/>
      <w:bCs/>
      <w:sz w:val="26"/>
      <w:szCs w:val="26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81D84"/>
    <w:pPr>
      <w:keepNext/>
      <w:spacing w:line="360" w:lineRule="auto"/>
      <w:ind w:left="567" w:right="459" w:firstLine="5103"/>
      <w:outlineLvl w:val="8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D84"/>
    <w:rPr>
      <w:rFonts w:eastAsia="Times New Roman" w:cs="Times New Roman"/>
      <w:sz w:val="25"/>
      <w:szCs w:val="25"/>
      <w:lang w:val="ro-RO" w:eastAsia="ro-RO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3E7"/>
    <w:rPr>
      <w:rFonts w:ascii="Arial" w:hAnsi="Arial" w:cs="Times New Roman"/>
      <w:b/>
      <w:sz w:val="24"/>
      <w:szCs w:val="24"/>
      <w:lang w:val="ro-RO" w:eastAsia="ro-RO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1D84"/>
    <w:rPr>
      <w:rFonts w:ascii="Bangkok East" w:hAnsi="Bangkok East" w:cs="Times New Roman"/>
      <w:b/>
      <w:bCs/>
      <w:sz w:val="22"/>
      <w:szCs w:val="22"/>
      <w:lang w:val="ro-RO" w:eastAsia="ro-RO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1D84"/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D84"/>
    <w:rPr>
      <w:rFonts w:ascii="Arial" w:hAnsi="Arial" w:cs="Arial"/>
      <w:b/>
      <w:bCs/>
      <w:lang w:val="fr-FR" w:eastAsia="ro-RO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1D84"/>
    <w:rPr>
      <w:rFonts w:ascii="Arial R (S)" w:hAnsi="Arial R (S)" w:cs="Times New Roman"/>
      <w:b/>
      <w:bCs/>
      <w:sz w:val="26"/>
      <w:szCs w:val="26"/>
      <w:lang w:val="ro-RO" w:eastAsia="ro-RO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yiv6862346190">
    <w:name w:val="yiv6862346190"/>
    <w:basedOn w:val="DefaultParagraphFont"/>
    <w:uiPriority w:val="99"/>
    <w:rsid w:val="00581D8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581D84"/>
    <w:pPr>
      <w:spacing w:before="120" w:after="120"/>
    </w:pPr>
    <w:rPr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581D84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581D84"/>
    <w:rPr>
      <w:rFonts w:ascii="Segoe UI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D84"/>
    <w:rPr>
      <w:rFonts w:ascii="Segoe UI" w:hAnsi="Segoe UI" w:cs="Segoe UI"/>
      <w:sz w:val="18"/>
      <w:szCs w:val="18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rsid w:val="00581D84"/>
    <w:pPr>
      <w:ind w:firstLine="851"/>
      <w:jc w:val="both"/>
    </w:pPr>
    <w:rPr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D84"/>
    <w:rPr>
      <w:rFonts w:eastAsia="Times New Roman" w:cs="Times New Roman"/>
      <w:sz w:val="24"/>
      <w:lang w:val="ro-RO" w:eastAsia="ro-RO" w:bidi="ar-SA"/>
    </w:rPr>
  </w:style>
  <w:style w:type="paragraph" w:styleId="BodyTextIndent2">
    <w:name w:val="Body Text Indent 2"/>
    <w:aliases w:val="Caracter"/>
    <w:basedOn w:val="Normal"/>
    <w:link w:val="BodyTextIndent2Char"/>
    <w:uiPriority w:val="99"/>
    <w:rsid w:val="00581D84"/>
    <w:pPr>
      <w:ind w:firstLine="720"/>
      <w:jc w:val="both"/>
    </w:pPr>
    <w:rPr>
      <w:b/>
      <w:bCs/>
      <w:sz w:val="28"/>
      <w:szCs w:val="20"/>
      <w:lang w:val="fr-FR" w:eastAsia="ro-RO"/>
    </w:rPr>
  </w:style>
  <w:style w:type="character" w:customStyle="1" w:styleId="BodyTextIndent2Char">
    <w:name w:val="Body Text Indent 2 Char"/>
    <w:aliases w:val="Caracter Char"/>
    <w:basedOn w:val="DefaultParagraphFont"/>
    <w:link w:val="BodyTextIndent2"/>
    <w:uiPriority w:val="99"/>
    <w:locked/>
    <w:rsid w:val="00581D84"/>
    <w:rPr>
      <w:rFonts w:eastAsia="Times New Roman" w:cs="Times New Roman"/>
      <w:b/>
      <w:bCs/>
      <w:sz w:val="28"/>
      <w:lang w:val="fr-FR" w:eastAsia="ro-RO" w:bidi="ar-SA"/>
    </w:rPr>
  </w:style>
  <w:style w:type="character" w:customStyle="1" w:styleId="CaracterCaracter9">
    <w:name w:val="Caracter Caracter9"/>
    <w:uiPriority w:val="99"/>
    <w:locked/>
    <w:rsid w:val="00EA39DC"/>
    <w:rPr>
      <w:rFonts w:ascii="Arial" w:hAnsi="Arial"/>
      <w:b/>
      <w:kern w:val="32"/>
      <w:sz w:val="32"/>
      <w:lang w:val="ro-RO" w:eastAsia="en-US"/>
    </w:rPr>
  </w:style>
  <w:style w:type="character" w:customStyle="1" w:styleId="CaracterCaracter8">
    <w:name w:val="Caracter Caracter8"/>
    <w:uiPriority w:val="99"/>
    <w:semiHidden/>
    <w:locked/>
    <w:rsid w:val="00EA39DC"/>
    <w:rPr>
      <w:rFonts w:ascii="Arial" w:hAnsi="Arial"/>
      <w:b/>
      <w:i/>
      <w:sz w:val="28"/>
      <w:lang w:val="ro-RO" w:eastAsia="en-US"/>
    </w:rPr>
  </w:style>
  <w:style w:type="character" w:customStyle="1" w:styleId="CaracterCaracter7">
    <w:name w:val="Caracter Caracter7"/>
    <w:uiPriority w:val="99"/>
    <w:semiHidden/>
    <w:locked/>
    <w:rsid w:val="00EA39DC"/>
    <w:rPr>
      <w:rFonts w:ascii="Arial" w:hAnsi="Arial"/>
      <w:b/>
      <w:sz w:val="26"/>
      <w:lang w:val="ro-RO" w:eastAsia="en-US"/>
    </w:rPr>
  </w:style>
  <w:style w:type="character" w:customStyle="1" w:styleId="CaracterCaracter6">
    <w:name w:val="Caracter Caracter6"/>
    <w:uiPriority w:val="99"/>
    <w:semiHidden/>
    <w:locked/>
    <w:rsid w:val="00EA39DC"/>
    <w:rPr>
      <w:b/>
      <w:sz w:val="28"/>
      <w:lang w:val="ro-RO" w:eastAsia="en-US"/>
    </w:rPr>
  </w:style>
  <w:style w:type="character" w:customStyle="1" w:styleId="CaracterCaracter5">
    <w:name w:val="Caracter Caracter5"/>
    <w:uiPriority w:val="99"/>
    <w:semiHidden/>
    <w:locked/>
    <w:rsid w:val="00EA39DC"/>
    <w:rPr>
      <w:b/>
      <w:i/>
      <w:sz w:val="26"/>
      <w:lang w:val="ro-RO" w:eastAsia="en-US"/>
    </w:rPr>
  </w:style>
  <w:style w:type="character" w:customStyle="1" w:styleId="CaracterCaracter4">
    <w:name w:val="Caracter Caracter4"/>
    <w:uiPriority w:val="99"/>
    <w:semiHidden/>
    <w:locked/>
    <w:rsid w:val="00EA39DC"/>
    <w:rPr>
      <w:b/>
      <w:sz w:val="22"/>
      <w:lang w:val="ro-RO" w:eastAsia="en-US"/>
    </w:rPr>
  </w:style>
  <w:style w:type="character" w:customStyle="1" w:styleId="CaracterCaracter3">
    <w:name w:val="Caracter Caracter3"/>
    <w:uiPriority w:val="99"/>
    <w:semiHidden/>
    <w:locked/>
    <w:rsid w:val="00EA39DC"/>
    <w:rPr>
      <w:sz w:val="24"/>
      <w:lang w:val="ro-RO" w:eastAsia="en-US"/>
    </w:rPr>
  </w:style>
  <w:style w:type="character" w:customStyle="1" w:styleId="CaracterCaracter2">
    <w:name w:val="Caracter Caracter2"/>
    <w:uiPriority w:val="99"/>
    <w:semiHidden/>
    <w:locked/>
    <w:rsid w:val="00EA39DC"/>
    <w:rPr>
      <w:i/>
      <w:sz w:val="24"/>
      <w:lang w:val="ro-RO" w:eastAsia="en-US"/>
    </w:rPr>
  </w:style>
  <w:style w:type="character" w:customStyle="1" w:styleId="CaracterCaracter1">
    <w:name w:val="Caracter Caracter1"/>
    <w:uiPriority w:val="99"/>
    <w:semiHidden/>
    <w:locked/>
    <w:rsid w:val="00EA39DC"/>
    <w:rPr>
      <w:rFonts w:ascii="Arial" w:hAnsi="Arial"/>
      <w:sz w:val="22"/>
      <w:lang w:val="ro-RO" w:eastAsia="en-US"/>
    </w:rPr>
  </w:style>
  <w:style w:type="character" w:customStyle="1" w:styleId="CaracterCaracter">
    <w:name w:val="Caracter Caracter"/>
    <w:uiPriority w:val="99"/>
    <w:semiHidden/>
    <w:locked/>
    <w:rsid w:val="00EA39DC"/>
    <w:rPr>
      <w:lang w:val="ro-RO" w:eastAsia="ro-RO"/>
    </w:rPr>
  </w:style>
  <w:style w:type="paragraph" w:customStyle="1" w:styleId="Frspaiere">
    <w:name w:val="Fără spațiere"/>
    <w:uiPriority w:val="99"/>
    <w:rsid w:val="00EA39DC"/>
    <w:rPr>
      <w:rFonts w:ascii="Times New Roman" w:hAnsi="Times New Roman"/>
      <w:sz w:val="24"/>
      <w:szCs w:val="24"/>
    </w:rPr>
  </w:style>
  <w:style w:type="character" w:customStyle="1" w:styleId="CaracterCaracter11">
    <w:name w:val="Caracter Caracter11"/>
    <w:basedOn w:val="DefaultParagraphFont"/>
    <w:uiPriority w:val="99"/>
    <w:rsid w:val="00B3523A"/>
    <w:rPr>
      <w:rFonts w:cs="Times New Roman"/>
      <w:sz w:val="24"/>
      <w:szCs w:val="24"/>
      <w:lang w:val="ro-RO" w:eastAsia="ro-RO" w:bidi="ar-SA"/>
    </w:rPr>
  </w:style>
  <w:style w:type="character" w:customStyle="1" w:styleId="CaracterCaracter10">
    <w:name w:val="Caracter Caracter10"/>
    <w:basedOn w:val="DefaultParagraphFont"/>
    <w:uiPriority w:val="99"/>
    <w:rsid w:val="00B3523A"/>
    <w:rPr>
      <w:rFonts w:cs="Times New Roman"/>
      <w:sz w:val="24"/>
      <w:szCs w:val="24"/>
      <w:lang w:val="en-US" w:eastAsia="en-US" w:bidi="ar-SA"/>
    </w:rPr>
  </w:style>
  <w:style w:type="character" w:customStyle="1" w:styleId="CaracterCaracterCaracter">
    <w:name w:val="Caracter Caracter Caracter"/>
    <w:basedOn w:val="DefaultParagraphFont"/>
    <w:uiPriority w:val="99"/>
    <w:rsid w:val="00B3523A"/>
    <w:rPr>
      <w:rFonts w:ascii="Arial" w:hAnsi="Arial" w:cs="Arial"/>
      <w:noProof/>
      <w:sz w:val="22"/>
      <w:lang w:val="fr-FR" w:eastAsia="ro-RO" w:bidi="ar-SA"/>
    </w:rPr>
  </w:style>
  <w:style w:type="paragraph" w:styleId="Subtitle">
    <w:name w:val="Subtitle"/>
    <w:basedOn w:val="Normal"/>
    <w:link w:val="SubtitleChar"/>
    <w:uiPriority w:val="99"/>
    <w:qFormat/>
    <w:rsid w:val="00B3523A"/>
    <w:pPr>
      <w:ind w:left="3600" w:firstLine="720"/>
      <w:jc w:val="both"/>
    </w:pPr>
    <w:rPr>
      <w:rFonts w:ascii="Arial" w:eastAsia="Calibri" w:hAnsi="Arial" w:cs="Arial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13A"/>
    <w:rPr>
      <w:rFonts w:ascii="Cambria" w:hAnsi="Cambria" w:cs="Times New Roman"/>
      <w:sz w:val="24"/>
      <w:szCs w:val="24"/>
    </w:rPr>
  </w:style>
  <w:style w:type="character" w:customStyle="1" w:styleId="CaracterCaracter21">
    <w:name w:val="Caracter Caracter21"/>
    <w:uiPriority w:val="99"/>
    <w:rsid w:val="00F77DFC"/>
    <w:rPr>
      <w:b/>
      <w:sz w:val="24"/>
      <w:lang w:val="en-US" w:eastAsia="ro-RO"/>
    </w:rPr>
  </w:style>
  <w:style w:type="paragraph" w:styleId="NoSpacing">
    <w:name w:val="No Spacing"/>
    <w:uiPriority w:val="99"/>
    <w:qFormat/>
    <w:rsid w:val="006F2AC3"/>
    <w:rPr>
      <w:lang w:val="ro-RO"/>
    </w:rPr>
  </w:style>
  <w:style w:type="paragraph" w:customStyle="1" w:styleId="Frspaiere1">
    <w:name w:val="Fără spațiere1"/>
    <w:uiPriority w:val="99"/>
    <w:rsid w:val="00163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2349</TotalTime>
  <Pages>91</Pages>
  <Words>11193</Words>
  <Characters>-32766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126</cp:revision>
  <dcterms:created xsi:type="dcterms:W3CDTF">2016-11-23T13:43:00Z</dcterms:created>
  <dcterms:modified xsi:type="dcterms:W3CDTF">2017-03-30T07:44:00Z</dcterms:modified>
</cp:coreProperties>
</file>