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96" w:rsidRPr="005302E4" w:rsidRDefault="00E54B96" w:rsidP="006F70D3">
      <w:pPr>
        <w:rPr>
          <w:rFonts w:ascii="Arial" w:hAnsi="Arial" w:cs="Arial"/>
          <w:bCs/>
          <w:sz w:val="20"/>
          <w:szCs w:val="20"/>
          <w:lang w:val="ro-RO"/>
        </w:rPr>
      </w:pPr>
    </w:p>
    <w:p w:rsidR="00E54B96" w:rsidRPr="005302E4" w:rsidRDefault="00E54B96" w:rsidP="006F70D3">
      <w:pPr>
        <w:rPr>
          <w:rFonts w:ascii="Arial" w:hAnsi="Arial" w:cs="Arial"/>
          <w:bCs/>
          <w:sz w:val="20"/>
          <w:szCs w:val="20"/>
          <w:lang w:val="ro-RO"/>
        </w:rPr>
      </w:pPr>
    </w:p>
    <w:p w:rsidR="00E54B96" w:rsidRPr="003F34C3" w:rsidRDefault="00E54B96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3F34C3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E54B96" w:rsidRPr="003F34C3" w:rsidRDefault="00E54B96" w:rsidP="00A247EE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3F34C3">
        <w:rPr>
          <w:rFonts w:ascii="Arial" w:hAnsi="Arial" w:cs="Arial"/>
          <w:b/>
          <w:bCs/>
          <w:sz w:val="20"/>
          <w:szCs w:val="20"/>
          <w:lang w:val="ro-RO"/>
        </w:rPr>
        <w:t>avizelor/completărilor/restrângerilor acordate pentru exercitarea activităţii de reparatii</w:t>
      </w:r>
    </w:p>
    <w:p w:rsidR="00E54B96" w:rsidRPr="003F34C3" w:rsidRDefault="00E54B96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3F34C3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3F34C3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3F34C3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E54B96" w:rsidRPr="003F34C3" w:rsidRDefault="00E54B96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3F34C3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IV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3F34C3">
        <w:rPr>
          <w:rFonts w:ascii="Arial" w:hAnsi="Arial" w:cs="Arial"/>
          <w:b/>
          <w:bCs/>
          <w:sz w:val="20"/>
          <w:szCs w:val="20"/>
          <w:lang w:val="ro-RO"/>
        </w:rPr>
        <w:t xml:space="preserve">  /    An 2017</w:t>
      </w:r>
    </w:p>
    <w:p w:rsidR="00E54B96" w:rsidRPr="005302E4" w:rsidRDefault="00E54B96" w:rsidP="00A247EE">
      <w:pPr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:rsidR="00E54B96" w:rsidRPr="005302E4" w:rsidRDefault="00E54B96" w:rsidP="00A247EE">
      <w:pPr>
        <w:jc w:val="center"/>
        <w:rPr>
          <w:rFonts w:ascii="Arial" w:hAnsi="Arial" w:cs="Arial"/>
          <w:bCs/>
          <w:sz w:val="20"/>
          <w:szCs w:val="20"/>
          <w:lang w:val="ro-RO"/>
        </w:rPr>
      </w:pPr>
    </w:p>
    <w:tbl>
      <w:tblPr>
        <w:tblW w:w="152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873"/>
        <w:gridCol w:w="1842"/>
        <w:gridCol w:w="1985"/>
        <w:gridCol w:w="850"/>
        <w:gridCol w:w="1985"/>
        <w:gridCol w:w="2126"/>
        <w:gridCol w:w="2967"/>
      </w:tblGrid>
      <w:tr w:rsidR="00E54B96" w:rsidRPr="005302E4" w:rsidTr="00F85347">
        <w:trPr>
          <w:trHeight w:val="526"/>
        </w:trPr>
        <w:tc>
          <w:tcPr>
            <w:tcW w:w="602" w:type="dxa"/>
            <w:vMerge w:val="restart"/>
          </w:tcPr>
          <w:p w:rsidR="00E54B96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</w:p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873" w:type="dxa"/>
            <w:vMerge w:val="restart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1842" w:type="dxa"/>
            <w:vMerge w:val="restart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7928" w:type="dxa"/>
            <w:gridSpan w:val="4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avizul/completare/ restrângere sau pentru care sa retras avizul</w:t>
            </w:r>
          </w:p>
        </w:tc>
      </w:tr>
      <w:tr w:rsidR="00E54B96" w:rsidRPr="005302E4" w:rsidTr="00F85347">
        <w:trPr>
          <w:trHeight w:val="802"/>
        </w:trPr>
        <w:tc>
          <w:tcPr>
            <w:tcW w:w="602" w:type="dxa"/>
            <w:vMerge/>
            <w:vAlign w:val="center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vMerge/>
            <w:vAlign w:val="center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2" w:type="dxa"/>
            <w:vMerge/>
            <w:vAlign w:val="center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vMerge/>
            <w:vAlign w:val="center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985" w:type="dxa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2126" w:type="dxa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2967" w:type="dxa"/>
          </w:tcPr>
          <w:p w:rsidR="00E54B96" w:rsidRPr="005302E4" w:rsidRDefault="00E54B96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E54B96" w:rsidRPr="005302E4" w:rsidRDefault="00E54B96">
      <w:pPr>
        <w:rPr>
          <w:rFonts w:ascii="Arial" w:hAnsi="Arial" w:cs="Arial"/>
          <w:sz w:val="20"/>
          <w:szCs w:val="20"/>
        </w:rPr>
      </w:pPr>
    </w:p>
    <w:tbl>
      <w:tblPr>
        <w:tblW w:w="15322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602"/>
        <w:gridCol w:w="2864"/>
        <w:gridCol w:w="1841"/>
        <w:gridCol w:w="2220"/>
        <w:gridCol w:w="850"/>
        <w:gridCol w:w="1984"/>
        <w:gridCol w:w="2378"/>
        <w:gridCol w:w="2577"/>
      </w:tblGrid>
      <w:tr w:rsidR="00E54B96" w:rsidRPr="005302E4" w:rsidTr="00377EC4">
        <w:trPr>
          <w:cantSplit/>
          <w:tblHeader/>
        </w:trPr>
        <w:tc>
          <w:tcPr>
            <w:tcW w:w="608" w:type="dxa"/>
            <w:gridSpan w:val="2"/>
          </w:tcPr>
          <w:p w:rsidR="00E54B96" w:rsidRPr="005302E4" w:rsidRDefault="00E54B96" w:rsidP="007F142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864" w:type="dxa"/>
          </w:tcPr>
          <w:p w:rsidR="00E54B96" w:rsidRPr="005302E4" w:rsidRDefault="00E54B96" w:rsidP="007F142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841" w:type="dxa"/>
          </w:tcPr>
          <w:p w:rsidR="00E54B96" w:rsidRPr="005302E4" w:rsidRDefault="00E54B96" w:rsidP="007F142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220" w:type="dxa"/>
          </w:tcPr>
          <w:p w:rsidR="00E54B96" w:rsidRPr="005302E4" w:rsidRDefault="00E54B96" w:rsidP="007F142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bCs/>
                <w:sz w:val="20"/>
                <w:szCs w:val="20"/>
                <w:lang w:val="ro-RO"/>
              </w:rPr>
              <w:t>7</w:t>
            </w:r>
          </w:p>
        </w:tc>
      </w:tr>
      <w:tr w:rsidR="00E54B96" w:rsidRPr="005302E4" w:rsidTr="004A51F6">
        <w:trPr>
          <w:trHeight w:val="156"/>
        </w:trPr>
        <w:tc>
          <w:tcPr>
            <w:tcW w:w="15322" w:type="dxa"/>
            <w:gridSpan w:val="9"/>
            <w:vAlign w:val="center"/>
          </w:tcPr>
          <w:p w:rsidR="00E54B96" w:rsidRPr="005302E4" w:rsidRDefault="00E54B96" w:rsidP="004A51F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4A51F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DRML BACAU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64" w:type="dxa"/>
            <w:vMerge w:val="restart"/>
          </w:tcPr>
          <w:p w:rsidR="00E54B96" w:rsidRPr="005302E4" w:rsidRDefault="00E54B96" w:rsidP="00973FA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Afil Service  S.R.L. </w:t>
            </w:r>
          </w:p>
        </w:tc>
        <w:tc>
          <w:tcPr>
            <w:tcW w:w="1841" w:type="dxa"/>
            <w:vMerge w:val="restart"/>
          </w:tcPr>
          <w:p w:rsidR="00E54B96" w:rsidRPr="00913357" w:rsidRDefault="00E54B96" w:rsidP="00917932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13357">
                  <w:rPr>
                    <w:rFonts w:ascii="Arial" w:hAnsi="Arial" w:cs="Arial"/>
                    <w:sz w:val="20"/>
                    <w:szCs w:val="20"/>
                  </w:rPr>
                  <w:t>Bacău</w:t>
                </w:r>
              </w:smartTag>
            </w:smartTag>
            <w:r w:rsidRPr="00913357">
              <w:rPr>
                <w:rFonts w:ascii="Arial" w:hAnsi="Arial" w:cs="Arial"/>
                <w:sz w:val="20"/>
                <w:szCs w:val="20"/>
              </w:rPr>
              <w:t>, Str. Miori</w:t>
            </w:r>
            <w:r w:rsidRPr="00913357">
              <w:rPr>
                <w:rFonts w:ascii="Tahoma" w:hAnsi="Tahoma" w:cs="Tahoma"/>
                <w:sz w:val="20"/>
                <w:szCs w:val="20"/>
              </w:rPr>
              <w:t>ț</w:t>
            </w:r>
            <w:r w:rsidRPr="00913357">
              <w:rPr>
                <w:rFonts w:ascii="Arial" w:hAnsi="Arial" w:cs="Arial"/>
                <w:sz w:val="20"/>
                <w:szCs w:val="20"/>
              </w:rPr>
              <w:t>ei, Nr. 78, Bl. 78, Sc. D,. Ap. 1, Jude</w:t>
            </w:r>
            <w:r w:rsidRPr="00913357">
              <w:rPr>
                <w:rFonts w:ascii="Tahoma" w:hAnsi="Tahoma" w:cs="Tahoma"/>
                <w:sz w:val="20"/>
                <w:szCs w:val="20"/>
              </w:rPr>
              <w:t>ț</w:t>
            </w:r>
            <w:r w:rsidRPr="00913357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913357">
                  <w:rPr>
                    <w:rFonts w:ascii="Arial" w:hAnsi="Arial" w:cs="Arial"/>
                    <w:sz w:val="20"/>
                    <w:szCs w:val="20"/>
                  </w:rPr>
                  <w:t>Bacău</w:t>
                </w:r>
              </w:smartTag>
            </w:smartTag>
            <w:r w:rsidRPr="00913357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54B96" w:rsidRPr="00913357" w:rsidRDefault="00E54B96" w:rsidP="00917932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Maftei Florin/</w:t>
            </w:r>
          </w:p>
          <w:p w:rsidR="00E54B96" w:rsidRPr="00913357" w:rsidRDefault="00E54B96" w:rsidP="00917932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0234/570600</w:t>
            </w:r>
          </w:p>
        </w:tc>
        <w:tc>
          <w:tcPr>
            <w:tcW w:w="2220" w:type="dxa"/>
            <w:vMerge w:val="restart"/>
          </w:tcPr>
          <w:p w:rsidR="00E54B96" w:rsidRPr="005302E4" w:rsidRDefault="00E54B96" w:rsidP="002E7C2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BC-03-010-17/</w:t>
            </w:r>
          </w:p>
          <w:p w:rsidR="00E54B96" w:rsidRPr="005302E4" w:rsidRDefault="00E54B96" w:rsidP="002E7C2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14.11.2019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TP-1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519/1999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TP-II...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conformitate examinare CS de tip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Nr. CS 025/2003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Yousheng weighing apparatus Co.Ltd.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ACS 3/615/30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010/2007</w:t>
            </w:r>
          </w:p>
        </w:tc>
      </w:tr>
      <w:tr w:rsidR="00E54B96" w:rsidRPr="005302E4" w:rsidTr="00377EC4">
        <w:trPr>
          <w:trHeight w:val="498"/>
        </w:trPr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de-DE"/>
              </w:rPr>
              <w:t>F.E.A. SA Bucuresti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de-DE"/>
              </w:rPr>
            </w:pPr>
            <w:r w:rsidRPr="002A40BA">
              <w:rPr>
                <w:rFonts w:cs="Arial"/>
                <w:b w:val="0"/>
                <w:bCs/>
                <w:sz w:val="20"/>
                <w:lang w:val="de-DE"/>
              </w:rPr>
              <w:t>BE-36 abcd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139/2000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OAP-series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DS-673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T7313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Digi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DS-700…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T6517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SM-100…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T6734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DS-781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DS-782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T7475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de-DE"/>
              </w:rPr>
            </w:pPr>
            <w:r w:rsidRPr="002A40BA">
              <w:rPr>
                <w:rFonts w:cs="Arial"/>
                <w:b w:val="0"/>
                <w:bCs/>
                <w:sz w:val="20"/>
                <w:lang w:val="de-DE"/>
              </w:rPr>
              <w:t>DS-788...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DS-688…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T5261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DS-700E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T7423  Rev0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DS-160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T5661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DS-685…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T2834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DS-682…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T5734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DS-671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T5720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DS-650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DS-650...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Yousheng Weighing Apparatus Co. LTD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ACS 6/15/30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T 010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AM-series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T7258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AXM &amp; AHGM-series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Bizerba GmbH &amp; Co. KG, </w:t>
            </w:r>
            <w:smartTag w:uri="urn:schemas-microsoft-com:office:smarttags" w:element="metricconverter">
              <w:smartTagPr>
                <w:attr w:name="ProductID" w:val="2001 MI"/>
              </w:smartTagPr>
              <w:smartTag w:uri="urn:schemas-microsoft-com:office:smarttags" w:element="place">
                <w:r w:rsidRPr="005302E4">
                  <w:rPr>
                    <w:rFonts w:ascii="Arial" w:hAnsi="Arial" w:cs="Arial"/>
                    <w:sz w:val="20"/>
                    <w:szCs w:val="20"/>
                  </w:rPr>
                  <w:t>Germania</w:t>
                </w:r>
              </w:smartTag>
            </w:smartTag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99-09-001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DS-520...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T5966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DS-425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T6182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DC-300...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T6332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DC-688... and DMC-688...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T5260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DC-782 and DMC-782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T7546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DS-162SCS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T7433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DS-500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T6195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SM-300...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T5888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SM-500...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T5882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TCW-WP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T6998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ER-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T6588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AP/RAB, APB/RAB-P, AV/VA, AC/NA, QP/ROB, QPB/ROB-P, QV/VOB, QC/ROB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T7691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BIL/BIL-P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BIL-PPR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T7928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KSP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T7196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SWS…/ SEP…/ SEPL…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. T6920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SWS International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AM…, TM…, DE…, CM…, AT…, TS…, MT…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T7650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MI"/>
              </w:smartTagPr>
              <w:smartTag w:uri="urn:schemas-microsoft-com:office:smarttags" w:element="City">
                <w:smartTag w:uri="urn:schemas-microsoft-com:office:smarttags" w:element="place">
                  <w:r w:rsidRPr="005302E4">
                    <w:rPr>
                      <w:rFonts w:ascii="Arial" w:hAnsi="Arial" w:cs="Arial"/>
                      <w:sz w:val="20"/>
                      <w:szCs w:val="20"/>
                    </w:rPr>
                    <w:t>Xiamen</w:t>
                  </w:r>
                </w:smartTag>
              </w:smartTag>
            </w:smartTag>
            <w:r w:rsidRPr="005302E4">
              <w:rPr>
                <w:rFonts w:ascii="Arial" w:hAnsi="Arial" w:cs="Arial"/>
                <w:sz w:val="20"/>
                <w:szCs w:val="20"/>
              </w:rPr>
              <w:t xml:space="preserve"> Jadever Scale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JCA, JWA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T5995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Grupo Epelsa, SL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PCS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T7908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K-Series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T5809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Dibal SA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Model F si G</w:t>
            </w:r>
          </w:p>
        </w:tc>
        <w:tc>
          <w:tcPr>
            <w:tcW w:w="2577" w:type="dxa"/>
          </w:tcPr>
          <w:p w:rsidR="00E54B96" w:rsidRPr="005302E4" w:rsidRDefault="00E54B96" w:rsidP="004A51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E04-00-0002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ACOM Inc.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PC-100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examinare CS de Tip Nr. 013 /2003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 012/2007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EEP-xx-x-x-x-x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RO T 044 / 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ETS xx-x-x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 050/2008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EVL + xx-xx-x-x-x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RO-T 051/2008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500 sau 500-SW Series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. T7761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bTwin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T6761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bPro.../bC-.../RL20-...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T6953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CAS Corporation – Computer Aided System Engineering, Sungnae-Dong, Kangdong-Ku,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15 EXD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034/1994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FEA SA Bucuresti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BE-03</w:t>
            </w:r>
          </w:p>
        </w:tc>
        <w:tc>
          <w:tcPr>
            <w:tcW w:w="2577" w:type="dxa"/>
          </w:tcPr>
          <w:p w:rsidR="00E54B96" w:rsidRPr="005302E4" w:rsidRDefault="00E54B96" w:rsidP="004A51F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070/1994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 – Coreea de Sud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EP-</w:t>
            </w:r>
            <w:smartTag w:uri="urn:schemas-microsoft-com:office:smarttags" w:element="metricconverter">
              <w:smartTagPr>
                <w:attr w:name="ProductID" w:val="2001 MI"/>
              </w:smartTagPr>
              <w:r w:rsidRPr="002A40BA">
                <w:rPr>
                  <w:rFonts w:cs="Arial"/>
                  <w:b w:val="0"/>
                  <w:bCs/>
                  <w:sz w:val="20"/>
                  <w:lang w:val="fr-FR"/>
                </w:rPr>
                <w:t>15F</w:t>
              </w:r>
            </w:smartTag>
          </w:p>
        </w:tc>
        <w:tc>
          <w:tcPr>
            <w:tcW w:w="2577" w:type="dxa"/>
          </w:tcPr>
          <w:p w:rsidR="00E54B96" w:rsidRPr="005302E4" w:rsidRDefault="00E54B96" w:rsidP="004A51F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138/1998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ER-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T6588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E54B96" w:rsidRPr="005302E4" w:rsidRDefault="00E54B96" w:rsidP="00675FC2">
            <w:pPr>
              <w:ind w:hanging="12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TP1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Nr. 519/1999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GZH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GZII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T7412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PS50-M-...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0199.195,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SPC-S / SPC-T / QC0 /PC50 / TPC-S / TPC-T / TP0 / QC50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5302E4">
              <w:rPr>
                <w:color w:val="auto"/>
                <w:sz w:val="20"/>
                <w:szCs w:val="20"/>
                <w:lang w:val="fr-FR"/>
              </w:rPr>
              <w:t>Certificat de examinare UE de tip nr. T7708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SA</w:t>
            </w:r>
          </w:p>
        </w:tc>
        <w:tc>
          <w:tcPr>
            <w:tcW w:w="2378" w:type="dxa"/>
          </w:tcPr>
          <w:p w:rsidR="00E54B96" w:rsidRPr="002A40BA" w:rsidRDefault="00E54B96" w:rsidP="006F0441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VC-50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VC80/VC80I/VC45/VC70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T7156</w:t>
            </w:r>
          </w:p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0199.207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Universal Weight </w:t>
            </w:r>
            <w:smartTag w:uri="urn:schemas-microsoft-com:office:smarttags" w:element="metricconverter">
              <w:smartTagPr>
                <w:attr w:name="ProductID" w:val="2001 MI"/>
              </w:smartTagPr>
              <w:smartTag w:uri="urn:schemas-microsoft-com:office:smarttags" w:element="City">
                <w:smartTag w:uri="urn:schemas-microsoft-com:office:smarttags" w:element="place">
                  <w:r w:rsidRPr="005302E4">
                    <w:rPr>
                      <w:rFonts w:ascii="Arial" w:hAnsi="Arial" w:cs="Arial"/>
                      <w:sz w:val="20"/>
                      <w:szCs w:val="20"/>
                    </w:rPr>
                    <w:t>Enterprise</w:t>
                  </w:r>
                </w:smartTag>
              </w:smartTag>
            </w:smartTag>
            <w:r w:rsidRPr="005302E4">
              <w:rPr>
                <w:rFonts w:ascii="Arial" w:hAnsi="Arial" w:cs="Arial"/>
                <w:sz w:val="20"/>
                <w:szCs w:val="20"/>
              </w:rPr>
              <w:t xml:space="preserve">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AHGS &amp; AGS 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T8342</w:t>
            </w:r>
          </w:p>
        </w:tc>
      </w:tr>
      <w:tr w:rsidR="00E54B96" w:rsidRPr="005302E4" w:rsidTr="00377EC4">
        <w:trPr>
          <w:trHeight w:val="423"/>
        </w:trPr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F.E.A. SA Bucuresti</w:t>
            </w:r>
          </w:p>
        </w:tc>
        <w:tc>
          <w:tcPr>
            <w:tcW w:w="2378" w:type="dxa"/>
          </w:tcPr>
          <w:p w:rsidR="00E54B96" w:rsidRPr="002A40BA" w:rsidRDefault="00E54B96" w:rsidP="006F0441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BE-06 B</w:t>
            </w:r>
            <w:r>
              <w:rPr>
                <w:rFonts w:cs="Arial"/>
                <w:b w:val="0"/>
                <w:bCs/>
                <w:sz w:val="20"/>
                <w:lang w:val="fr-FR"/>
              </w:rPr>
              <w:t xml:space="preserve"> ; </w:t>
            </w:r>
            <w:r w:rsidRPr="002A40BA">
              <w:rPr>
                <w:rFonts w:cs="Arial"/>
                <w:b w:val="0"/>
                <w:bCs/>
                <w:sz w:val="20"/>
                <w:lang w:val="fr-FR"/>
              </w:rPr>
              <w:t xml:space="preserve">BE-06 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193/1997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Xiamen Jadever Scale Co. Ltd.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JPL-6K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JPL-15K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JPL-30K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2871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SC Microsif Hardware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pStyle w:val="Default"/>
              <w:spacing w:after="200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5302E4">
              <w:rPr>
                <w:color w:val="auto"/>
                <w:sz w:val="20"/>
                <w:szCs w:val="20"/>
                <w:lang w:val="fr-FR"/>
              </w:rPr>
              <w:t>MICROSIF CX-YY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 047/2007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AGP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Universal Weight </w:t>
            </w:r>
            <w:smartTag w:uri="urn:schemas-microsoft-com:office:smarttags" w:element="metricconverter">
              <w:smartTagPr>
                <w:attr w:name="ProductID" w:val="2001 MI"/>
              </w:smartTagPr>
              <w:smartTag w:uri="urn:schemas-microsoft-com:office:smarttags" w:element="City">
                <w:smartTag w:uri="urn:schemas-microsoft-com:office:smarttags" w:element="place">
                  <w:r w:rsidRPr="005302E4">
                    <w:rPr>
                      <w:rFonts w:ascii="Arial" w:hAnsi="Arial" w:cs="Arial"/>
                      <w:sz w:val="20"/>
                      <w:szCs w:val="20"/>
                    </w:rPr>
                    <w:t>Enterprise</w:t>
                  </w:r>
                </w:smartTag>
              </w:smartTag>
            </w:smartTag>
            <w:r w:rsidRPr="005302E4">
              <w:rPr>
                <w:rFonts w:ascii="Arial" w:hAnsi="Arial" w:cs="Arial"/>
                <w:sz w:val="20"/>
                <w:szCs w:val="20"/>
              </w:rPr>
              <w:t xml:space="preserve">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AMP-series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T5971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ind w:left="-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Universal Weight </w:t>
            </w:r>
            <w:smartTag w:uri="urn:schemas-microsoft-com:office:smarttags" w:element="metricconverter">
              <w:smartTagPr>
                <w:attr w:name="ProductID" w:val="2001 MI"/>
              </w:smartTagPr>
              <w:smartTag w:uri="urn:schemas-microsoft-com:office:smarttags" w:element="City">
                <w:smartTag w:uri="urn:schemas-microsoft-com:office:smarttags" w:element="place">
                  <w:r w:rsidRPr="005302E4">
                    <w:rPr>
                      <w:rFonts w:ascii="Arial" w:hAnsi="Arial" w:cs="Arial"/>
                      <w:sz w:val="20"/>
                      <w:szCs w:val="20"/>
                    </w:rPr>
                    <w:t>Enterprise</w:t>
                  </w:r>
                </w:smartTag>
              </w:smartTag>
            </w:smartTag>
            <w:r w:rsidRPr="005302E4">
              <w:rPr>
                <w:rFonts w:ascii="Arial" w:hAnsi="Arial" w:cs="Arial"/>
                <w:sz w:val="20"/>
                <w:szCs w:val="20"/>
              </w:rPr>
              <w:t xml:space="preserve">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ASEP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ASEP-P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T6674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it-IT"/>
              </w:rPr>
              <w:t>PIB/PIBS/PIV/PIC/PIK/ECO/PIE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0199.217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A…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 015/2007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APM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ALV 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T7794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ACOM Inc.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PC-100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330/1998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55330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55330C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55330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WP/WSP/WPP</w:t>
            </w:r>
          </w:p>
        </w:tc>
        <w:tc>
          <w:tcPr>
            <w:tcW w:w="2577" w:type="dxa"/>
          </w:tcPr>
          <w:p w:rsidR="00E54B96" w:rsidRPr="005302E4" w:rsidRDefault="00E54B96" w:rsidP="006F044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T7707</w:t>
            </w:r>
          </w:p>
        </w:tc>
      </w:tr>
      <w:tr w:rsidR="00E54B96" w:rsidRPr="005302E4" w:rsidTr="00377EC4">
        <w:tc>
          <w:tcPr>
            <w:tcW w:w="608" w:type="dxa"/>
            <w:gridSpan w:val="2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64" w:type="dxa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Discorov SRL</w:t>
            </w:r>
          </w:p>
        </w:tc>
        <w:tc>
          <w:tcPr>
            <w:tcW w:w="1841" w:type="dxa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Sat Mădârje</w:t>
            </w:r>
            <w:r w:rsidRPr="00913357">
              <w:rPr>
                <w:rFonts w:ascii="Tahoma" w:hAnsi="Tahoma" w:cs="Tahoma"/>
                <w:sz w:val="20"/>
                <w:szCs w:val="20"/>
              </w:rPr>
              <w:t>ș</w:t>
            </w:r>
            <w:r w:rsidRPr="00913357">
              <w:rPr>
                <w:rFonts w:ascii="Arial" w:hAnsi="Arial" w:cs="Arial"/>
                <w:sz w:val="20"/>
                <w:szCs w:val="20"/>
              </w:rPr>
              <w:t>ti, Comuna Băl</w:t>
            </w:r>
            <w:r w:rsidRPr="00913357">
              <w:rPr>
                <w:rFonts w:ascii="Tahoma" w:hAnsi="Tahoma" w:cs="Tahoma"/>
                <w:sz w:val="20"/>
                <w:szCs w:val="20"/>
              </w:rPr>
              <w:t>ț</w:t>
            </w:r>
            <w:r w:rsidRPr="00913357">
              <w:rPr>
                <w:rFonts w:ascii="Arial" w:hAnsi="Arial" w:cs="Arial"/>
                <w:sz w:val="20"/>
                <w:szCs w:val="20"/>
              </w:rPr>
              <w:t>a</w:t>
            </w:r>
            <w:r w:rsidRPr="00913357">
              <w:rPr>
                <w:rFonts w:ascii="Tahoma" w:hAnsi="Tahoma" w:cs="Tahoma"/>
                <w:sz w:val="20"/>
                <w:szCs w:val="20"/>
              </w:rPr>
              <w:t>ț</w:t>
            </w:r>
            <w:r w:rsidRPr="00913357">
              <w:rPr>
                <w:rFonts w:ascii="Arial" w:hAnsi="Arial" w:cs="Arial"/>
                <w:sz w:val="20"/>
                <w:szCs w:val="20"/>
              </w:rPr>
              <w:t>i, jude</w:t>
            </w:r>
            <w:r w:rsidRPr="00913357">
              <w:rPr>
                <w:rFonts w:ascii="Tahoma" w:hAnsi="Tahoma" w:cs="Tahoma"/>
                <w:sz w:val="20"/>
                <w:szCs w:val="20"/>
              </w:rPr>
              <w:t>ț</w:t>
            </w:r>
            <w:r w:rsidRPr="00913357">
              <w:rPr>
                <w:rFonts w:ascii="Arial" w:hAnsi="Arial" w:cs="Arial"/>
                <w:sz w:val="20"/>
                <w:szCs w:val="20"/>
              </w:rPr>
              <w:t xml:space="preserve"> Ia</w:t>
            </w:r>
            <w:r w:rsidRPr="00913357">
              <w:rPr>
                <w:rFonts w:ascii="Tahoma" w:hAnsi="Tahoma" w:cs="Tahoma"/>
                <w:sz w:val="20"/>
                <w:szCs w:val="20"/>
              </w:rPr>
              <w:t>ș</w:t>
            </w:r>
            <w:r w:rsidRPr="00913357">
              <w:rPr>
                <w:rFonts w:ascii="Arial" w:hAnsi="Arial" w:cs="Arial"/>
                <w:sz w:val="20"/>
                <w:szCs w:val="20"/>
              </w:rPr>
              <w:t>i/</w:t>
            </w:r>
          </w:p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Pricope Ovidiu/</w:t>
            </w:r>
          </w:p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0232/717262</w:t>
            </w:r>
          </w:p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BC-03-011-17/</w:t>
            </w:r>
          </w:p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21.11.2019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MB-H-09/15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MB-H-09/20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260/1999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MB-L-01/10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MB-L-01/15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MB-L-01/23,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300/1999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MB-O-01/11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MB-O-01/20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MB-O-01/33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MB-O-01/44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407/1999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MB-F-04/03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nr. 024/1993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>MB-F-04/01</w:t>
            </w:r>
          </w:p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  <w:lang w:val="ro-RO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nr. 025/1993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Cas Corporation Corea de Sud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TP1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</w:t>
            </w:r>
            <w:r w:rsidRPr="005302E4">
              <w:rPr>
                <w:rFonts w:ascii="Arial" w:hAnsi="Arial" w:cs="Arial"/>
                <w:sz w:val="20"/>
                <w:szCs w:val="20"/>
              </w:rPr>
              <w:t>Nr. 519/1999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Cas Corporation Corea de Sud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TP II...</w:t>
            </w:r>
          </w:p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Certificat de Conformitate Examinare CS de tip nr. 025/2003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sau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8434</w:t>
            </w:r>
          </w:p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( RN00 )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T6050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Partner Corporation SRL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AXM &amp; AHGM -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T7264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Partner Corporation SRL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OAP-Series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T7267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Yousheng Weighing Apparatus Co.Ltd.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ACS 3/6/15/30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 T 010/2007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Partner Corporation SRL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AM...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CS de tip Nr. 008/2003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Partner Corporation SRL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AM-series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Nr.T7258</w:t>
            </w:r>
          </w:p>
        </w:tc>
      </w:tr>
      <w:tr w:rsidR="00E54B96" w:rsidRPr="005302E4" w:rsidTr="00377EC4">
        <w:tc>
          <w:tcPr>
            <w:tcW w:w="608" w:type="dxa"/>
            <w:gridSpan w:val="2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64" w:type="dxa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Texsistem SRL</w:t>
            </w:r>
          </w:p>
        </w:tc>
        <w:tc>
          <w:tcPr>
            <w:tcW w:w="1841" w:type="dxa"/>
          </w:tcPr>
          <w:p w:rsidR="00E54B96" w:rsidRPr="00913357" w:rsidRDefault="00E54B96" w:rsidP="002E3EE1">
            <w:pPr>
              <w:pStyle w:val="BodyText"/>
              <w:rPr>
                <w:rFonts w:ascii="Arial" w:eastAsia="Batang" w:hAnsi="Arial" w:cs="Arial"/>
                <w:sz w:val="20"/>
                <w:szCs w:val="20"/>
              </w:rPr>
            </w:pPr>
            <w:r w:rsidRPr="00913357">
              <w:rPr>
                <w:rFonts w:ascii="Arial" w:eastAsia="Batang" w:hAnsi="Arial" w:cs="Arial"/>
                <w:sz w:val="20"/>
                <w:szCs w:val="20"/>
              </w:rPr>
              <w:t>Bacău, str. Nicu Enea, nr. 42, sc. A, ap. 16, judeţ Bacău/</w:t>
            </w:r>
          </w:p>
          <w:p w:rsidR="00E54B96" w:rsidRPr="00913357" w:rsidRDefault="00E54B96" w:rsidP="002E3EE1">
            <w:pPr>
              <w:pStyle w:val="BodyText"/>
              <w:rPr>
                <w:rFonts w:ascii="Arial" w:eastAsia="Batang" w:hAnsi="Arial" w:cs="Arial"/>
                <w:sz w:val="20"/>
                <w:szCs w:val="20"/>
              </w:rPr>
            </w:pPr>
            <w:r w:rsidRPr="00913357">
              <w:rPr>
                <w:rFonts w:ascii="Arial" w:eastAsia="Batang" w:hAnsi="Arial" w:cs="Arial"/>
                <w:sz w:val="20"/>
                <w:szCs w:val="20"/>
              </w:rPr>
              <w:t>Alexandru Gheorghe/</w:t>
            </w:r>
          </w:p>
          <w:p w:rsidR="00E54B96" w:rsidRPr="00913357" w:rsidRDefault="00E54B96" w:rsidP="002E3EE1">
            <w:pPr>
              <w:pStyle w:val="BodyText"/>
              <w:rPr>
                <w:rFonts w:ascii="Arial" w:eastAsia="Batang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0234/518.648</w:t>
            </w:r>
          </w:p>
        </w:tc>
        <w:tc>
          <w:tcPr>
            <w:tcW w:w="2220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Completarea Nr 1/04.12.2017 la Avizul nr.</w:t>
            </w:r>
          </w:p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BC-03-003-17/</w:t>
            </w:r>
          </w:p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17.05.2019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Elecsis SRL Craiova</w:t>
            </w:r>
          </w:p>
        </w:tc>
        <w:tc>
          <w:tcPr>
            <w:tcW w:w="2378" w:type="dxa"/>
            <w:vAlign w:val="center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ECTRA K22F</w:t>
            </w:r>
          </w:p>
        </w:tc>
        <w:tc>
          <w:tcPr>
            <w:tcW w:w="2577" w:type="dxa"/>
            <w:vAlign w:val="center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Certificat de Examinare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UE de Tip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RO-2275-14220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Niţă Gh. Sorin Întreprindere Individuală</w:t>
            </w: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Iaşi, Str. Muşatini, Nr. 53, Bl. P1, Sc. A, Ap. 3, judeţ Iaşi/Punct de lucru: Iaşi, Str. Ungheni, Nr. 2, Hala 1, Boxa 1 şi 2, Judeţ Iaşi/</w:t>
            </w:r>
          </w:p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Niţă Sorin/</w:t>
            </w:r>
          </w:p>
          <w:p w:rsidR="00E54B96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3357">
              <w:rPr>
                <w:rFonts w:ascii="Arial" w:hAnsi="Arial" w:cs="Arial"/>
                <w:sz w:val="20"/>
                <w:szCs w:val="20"/>
              </w:rPr>
              <w:t>0727339930</w:t>
            </w:r>
          </w:p>
          <w:p w:rsidR="00E54B96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BC-03-012-17/</w:t>
            </w:r>
          </w:p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MB-H-09/15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MB-H-09/20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260/1999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MB-F-04/01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025/1993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MB-F-04/03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024/1993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Balanţa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MB-L-01/10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MB-L-01/15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MB-L-01/23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300/1999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Balanţa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pt-BR"/>
              </w:rPr>
            </w:pPr>
            <w:r w:rsidRPr="002A40BA">
              <w:rPr>
                <w:rFonts w:cs="Arial"/>
                <w:b w:val="0"/>
                <w:bCs/>
                <w:sz w:val="20"/>
                <w:lang w:val="pt-BR"/>
              </w:rPr>
              <w:t>MB-O-01/03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pt-BR"/>
              </w:rPr>
            </w:pPr>
            <w:r w:rsidRPr="002A40BA">
              <w:rPr>
                <w:rFonts w:cs="Arial"/>
                <w:b w:val="0"/>
                <w:bCs/>
                <w:sz w:val="20"/>
                <w:lang w:val="pt-BR"/>
              </w:rPr>
              <w:t>MB-O-01/11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pt-BR"/>
              </w:rPr>
            </w:pPr>
            <w:r w:rsidRPr="002A40BA">
              <w:rPr>
                <w:rFonts w:cs="Arial"/>
                <w:b w:val="0"/>
                <w:bCs/>
                <w:sz w:val="20"/>
                <w:lang w:val="pt-BR"/>
              </w:rPr>
              <w:t>MB-O-01/20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pt-BR"/>
              </w:rPr>
            </w:pPr>
            <w:r w:rsidRPr="002A40BA">
              <w:rPr>
                <w:rFonts w:cs="Arial"/>
                <w:b w:val="0"/>
                <w:bCs/>
                <w:sz w:val="20"/>
                <w:lang w:val="pt-BR"/>
              </w:rPr>
              <w:t>MB-O-01/33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pt-BR"/>
              </w:rPr>
            </w:pPr>
            <w:r w:rsidRPr="002A40BA">
              <w:rPr>
                <w:rFonts w:cs="Arial"/>
                <w:b w:val="0"/>
                <w:bCs/>
                <w:sz w:val="20"/>
                <w:lang w:val="pt-BR"/>
              </w:rPr>
              <w:t>MB-Q-03-02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407/1999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TP-1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519/1999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TP-II...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conformitate examinare CS de tip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Nr. CS 025/2003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Soehnle Professional GmbH&amp;Co. KG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301X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D07-09-011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YOUSHENG WEIGHING APPARATUS Co.Ltd.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ACS 3/615/30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010/2007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Radwag Zaklad Mechaniki Precyzyjnej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WPS xxx/ C /10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TCM 128/05-4261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Radwag Zaklad Mechaniki Precyzyjnej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WPS xxx /C/2, STI, XS,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T-xxSic, T-xxxRic,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UPS-xxxxI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T6376-1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de-DE"/>
              </w:rPr>
              <w:t>F.E.A. SA Bucuresti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de-DE"/>
              </w:rPr>
            </w:pPr>
            <w:r w:rsidRPr="002A40BA">
              <w:rPr>
                <w:rFonts w:cs="Arial"/>
                <w:b w:val="0"/>
                <w:bCs/>
                <w:sz w:val="20"/>
                <w:lang w:val="de-DE"/>
              </w:rPr>
              <w:t>BE-36 abcd</w:t>
            </w:r>
          </w:p>
        </w:tc>
        <w:tc>
          <w:tcPr>
            <w:tcW w:w="2577" w:type="dxa"/>
          </w:tcPr>
          <w:p w:rsidR="00E54B96" w:rsidRPr="005302E4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139/2000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OAP-series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T7267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DS-673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T7313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Digi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DS-700…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</w:t>
            </w:r>
            <w:r w:rsidRPr="005302E4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SM-100…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 T6734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DS-560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T7462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DS-781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DS-782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T7475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de-DE"/>
              </w:rPr>
            </w:pPr>
            <w:r w:rsidRPr="002A40BA">
              <w:rPr>
                <w:rFonts w:cs="Arial"/>
                <w:b w:val="0"/>
                <w:bCs/>
                <w:sz w:val="20"/>
                <w:lang w:val="de-DE"/>
              </w:rPr>
              <w:t>DS-788...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T5908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DS-688…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T5261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DS-700E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T7423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DS-160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T5661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DS-690…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T2443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  <w:p w:rsidR="00E54B96" w:rsidRPr="005302E4" w:rsidRDefault="00E54B96" w:rsidP="00C9130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DS-685…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T2834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DS-682…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DS-532…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T5734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DS-671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T5720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DS-650</w:t>
            </w:r>
          </w:p>
        </w:tc>
        <w:tc>
          <w:tcPr>
            <w:tcW w:w="2577" w:type="dxa"/>
          </w:tcPr>
          <w:p w:rsidR="00E54B96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  <w:p w:rsidR="00E54B96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5302E4" w:rsidRDefault="00E54B96" w:rsidP="00C9130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Yousheng Weighing Apparatus Co. LTD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ACS 6/15/30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T 010 rev. 1/2009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AM-series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T7258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AXM &amp; AHGM-series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</w:rPr>
              <w:t>T7264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99-09-001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99-09-027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99-09-027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BS...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99-09-031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BS...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99-09-031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97-09-027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SC...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97-09-027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BT...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 00-09-027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DS-520...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DS-530...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T5966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DS-425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T6182 R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DC-300...</w:t>
            </w:r>
          </w:p>
        </w:tc>
        <w:tc>
          <w:tcPr>
            <w:tcW w:w="2577" w:type="dxa"/>
          </w:tcPr>
          <w:p w:rsidR="00E54B96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T6332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DC-688... and DMC-688...</w:t>
            </w:r>
          </w:p>
        </w:tc>
        <w:tc>
          <w:tcPr>
            <w:tcW w:w="2577" w:type="dxa"/>
          </w:tcPr>
          <w:p w:rsidR="00E54B96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T5260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DC-782 and DMC-782</w:t>
            </w:r>
          </w:p>
        </w:tc>
        <w:tc>
          <w:tcPr>
            <w:tcW w:w="2577" w:type="dxa"/>
          </w:tcPr>
          <w:p w:rsidR="00E54B96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T7546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DPS-90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T5711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DS-162SCS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T7433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DS-500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T6195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SM-300...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T5888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7C041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7C0410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7C041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SM-500...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T5882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Teraoka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TCW-WP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T6998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ER-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T6588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AP/RAB, APB/RAB-P, AV/VA, AC/NA, QP/ROB, QPB/ROB-P, QV/VOB, QC/ROB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T7691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BIL/BIL-P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it-IT"/>
              </w:rPr>
            </w:pPr>
            <w:r w:rsidRPr="002A40BA">
              <w:rPr>
                <w:rFonts w:cs="Arial"/>
                <w:b w:val="0"/>
                <w:bCs/>
                <w:sz w:val="20"/>
                <w:lang w:val="it-IT"/>
              </w:rPr>
              <w:t>BIL-PPR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T7928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KSP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T7196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SWS…/ SEP…/ SEPL…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. T6920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SWS International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AM…, TM…, DE…, CM…, AT…, TS…, MT…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T7650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Xiamen Jadever Scale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JCA, JWA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T5995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Grupo Epelsa, SL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PCS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T7908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K-Series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T5809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Dibal SA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Model F si G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E04-00-0002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ACOM Inc.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PC-100</w:t>
            </w:r>
          </w:p>
        </w:tc>
        <w:tc>
          <w:tcPr>
            <w:tcW w:w="2577" w:type="dxa"/>
          </w:tcPr>
          <w:p w:rsidR="00E54B96" w:rsidRPr="005302E4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examinare CS de Tip Nr. 013 /2003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Xiamen Pinnacle Electrical Co. Ltd. Sau Pinnaccle Technologies Co. 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TL-615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ESP-615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T6786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Soehnle Professional GmbH&amp;Co. KG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3020/3030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D04-09-022,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 012/2007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EEP-xx-x-x-x-x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RO T 044 / 2007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ETS xx-x-x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 050/2008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EVL + xx-xx-x-x-x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RO-T 051/2008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Sartorius Weighing Technology GmbH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SQP-...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D-12-09-014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Xiamen Pinnacle Electrical Co. Ltd. Pinnaccle Technologies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PS1X…Series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T8118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MS-1000CE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T6491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HG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T2187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500 sau 500-SW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. T7761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F.E.A. SA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BE-04P-abc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042/2001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F.E.A. SA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BE-04-A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BE-04-B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302E4">
              <w:rPr>
                <w:rFonts w:ascii="Arial" w:hAnsi="Arial" w:cs="Arial"/>
                <w:sz w:val="20"/>
                <w:szCs w:val="20"/>
              </w:rPr>
              <w:t>BE-04-C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227/1996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8442 ( Tiger P )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T6311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bTwin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T6761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CUB II ( RWXX.. )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 T6356</w:t>
            </w:r>
          </w:p>
        </w:tc>
      </w:tr>
      <w:tr w:rsidR="00E54B96" w:rsidRPr="005302E4" w:rsidTr="00377EC4">
        <w:tc>
          <w:tcPr>
            <w:tcW w:w="608" w:type="dxa"/>
            <w:gridSpan w:val="2"/>
            <w:vMerge/>
            <w:tcBorders>
              <w:bottom w:val="nil"/>
            </w:tcBorders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RN10... ( Tiger II )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T6234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tcBorders>
              <w:top w:val="nil"/>
            </w:tcBorders>
          </w:tcPr>
          <w:p w:rsidR="00E54B96" w:rsidRPr="005302E4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8434... (RN00)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T6050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bPro.../bC-.../RL20-...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T6953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 Scale &amp; System Ltd or Testut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RN20.../Viva...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T6294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EK-610i-EC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EK-6100i-EC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nr.. T6969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EK-H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T5300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A&amp;D Instruments 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EW-…i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T6391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AXIS Sp. zo.o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B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PL 04 022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AXIS Sp. zo.o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AG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TCM  128/06 4428,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 – Computer Aided System Engineering, Sungnae-Dong, Kangdong-Ku, Seoul, Corea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15 EXD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034/1994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FEA SA Bucuresti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BE-03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070/1994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 – Coreea de Sud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EP-15F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138/1998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Bizerba 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CE...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 02-09-005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K…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 08-09-021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Bizerba GmbH &amp; Co. KG, Germania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SC II…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 10-09-010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ER-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T6588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 Coreea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SP 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358/2000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 026/2003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Cas Corporation</w:t>
            </w:r>
          </w:p>
          <w:p w:rsidR="00E54B96" w:rsidRPr="005302E4" w:rsidRDefault="00E54B96" w:rsidP="00675FC2">
            <w:pPr>
              <w:ind w:hanging="12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Coreea de Sud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TP1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Nr.519/1999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VD-3XX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T6499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GZH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GZII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T7412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PS50-M-...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0199.195,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S.A.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SPC-S / SPC-T / QC0 /PC50 / TPC-S / TPC-T / TP0 / QC50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pStyle w:val="Default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5302E4">
              <w:rPr>
                <w:color w:val="auto"/>
                <w:sz w:val="20"/>
                <w:szCs w:val="20"/>
                <w:lang w:val="fr-FR"/>
              </w:rPr>
              <w:t>Certificat de examinare UE de tip nr. T7708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Dibal SA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VC-50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VC80/VC80I/VC45/VC70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T7156</w:t>
            </w:r>
          </w:p>
          <w:p w:rsidR="00E54B96" w:rsidRDefault="00E54B96" w:rsidP="003A6DF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aprobare UE de tip nr. 0199.207</w:t>
            </w:r>
          </w:p>
          <w:p w:rsidR="00E54B96" w:rsidRPr="005302E4" w:rsidRDefault="00E54B96" w:rsidP="003A6DF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Shinko Denshi Co.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AJ[H], AJ[H]P, AJ, SJ, SJP</w:t>
            </w:r>
          </w:p>
        </w:tc>
        <w:tc>
          <w:tcPr>
            <w:tcW w:w="2577" w:type="dxa"/>
          </w:tcPr>
          <w:p w:rsidR="00E54B96" w:rsidRPr="005302E4" w:rsidRDefault="00E54B96" w:rsidP="00C91308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T6124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Universal Weight Enterprise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AHGS &amp; AGS 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T8342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F.E.A. SA Bucuresti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BE-06 B</w:t>
            </w:r>
          </w:p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BE-06 A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Aprobare de Model Nr.  </w:t>
            </w: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193/1997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Xiamen Jadever Scale Co. Ltd.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JPL-6K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JPL-15K</w:t>
            </w:r>
          </w:p>
          <w:p w:rsidR="00E54B96" w:rsidRPr="002A40BA" w:rsidRDefault="00E54B96" w:rsidP="00675FC2">
            <w:pPr>
              <w:pStyle w:val="Footer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JPL-30K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2871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Kern &amp; Sohn GmbH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PLJ nnnn-2AM / PLT nnnn-2AM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PLJ nnn-3AM / PLT nnn-3AM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DK0199.366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Kern &amp; Sohn GmbH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pStyle w:val="Default"/>
              <w:spacing w:after="200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5302E4">
              <w:rPr>
                <w:color w:val="auto"/>
                <w:sz w:val="20"/>
                <w:szCs w:val="20"/>
                <w:lang w:val="fr-FR"/>
              </w:rPr>
              <w:t>EWJ600..M / PFB 600..NM</w:t>
            </w:r>
          </w:p>
          <w:p w:rsidR="00E54B96" w:rsidRPr="005302E4" w:rsidRDefault="00E54B96" w:rsidP="00675FC2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EWJ6000..M / PFB 6000..NM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 DK 0199.431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SC Microsif Hardware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pStyle w:val="Default"/>
              <w:spacing w:after="200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5302E4">
              <w:rPr>
                <w:color w:val="auto"/>
                <w:sz w:val="20"/>
                <w:szCs w:val="20"/>
                <w:lang w:val="fr-FR"/>
              </w:rPr>
              <w:t>MICROSIF CX-YY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 047/2007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spacing w:after="200"/>
              <w:jc w:val="center"/>
              <w:rPr>
                <w:rFonts w:cs="Arial"/>
                <w:b w:val="0"/>
                <w:bCs/>
                <w:sz w:val="20"/>
                <w:lang w:val="fr-FR"/>
              </w:rPr>
            </w:pPr>
            <w:r w:rsidRPr="002A40BA">
              <w:rPr>
                <w:rFonts w:cs="Arial"/>
                <w:b w:val="0"/>
                <w:bCs/>
                <w:sz w:val="20"/>
                <w:lang w:val="fr-FR"/>
              </w:rPr>
              <w:t>AGP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Universal Weight Enterprise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AMP-series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T5971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ind w:left="-13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Universal Weight Enterprise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ASEP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ASEP-P Series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T6674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RADWAG WAGI ELEKTRONICZNE Witold Lewandowski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xxx/C/2/yy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xxx/C/1/yy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xxx/Y/yy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xxx/2Y/yy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xxx/Y/1/yy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PS xxx/2Y/1yy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TCM128/08-4595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RADWAG WAGI ELEKTRONICZNE Witold Lewandowski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WLC series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WLY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TCM128/08 -4569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Universal Weight Enterprise Co.LTD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ABM, AFM, AFS, ATM, AFW, APF, APS series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T8319 si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 de tip nr. T7251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PIB/PIBS/PIV/PIC/PIK/ECO/PIE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0199.217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A…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 015/2007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APM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Partner Corporation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ALV 1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PMK/PMKL/PM/PH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0199.542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DTW/DTWT/RTW-SS/RTWT-SS/RTW-SS2/RTWT-SS2/DTC/DTCT/BWN/BWNT/VSW-SZ/VSWT-SZ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0199.620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SWS International SRL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FLUX/FLUXT/FLUX1/FLUX1T/AXC/AXCT/DSY/DSYT/DSY1/DSY1T/DSP/DSPT/DSP1/DSP1T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0199.619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ACOM Inc.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PC-100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 330/1998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Elicom Electronic – Georgiev KD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EP-xxxx-x-x-x-x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 011/2007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Mettler Toledo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8270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T5530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913357" w:rsidRDefault="00E54B96" w:rsidP="00D56C69">
            <w:pPr>
              <w:pStyle w:val="BodyText"/>
              <w:spacing w:line="276" w:lineRule="auto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WP/WSP/WPP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T7707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64" w:type="dxa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Semtec Limited SRL</w:t>
            </w:r>
          </w:p>
        </w:tc>
        <w:tc>
          <w:tcPr>
            <w:tcW w:w="1841" w:type="dxa"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Iaşi, Str. Ciric, Nr. 32, Bl. X2, Sc. A, Ap. 16, judeţ Iaşi/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Punct de lucru: Iaşi, Aleea Nicolina, Nr. 82, Judeţ Iaşi/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Pleşu Cristian/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0769441117</w:t>
            </w:r>
          </w:p>
        </w:tc>
        <w:tc>
          <w:tcPr>
            <w:tcW w:w="2220" w:type="dxa"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BC-03-013-17/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Elecsis SRL Craiova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ECTRA K22F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Certificat de Examinare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UE de Tip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RO-2275-14220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64" w:type="dxa"/>
            <w:vMerge w:val="restart"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Metroelectron SRL</w:t>
            </w:r>
          </w:p>
        </w:tc>
        <w:tc>
          <w:tcPr>
            <w:tcW w:w="1841" w:type="dxa"/>
            <w:vMerge w:val="restart"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Vaslui, Str. Podul Înalt, Nr. 19/Sopron Adrian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0235472337</w:t>
            </w:r>
          </w:p>
        </w:tc>
        <w:tc>
          <w:tcPr>
            <w:tcW w:w="2220" w:type="dxa"/>
            <w:vMerge w:val="restart"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BC-03-014-17/</w:t>
            </w:r>
          </w:p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26.12.2019</w:t>
            </w: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MB-H-06/10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MB-H-06/11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MB-H-008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293/1999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</w:rPr>
              <w:t>Balanta SA Sibiu</w:t>
            </w:r>
          </w:p>
        </w:tc>
        <w:tc>
          <w:tcPr>
            <w:tcW w:w="2378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</w:rPr>
            </w:pPr>
            <w:r w:rsidRPr="00913357">
              <w:rPr>
                <w:rFonts w:cs="Arial"/>
                <w:b w:val="0"/>
                <w:sz w:val="20"/>
              </w:rPr>
              <w:t>MB-F-04/03</w:t>
            </w:r>
          </w:p>
        </w:tc>
        <w:tc>
          <w:tcPr>
            <w:tcW w:w="2577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 xml:space="preserve">Certificat Aprobare de Model Nr.  </w:t>
            </w:r>
            <w:r w:rsidRPr="002A40BA">
              <w:rPr>
                <w:rFonts w:cs="Arial"/>
                <w:b w:val="0"/>
                <w:bCs/>
                <w:sz w:val="20"/>
              </w:rPr>
              <w:t>024/1993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FEA SA Bucuresti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BE-36 abcd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BE-36I abcd</w:t>
            </w:r>
          </w:p>
        </w:tc>
        <w:tc>
          <w:tcPr>
            <w:tcW w:w="2577" w:type="dxa"/>
          </w:tcPr>
          <w:p w:rsidR="00E54B96" w:rsidRPr="002A40BA" w:rsidRDefault="00E54B96" w:rsidP="00675F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bCs/>
                <w:sz w:val="20"/>
              </w:rPr>
            </w:pPr>
            <w:r w:rsidRPr="002A40BA">
              <w:rPr>
                <w:rFonts w:cs="Arial"/>
                <w:b w:val="0"/>
                <w:bCs/>
                <w:sz w:val="20"/>
                <w:lang w:val="ro-RO"/>
              </w:rPr>
              <w:t xml:space="preserve">Certificat Aprobare de Model Nr.  </w:t>
            </w:r>
            <w:r w:rsidRPr="002A40BA">
              <w:rPr>
                <w:rFonts w:cs="Arial"/>
                <w:b w:val="0"/>
                <w:bCs/>
                <w:sz w:val="20"/>
              </w:rPr>
              <w:t>139/00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MB-L-057 M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MB-L-056 M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MB-L-08/03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259/1999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MB-O-01/03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MB-O-01/11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MB-O-01/20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MB-O-01/33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407/1999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MB-L-01/10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MB-L-01/15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MB-L-01/23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300/1999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Dibal S.A. Spania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K 230, K 240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K 250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K 235, K 245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K 255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171/2002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Bizerba GmbH&amp; Co.KG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GLP-W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115/2002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Koreea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SPACE 2000P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193/1993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Hytech Scales Pty. Ltd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RPO 30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Aprobare de Model Nr.  060/1996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YOUNG Thai Scale Co. Ltd.</w:t>
            </w:r>
          </w:p>
        </w:tc>
        <w:tc>
          <w:tcPr>
            <w:tcW w:w="2378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EPB-30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SP-88B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SP-89B</w:t>
            </w:r>
          </w:p>
        </w:tc>
        <w:tc>
          <w:tcPr>
            <w:tcW w:w="2577" w:type="dxa"/>
          </w:tcPr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Certificat de Conformitate Examinare CS de tip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302E4">
              <w:rPr>
                <w:rFonts w:ascii="Arial" w:hAnsi="Arial" w:cs="Arial"/>
                <w:sz w:val="20"/>
                <w:szCs w:val="20"/>
                <w:lang w:val="ro-RO"/>
              </w:rPr>
              <w:t>Nr. 022/2005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15316" w:type="dxa"/>
            <w:gridSpan w:val="8"/>
            <w:vAlign w:val="center"/>
          </w:tcPr>
          <w:p w:rsidR="00E54B96" w:rsidRPr="005302E4" w:rsidRDefault="00E54B96" w:rsidP="003A6DF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DRML BRASOV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Align w:val="center"/>
          </w:tcPr>
          <w:p w:rsidR="00E54B96" w:rsidRPr="005302E4" w:rsidRDefault="00E54B96" w:rsidP="00663D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64" w:type="dxa"/>
            <w:vAlign w:val="center"/>
          </w:tcPr>
          <w:p w:rsidR="00E54B96" w:rsidRPr="006563E9" w:rsidRDefault="00E54B96" w:rsidP="0066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</w:rPr>
              <w:t>CORNEL&amp; DANA SRL</w:t>
            </w:r>
          </w:p>
        </w:tc>
        <w:tc>
          <w:tcPr>
            <w:tcW w:w="1841" w:type="dxa"/>
            <w:vAlign w:val="center"/>
          </w:tcPr>
          <w:p w:rsidR="00E54B96" w:rsidRPr="006563E9" w:rsidRDefault="00E54B96" w:rsidP="00F038D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Alba Iulia</w:t>
            </w:r>
          </w:p>
          <w:p w:rsidR="00E54B96" w:rsidRPr="006563E9" w:rsidRDefault="00E54B96" w:rsidP="00F038D5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str. Iancu de Hunedoara, nr. 9A, bl. D5, ap. 11, jud. Alba</w:t>
            </w:r>
          </w:p>
          <w:p w:rsidR="00E54B96" w:rsidRPr="006563E9" w:rsidRDefault="00E54B96" w:rsidP="00F038D5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Daniela CLAPA</w:t>
            </w:r>
          </w:p>
          <w:p w:rsidR="00E54B96" w:rsidRPr="006563E9" w:rsidRDefault="00E54B96" w:rsidP="00F038D5">
            <w:pPr>
              <w:ind w:right="-108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Tel.0740 857725</w:t>
            </w:r>
          </w:p>
        </w:tc>
        <w:tc>
          <w:tcPr>
            <w:tcW w:w="2220" w:type="dxa"/>
            <w:vAlign w:val="center"/>
          </w:tcPr>
          <w:p w:rsidR="00E54B96" w:rsidRPr="006563E9" w:rsidRDefault="00E54B96" w:rsidP="00F038D5">
            <w:pPr>
              <w:ind w:left="-83"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BV-03-008-17/</w:t>
            </w:r>
          </w:p>
          <w:p w:rsidR="00E54B96" w:rsidRPr="006563E9" w:rsidRDefault="00E54B96" w:rsidP="00F038D5">
            <w:pPr>
              <w:ind w:left="-83" w:right="-108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09.11.2019</w:t>
            </w:r>
          </w:p>
        </w:tc>
        <w:tc>
          <w:tcPr>
            <w:tcW w:w="850" w:type="dxa"/>
            <w:vAlign w:val="center"/>
          </w:tcPr>
          <w:p w:rsidR="00E54B96" w:rsidRPr="006563E9" w:rsidRDefault="00E54B96" w:rsidP="00F038D5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84" w:type="dxa"/>
            <w:vAlign w:val="center"/>
          </w:tcPr>
          <w:p w:rsidR="00E54B96" w:rsidRPr="006563E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</w:rPr>
              <w:t>MICROSIF HADWARE SRL Bucure</w:t>
            </w:r>
            <w:r w:rsidRPr="006563E9">
              <w:rPr>
                <w:rFonts w:ascii="Tahoma" w:hAnsi="Tahoma" w:cs="Tahoma"/>
                <w:sz w:val="20"/>
                <w:szCs w:val="20"/>
              </w:rPr>
              <w:t>ș</w:t>
            </w:r>
            <w:r w:rsidRPr="006563E9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378" w:type="dxa"/>
          </w:tcPr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eastAsia="en-US"/>
              </w:rPr>
              <w:t>Microsif 03</w:t>
            </w:r>
          </w:p>
        </w:tc>
        <w:tc>
          <w:tcPr>
            <w:tcW w:w="2577" w:type="dxa"/>
            <w:vAlign w:val="center"/>
          </w:tcPr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</w:rPr>
              <w:t xml:space="preserve">Certificat Aprobare de Model  nr. </w:t>
            </w:r>
            <w:r w:rsidRPr="006563E9">
              <w:rPr>
                <w:rFonts w:ascii="Arial" w:hAnsi="Arial" w:cs="Arial"/>
                <w:b/>
                <w:sz w:val="20"/>
                <w:szCs w:val="20"/>
              </w:rPr>
              <w:t>361/2003</w:t>
            </w: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eastAsia="en-US"/>
              </w:rPr>
              <w:t>Certificat de examinare EC de tip nr.</w:t>
            </w:r>
            <w:r w:rsidRPr="006563E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T055/2009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Align w:val="center"/>
          </w:tcPr>
          <w:p w:rsidR="00E54B96" w:rsidRPr="005302E4" w:rsidRDefault="00E54B96" w:rsidP="00663D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64" w:type="dxa"/>
            <w:vAlign w:val="center"/>
          </w:tcPr>
          <w:p w:rsidR="00E54B96" w:rsidRPr="006563E9" w:rsidRDefault="00E54B96" w:rsidP="00663DA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MONTY B SRL</w:t>
            </w:r>
          </w:p>
        </w:tc>
        <w:tc>
          <w:tcPr>
            <w:tcW w:w="1841" w:type="dxa"/>
            <w:vAlign w:val="center"/>
          </w:tcPr>
          <w:p w:rsidR="00E54B96" w:rsidRPr="006563E9" w:rsidRDefault="00E54B96" w:rsidP="00F038D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Media</w:t>
            </w:r>
            <w:r w:rsidRPr="006563E9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, str. Avram Iancu, nr. 63, jud. Sibiu</w:t>
            </w:r>
          </w:p>
          <w:p w:rsidR="00E54B96" w:rsidRPr="006563E9" w:rsidRDefault="00E54B96" w:rsidP="00F038D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Florin SUCIU</w:t>
            </w:r>
          </w:p>
          <w:p w:rsidR="00E54B96" w:rsidRPr="006563E9" w:rsidRDefault="00E54B96" w:rsidP="00F038D5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Tel. 0269 839707</w:t>
            </w:r>
          </w:p>
        </w:tc>
        <w:tc>
          <w:tcPr>
            <w:tcW w:w="2220" w:type="dxa"/>
            <w:vAlign w:val="center"/>
          </w:tcPr>
          <w:p w:rsidR="00E54B96" w:rsidRPr="00A200CC" w:rsidRDefault="00E54B96" w:rsidP="00F038D5">
            <w:pPr>
              <w:ind w:left="-8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A200C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BV-03-0009-17/</w:t>
            </w:r>
          </w:p>
          <w:p w:rsidR="00E54B96" w:rsidRPr="006563E9" w:rsidRDefault="00E54B96" w:rsidP="00F038D5">
            <w:pPr>
              <w:ind w:left="-83" w:right="-108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A200C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07.12.2019</w:t>
            </w:r>
          </w:p>
        </w:tc>
        <w:tc>
          <w:tcPr>
            <w:tcW w:w="850" w:type="dxa"/>
            <w:vAlign w:val="center"/>
          </w:tcPr>
          <w:p w:rsidR="00E54B96" w:rsidRPr="006563E9" w:rsidRDefault="00E54B96" w:rsidP="00F038D5">
            <w:pPr>
              <w:ind w:left="-90" w:right="-10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val="ro-RO"/>
              </w:rPr>
              <w:t>L 48-1</w:t>
            </w:r>
          </w:p>
        </w:tc>
        <w:tc>
          <w:tcPr>
            <w:tcW w:w="1984" w:type="dxa"/>
            <w:vAlign w:val="center"/>
          </w:tcPr>
          <w:p w:rsidR="00E54B96" w:rsidRPr="006563E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</w:rPr>
              <w:t>MICROSIF HADWARE SRL Bucure</w:t>
            </w:r>
            <w:r w:rsidRPr="006563E9">
              <w:rPr>
                <w:rFonts w:ascii="Tahoma" w:hAnsi="Tahoma" w:cs="Tahoma"/>
                <w:sz w:val="20"/>
                <w:szCs w:val="20"/>
              </w:rPr>
              <w:t>ș</w:t>
            </w:r>
            <w:r w:rsidRPr="006563E9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378" w:type="dxa"/>
          </w:tcPr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eastAsia="en-US"/>
              </w:rPr>
              <w:t>Microsif 03</w:t>
            </w:r>
          </w:p>
        </w:tc>
        <w:tc>
          <w:tcPr>
            <w:tcW w:w="2577" w:type="dxa"/>
            <w:vAlign w:val="center"/>
          </w:tcPr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</w:rPr>
              <w:t xml:space="preserve">Certificat Aprobare de Model  nr. </w:t>
            </w:r>
            <w:r w:rsidRPr="006563E9">
              <w:rPr>
                <w:rFonts w:ascii="Arial" w:hAnsi="Arial" w:cs="Arial"/>
                <w:b/>
                <w:sz w:val="20"/>
                <w:szCs w:val="20"/>
              </w:rPr>
              <w:t>361/2003</w:t>
            </w:r>
          </w:p>
          <w:p w:rsidR="00E54B96" w:rsidRPr="006563E9" w:rsidRDefault="00E54B96" w:rsidP="00F038D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3E9">
              <w:rPr>
                <w:rFonts w:ascii="Arial" w:hAnsi="Arial" w:cs="Arial"/>
                <w:sz w:val="20"/>
                <w:szCs w:val="20"/>
                <w:lang w:eastAsia="en-US"/>
              </w:rPr>
              <w:t>Certificat de examinare EC de tip nr.</w:t>
            </w:r>
            <w:r w:rsidRPr="006563E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T055/2009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15316" w:type="dxa"/>
            <w:gridSpan w:val="8"/>
          </w:tcPr>
          <w:p w:rsidR="00E54B96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DRML BUCURESTI</w:t>
            </w:r>
          </w:p>
          <w:p w:rsidR="00E54B96" w:rsidRPr="005302E4" w:rsidRDefault="00E54B96" w:rsidP="00675FC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864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E0413A">
              <w:rPr>
                <w:rFonts w:ascii="Arial" w:hAnsi="Arial" w:cs="Arial"/>
                <w:sz w:val="20"/>
                <w:szCs w:val="20"/>
                <w:lang w:eastAsia="ro-RO"/>
              </w:rPr>
              <w:t>FISE Electrica Serv, SISE Electrca Muntenia Nord</w:t>
            </w:r>
          </w:p>
        </w:tc>
        <w:tc>
          <w:tcPr>
            <w:tcW w:w="1841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Brăila , str. Baldovineşti, nr. 12, jud. Brăila</w:t>
            </w:r>
          </w:p>
        </w:tc>
        <w:tc>
          <w:tcPr>
            <w:tcW w:w="2220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B-03-01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  <w:r w:rsidRPr="000A2105">
              <w:rPr>
                <w:rFonts w:ascii="Arial" w:hAnsi="Arial" w:cs="Arial"/>
                <w:sz w:val="20"/>
                <w:szCs w:val="20"/>
                <w:lang w:val="ro-RO"/>
              </w:rPr>
              <w:t>/ 01.10.201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77" w:type="dxa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 BMPIM –CM4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2BMPIM–CM4*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nr.102/1997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326/2000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77" w:type="dxa"/>
          </w:tcPr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77" w:type="dxa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Electromagnetica S.A.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77" w:type="dxa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nr.303/2000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nr.-2275-13162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CSM-BBA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T-2CR 43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84/1538/1981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84/1564/1982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Asea Brown Boveri ABB Power T&amp;D Company Inc. SUA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77" w:type="dxa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</w:t>
            </w:r>
            <w:r>
              <w:rPr>
                <w:rFonts w:ascii="Arial" w:hAnsi="Arial" w:cs="Arial"/>
                <w:sz w:val="20"/>
                <w:szCs w:val="20"/>
              </w:rPr>
              <w:t>ra SA 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77" w:type="dxa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Buzău, b-dul Mareşal Alexandru Averescu, nr. 3, jud. Buzău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1CM4;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 CM4;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77" w:type="dxa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3 CM4;</w:t>
            </w:r>
          </w:p>
          <w:p w:rsidR="00E54B96" w:rsidRPr="002A4556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4 CM4;</w:t>
            </w:r>
          </w:p>
          <w:p w:rsidR="00E54B96" w:rsidRPr="002A4556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556">
              <w:rPr>
                <w:rFonts w:ascii="Arial" w:hAnsi="Arial" w:cs="Arial"/>
                <w:color w:val="000000"/>
                <w:sz w:val="20"/>
                <w:szCs w:val="20"/>
              </w:rPr>
              <w:t>5 CM4</w:t>
            </w:r>
          </w:p>
        </w:tc>
        <w:tc>
          <w:tcPr>
            <w:tcW w:w="2577" w:type="dxa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2A455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17/1496/1981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(x)CM4 UD</w:t>
            </w:r>
          </w:p>
        </w:tc>
        <w:tc>
          <w:tcPr>
            <w:tcW w:w="2577" w:type="dxa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0B79">
              <w:rPr>
                <w:rFonts w:ascii="Arial" w:hAnsi="Arial" w:cs="Arial"/>
                <w:sz w:val="20"/>
                <w:szCs w:val="20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326/2000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 AB;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SMAC;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SMBC;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SMBS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217/1994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DTA;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DTAB;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DTBA;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DTBC;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 BMPIM –CM4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2BMPIM–CM4*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16-11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16-xx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232/1998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Electromagnetica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nr.303/2000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nr.-2275-13162,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CSM-BBA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970B79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T-2CA **DI*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1800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1800 ALPHA</w:t>
            </w:r>
          </w:p>
        </w:tc>
        <w:tc>
          <w:tcPr>
            <w:tcW w:w="2577" w:type="dxa"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133/2006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970B79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Asea Brown Boveri ABB Power T&amp;D Company Inc. SUA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Landis+Gyr AG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Elve</w:t>
            </w:r>
            <w:r w:rsidRPr="000A2105">
              <w:rPr>
                <w:rFonts w:ascii="Tahoma" w:hAnsi="Tahoma" w:cs="Tahoma"/>
                <w:sz w:val="20"/>
                <w:szCs w:val="20"/>
              </w:rPr>
              <w:t>ț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ia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Landis+Gyr Metering (Zhuhai) Ltd China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ZMC 3xx/4xx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024/2008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</w:tcPr>
          <w:p w:rsidR="00E54B96" w:rsidRPr="000A2105" w:rsidRDefault="00E54B96" w:rsidP="003A6DF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E54B96" w:rsidRPr="000A2105" w:rsidRDefault="00E54B96" w:rsidP="003A6DF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Cămpina, str.  Nicolae Bălcescu, nr. 44,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jud. Prahova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1CM4;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2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3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4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17 /1496/1981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6 CM4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16/1540/1981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3A6DF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DTAB;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5 CM4 DTB;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DTBC;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326/2000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CMA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 BMPIM-CM4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 BMPIM-CM4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102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  <w:p w:rsidR="00E54B96" w:rsidRPr="000A2105" w:rsidRDefault="00E54B96" w:rsidP="00C91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–xxxy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E54B96" w:rsidRPr="000A2105" w:rsidRDefault="00E54B96" w:rsidP="00F038D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E54B96" w:rsidRPr="002A4556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-2275-13162,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Default="00E54B96" w:rsidP="00F038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>Certificat Aprobare de Model nr.</w:t>
            </w:r>
            <w:r w:rsidRPr="00637A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84/1564/1982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 M</w:t>
            </w:r>
          </w:p>
        </w:tc>
        <w:tc>
          <w:tcPr>
            <w:tcW w:w="2577" w:type="dxa"/>
            <w:vAlign w:val="center"/>
          </w:tcPr>
          <w:p w:rsidR="00E54B96" w:rsidRDefault="00E54B96" w:rsidP="00F038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Certificat de examinare UE de tip  </w:t>
            </w:r>
            <w:r w:rsidRPr="00637A8C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nr.</w:t>
            </w:r>
            <w:r w:rsidRPr="00637A8C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>DE-09-MI-003-PTB-020/2010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T-2CA **DI* 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A1100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UK/0120/SCS0054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 w:eastAsia="ro-RO"/>
              </w:rPr>
              <w:t>0372.440.301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Târgovişte, str. Gimnaziului, nr. 15, jud. </w:t>
            </w:r>
            <w:r w:rsidRPr="000A2105">
              <w:rPr>
                <w:rFonts w:ascii="Arial" w:hAnsi="Arial" w:cs="Arial"/>
                <w:sz w:val="20"/>
                <w:szCs w:val="20"/>
              </w:rPr>
              <w:t>Dâmboviţa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1CM4;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2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 CM4.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1482/1981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3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4 CM4;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17/1496/1981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6 CM4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16/1540/1981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CA">
              <w:rPr>
                <w:rFonts w:ascii="Arial" w:hAnsi="Arial" w:cs="Arial"/>
                <w:sz w:val="20"/>
                <w:szCs w:val="20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DTAB;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DTAC;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 CM4 DTBA;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5CM4 DTBC;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218/1994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77" w:type="dxa"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059/1994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326/2000 </w:t>
            </w:r>
          </w:p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C313D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S.C. AEM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CMA </w:t>
            </w:r>
          </w:p>
        </w:tc>
        <w:tc>
          <w:tcPr>
            <w:tcW w:w="2577" w:type="dxa"/>
            <w:vAlign w:val="center"/>
          </w:tcPr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1BMPIM-CM4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2BMPIM-CM4 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C313D6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 Enerlux –xxxy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-2275-13162,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30D4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B30D4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 M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DE-09-MI-003-PTB-020/2010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I.A.E.M.-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T-2CA32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1487/8/1981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43P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84/1539/1981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 xml:space="preserve">T-2CA **DI* 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T-2 CA##DT#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436xx</w:t>
            </w:r>
          </w:p>
        </w:tc>
        <w:tc>
          <w:tcPr>
            <w:tcW w:w="2577" w:type="dxa"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E36A84">
              <w:rPr>
                <w:rFonts w:ascii="Arial" w:hAnsi="Arial" w:cs="Arial"/>
                <w:sz w:val="20"/>
                <w:szCs w:val="20"/>
                <w:lang w:val="fr-FR"/>
              </w:rPr>
              <w:t>064/2004</w:t>
            </w:r>
          </w:p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 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</w:rPr>
              <w:t>eet</w:t>
            </w:r>
            <w:r w:rsidRPr="000A2105">
              <w:rPr>
                <w:rFonts w:ascii="Arial" w:hAnsi="Arial" w:cs="Arial"/>
                <w:sz w:val="20"/>
                <w:szCs w:val="20"/>
              </w:rPr>
              <w:t xml:space="preserve"> 15-xxxxy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481/1999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77" w:type="dxa"/>
            <w:vAlign w:val="center"/>
          </w:tcPr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Pr="000A2105" w:rsidRDefault="00E54B96" w:rsidP="00C91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A1100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UK/0120/SCS0054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Bucuresti, Sos. Stefan cel Mare, nr. 1A, sector 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Jilăveanu Georgeta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eastAsia="ro-RO"/>
              </w:rPr>
              <w:t>0372.440.301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Galaţi, str. Nicolae Bălcescu, nr. 35A, jud. Galaţi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(x)CM4 UD ;</w:t>
            </w:r>
          </w:p>
          <w:p w:rsidR="00E54B96" w:rsidRPr="000A2105" w:rsidRDefault="00E54B96" w:rsidP="00F038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252/1994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Luxten Light</w:t>
            </w:r>
            <w:r w:rsidRPr="000A2105">
              <w:rPr>
                <w:rFonts w:ascii="Arial" w:hAnsi="Arial" w:cs="Arial"/>
                <w:sz w:val="20"/>
                <w:szCs w:val="20"/>
              </w:rPr>
              <w:t>ning Company Timisoara SA– Sucursala AEM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 UD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059/1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1 BMPIM-CM4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 BMPIM-CM4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E36A84"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</w:t>
            </w:r>
          </w:p>
        </w:tc>
        <w:tc>
          <w:tcPr>
            <w:tcW w:w="2378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CMA ####</w:t>
            </w:r>
          </w:p>
        </w:tc>
        <w:tc>
          <w:tcPr>
            <w:tcW w:w="2577" w:type="dxa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326/2000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CMA 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DE-09-MI003-PTB019/2010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AEM SA Timisoara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Lightning Company Timisoara SA– Sucursala AEM Timisoara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16-11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0A2105">
              <w:rPr>
                <w:rFonts w:ascii="Arial" w:hAnsi="Arial" w:cs="Arial"/>
                <w:caps/>
                <w:sz w:val="20"/>
                <w:szCs w:val="20"/>
                <w:lang w:val="fr-FR"/>
              </w:rPr>
              <w:t>eem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16-xx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232/1998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-xxxy</w:t>
            </w:r>
          </w:p>
        </w:tc>
        <w:tc>
          <w:tcPr>
            <w:tcW w:w="2577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E36A84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SA– Sucursala AEM Timisoara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AEM SA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8-xx(D) Enerlux 8m-xx(G)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FE7BDD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CSM-Cxxxx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Exx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303/2000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6395-10C</w:t>
            </w:r>
          </w:p>
          <w:p w:rsidR="00E54B96" w:rsidRPr="000A2105" w:rsidRDefault="00E54B96" w:rsidP="00F038D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-2275-13162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A455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Electromagnetica S.A. 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CSM-BBA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A(B)A(B)A(B)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311/1998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84/1538/1981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Lightning Company Timisoara SA – Sucursala AEM Timisoara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TL</w:t>
            </w:r>
          </w:p>
          <w:p w:rsidR="00E54B96" w:rsidRPr="00DB78CA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083/2004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Asea Brown Boveri ABB Power T&amp;D Company Inc. SUA </w:t>
            </w:r>
          </w:p>
          <w:p w:rsidR="00E54B96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127/1993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2320A3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SRL Timişoara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Elster Rometrics SRL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Power*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® Power+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312/2003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5302E4" w:rsidRDefault="00E54B96" w:rsidP="00D56C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5302E4" w:rsidRDefault="00E54B96" w:rsidP="006C199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L81-1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L82-1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AEM SA </w:t>
            </w:r>
          </w:p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0410</w:t>
            </w:r>
          </w:p>
        </w:tc>
        <w:tc>
          <w:tcPr>
            <w:tcW w:w="2577" w:type="dxa"/>
            <w:vAlign w:val="center"/>
          </w:tcPr>
          <w:p w:rsidR="00E54B96" w:rsidRPr="000A2105" w:rsidRDefault="00E54B96" w:rsidP="00F038D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025/2009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Spangas Service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Bucuresti, Str. Drumul Lunca Sateasca, nr. 14-16, sector 3,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Prodan George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0729.019.998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B-03-019-17/ 04.10.2019</w:t>
            </w: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Kalvacha Gas SA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Kalvacha Engineering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JSC-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LPGK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120; 220; 230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nr. 054/2001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Kalvacha Engineering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JSC-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 K XXX XX X 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148/2006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Nuova Migas S.R.L.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MT 74/1;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MT 74/2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064/2006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Nuova Migas S.R.L.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MT 74/1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nr.174/2000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E. Meurs B.V.-Technisch Ingenierbureau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Olanda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ind w:left="-80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MEURS-100/1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207/2001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Petrolmeccanica S.a.S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LPG 6000 P;</w:t>
            </w:r>
          </w:p>
          <w:p w:rsidR="00E54B96" w:rsidRPr="00637A8C" w:rsidRDefault="00E54B96" w:rsidP="00F038D5">
            <w:pPr>
              <w:ind w:left="-80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LPG 6000 BP;</w:t>
            </w:r>
          </w:p>
          <w:p w:rsidR="00E54B96" w:rsidRPr="00637A8C" w:rsidRDefault="00E54B96" w:rsidP="00F038D5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LPG 6000 DP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300/2000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Efir Ltd.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F038D5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DLPG E 2001MI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263/2001 </w:t>
            </w:r>
          </w:p>
          <w:p w:rsidR="00E54B96" w:rsidRPr="00637A8C" w:rsidRDefault="00E54B96" w:rsidP="00F038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Adast Systems a.s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Republica Cehă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:rsidR="00E54B96" w:rsidRPr="00637A8C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Adamov Systems a.s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Republica Cehă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8991.xxx/LPG</w:t>
            </w:r>
          </w:p>
          <w:p w:rsidR="00E54B96" w:rsidRPr="00637A8C" w:rsidRDefault="00E54B96" w:rsidP="00855CD1">
            <w:pPr>
              <w:ind w:left="-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8995.xxx/LPG</w:t>
            </w:r>
          </w:p>
          <w:p w:rsidR="00E54B96" w:rsidRPr="00637A8C" w:rsidRDefault="00E54B96" w:rsidP="00855CD1">
            <w:pPr>
              <w:ind w:left="-80" w:right="-13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8994.xxx/LPG</w:t>
            </w:r>
          </w:p>
          <w:p w:rsidR="00E54B96" w:rsidRPr="00637A8C" w:rsidRDefault="00E54B96" w:rsidP="00855CD1">
            <w:pPr>
              <w:ind w:left="-80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47.xx.xxx/LPG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092/2002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FAS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FAS 120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301/2002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Wayne Germany-Dresser Europe S.A.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Dresser Wayne AB - Suedia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Wayne-LPG (modele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390-LPG;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395-LPG;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587-LPG;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687-LPG; </w:t>
            </w:r>
          </w:p>
          <w:p w:rsidR="00E54B96" w:rsidRPr="00637A8C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Star – LPG; Century- LPG) 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233/2001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EFM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351/2002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SAFM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227/2004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GK-01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GK-01.03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034/2002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GK-0101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GK-0102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035/2002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Efir Ltd.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DMI E 11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DMI E 22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262/2001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Kalvacha Engineering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JSC-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LPGK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XXX X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TCM 141/10 - 4799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Petrolmeccanica- 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 6000 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de examinare UE de tip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T10107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Tokheim Sofitam Applications S.A.S.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Franta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Quantium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“ XXXX “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 T100096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Geva Gas&amp;Oil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eastAsia="Batang" w:hAnsi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sediul social: </w:t>
            </w: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Strada Aluni</w:t>
            </w:r>
            <w:r w:rsidRPr="00637A8C">
              <w:rPr>
                <w:rFonts w:ascii="Tahoma" w:eastAsia="Batang" w:hAnsi="Tahoma" w:cs="Tahoma"/>
                <w:color w:val="000000"/>
                <w:sz w:val="20"/>
                <w:szCs w:val="20"/>
              </w:rPr>
              <w:t>ș</w:t>
            </w: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ului, nr. 1, bloc 12B, scara 2, etaj 2, apt. 56, sector 4, Bucureşti</w:t>
            </w:r>
          </w:p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Punct de lucru: Sat Păduri</w:t>
            </w:r>
            <w:r w:rsidRPr="00637A8C">
              <w:rPr>
                <w:rFonts w:ascii="Tahoma" w:eastAsia="Batang" w:hAnsi="Tahoma" w:cs="Tahoma"/>
                <w:color w:val="000000"/>
                <w:sz w:val="20"/>
                <w:szCs w:val="20"/>
              </w:rPr>
              <w:t>ș</w:t>
            </w: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u, Comuna Frumu</w:t>
            </w:r>
            <w:r w:rsidRPr="00637A8C">
              <w:rPr>
                <w:rFonts w:ascii="Tahoma" w:eastAsia="Batang" w:hAnsi="Tahoma" w:cs="Tahoma"/>
                <w:color w:val="000000"/>
                <w:sz w:val="20"/>
                <w:szCs w:val="20"/>
              </w:rPr>
              <w:t>ș</w:t>
            </w: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ani, judetul Călăra</w:t>
            </w:r>
            <w:r w:rsidRPr="00637A8C">
              <w:rPr>
                <w:rFonts w:ascii="Tahoma" w:eastAsia="Batang" w:hAnsi="Tahoma" w:cs="Tahoma"/>
                <w:color w:val="000000"/>
                <w:sz w:val="20"/>
                <w:szCs w:val="20"/>
              </w:rPr>
              <w:t>ș</w:t>
            </w: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>i</w:t>
            </w:r>
          </w:p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eastAsia="Batang" w:hAnsi="Arial" w:cs="Arial"/>
                <w:color w:val="000000"/>
                <w:sz w:val="20"/>
                <w:szCs w:val="20"/>
              </w:rPr>
              <w:t xml:space="preserve">Prodan Ion </w:t>
            </w:r>
          </w:p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Telefon :  0729.01.99.98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B-03-020-17/ 29.10.2019</w:t>
            </w: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Kalvacha Gas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Kalvacha Engineering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JSC-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LPGK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120; 220; 230</w:t>
            </w:r>
          </w:p>
        </w:tc>
        <w:tc>
          <w:tcPr>
            <w:tcW w:w="2577" w:type="dxa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nr.054/2001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Kalvacha Engineering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JSC- 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LPG K XXX XX X </w:t>
            </w:r>
          </w:p>
        </w:tc>
        <w:tc>
          <w:tcPr>
            <w:tcW w:w="2577" w:type="dxa"/>
            <w:vAlign w:val="bottom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nr.148/2006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Nuova Migas S.R.L.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MT 74/1;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MT 74/2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064/2006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Nuova Migas S.R.L.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MT 74/1; 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nr.174/2000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E. Meurs B.V.-Technisch Ingenierbureau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Olanda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MEURS-100/1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207/2001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Petrolmeccanica S.a.S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LPG 6000 P;</w:t>
            </w:r>
          </w:p>
          <w:p w:rsidR="00E54B96" w:rsidRPr="00637A8C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LPG 6000 BP;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LPG 6000 DP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300/2000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Efir Ltd.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DLPG E 2001MI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263/2001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Adast Systems a.s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Republica Cehă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:rsidR="00E54B96" w:rsidRPr="004A51F6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Adamov Systems a.s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Republica Cehă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8991.xxx/LPG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8995.xxx/LPG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8994.xxx/LPG</w:t>
            </w:r>
          </w:p>
          <w:p w:rsidR="00E54B96" w:rsidRPr="004A51F6" w:rsidRDefault="00E54B96" w:rsidP="00855CD1">
            <w:pPr>
              <w:ind w:left="-108" w:right="-108" w:firstLine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47.xx.xxx/LPG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092/2002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FAS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FAS 120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 301/2002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C913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Wayne Germany-Dresser Europe S.A.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Dresser Wayne AB - Suedia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Wayne-LPG (modele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390-LPG;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395-LPG;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587-LPG;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687-LPG; </w:t>
            </w:r>
          </w:p>
          <w:p w:rsidR="00E54B96" w:rsidRPr="004A51F6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 – LPG; Century- LPG)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233/2001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EFM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 351/2002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SAFM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227/2004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GK-01.03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034/2002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GK-0101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GK-0102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035/2002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Efir Ltd.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DMI E 11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DMI E 22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262/2001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Adast Systems a.s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Republica Cehă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:rsidR="00E54B96" w:rsidRPr="004A51F6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Adamov Systems a.s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Republica Cehă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8991.xxx/LPG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8995.xxx/LPG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8994.xxx/LPG</w:t>
            </w:r>
          </w:p>
          <w:p w:rsidR="00E54B96" w:rsidRPr="004A51F6" w:rsidRDefault="00E54B96" w:rsidP="00855CD1">
            <w:pPr>
              <w:ind w:left="-108" w:right="-108" w:firstLine="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47.xx.xxx/LPG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092/2002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FAS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FAS 120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 301/2002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Wayne Germany-Dresser Europe S.A.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Germania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Dresser Wayne AB - Suedia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Wayne-LPG (modele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390-LPG;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395-LPG;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587-LPG;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687-LPG; </w:t>
            </w:r>
          </w:p>
          <w:p w:rsidR="00E54B96" w:rsidRPr="004A51F6" w:rsidRDefault="00E54B96" w:rsidP="00855CD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 – LPG; Century- LPG)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nr. 233/2001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EFM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 351/2002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Electrofamar SRL România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SAFM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227/2004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GK-01.03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034/2002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C91308">
        <w:trPr>
          <w:gridBefore w:val="1"/>
          <w:wBefore w:w="6" w:type="dxa"/>
          <w:trHeight w:val="724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Et « Stefan Stancev- Ruse » - 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GK-0101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GK-0102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035/2002</w:t>
            </w:r>
          </w:p>
          <w:p w:rsidR="00E54B96" w:rsidRPr="004A51F6" w:rsidRDefault="00E54B96" w:rsidP="00C913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Efir Ltd.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DMI E 11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DMI E 22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nr. 262/2001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CTS Consolidated Technical Supplies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Bucuresti, Sos Bucuresti-Ploie</w:t>
            </w:r>
            <w:r w:rsidRPr="00637A8C">
              <w:rPr>
                <w:rFonts w:ascii="Tahoma" w:hAnsi="Tahoma" w:cs="Tahoma"/>
                <w:color w:val="000000"/>
                <w:sz w:val="20"/>
                <w:szCs w:val="20"/>
                <w:lang w:val="fr-FR" w:eastAsia="ro-RO"/>
              </w:rPr>
              <w:t>ș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ti, nr. 42-44, cladirea B, aripa B2, etaj 3, sector 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Rob Rodica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0371.504.915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B-03-021-17/ 31.10.2019</w:t>
            </w: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  536i/2004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  537i/2004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nr.538i/2004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SIPP-Z4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nr.539i/2004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SIPP-Z5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nr.540i/2004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SIPP-Z6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nr.541i/2004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SIPP-Z7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nr.542i/2004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color w:val="2E74B5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SIPP-Z8</w:t>
            </w:r>
          </w:p>
        </w:tc>
        <w:tc>
          <w:tcPr>
            <w:tcW w:w="2577" w:type="dxa"/>
            <w:vAlign w:val="center"/>
          </w:tcPr>
          <w:p w:rsidR="00E54B96" w:rsidRPr="00C91308" w:rsidRDefault="00E54B96" w:rsidP="00A34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543i/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Isoil Impianti S.p.A. - Italia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PS….</w:t>
            </w: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;PSM….;MS…;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MS</w:t>
            </w: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V…..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DE-09-MI005-PTB008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Emerson Process Management AG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Petrocount-CMF/D-MVD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Certificat Aprobare de Model 248/2004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Rom Oil SA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SIPP-M12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519 i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Imtech Industry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IM-L001-Sxx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T10313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SMCO-1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Certificat Aprobare de Model 074/2008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SMCO-3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 056/2008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SCP-LTM 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040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SCP-LCJ 5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4A51F6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050 i /2007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L15-1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Fafnir GmbH –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Torrix</w:t>
            </w:r>
          </w:p>
          <w:p w:rsidR="00E54B96" w:rsidRPr="004A51F6" w:rsidRDefault="00E54B96" w:rsidP="00855CD1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Visy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</w:t>
            </w: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  <w:t>023/2013</w:t>
            </w:r>
          </w:p>
        </w:tc>
      </w:tr>
      <w:tr w:rsidR="00E54B96" w:rsidRPr="005302E4" w:rsidTr="004A51F6">
        <w:trPr>
          <w:gridBefore w:val="1"/>
          <w:wBefore w:w="6" w:type="dxa"/>
          <w:trHeight w:val="967"/>
        </w:trPr>
        <w:tc>
          <w:tcPr>
            <w:tcW w:w="602" w:type="dxa"/>
            <w:vMerge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L15-1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Emerson Process Management, 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Rosemount Tank Radar AB –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Suedia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Raptor Tank Gauging System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</w:t>
            </w:r>
            <w:r w:rsidRPr="004A51F6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  <w:t>022/2013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Isoil Impianti S.p.A. - Italia</w:t>
            </w:r>
          </w:p>
        </w:tc>
        <w:tc>
          <w:tcPr>
            <w:tcW w:w="2378" w:type="dxa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MS 200-1;MS 200-2; MS 400-1; MS 400-2; MS 400-3;MS-600-1; MS 600-2;MS 4000-1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LNE 13848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Isoil Impianti S.p.A. - Italia</w:t>
            </w:r>
          </w:p>
        </w:tc>
        <w:tc>
          <w:tcPr>
            <w:tcW w:w="2378" w:type="dxa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PS ………………..;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PSM …………….;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MSV ……………..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 xml:space="preserve">DE-09-MI005-PTB009 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SCP-LNS 1</w:t>
            </w:r>
          </w:p>
        </w:tc>
        <w:tc>
          <w:tcPr>
            <w:tcW w:w="2577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065 i / 2007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AD23D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SCP-LTM 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039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D80975">
            <w:pP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SCP-LCJ 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046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SCP-LCJ 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047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SCP–LNS 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1F6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066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Incas SRL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SCP-LMV 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031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SCP-LMV 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032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SCP-LCJ 4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049 i /2007</w:t>
            </w:r>
          </w:p>
        </w:tc>
      </w:tr>
      <w:tr w:rsidR="00E54B96" w:rsidRPr="005302E4" w:rsidTr="00A34C70">
        <w:trPr>
          <w:gridBefore w:val="1"/>
          <w:wBefore w:w="6" w:type="dxa"/>
          <w:trHeight w:val="580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A34C70" w:rsidRDefault="00E54B96" w:rsidP="00A34C70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SCP-LCJ 6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051 i 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508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637A8C">
              <w:rPr>
                <w:color w:val="000000"/>
              </w:rPr>
              <w:t>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509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SIPP-M3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510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SIPP-M4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511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SIPP-M5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512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SIPP-M6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513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SIPP-M7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514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SIPP-M8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515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SIPP-M9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B4567E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516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SIPP-M10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517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 Oil SA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SIPP-M11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color w:val="000000"/>
              </w:rPr>
              <w:t xml:space="preserve">518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637A8C">
              <w:rPr>
                <w:color w:val="000000"/>
              </w:rPr>
              <w:t xml:space="preserve">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Krohne Messtechnik GmbH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Krohne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</w:t>
            </w: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 xml:space="preserve">DE-10-MI005-PTB010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SIPP-Z8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543 i 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SPP-VGB/BZ1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075 i 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SPP-VGB/BZ2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076 i 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SPP-VGB/MT1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077 i 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Incas SRL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SPP-VGB/MT2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(I)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078 i 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Lukoil Downstream SRL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77" w:type="dxa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078 i /2005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 30-1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Lukoil Downstream SRL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77" w:type="dxa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Certificat Aprobare de Model (I) 079 i/2005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D56C6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637A8C" w:rsidRDefault="00E54B96" w:rsidP="006C1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L15-1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SAAB MARINE ELECTRONICS – Suedia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SAAB ROSEMOUNT TANK RADAR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– Suedia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SAAB TANK RADAR REX, RTG 3900 (RTG3920; RTG 3930, RTG 3940, RTG 3950, RTG 3960)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Aprobare de Model 278/2004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2864" w:type="dxa"/>
            <w:vMerge w:val="restart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Gaz Grup SRL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Bucuresti, Calea Dorobanti, nr. 116-122, bl. 6, sc. A, ap. 7, sector 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Punct lucru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Str. Tipografilor, nr. 31A, demisol, sector 1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Manolache Marian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021.667.80.90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B-03-022-17/ 22.11.2019</w:t>
            </w: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L 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Fas Germania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>Fas 120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301/2002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 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Fas Germania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 xml:space="preserve">Fas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</w:rPr>
              <w:t>model 230/01/02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228i/2002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 30-4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Flussiggas-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Anlagen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GmbH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 xml:space="preserve">Fas 120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 xml:space="preserve">Fas 140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 xml:space="preserve">Fas 220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>Fas 230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 xml:space="preserve">Fas 240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</w:rPr>
            </w:pPr>
            <w:r w:rsidRPr="00637A8C">
              <w:rPr>
                <w:rFonts w:ascii="Arial" w:hAnsi="Arial"/>
                <w:color w:val="000000"/>
                <w:sz w:val="22"/>
                <w:szCs w:val="22"/>
              </w:rPr>
              <w:t>Fas 250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Certificat de examinare UE de tip  </w:t>
            </w:r>
            <w:r w:rsidRPr="00637A8C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DE-08-MI005-PTB018,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E54B96" w:rsidRPr="005302E4" w:rsidTr="00A34C70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2864" w:type="dxa"/>
            <w:vMerge w:val="restart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Adrem Invest SRL</w:t>
            </w:r>
          </w:p>
        </w:tc>
        <w:tc>
          <w:tcPr>
            <w:tcW w:w="1841" w:type="dxa"/>
            <w:vMerge w:val="restart"/>
          </w:tcPr>
          <w:p w:rsidR="00E54B96" w:rsidRPr="00637A8C" w:rsidRDefault="00E54B96" w:rsidP="00B4567E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Bucuresti , Str. Aleea Alexandru, nr. 20A, sector 1,</w:t>
            </w:r>
          </w:p>
          <w:p w:rsidR="00E54B96" w:rsidRDefault="00E54B96" w:rsidP="00B45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Onicioui Emanuela</w:t>
            </w: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021.233.59.20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Punct de lucru: Pitesti, Aleea Seneslau, nr. 1 bis, parter, Jud. Arges.</w:t>
            </w:r>
          </w:p>
        </w:tc>
        <w:tc>
          <w:tcPr>
            <w:tcW w:w="2220" w:type="dxa"/>
            <w:vMerge w:val="restart"/>
          </w:tcPr>
          <w:p w:rsidR="00E54B96" w:rsidRPr="00637A8C" w:rsidRDefault="00E54B96" w:rsidP="00A34C70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B-03-023-17/ 11.12.2019</w:t>
            </w: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A.E.M. Timişoara S.A.</w:t>
            </w:r>
          </w:p>
          <w:p w:rsidR="00E54B96" w:rsidRPr="00637A8C" w:rsidRDefault="00E54B96" w:rsidP="00B456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Luxten Lighting Company Timişoara S.A-Sucursala A.E.M.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A.E.M. S.A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5CM4UD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Aprobare de Model nr.059/1994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Electromagnetica S.A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Cax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C [x] [x] [x] [x]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303/2000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S.A-Sucursala A.E.M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M-xxxy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447/2002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S.A-Sucursala A.E.M.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Enerlux 8-xx(D)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004/2002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3CM4, 4CM4, 5CM4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</w:p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17/1496/1981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100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120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112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100C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 200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nr.377/2000</w:t>
            </w:r>
          </w:p>
          <w:p w:rsidR="00E54B96" w:rsidRPr="004E13BA" w:rsidRDefault="00E54B96" w:rsidP="00855CD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I.A.E.M. Timişoara 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T-2CA43P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nr.84/1539/1981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I.A.E.M. Timişoara 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2CM4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 43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nr.84/1564/1982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A31D6D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6D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Lighting Company  S.A-Sucursala AEM Timişoara 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CEET 15-xxxx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CEET 15-xxxy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481/1999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ITRON Anglia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ACE 1000 tip 280,281,282, 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ACE 200 tip 290,291,292</w:t>
            </w:r>
          </w:p>
        </w:tc>
        <w:tc>
          <w:tcPr>
            <w:tcW w:w="2577" w:type="dxa"/>
            <w:vAlign w:val="center"/>
          </w:tcPr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B78CA">
              <w:rPr>
                <w:rFonts w:ascii="Arial" w:hAnsi="Arial" w:cs="Arial"/>
                <w:sz w:val="20"/>
                <w:szCs w:val="20"/>
                <w:lang w:val="fr-FR"/>
              </w:rPr>
              <w:t>T 10148,</w:t>
            </w:r>
          </w:p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A31D6D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6D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CSM -02-02</w:t>
            </w:r>
          </w:p>
        </w:tc>
        <w:tc>
          <w:tcPr>
            <w:tcW w:w="2577" w:type="dxa"/>
            <w:vAlign w:val="center"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10429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 S.A-Sucursala AEM Timişoara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 2CA436xx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064/2004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 A 1500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nr.307/2002</w:t>
            </w:r>
          </w:p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CEEM 16-11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nr.232/1998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Enermet Oy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 130-xx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nr.028/2006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 -2CA 32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nr.1487/8/1981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T-2CA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**</w:t>
            </w:r>
            <w:r w:rsidRPr="000A2105">
              <w:rPr>
                <w:rFonts w:ascii="Arial" w:hAnsi="Arial" w:cs="Arial"/>
                <w:sz w:val="20"/>
                <w:szCs w:val="20"/>
              </w:rPr>
              <w:t>DT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007/1996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Iskraemeco d.d. Slovenia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100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 32AT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32AT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nr.025/1998</w:t>
            </w:r>
          </w:p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Iskraemeco d.d. Slovenia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MT8xxx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MD 8xx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199/1999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Actaris Metering Systems Ganz Meter Company Ltd. Hungary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ACE 3000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Model 260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nr.088/2006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ABB Rometrics S.R.L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Timişoara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Elster Rometrics SRL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, tip S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, tip A2 CISPR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® Alpha® Power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0A2105">
              <w:rPr>
                <w:rFonts w:ascii="Arial" w:hAnsi="Arial" w:cs="Arial"/>
                <w:sz w:val="20"/>
                <w:szCs w:val="20"/>
              </w:rPr>
              <w:t>, tip A3 CISPR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nr.312/2003 </w:t>
            </w:r>
          </w:p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I.A.E.M. Timişoara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1CM4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2CM4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3CM4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nr.1482/1981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DTAB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DTAC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DTBC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 CM4 DTBS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Aprobare de Model nr.218/1994 </w:t>
            </w:r>
          </w:p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Timişoara S.A-Sucursala A.E.M.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(x) CM4 UD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5CM4UD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252/1994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Landis + Gyr Ltd. Elvetia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– </w:t>
            </w:r>
            <w:r w:rsidRPr="000A2105">
              <w:rPr>
                <w:rFonts w:ascii="Arial" w:hAnsi="Arial" w:cs="Arial"/>
                <w:sz w:val="20"/>
                <w:szCs w:val="20"/>
              </w:rPr>
              <w:t>D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-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063/2004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 w:val="restart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Landis + Gyr Ltd. Elvetia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 xml:space="preserve">. 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D.300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Z </w:t>
            </w:r>
            <w:r w:rsidRPr="000A2105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 xml:space="preserve">. </w:t>
            </w: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D 400</w:t>
            </w:r>
          </w:p>
        </w:tc>
        <w:tc>
          <w:tcPr>
            <w:tcW w:w="2577" w:type="dxa"/>
            <w:vAlign w:val="center"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10033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A.E.M. Timişoara S.A.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Luxten Lighting Company Timişoara S.A-Sucursala A.E.M. Timisoara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1BMPIM-CM4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2BMPIM-CM4</w:t>
            </w:r>
            <w:r w:rsidRPr="000A210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102/1997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Luxten Lighting Company </w:t>
            </w:r>
            <w:r>
              <w:rPr>
                <w:rFonts w:ascii="Arial" w:hAnsi="Arial" w:cs="Arial"/>
                <w:sz w:val="20"/>
                <w:szCs w:val="20"/>
              </w:rPr>
              <w:t xml:space="preserve"> S.A-Sucursala A.E.M. Timisoara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 xml:space="preserve"> Enerlux TL</w:t>
            </w:r>
          </w:p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  <w:lang w:val="fr-FR"/>
              </w:rPr>
              <w:t>Enerlux TH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083/2004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35514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Actaris Franţa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SL 7000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443/2002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Itron Franţa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SL 7000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761 B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760 (TC)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761 E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 SL 760 (DC)</w:t>
            </w:r>
          </w:p>
        </w:tc>
        <w:tc>
          <w:tcPr>
            <w:tcW w:w="2577" w:type="dxa"/>
            <w:vAlign w:val="center"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</w:t>
            </w:r>
            <w:r w:rsidRPr="001C128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9D7F9E"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C47611">
              <w:rPr>
                <w:rFonts w:ascii="Arial" w:hAnsi="Arial" w:cs="Arial"/>
                <w:sz w:val="20"/>
                <w:szCs w:val="20"/>
                <w:lang w:val="fr-FR"/>
              </w:rPr>
              <w:t>T 10090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C47611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Schlumberger Industries – Austria</w:t>
            </w: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nr.234/1994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L  81-1</w:t>
            </w:r>
          </w:p>
        </w:tc>
        <w:tc>
          <w:tcPr>
            <w:tcW w:w="1984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A.E.M. S.A.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 xml:space="preserve">CST  0410 </w:t>
            </w:r>
          </w:p>
          <w:p w:rsidR="00E54B96" w:rsidRPr="000A2105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 0410 L</w:t>
            </w:r>
          </w:p>
          <w:p w:rsidR="00E54B96" w:rsidRPr="00DB78C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05">
              <w:rPr>
                <w:rFonts w:ascii="Arial" w:hAnsi="Arial" w:cs="Arial"/>
                <w:sz w:val="20"/>
                <w:szCs w:val="20"/>
              </w:rPr>
              <w:t>CST  0410 H</w:t>
            </w:r>
          </w:p>
        </w:tc>
        <w:tc>
          <w:tcPr>
            <w:tcW w:w="2577" w:type="dxa"/>
            <w:vAlign w:val="center"/>
          </w:tcPr>
          <w:p w:rsidR="00E54B96" w:rsidRPr="004E13BA" w:rsidRDefault="00E54B96" w:rsidP="00855CD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3BA">
              <w:rPr>
                <w:rFonts w:ascii="Arial" w:hAnsi="Arial" w:cs="Arial"/>
                <w:sz w:val="20"/>
                <w:szCs w:val="20"/>
                <w:lang w:val="fr-FR"/>
              </w:rPr>
              <w:t>Certificat Aprobare de Model nr.025/2009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13144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Punto Iberica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Sediu social: Ora</w:t>
            </w:r>
            <w:r w:rsidRPr="00637A8C">
              <w:rPr>
                <w:rFonts w:ascii="Tahoma" w:hAnsi="Tahoma" w:cs="Tahoma"/>
                <w:bCs/>
                <w:color w:val="000000"/>
                <w:sz w:val="20"/>
                <w:szCs w:val="20"/>
                <w:lang w:val="es-ES"/>
              </w:rPr>
              <w:t>ș</w:t>
            </w: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Pope</w:t>
            </w:r>
            <w:r w:rsidRPr="00637A8C">
              <w:rPr>
                <w:rFonts w:ascii="Tahoma" w:hAnsi="Tahoma" w:cs="Tahoma"/>
                <w:bCs/>
                <w:color w:val="000000"/>
                <w:sz w:val="20"/>
                <w:szCs w:val="20"/>
                <w:lang w:val="es-ES"/>
              </w:rPr>
              <w:t>ș</w:t>
            </w: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ti-Leordeni, strada Oituz, nr. 5A, etaj 2, apartament 34,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Jude</w:t>
            </w:r>
            <w:r w:rsidRPr="00637A8C">
              <w:rPr>
                <w:rFonts w:ascii="Tahoma" w:hAnsi="Tahoma" w:cs="Tahoma"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Ilfov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637A8C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Punct de lucru: str. Antiaeriană, nr. 77, sector 5, Bucureşti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>Mihai Flutur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Telefon:  0720398372 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B-03-024-17/ 21.12.2019</w:t>
            </w: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lang w:val="fr-FR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Nitescu Berceanu S.N.C.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ECTRA ELECTRONICS S.R.L.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ECTRA CE 67F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ECTRA CE 67F V02</w:t>
            </w: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Aprobare de Model</w:t>
            </w:r>
            <w:r w:rsidRPr="00637A8C">
              <w:rPr>
                <w:rFonts w:ascii="Arial" w:hAnsi="Arial" w:cs="Arial"/>
                <w:color w:val="000000"/>
                <w:sz w:val="20"/>
              </w:rPr>
              <w:t xml:space="preserve"> 389/2003 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37A8C">
              <w:rPr>
                <w:rFonts w:ascii="Arial" w:hAnsi="Arial" w:cs="Arial"/>
                <w:color w:val="000000"/>
                <w:sz w:val="20"/>
                <w:lang w:val="fr-FR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ELECSIS S.R.L.</w:t>
            </w:r>
          </w:p>
        </w:tc>
        <w:tc>
          <w:tcPr>
            <w:tcW w:w="2378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</w:rPr>
              <w:t>ECTRA K22F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7" w:type="dxa"/>
            <w:vAlign w:val="center"/>
          </w:tcPr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Certificat de examinare UE de tip  </w:t>
            </w: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nr. </w:t>
            </w:r>
            <w:r w:rsidRPr="00637A8C">
              <w:rPr>
                <w:rFonts w:ascii="Arial" w:hAnsi="Arial" w:cs="Arial"/>
                <w:color w:val="000000"/>
                <w:sz w:val="20"/>
              </w:rPr>
              <w:t>RO-2275-14220</w:t>
            </w:r>
          </w:p>
          <w:p w:rsidR="00E54B96" w:rsidRPr="00637A8C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  <w:trHeight w:val="467"/>
        </w:trPr>
        <w:tc>
          <w:tcPr>
            <w:tcW w:w="15316" w:type="dxa"/>
            <w:gridSpan w:val="8"/>
            <w:vAlign w:val="center"/>
          </w:tcPr>
          <w:p w:rsidR="00E54B96" w:rsidRPr="00637A8C" w:rsidRDefault="00E54B96" w:rsidP="00025F65">
            <w:pPr>
              <w:rPr>
                <w:rFonts w:ascii="Arial" w:hAnsi="Arial" w:cs="Arial"/>
                <w:color w:val="000000"/>
                <w:sz w:val="20"/>
              </w:rPr>
            </w:pPr>
            <w:r w:rsidRPr="00637A8C"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DRML CLUJ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2864" w:type="dxa"/>
            <w:vMerge w:val="restart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Garage Assist S.R.L.</w:t>
            </w:r>
          </w:p>
        </w:tc>
        <w:tc>
          <w:tcPr>
            <w:tcW w:w="1841" w:type="dxa"/>
            <w:vMerge w:val="restart"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Satu Mare, Str. Aurel Vlaicu, Nr. 78, Jud. Satu Mare /</w:t>
            </w:r>
          </w:p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Luca Ioan /</w:t>
            </w:r>
          </w:p>
          <w:p w:rsidR="00E54B96" w:rsidRPr="00E162EB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0372082018</w:t>
            </w:r>
          </w:p>
        </w:tc>
        <w:tc>
          <w:tcPr>
            <w:tcW w:w="2220" w:type="dxa"/>
            <w:vMerge w:val="restart"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CJ-03-008-17/</w:t>
            </w:r>
          </w:p>
          <w:p w:rsidR="00E54B96" w:rsidRPr="00E162EB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17.10.2019</w:t>
            </w:r>
          </w:p>
        </w:tc>
        <w:tc>
          <w:tcPr>
            <w:tcW w:w="850" w:type="dxa"/>
            <w:vMerge w:val="restart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L59-1</w:t>
            </w: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OTTO NUSSBAUM GmbH Germania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NUSSBAUM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080/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Beissbarth GmbH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 xml:space="preserve">mb6000, mb6000LC, </w:t>
            </w:r>
            <w:r w:rsidRPr="00460EEC">
              <w:rPr>
                <w:rFonts w:ascii="Arial" w:hAnsi="Arial" w:cs="Arial"/>
                <w:noProof/>
                <w:sz w:val="20"/>
              </w:rPr>
              <w:br/>
              <w:t>mb6900, mb8000, mb8100, sti7000 , sti9000,</w:t>
            </w:r>
            <w:r w:rsidRPr="00334648">
              <w:rPr>
                <w:rFonts w:ascii="Arial" w:hAnsi="Arial" w:cs="Arial"/>
                <w:noProof/>
                <w:sz w:val="20"/>
              </w:rPr>
              <w:t>mb60 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mtl69,stl70, mb813,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BD600 speed,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TL600 spee,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SL600 speed.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074/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19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ROBERT BOSCH GmbH Germania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BSA 43xx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020/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AUTOMOTIVE Testing Technologies GmbH Germania</w:t>
            </w:r>
          </w:p>
        </w:tc>
        <w:tc>
          <w:tcPr>
            <w:tcW w:w="2378" w:type="dxa"/>
            <w:vAlign w:val="center"/>
          </w:tcPr>
          <w:p w:rsidR="00E54B96" w:rsidRPr="00460EEC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ARENA T 6x5, ARGUS P 2xx, 7xx,ARENA XL 4xx, 9xx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107/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Snap-on Equipment GmbH - Testing Division Germania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CARTEC si HOFMANN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013/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460EEC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SPACE s.r.l. Italia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SPACE TEST LANE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208/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460EEC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Ravaglioli S.p.A. Italia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378" w:type="dxa"/>
            <w:vAlign w:val="center"/>
          </w:tcPr>
          <w:p w:rsidR="00E54B96" w:rsidRPr="00460EEC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RAV RT 009,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460EEC">
              <w:rPr>
                <w:rFonts w:ascii="Arial" w:hAnsi="Arial" w:cs="Arial"/>
                <w:noProof/>
                <w:sz w:val="20"/>
              </w:rPr>
              <w:t>RAV RT 011,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RAV RT 095,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RAV RT 102,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RAV RT 105,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RAV RT 152,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RAV RT 155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si RAV RT 630V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387/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04</w:t>
            </w:r>
          </w:p>
        </w:tc>
      </w:tr>
      <w:tr w:rsidR="00E54B96" w:rsidRPr="005302E4" w:rsidTr="00377EC4">
        <w:trPr>
          <w:gridBefore w:val="1"/>
          <w:wBefore w:w="6" w:type="dxa"/>
          <w:trHeight w:val="90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2864" w:type="dxa"/>
            <w:vMerge w:val="restart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Ardealul S</w:t>
            </w:r>
            <w:r>
              <w:rPr>
                <w:rFonts w:ascii="Arial" w:hAnsi="Arial" w:cs="Arial"/>
                <w:sz w:val="20"/>
                <w:lang w:val="ro-RO"/>
              </w:rPr>
              <w:t>.</w:t>
            </w:r>
            <w:r w:rsidRPr="00334648">
              <w:rPr>
                <w:rFonts w:ascii="Arial" w:hAnsi="Arial" w:cs="Arial"/>
                <w:sz w:val="20"/>
                <w:lang w:val="ro-RO"/>
              </w:rPr>
              <w:t>A</w:t>
            </w:r>
            <w:r>
              <w:rPr>
                <w:rFonts w:ascii="Arial" w:hAnsi="Arial" w:cs="Arial"/>
                <w:sz w:val="20"/>
                <w:lang w:val="ro-RO"/>
              </w:rPr>
              <w:t>.</w:t>
            </w:r>
            <w:r w:rsidRPr="00334648">
              <w:rPr>
                <w:rFonts w:ascii="Arial" w:hAnsi="Arial" w:cs="Arial"/>
                <w:sz w:val="20"/>
                <w:lang w:val="ro-RO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Carei</w:t>
            </w:r>
            <w:r>
              <w:rPr>
                <w:rFonts w:ascii="Arial" w:hAnsi="Arial" w:cs="Arial"/>
                <w:sz w:val="20"/>
                <w:lang w:val="ro-RO"/>
              </w:rPr>
              <w:t>, S</w:t>
            </w:r>
            <w:r w:rsidRPr="00334648">
              <w:rPr>
                <w:rFonts w:ascii="Arial" w:hAnsi="Arial" w:cs="Arial"/>
                <w:sz w:val="20"/>
                <w:lang w:val="ro-RO"/>
              </w:rPr>
              <w:t>tr. A.I.Cuza</w:t>
            </w:r>
            <w:r>
              <w:rPr>
                <w:rFonts w:ascii="Arial" w:hAnsi="Arial" w:cs="Arial"/>
                <w:sz w:val="20"/>
                <w:lang w:val="ro-RO"/>
              </w:rPr>
              <w:t>,  N</w:t>
            </w:r>
            <w:r w:rsidRPr="00334648">
              <w:rPr>
                <w:rFonts w:ascii="Arial" w:hAnsi="Arial" w:cs="Arial"/>
                <w:sz w:val="20"/>
                <w:lang w:val="ro-RO"/>
              </w:rPr>
              <w:t>r.24</w:t>
            </w:r>
            <w:r>
              <w:rPr>
                <w:rFonts w:ascii="Arial" w:hAnsi="Arial" w:cs="Arial"/>
                <w:sz w:val="20"/>
                <w:lang w:val="ro-RO"/>
              </w:rPr>
              <w:t>, Jud. Satu Mare</w:t>
            </w:r>
            <w:r w:rsidRPr="00334648">
              <w:rPr>
                <w:rFonts w:ascii="Arial" w:hAnsi="Arial" w:cs="Arial"/>
                <w:sz w:val="20"/>
                <w:lang w:val="ro-RO"/>
              </w:rPr>
              <w:t>/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Onodi Attila</w:t>
            </w:r>
            <w:r>
              <w:rPr>
                <w:rFonts w:ascii="Arial" w:hAnsi="Arial" w:cs="Arial"/>
                <w:sz w:val="20"/>
                <w:lang w:val="ro-RO"/>
              </w:rPr>
              <w:t xml:space="preserve"> </w:t>
            </w:r>
            <w:r w:rsidRPr="00334648">
              <w:rPr>
                <w:rFonts w:ascii="Arial" w:hAnsi="Arial" w:cs="Arial"/>
                <w:sz w:val="20"/>
                <w:lang w:val="ro-RO"/>
              </w:rPr>
              <w:t>/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0261-862301</w:t>
            </w:r>
          </w:p>
        </w:tc>
        <w:tc>
          <w:tcPr>
            <w:tcW w:w="2220" w:type="dxa"/>
            <w:vMerge w:val="restart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CJ-03-009-17/</w:t>
            </w:r>
          </w:p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26.12.2019</w:t>
            </w:r>
          </w:p>
        </w:tc>
        <w:tc>
          <w:tcPr>
            <w:tcW w:w="850" w:type="dxa"/>
            <w:vMerge w:val="restart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L52-1</w:t>
            </w: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Metripond Plus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MPS-MPS-11/A-TMS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TH-8308/11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SC Philro Industrial SRL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AE 60/16/PR1613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T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 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Flintab SRL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BX1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Certificat de examinare UE de tip </w:t>
            </w:r>
            <w:r w:rsidRPr="003544C9">
              <w:rPr>
                <w:rFonts w:ascii="Arial" w:hAnsi="Arial" w:cs="Arial"/>
                <w:bCs/>
                <w:iCs/>
                <w:sz w:val="20"/>
                <w:lang w:val="fr-FR"/>
              </w:rPr>
              <w:t>nr.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DK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 xml:space="preserve">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0199.203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 w:val="restart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SC Balanta SA Sibiu</w:t>
            </w:r>
          </w:p>
        </w:tc>
        <w:tc>
          <w:tcPr>
            <w:tcW w:w="2378" w:type="dxa"/>
            <w:vAlign w:val="center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Bascula pod semiautomata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Fabricate anterior 1995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SC Balanta SA Sibiu</w:t>
            </w:r>
          </w:p>
        </w:tc>
        <w:tc>
          <w:tcPr>
            <w:tcW w:w="2378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5B5245">
              <w:rPr>
                <w:rFonts w:ascii="Arial" w:hAnsi="Arial" w:cs="Arial"/>
                <w:noProof/>
                <w:sz w:val="20"/>
              </w:rPr>
              <w:t>E 744-0</w:t>
            </w:r>
          </w:p>
          <w:p w:rsidR="00E54B96" w:rsidRPr="00E162EB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136/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19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E162EB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SC Balanta SA Sibiu</w:t>
            </w:r>
          </w:p>
        </w:tc>
        <w:tc>
          <w:tcPr>
            <w:tcW w:w="2378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5B5245">
              <w:rPr>
                <w:rFonts w:ascii="Arial" w:hAnsi="Arial" w:cs="Arial"/>
                <w:noProof/>
                <w:sz w:val="20"/>
              </w:rPr>
              <w:t>tip E 350 X/YZ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082/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L62-3</w:t>
            </w:r>
          </w:p>
        </w:tc>
        <w:tc>
          <w:tcPr>
            <w:tcW w:w="1984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5B5245">
              <w:rPr>
                <w:rFonts w:ascii="Arial" w:hAnsi="Arial" w:cs="Arial"/>
                <w:noProof/>
                <w:sz w:val="20"/>
              </w:rPr>
              <w:t>UMF Bucureşti</w:t>
            </w:r>
          </w:p>
        </w:tc>
        <w:tc>
          <w:tcPr>
            <w:tcW w:w="2378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5B5245">
              <w:rPr>
                <w:rFonts w:ascii="Arial" w:hAnsi="Arial" w:cs="Arial"/>
                <w:noProof/>
                <w:sz w:val="20"/>
              </w:rPr>
              <w:t>Cu element elastic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Fabricate anterior 1995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334648">
              <w:rPr>
                <w:rFonts w:ascii="Arial" w:hAnsi="Arial" w:cs="Arial"/>
                <w:sz w:val="20"/>
                <w:lang w:val="ro-RO"/>
              </w:rPr>
              <w:t>L112-1</w:t>
            </w:r>
          </w:p>
        </w:tc>
        <w:tc>
          <w:tcPr>
            <w:tcW w:w="1984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5B5245">
              <w:rPr>
                <w:rFonts w:ascii="Arial" w:hAnsi="Arial" w:cs="Arial"/>
                <w:noProof/>
                <w:sz w:val="20"/>
              </w:rPr>
              <w:t>FEMI Bucureşti</w:t>
            </w:r>
          </w:p>
        </w:tc>
        <w:tc>
          <w:tcPr>
            <w:tcW w:w="2378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334648">
              <w:rPr>
                <w:rFonts w:ascii="Arial" w:hAnsi="Arial" w:cs="Arial"/>
                <w:noProof/>
                <w:sz w:val="20"/>
              </w:rPr>
              <w:t>T1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Fabricate anterior 1995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850" w:type="dxa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Pfeuffer GmbH</w:t>
            </w:r>
          </w:p>
        </w:tc>
        <w:tc>
          <w:tcPr>
            <w:tcW w:w="2378" w:type="dxa"/>
            <w:vAlign w:val="center"/>
          </w:tcPr>
          <w:p w:rsidR="00E54B96" w:rsidRPr="005B5245" w:rsidRDefault="00E54B96" w:rsidP="00855CD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GRANOMAT</w:t>
            </w:r>
          </w:p>
        </w:tc>
        <w:tc>
          <w:tcPr>
            <w:tcW w:w="2577" w:type="dxa"/>
            <w:vAlign w:val="center"/>
          </w:tcPr>
          <w:p w:rsidR="00E54B96" w:rsidRPr="00334648" w:rsidRDefault="00E54B96" w:rsidP="00855CD1">
            <w:pPr>
              <w:jc w:val="center"/>
              <w:rPr>
                <w:rFonts w:ascii="Arial" w:hAnsi="Arial" w:cs="Arial"/>
                <w:bCs/>
                <w:iCs/>
                <w:sz w:val="20"/>
                <w:lang w:val="pt-BR"/>
              </w:rPr>
            </w:pPr>
            <w:r w:rsidRPr="003544C9">
              <w:rPr>
                <w:rFonts w:ascii="Arial" w:hAnsi="Arial" w:cs="Arial"/>
                <w:sz w:val="20"/>
                <w:lang w:val="pt-BR"/>
              </w:rPr>
              <w:t xml:space="preserve">Certificat Aprobare de Model  </w:t>
            </w:r>
            <w:r w:rsidRPr="003544C9">
              <w:rPr>
                <w:rFonts w:ascii="Arial" w:hAnsi="Arial" w:cs="Arial"/>
                <w:sz w:val="20"/>
                <w:lang w:val="fr-FR"/>
              </w:rPr>
              <w:t xml:space="preserve">nr. 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034/</w:t>
            </w:r>
            <w:r>
              <w:rPr>
                <w:rFonts w:ascii="Arial" w:hAnsi="Arial" w:cs="Arial"/>
                <w:bCs/>
                <w:iCs/>
                <w:sz w:val="20"/>
                <w:lang w:val="pt-BR"/>
              </w:rPr>
              <w:t>20</w:t>
            </w:r>
            <w:r w:rsidRPr="00334648">
              <w:rPr>
                <w:rFonts w:ascii="Arial" w:hAnsi="Arial" w:cs="Arial"/>
                <w:bCs/>
                <w:iCs/>
                <w:sz w:val="20"/>
                <w:lang w:val="pt-BR"/>
              </w:rPr>
              <w:t>13</w:t>
            </w:r>
          </w:p>
        </w:tc>
      </w:tr>
      <w:tr w:rsidR="00E54B96" w:rsidRPr="005302E4" w:rsidTr="00377EC4">
        <w:trPr>
          <w:gridBefore w:val="1"/>
          <w:wBefore w:w="6" w:type="dxa"/>
          <w:trHeight w:val="484"/>
        </w:trPr>
        <w:tc>
          <w:tcPr>
            <w:tcW w:w="15316" w:type="dxa"/>
            <w:gridSpan w:val="8"/>
            <w:vAlign w:val="center"/>
          </w:tcPr>
          <w:p w:rsidR="00E54B96" w:rsidRPr="00F15409" w:rsidRDefault="00E54B96" w:rsidP="008B368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ro-RO"/>
              </w:rPr>
              <w:t>DRML CONSTANTA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2864" w:type="dxa"/>
            <w:vMerge w:val="restart"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DELCOM ING SRL</w:t>
            </w:r>
          </w:p>
        </w:tc>
        <w:tc>
          <w:tcPr>
            <w:tcW w:w="1841" w:type="dxa"/>
            <w:vMerge w:val="restart"/>
          </w:tcPr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 xml:space="preserve">mun. Constanta , Str.Trandafirului nr. 33, ( 1 CAMERA –SPATIU COMERCIAL) , </w:t>
            </w:r>
          </w:p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jud. Constanta</w:t>
            </w:r>
          </w:p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RADUCANU MIHAI</w:t>
            </w:r>
          </w:p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0241-516971</w:t>
            </w:r>
          </w:p>
        </w:tc>
        <w:tc>
          <w:tcPr>
            <w:tcW w:w="2220" w:type="dxa"/>
            <w:vMerge w:val="restart"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CT-03-009-17/</w:t>
            </w:r>
          </w:p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06.11.2019</w:t>
            </w:r>
          </w:p>
        </w:tc>
        <w:tc>
          <w:tcPr>
            <w:tcW w:w="850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MiCROSIF</w:t>
            </w:r>
          </w:p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HARDWARE SRL</w:t>
            </w:r>
          </w:p>
        </w:tc>
        <w:tc>
          <w:tcPr>
            <w:tcW w:w="2378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Taximetru MICROSIF03</w:t>
            </w:r>
          </w:p>
        </w:tc>
        <w:tc>
          <w:tcPr>
            <w:tcW w:w="2577" w:type="dxa"/>
            <w:vAlign w:val="center"/>
          </w:tcPr>
          <w:p w:rsidR="00E54B96" w:rsidRPr="004A1453" w:rsidRDefault="00E54B96" w:rsidP="00855CD1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4A1453">
              <w:rPr>
                <w:rFonts w:ascii="Arial" w:hAnsi="Arial" w:cs="Arial"/>
                <w:color w:val="000000"/>
                <w:sz w:val="20"/>
                <w:lang w:val="fr-FR"/>
              </w:rPr>
              <w:t>Certificat de examinare UE de tip nr.</w:t>
            </w:r>
          </w:p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T055/ 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MiCROSIF</w:t>
            </w:r>
          </w:p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HARDWARE SRL</w:t>
            </w:r>
          </w:p>
        </w:tc>
        <w:tc>
          <w:tcPr>
            <w:tcW w:w="2378" w:type="dxa"/>
            <w:vAlign w:val="center"/>
          </w:tcPr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MICROSIF03</w:t>
            </w:r>
          </w:p>
        </w:tc>
        <w:tc>
          <w:tcPr>
            <w:tcW w:w="2577" w:type="dxa"/>
            <w:vAlign w:val="center"/>
          </w:tcPr>
          <w:p w:rsidR="00E54B96" w:rsidRPr="004A1453" w:rsidRDefault="00E54B96" w:rsidP="002E7E3B">
            <w:pPr>
              <w:pStyle w:val="BodyText"/>
              <w:jc w:val="center"/>
              <w:rPr>
                <w:szCs w:val="20"/>
              </w:rPr>
            </w:pPr>
            <w:r w:rsidRPr="004A1453">
              <w:rPr>
                <w:lang w:val="fr-FR"/>
              </w:rPr>
              <w:t>Certificat Aprobare de Model nr.</w:t>
            </w:r>
            <w:r w:rsidRPr="004A1453">
              <w:rPr>
                <w:szCs w:val="20"/>
              </w:rPr>
              <w:t>361/2003</w:t>
            </w:r>
          </w:p>
          <w:p w:rsidR="00E54B96" w:rsidRPr="004A1453" w:rsidRDefault="00E54B96" w:rsidP="00855CD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1453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ELECSIS SRL</w:t>
            </w:r>
          </w:p>
        </w:tc>
        <w:tc>
          <w:tcPr>
            <w:tcW w:w="2378" w:type="dxa"/>
            <w:vAlign w:val="center"/>
          </w:tcPr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EKTRA K22F</w:t>
            </w:r>
          </w:p>
        </w:tc>
        <w:tc>
          <w:tcPr>
            <w:tcW w:w="2577" w:type="dxa"/>
            <w:vAlign w:val="center"/>
          </w:tcPr>
          <w:p w:rsidR="00E54B96" w:rsidRPr="004A1453" w:rsidRDefault="00E54B96" w:rsidP="00855CD1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4A1453">
              <w:rPr>
                <w:rFonts w:ascii="Arial" w:hAnsi="Arial" w:cs="Arial"/>
                <w:color w:val="000000"/>
                <w:sz w:val="20"/>
                <w:lang w:val="fr-FR"/>
              </w:rPr>
              <w:t>Certificat de examinare UE de tip nr.</w:t>
            </w:r>
          </w:p>
          <w:p w:rsidR="00E54B96" w:rsidRPr="004A1453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4A1453">
              <w:rPr>
                <w:rFonts w:ascii="Arial" w:hAnsi="Arial" w:cs="Arial"/>
                <w:color w:val="000000"/>
                <w:sz w:val="20"/>
                <w:szCs w:val="20"/>
              </w:rPr>
              <w:t>RO-2275-14220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2E7E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ELECTROMET SERV S.R.L.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mun. Galaţi, str. Traian nr. 215,  jud. </w:t>
            </w: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Galaţi</w:t>
            </w:r>
          </w:p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Vasiliu Remus</w:t>
            </w:r>
          </w:p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0236 413130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CT-03-010-17/</w:t>
            </w:r>
          </w:p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21.12.2019</w:t>
            </w:r>
          </w:p>
        </w:tc>
        <w:tc>
          <w:tcPr>
            <w:tcW w:w="850" w:type="dxa"/>
          </w:tcPr>
          <w:p w:rsidR="00E54B96" w:rsidRPr="000C42FB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UWE</w:t>
            </w: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OAP - MA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VOB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ROB/QP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aprobare de model nr. RO 006/2003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T7691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nr.T7691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UWE - Dikomsa</w:t>
            </w: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ABM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PIE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T6544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DK 0199.217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Teraoka Seiko Co.Ltd. Tokyo, Japonia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DS-788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DS-700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DS-300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DS-160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DS-690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T5908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T6517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T5888 Certificat de examinare CE de tip nr. T5661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T2443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Yousheng Weighing Apparatur Co.Ltd. Shanghai, China</w:t>
            </w: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ACS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CE de tip nr. T010 /2007 Rev1/2009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DIBAL</w:t>
            </w: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G-310 series 500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Certificat de examinare CE de tip nr. E04-00-0002</w:t>
            </w:r>
          </w:p>
          <w:p w:rsidR="00E54B96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Certificat de examinare CE de tip nr. TC 7762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L52-1</w:t>
            </w: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SC BALANTA SA Sibiu</w:t>
            </w: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MB-L-057M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MB-L-056M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MB-L-08/03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MB-F-04/01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MB-F-04/03 MB-L-05/03</w:t>
            </w:r>
          </w:p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MB-L-01/23</w:t>
            </w: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Certificat de aprobare de model nr. 025/93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Certificat de aprobare de model nr. 024/93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sau CS-03 Certificat de aprobare de model nr. RO 259/99 sau CS-03</w:t>
            </w:r>
          </w:p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Certificat de aprobare de model nr. RO 300/99 sau CS-03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</w:tcPr>
          <w:p w:rsidR="00E54B96" w:rsidRPr="00BB7EA0" w:rsidRDefault="00E54B96" w:rsidP="00855CD1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caps/>
                <w:sz w:val="20"/>
                <w:szCs w:val="20"/>
                <w:lang w:val="ro-RO"/>
              </w:rPr>
              <w:t>Dml crtaiova</w:t>
            </w:r>
          </w:p>
        </w:tc>
        <w:tc>
          <w:tcPr>
            <w:tcW w:w="1841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0C42FB" w:rsidRDefault="00E54B96" w:rsidP="00855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</w:tcPr>
          <w:p w:rsidR="00E54B96" w:rsidRPr="000C42FB" w:rsidRDefault="00E54B96" w:rsidP="00855CD1">
            <w:pPr>
              <w:spacing w:before="100" w:beforeAutospacing="1" w:after="1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</w:tcPr>
          <w:p w:rsidR="00E54B96" w:rsidRPr="000C42FB" w:rsidRDefault="00E54B96" w:rsidP="00855CD1">
            <w:pPr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2E7E3B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MEXGAZ SERVICE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comuna Slătioara, judeţul Olt/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0249 416717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DJ-03-014-17/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11.12.2019</w:t>
            </w:r>
          </w:p>
        </w:tc>
        <w:tc>
          <w:tcPr>
            <w:tcW w:w="850" w:type="dxa"/>
            <w:vMerge w:val="restart"/>
            <w:vAlign w:val="center"/>
          </w:tcPr>
          <w:p w:rsidR="00E54B96" w:rsidRPr="000C42FB" w:rsidRDefault="00E54B96" w:rsidP="002E7E3B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Petolmeccanica S.a.S. Italia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 6000 P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 6000B P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 6000 DP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300/2000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Kalvacha Gas SA Bulgaria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Kalvacha Engineering JSC 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LPGK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Modelele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120;220;230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054/2001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Kalvacha Engineering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JSC 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 K XXX XX X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148/2006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Nuova Migas S.R.L. Italia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174/2000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Nuova Migas S.R.L. Italia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MT 74/1;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MT 74/2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 064/2006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2E7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E. Meurs B.V.</w:t>
            </w:r>
          </w:p>
          <w:p w:rsidR="00E54B96" w:rsidRPr="000C42FB" w:rsidRDefault="00E54B96" w:rsidP="002E7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Technisch</w:t>
            </w:r>
          </w:p>
          <w:p w:rsidR="00E54B96" w:rsidRPr="000C42FB" w:rsidRDefault="00E54B96" w:rsidP="002E7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Ingenierbureau</w:t>
            </w:r>
          </w:p>
          <w:p w:rsidR="00E54B96" w:rsidRDefault="00E54B96" w:rsidP="002E7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Olanda</w:t>
            </w:r>
          </w:p>
          <w:p w:rsidR="00E54B96" w:rsidRPr="000C42FB" w:rsidRDefault="00E54B96" w:rsidP="002E7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Meurs 100/1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207/2001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4B96" w:rsidRPr="000C42FB" w:rsidRDefault="00E54B96" w:rsidP="002E7E3B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Efir Ltd.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DLPG E 2001 MI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263/2001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0C42FB" w:rsidRDefault="00E54B96" w:rsidP="00377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Adast Systems a.s. Republica Ceha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Adamov Systems a.s., Ceha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8991.xxx/ LPG;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8995.xxx/ LPG;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8994.xxx/ LPG;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47.xx.xxx/ LPG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092/2002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FAS 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FAS 120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301/2002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Wayne Germany – Dresser Europe S.A. Germania</w:t>
            </w: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Dresser Wayne AB Suedia</w:t>
            </w: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Wayne-LPG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(modele 390-LPG; 395-LPG; 587-LPG; 687-LPG);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Star-LPG; Century-LPG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233/2001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4B96" w:rsidRPr="000C42FB" w:rsidRDefault="00E54B96" w:rsidP="002E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Dresser Wayne Pignone DEG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Italia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Dresser Wayne AB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Suedia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Global-LPG;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Star-LPG; Century-LPG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108/2006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ET ”Stefan Stancev-Ruse”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GK-01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GK-01.03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034/2002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ET ”Stefan Stancev-Ruse”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Bulgaria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“Stancev-Rousse” Eood 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GK-0101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GK-0103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035/2002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S.C. Electrofamar S.R.L. Brasov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EFM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351/2002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S.C. Electrofamar S.R.L. Brasov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SAFM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227/2004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Petrolmeccanica Srl Italia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 6000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</w:t>
            </w:r>
            <w:r w:rsidRPr="000C42FB">
              <w:rPr>
                <w:rFonts w:ascii="Arial" w:hAnsi="Arial" w:cs="Arial"/>
                <w:sz w:val="20"/>
                <w:szCs w:val="20"/>
              </w:rPr>
              <w:t>T10107/2008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Kalvacha Engineering JSC Bulgaria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LPGK XXX X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</w:t>
            </w:r>
            <w:r w:rsidRPr="000C42FB">
              <w:rPr>
                <w:rFonts w:ascii="Arial" w:hAnsi="Arial" w:cs="Arial"/>
                <w:sz w:val="20"/>
                <w:szCs w:val="20"/>
              </w:rPr>
              <w:t>TCM 141/10-4799/2011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Technisch Ingenieurs-bureau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E. Meurs B.V.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Meurs-LPG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</w:t>
            </w:r>
            <w:r w:rsidRPr="000C42FB">
              <w:rPr>
                <w:rFonts w:ascii="Arial" w:hAnsi="Arial" w:cs="Arial"/>
                <w:sz w:val="20"/>
                <w:szCs w:val="20"/>
              </w:rPr>
              <w:t>T10134/2008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Gilbarco GmbH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SK700-2/XXX (C-framestyle)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SK700-2/XXX (H-framestyle)</w:t>
            </w: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SK700-2 Encore 510</w:t>
            </w: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</w:t>
            </w:r>
            <w:r w:rsidRPr="000C42FB">
              <w:rPr>
                <w:rFonts w:ascii="Arial" w:hAnsi="Arial" w:cs="Arial"/>
                <w:sz w:val="20"/>
                <w:szCs w:val="20"/>
              </w:rPr>
              <w:t>T10154/2008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Tatsuno-Benc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Europe a.s.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Shark BMP 5xx/S/LPG</w:t>
            </w: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Shark BMP 2xxx/S/LPG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</w:t>
            </w:r>
            <w:r w:rsidRPr="000C42FB">
              <w:rPr>
                <w:rFonts w:ascii="Arial" w:hAnsi="Arial" w:cs="Arial"/>
                <w:sz w:val="20"/>
                <w:szCs w:val="20"/>
              </w:rPr>
              <w:t>TCM 141/07 - 4493/2007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5302E4" w:rsidRDefault="00E54B96" w:rsidP="006F4ED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0C42FB" w:rsidRDefault="00E54B96" w:rsidP="006F4ED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AVEMAT OIL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comuna Rusăneşti, sat Jieni, str.Jieni Principală, nr.88, jud.Olt/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0743 517484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DJ-03-013-17/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20.11.2019</w:t>
            </w:r>
          </w:p>
        </w:tc>
        <w:tc>
          <w:tcPr>
            <w:tcW w:w="850" w:type="dxa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ind w:left="-140" w:right="-47" w:firstLine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Mess-und Fordertechnik Gwinner GmbH&amp;Co 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CMS-AL III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192/2004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L30-2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ind w:left="-140" w:right="-47" w:firstLine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Smith Meter </w:t>
            </w:r>
          </w:p>
          <w:p w:rsidR="00E54B96" w:rsidRPr="000C42FB" w:rsidRDefault="00E54B96" w:rsidP="00E577B1">
            <w:pPr>
              <w:ind w:left="-140" w:right="-47" w:firstLine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GmbH - 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Smith-Meter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DN50 (2’’)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D400 (16’’)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tabs>
                <w:tab w:val="left" w:pos="645"/>
                <w:tab w:val="center" w:pos="90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143/1996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L30-3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FMC - Energy System/FMC Smith Meter GmbH - 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ACCULOAD III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220/2001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L37-4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ABB Inc. Totalflow Division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 xml:space="preserve">XFC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 xml:space="preserve">XRC 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</w:t>
            </w: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 xml:space="preserve"> 085/2006</w:t>
            </w:r>
            <w:r w:rsidRPr="000C42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L37-2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Syscom18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SYSGN-01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055/2009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L37-2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Syscom18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SYSXRC-CT-01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276/2007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L30-5 L37-6</w:t>
            </w: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L76-5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Rosemount Inc. - Measurement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Division - USA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3051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3051 S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Certificat de Aprobare de Model 085/2000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L30-5 L37-6</w:t>
            </w: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L76-5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Druck Limited - Anglia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STX 2000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RTX 1000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Certificat de Aprobare de Model 053/2000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L119-1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ABB, Inc.,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Totalflow Div.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NGC 8206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NGC 8209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047/2013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22</w:t>
            </w:r>
          </w:p>
        </w:tc>
        <w:tc>
          <w:tcPr>
            <w:tcW w:w="2864" w:type="dxa"/>
            <w:vMerge w:val="restart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ECOTERM SRL</w:t>
            </w:r>
          </w:p>
        </w:tc>
        <w:tc>
          <w:tcPr>
            <w:tcW w:w="1841" w:type="dxa"/>
            <w:vMerge w:val="restart"/>
          </w:tcPr>
          <w:p w:rsidR="00E54B96" w:rsidRPr="000C42FB" w:rsidRDefault="00E54B96" w:rsidP="00E577B1">
            <w:pPr>
              <w:pStyle w:val="BodyTex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42FB">
              <w:rPr>
                <w:rFonts w:ascii="Arial" w:hAnsi="Arial" w:cs="Arial"/>
                <w:b/>
                <w:sz w:val="20"/>
                <w:szCs w:val="20"/>
              </w:rPr>
              <w:t>Craiova, str.Ion Tuculescu nr.13, bl.V6, sc.1, ap.15,  jud.Dolj</w:t>
            </w:r>
          </w:p>
          <w:p w:rsidR="00E54B96" w:rsidRPr="000C42FB" w:rsidRDefault="00E54B96" w:rsidP="00E577B1">
            <w:pPr>
              <w:pStyle w:val="BodyTex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42FB">
              <w:rPr>
                <w:rFonts w:ascii="Arial" w:hAnsi="Arial" w:cs="Arial"/>
                <w:b/>
                <w:sz w:val="20"/>
                <w:szCs w:val="20"/>
              </w:rPr>
              <w:t>Vasile Petrica</w:t>
            </w:r>
          </w:p>
          <w:p w:rsidR="00E54B96" w:rsidRPr="000C42FB" w:rsidRDefault="00E54B96" w:rsidP="00E577B1">
            <w:pPr>
              <w:pStyle w:val="BodyTex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42FB">
              <w:rPr>
                <w:rFonts w:ascii="Arial" w:hAnsi="Arial" w:cs="Arial"/>
                <w:b/>
                <w:sz w:val="20"/>
                <w:szCs w:val="20"/>
              </w:rPr>
              <w:t xml:space="preserve"> 0374_404042</w:t>
            </w:r>
          </w:p>
          <w:p w:rsidR="00E54B96" w:rsidRPr="000C42FB" w:rsidRDefault="00E54B96" w:rsidP="00E577B1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b/>
                <w:sz w:val="20"/>
                <w:szCs w:val="20"/>
              </w:rPr>
              <w:t>Adresa punctului de lucru: Pieleşti, Tarlaua 39, Parcela 68/1, jud.Dolj</w:t>
            </w:r>
          </w:p>
        </w:tc>
        <w:tc>
          <w:tcPr>
            <w:tcW w:w="2220" w:type="dxa"/>
            <w:vMerge w:val="restart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DJ-03-011-17/</w:t>
            </w: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02.10.2019</w:t>
            </w:r>
          </w:p>
        </w:tc>
        <w:tc>
          <w:tcPr>
            <w:tcW w:w="850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L32-2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  <w:p w:rsidR="00E54B96" w:rsidRPr="000C42FB" w:rsidRDefault="00E54B96" w:rsidP="006F4ED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6F4ED1" w:rsidRDefault="00E54B96" w:rsidP="006F4E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4</w:t>
            </w: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14 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 DE-07-MI004-PTB023/</w:t>
            </w: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rev.2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L73-4</w:t>
            </w:r>
          </w:p>
        </w:tc>
        <w:tc>
          <w:tcPr>
            <w:tcW w:w="1984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2378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>473</w:t>
            </w:r>
          </w:p>
        </w:tc>
        <w:tc>
          <w:tcPr>
            <w:tcW w:w="2577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 DE-07-MI004-PTB022/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rev.2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L73-2</w:t>
            </w:r>
          </w:p>
        </w:tc>
        <w:tc>
          <w:tcPr>
            <w:tcW w:w="1984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2378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2577" w:type="dxa"/>
          </w:tcPr>
          <w:p w:rsidR="00E54B96" w:rsidRPr="000C42FB" w:rsidRDefault="00E54B96" w:rsidP="00E577B1">
            <w:pPr>
              <w:snapToGrid w:val="0"/>
              <w:spacing w:line="276" w:lineRule="auto"/>
              <w:ind w:right="-1800"/>
              <w:rPr>
                <w:rFonts w:ascii="Arial" w:hAnsi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/>
                <w:sz w:val="20"/>
                <w:szCs w:val="20"/>
                <w:lang w:val="fr-FR"/>
              </w:rPr>
              <w:t xml:space="preserve">              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 DE-07-MI004-PTB004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L73-1</w:t>
            </w:r>
          </w:p>
        </w:tc>
        <w:tc>
          <w:tcPr>
            <w:tcW w:w="1984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2378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it-IT"/>
              </w:rPr>
              <w:t>775</w:t>
            </w: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it-IT"/>
              </w:rPr>
              <w:t>774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it-IT"/>
              </w:rPr>
              <w:t>447</w:t>
            </w:r>
          </w:p>
        </w:tc>
        <w:tc>
          <w:tcPr>
            <w:tcW w:w="2577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 DE-07-MI004-PTB013</w:t>
            </w: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 de tip DE-13-MI004-PTB008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 de tip DE-07-MI004-PTB030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>L73-3</w:t>
            </w:r>
          </w:p>
          <w:p w:rsidR="00E54B96" w:rsidRPr="000C42FB" w:rsidRDefault="00E54B96" w:rsidP="00E57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 xml:space="preserve">JUMO </w:t>
            </w:r>
            <w:r w:rsidRPr="000C42FB">
              <w:rPr>
                <w:rFonts w:ascii="Arial" w:hAnsi="Arial" w:cs="Arial"/>
                <w:color w:val="000000"/>
                <w:sz w:val="20"/>
                <w:szCs w:val="20"/>
              </w:rPr>
              <w:t>GmbH</w:t>
            </w: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>902427/10</w:t>
            </w:r>
          </w:p>
          <w:p w:rsidR="00E54B96" w:rsidRPr="000C42FB" w:rsidRDefault="00E54B96" w:rsidP="00E577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>902427/11</w:t>
            </w:r>
          </w:p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pt-BR"/>
              </w:rPr>
              <w:t>902437/10</w:t>
            </w:r>
          </w:p>
        </w:tc>
        <w:tc>
          <w:tcPr>
            <w:tcW w:w="2577" w:type="dxa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de examinare UE  de tip DE-06-MI004-PTB015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23</w:t>
            </w:r>
          </w:p>
        </w:tc>
        <w:tc>
          <w:tcPr>
            <w:tcW w:w="2864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 xml:space="preserve"> COMPANIA DE APA SA</w:t>
            </w:r>
          </w:p>
        </w:tc>
        <w:tc>
          <w:tcPr>
            <w:tcW w:w="1841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bCs/>
                <w:sz w:val="20"/>
                <w:szCs w:val="20"/>
                <w:lang w:val="pt-BR"/>
              </w:rPr>
              <w:t>Craiova, str. Brestei nr.133, jud.Dolj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Dumitraşcu Gheorghe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2FB">
              <w:rPr>
                <w:rFonts w:ascii="Arial" w:hAnsi="Arial" w:cs="Arial"/>
                <w:bCs/>
                <w:sz w:val="20"/>
                <w:szCs w:val="20"/>
              </w:rPr>
              <w:t>0251_422117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42FB">
              <w:rPr>
                <w:rFonts w:ascii="Arial" w:hAnsi="Arial" w:cs="Arial"/>
                <w:bCs/>
                <w:sz w:val="20"/>
                <w:szCs w:val="20"/>
              </w:rPr>
              <w:t>Adresa punct de lucru: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42FB">
              <w:rPr>
                <w:rFonts w:ascii="Arial" w:hAnsi="Arial" w:cs="Arial"/>
                <w:bCs/>
                <w:sz w:val="20"/>
                <w:szCs w:val="20"/>
              </w:rPr>
              <w:t>Craiova, str. Brestei nr.133 , jud.Dolj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DJ-03-012-17</w:t>
            </w:r>
            <w:r w:rsidRPr="000C42F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06.11.2019</w:t>
            </w: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 WEHRLE GMBH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MTK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147/94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E WEHRLE GMBH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Germania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MTK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147/94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 CONTOR ZENNER SA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2378" w:type="dxa"/>
            <w:vAlign w:val="center"/>
          </w:tcPr>
          <w:p w:rsidR="00E54B96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MNK; MNK-N; MNK-RP; MNK-RP-N; NMK-I; MNK-RP-I; MNK-F; MNK-ST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202/99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 CONTOR ZENNER SA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MNK; MNK-N; MNK-RP; MNK-RP-N; NMK-I; MNK-RP-I; MNK-F; MNK-ST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</w:t>
            </w:r>
            <w:r>
              <w:rPr>
                <w:rFonts w:ascii="Arial" w:hAnsi="Arial" w:cs="Arial"/>
                <w:sz w:val="20"/>
                <w:szCs w:val="20"/>
              </w:rPr>
              <w:t>cat de Aprobare de Model 202/99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 CONTOR ZENNER SA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2378" w:type="dxa"/>
            <w:vAlign w:val="center"/>
          </w:tcPr>
          <w:p w:rsidR="00E54B96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  <w:lang w:val="fr-FR"/>
              </w:rPr>
              <w:t>MNK; MNK-N; MNK-RP; MNK-RP-N; NMK-I; MNK-RP-I; MNK-F; MNK-ST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202/99</w:t>
            </w:r>
          </w:p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MNK; XN; 420; SDR;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420PC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263/07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MNK; XN; 420; SDR;</w:t>
            </w: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420PC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Certificat de Aprobare de Model 263/07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420PC; 420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Certificat de examinare UE  de tip </w:t>
            </w:r>
            <w:r w:rsidRPr="000C42FB">
              <w:rPr>
                <w:rFonts w:ascii="Arial" w:hAnsi="Arial" w:cs="Arial"/>
                <w:sz w:val="20"/>
                <w:szCs w:val="20"/>
              </w:rPr>
              <w:t>SK 08-MI001/SMU003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0C42FB" w:rsidRDefault="00E54B96" w:rsidP="00377EC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0C42FB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C42FB">
              <w:rPr>
                <w:rFonts w:ascii="Arial" w:hAnsi="Arial" w:cs="Arial"/>
                <w:sz w:val="20"/>
                <w:szCs w:val="20"/>
              </w:rPr>
              <w:t>420PC; 420</w:t>
            </w:r>
          </w:p>
        </w:tc>
        <w:tc>
          <w:tcPr>
            <w:tcW w:w="2577" w:type="dxa"/>
            <w:vAlign w:val="center"/>
          </w:tcPr>
          <w:p w:rsidR="00E54B96" w:rsidRPr="000C42FB" w:rsidRDefault="00E54B96" w:rsidP="00377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C42FB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Certificat de examinare UE  de tip </w:t>
            </w:r>
            <w:r w:rsidRPr="000C42FB">
              <w:rPr>
                <w:rFonts w:ascii="Arial" w:hAnsi="Arial" w:cs="Arial"/>
                <w:sz w:val="20"/>
                <w:szCs w:val="20"/>
              </w:rPr>
              <w:t>SK 08-MI001/SMU003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820; 820W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Certificat de examinare de tip DE-09-MI001-PTB002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SC FLUID GROUP HAGEN SRL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820; 820W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 de tip </w:t>
            </w:r>
            <w:r w:rsidRPr="00377EC4">
              <w:rPr>
                <w:rFonts w:ascii="Arial" w:hAnsi="Arial" w:cs="Arial"/>
                <w:sz w:val="20"/>
                <w:szCs w:val="20"/>
              </w:rPr>
              <w:t>DE-09-MI001-PTB002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CONTOR ZENNER ROMANIA SA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WPHE; WPHEI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Certificat de Aprobare de Model 371/99;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CONTOR ZENNER ROMANIA SA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WPH; WPHI; WPHE; </w:t>
            </w: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WPHEI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Certificat de Aprobare de Model 371/99;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CONTOR ZENNER ROMANIA SA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WPH; WPHI; WPHE; </w:t>
            </w: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WPHEI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Certificat de Aprobare de Model 371/99;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CONTOR ZENNER ROMANIA SA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WPH; WPHI; WPHE; </w:t>
            </w: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WPHEI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Certificat de Aprobare de Model 371/99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CONTOR ZENNER ROMANIA SA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WPH; WPHI; WPHE; </w:t>
            </w:r>
          </w:p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WPHEI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 xml:space="preserve">Certificat de Aprobare de Model 371/99;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SCHLUMBERGER INDUSTRIES Franta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TU 1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Certificat de Aprobare de Model 360/95</w:t>
            </w:r>
          </w:p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SCHLUMBERGER INDUSTRIES Franta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TU 1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Certificat de Aprobare de Model 360/95</w:t>
            </w:r>
          </w:p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0C42FB" w:rsidRDefault="00E54B96" w:rsidP="00E577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SCHLUMBERGER INDUSTRIES Franta</w:t>
            </w:r>
          </w:p>
        </w:tc>
        <w:tc>
          <w:tcPr>
            <w:tcW w:w="2378" w:type="dxa"/>
            <w:vAlign w:val="center"/>
          </w:tcPr>
          <w:p w:rsidR="00E54B96" w:rsidRPr="00377EC4" w:rsidRDefault="00E54B96" w:rsidP="00377EC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TU 1</w:t>
            </w:r>
          </w:p>
        </w:tc>
        <w:tc>
          <w:tcPr>
            <w:tcW w:w="2577" w:type="dxa"/>
            <w:vAlign w:val="center"/>
          </w:tcPr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EC4">
              <w:rPr>
                <w:rFonts w:ascii="Arial" w:hAnsi="Arial" w:cs="Arial"/>
                <w:sz w:val="20"/>
                <w:szCs w:val="20"/>
              </w:rPr>
              <w:t>Certificat de Aprobare de Model 360/95</w:t>
            </w:r>
          </w:p>
          <w:p w:rsidR="00E54B96" w:rsidRPr="00377EC4" w:rsidRDefault="00E54B96" w:rsidP="00377EC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15316" w:type="dxa"/>
            <w:gridSpan w:val="8"/>
            <w:vAlign w:val="center"/>
          </w:tcPr>
          <w:p w:rsidR="00E54B96" w:rsidRDefault="00E54B96" w:rsidP="00377E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DRML PLOIESTI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BB7EA0" w:rsidRDefault="00E54B96" w:rsidP="00377E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24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BB7EA0" w:rsidRDefault="00E54B96" w:rsidP="007D550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S.C. FLINTAB S.R.L.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BB7EA0" w:rsidRDefault="00E54B96" w:rsidP="007D550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Ploie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ti, str. Carpenului, nr. 22, jud. Prahova</w:t>
            </w:r>
          </w:p>
          <w:p w:rsidR="00E54B96" w:rsidRPr="00BB7EA0" w:rsidRDefault="00E54B96" w:rsidP="007D550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Olaru Răzvan</w:t>
            </w:r>
          </w:p>
          <w:p w:rsidR="00E54B96" w:rsidRPr="00BB7EA0" w:rsidRDefault="00E54B96" w:rsidP="007D550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0244 338 888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BB7EA0" w:rsidRDefault="00E54B96" w:rsidP="007D55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7EA0">
              <w:rPr>
                <w:rFonts w:ascii="Arial" w:hAnsi="Arial" w:cs="Arial"/>
                <w:bCs/>
                <w:sz w:val="20"/>
                <w:szCs w:val="20"/>
              </w:rPr>
              <w:t>PH–03–007-17/</w:t>
            </w:r>
          </w:p>
          <w:p w:rsidR="00E54B96" w:rsidRPr="00BB7EA0" w:rsidRDefault="00E54B96" w:rsidP="007D550E">
            <w:pPr>
              <w:pStyle w:val="Title"/>
              <w:tabs>
                <w:tab w:val="left" w:pos="2160"/>
              </w:tabs>
              <w:rPr>
                <w:rFonts w:ascii="Arial" w:hAnsi="Arial" w:cs="Arial"/>
                <w:b w:val="0"/>
                <w:noProof/>
                <w:sz w:val="20"/>
                <w:szCs w:val="20"/>
                <w:lang w:val="it-IT"/>
              </w:rPr>
            </w:pPr>
            <w:r w:rsidRPr="00BB7EA0">
              <w:rPr>
                <w:rFonts w:ascii="Arial" w:hAnsi="Arial" w:cs="Arial"/>
                <w:b w:val="0"/>
                <w:noProof/>
                <w:sz w:val="20"/>
                <w:szCs w:val="20"/>
                <w:lang w:val="it-IT"/>
              </w:rPr>
              <w:t>11.10.2019</w:t>
            </w:r>
          </w:p>
          <w:p w:rsidR="00E54B96" w:rsidRPr="00BB7EA0" w:rsidRDefault="00E54B96" w:rsidP="007D550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Platforma de cantarire semiautomata pentru vehicule rutiere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max. = 10.000 kg  ... 60.000 kg</w:t>
            </w:r>
          </w:p>
        </w:tc>
        <w:tc>
          <w:tcPr>
            <w:tcW w:w="2577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 RO 593/1992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Platforma de cantarire semiautomata pentru vagoane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50.000 kg ... 100.000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604/1992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Familie de bascule pod electronic pentru vehicule rutiere (60 t, 80 t) tip A4 ... 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001/1997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pod electronica pentru vehicule rutiere tip ... axb-c-d-e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20.000 kg ... 60.000 kg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143/2002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Bascule electronice de carlig tip MSI 4300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 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2.500 kg ...10.000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418/1999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Bascula electronica tip BETA a-b/c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60 kg ... 600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210/2002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electronica pentru cale aeriana tip 17 </w:t>
            </w:r>
          </w:p>
          <w:p w:rsidR="00E54B96" w:rsidRPr="00BB7EA0" w:rsidRDefault="00E54B96" w:rsidP="009C44E2">
            <w:pPr>
              <w:ind w:left="-18" w:right="-108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>= 200 kg … 1.000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055/2001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neautomata. Familia basculelor electronice de cantarire tip 13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max.</w:t>
            </w:r>
            <w:r w:rsidRPr="00BB7EA0">
              <w:rPr>
                <w:rFonts w:ascii="Arial" w:hAnsi="Arial" w:cs="Arial"/>
                <w:sz w:val="20"/>
                <w:szCs w:val="20"/>
              </w:rPr>
              <w:t>= 600 kg …6.000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131/1995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MeasurementSystems International Inc. USA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Cantare electronice de carlig tip MSI 3360 – CHALLENGER -2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>= 250 kg …7.500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267/1998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MeasurementSystems International Inc. USA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tip MSI 3360 …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>= 250 kg …7.500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1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T2943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tip TERRA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60 kg ...200.000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conformitate CS de tip nr. 005/2003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FLINTAB type 5204/5206/5208/5218/5250/5290/DJB/DWI/RDT52A/B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1 kg ...200.000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CE de tip nr. DK0199.65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L53-5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Instalatie de cantarire feroviara cu functionare automata varianta DL-1-60 si DL-2-100 c1/14.03.2003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RO 121/1996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BX.. </w:t>
            </w:r>
          </w:p>
          <w:p w:rsidR="00E54B96" w:rsidRPr="00BB7EA0" w:rsidRDefault="00E54B96" w:rsidP="00BB7EA0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1 kg ...200.000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DK0199.203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9C44E2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IT ... max. </w:t>
            </w:r>
            <w:r w:rsidRPr="00BB7EA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0,3 kg ...400.000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D10-09-012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FlintWeigh</w:t>
            </w:r>
          </w:p>
          <w:p w:rsidR="00E54B96" w:rsidRPr="00BB7EA0" w:rsidRDefault="00E54B96" w:rsidP="00BB7EA0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Max. = 1 kg ... 800.000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D09-09-031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L53-4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Dozator gravimetric BX3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</w:t>
            </w: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DK0199.206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L53-4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Dozator gravimetric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DE-10-MI006-PTB049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L53-3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Totalizator discontinuu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DE-10-MI006-PTB009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ITx000E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CE de tip nr.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D11-09-021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BX21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DK0199.404</w:t>
            </w: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PCS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FI 06.1.02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2378" w:type="dxa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ECS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FI 11.1.03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TAMTRON OY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Aparat de cantarit cu functionare neautomata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Tipul: SCS5+ 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i SCS5+CB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FI 00.1.05 rev. 1</w:t>
            </w: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L53-3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  <w:p w:rsidR="00E54B96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Totalizator discontinuu 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 IT ...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CE de tip nr. DE-14-MI006-PTB010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Aparat de cantarit cu functionare neautomata Itx</w:t>
            </w:r>
            <w:r w:rsidRPr="00BB7EA0">
              <w:rPr>
                <w:rFonts w:ascii="Arial" w:hAnsi="Arial" w:cs="Arial"/>
                <w:sz w:val="20"/>
                <w:szCs w:val="20"/>
                <w:lang w:val="en-GB"/>
              </w:rPr>
              <w:t>[E, ET, M], ITx000 [E, ET, M] (X=1,2,3,4,6 or8)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max. = 0,3 kg ...400.000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 T10921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L53-1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Aparat de cântărit pentru sortare-etichetare cu funcţionare automată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Tipul:COMPASS</w:t>
            </w: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 UK/0126/0205</w:t>
            </w:r>
          </w:p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L53-1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FLINTAB S.R.L. Ploiesti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ind w:left="-18" w:right="-108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</w:rPr>
              <w:t xml:space="preserve">Aparat de cântărit pentru sortare-etichetare cu funcţionare automată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Tipul:DYN.CATCH / CHECK MP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ind w:right="-13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 T10731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64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METRO SERVICE S.R.L.</w:t>
            </w:r>
          </w:p>
        </w:tc>
        <w:tc>
          <w:tcPr>
            <w:tcW w:w="1841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Ploie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ti, str. Arca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i, nr. 14, jud. Prahova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Maxim Alexandra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0244 523 943</w:t>
            </w:r>
          </w:p>
        </w:tc>
        <w:tc>
          <w:tcPr>
            <w:tcW w:w="2220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7EA0">
              <w:rPr>
                <w:rFonts w:ascii="Arial" w:hAnsi="Arial" w:cs="Arial"/>
                <w:bCs/>
                <w:sz w:val="20"/>
                <w:szCs w:val="20"/>
              </w:rPr>
              <w:t>PH–03–008-17/</w:t>
            </w:r>
          </w:p>
          <w:p w:rsidR="00E54B96" w:rsidRPr="00BB7EA0" w:rsidRDefault="00E54B96" w:rsidP="001B077C">
            <w:pPr>
              <w:pStyle w:val="Title"/>
              <w:tabs>
                <w:tab w:val="left" w:pos="2160"/>
              </w:tabs>
              <w:rPr>
                <w:rFonts w:ascii="Arial" w:hAnsi="Arial" w:cs="Arial"/>
                <w:b w:val="0"/>
                <w:noProof/>
                <w:sz w:val="20"/>
                <w:szCs w:val="20"/>
                <w:lang w:val="it-IT"/>
              </w:rPr>
            </w:pPr>
            <w:r w:rsidRPr="00BB7EA0">
              <w:rPr>
                <w:rFonts w:ascii="Arial" w:hAnsi="Arial" w:cs="Arial"/>
                <w:b w:val="0"/>
                <w:noProof/>
                <w:sz w:val="20"/>
                <w:szCs w:val="20"/>
                <w:lang w:val="it-IT"/>
              </w:rPr>
              <w:t>06.11.2019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ACOM Inc.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PC-100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Nr. 330/98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ACOM Inc.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PC-100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T5657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ACOM Inc.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ă electronica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NETS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T6147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AVERY BERKEL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United Kingdom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</w:t>
            </w:r>
            <w:r w:rsidRPr="00BB7EA0"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1xx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UK 2737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ă romana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MB-F-04/01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Nr.  025/93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romana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MB-F-04/03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6334E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Nr. 024/93  </w:t>
            </w:r>
          </w:p>
          <w:p w:rsidR="00E54B96" w:rsidRPr="00BB7EA0" w:rsidRDefault="00E54B96" w:rsidP="006334E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color w:val="000000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ă romana tip: </w:t>
            </w:r>
            <w:r w:rsidRPr="00BB7EA0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br/>
              <w:t>MB-F-04/07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i/>
                <w:color w:val="000000"/>
                <w:sz w:val="20"/>
                <w:szCs w:val="20"/>
                <w:lang w:val="ro-RO"/>
              </w:rPr>
              <w:t xml:space="preserve">Fabricate după 2003 conform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i/>
                <w:color w:val="000000"/>
                <w:sz w:val="20"/>
                <w:szCs w:val="20"/>
                <w:lang w:val="ro-RO"/>
              </w:rPr>
              <w:t>HG nr. 617/2003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6334E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ă semiautomată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MB-H-06/10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Certificat nr. 1393/1975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semiautomată tip: MB-H-06/11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MB-H-06/10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MB-H-008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Nr. 293/99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semiautomată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MB-H-09/15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2720/1636/1983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semiautomată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MB-H-09/20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2721/1574/1982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semiautomată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MB-H-09/15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MB-H-09/20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 260/99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ă semiautomată cu greută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i adi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ionale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MB-H-09/10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 238/96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e compuse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de 10 kg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nr. 416/1956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BB7EA0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e compuse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MB-G-01/01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012/96; C1/27.09.2001</w:t>
            </w: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Fabricate după 2003 conform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HG nr. 617/2003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CD370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monoplatan de 1 kg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MB-C-019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3927/1986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5 kg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MB-C-12/22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2487/1987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 SPACE 2000P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193/93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 1…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358/00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CD370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TP-1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Nr. 519/99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TP II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T6119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LP, LP-1, LP-1.6, LP-T, XP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T2487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ER-series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T6588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PR Plus-series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2951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CAS CORPORATION 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SW-1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T5577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SW-1S/1C/1W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CD370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T6723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SW-series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2829 Rev.0-4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DIBAL/F</w:t>
            </w:r>
          </w:p>
        </w:tc>
        <w:tc>
          <w:tcPr>
            <w:tcW w:w="2577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E04-00-0002 Rev.0-8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Model C 102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E98-00-0008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 Cely SPC-S / SPC-T / QC0 / PC50 / TPC-S / TPC-T / TP0 / QC50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T7708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VC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DK0199.207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SELIROM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EVL-xx-xx-x-x-x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T012/2007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BE-03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RO 070/94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BE-15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UE de tip Nr. T003/2007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BE-36 abcd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 xml:space="preserve">Nr. 139/00 </w:t>
            </w: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br/>
              <w:t>C1/21.09.01; C2/05.11.01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BE-36 abcd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019/2003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FEA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BE-36 abcd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T001/2007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GOOD SCALE CORPORATION 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GS 9715; GS 9515H;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GS 9715HE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334/95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GOOD SCALE CORPORATION 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GS 9715; GS 9515H;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GS 9715HE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017/2004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GOOD SCALE CORPORATION 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GS 9715; GS 9515H;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GS 9715HE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T032/2007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42179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HANA INSTRUMENTS CO LTD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42179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e electronice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HS-M-7000 P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HS 7600 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42179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modelNr. 058/93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E54B96" w:rsidRPr="00D45E0E" w:rsidRDefault="00E54B96" w:rsidP="003C19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KINGSHIP WEIGHING Machine Corp. 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 KSP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T6170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LEON ENGINEERING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Grecia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ATHENA D500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232/01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MICROSIF HARDWARE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Microsif CX-YY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T047/2007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ASEP/ ASEP-P 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T7263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ASEP/ ASEP-P 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T8682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OAP-series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RO 282/00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OAP-series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006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OAP-series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T7267 Rev.0</w:t>
            </w:r>
          </w:p>
        </w:tc>
      </w:tr>
      <w:tr w:rsidR="00E54B96" w:rsidRPr="005302E4" w:rsidTr="00236361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23636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AP/RAB, APB/RAB-P, AV/VA, AC/NA, QP/ROB, QPB/ROB-P, QV/VOB, QC/NOB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T7691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AGP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T7268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BIL / BIL-P / BIL-PPR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T7928 Rev.0</w:t>
            </w:r>
          </w:p>
        </w:tc>
      </w:tr>
      <w:tr w:rsidR="00E54B96" w:rsidRPr="005302E4" w:rsidTr="008F56F0">
        <w:trPr>
          <w:gridBefore w:val="1"/>
          <w:wBefore w:w="6" w:type="dxa"/>
          <w:trHeight w:val="590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23636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23636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AX:, AHGMs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T7264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CD370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T7259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DUV/DUVL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0199.494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DUP/DUPL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 0199.495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OAP-series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T7751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AGP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T7000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a electronica tip: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AXM si AHGM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T6155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ASEP/ ASEP-P 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T6674 Rev.0-3</w:t>
            </w:r>
          </w:p>
        </w:tc>
      </w:tr>
      <w:tr w:rsidR="00E54B96" w:rsidRPr="005302E4" w:rsidTr="00236361">
        <w:trPr>
          <w:gridBefore w:val="1"/>
          <w:wBefore w:w="6" w:type="dxa"/>
          <w:trHeight w:val="1082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BB7EA0" w:rsidRDefault="00E54B96" w:rsidP="0023636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</w:tcPr>
          <w:p w:rsidR="00E54B96" w:rsidRPr="00BB7EA0" w:rsidRDefault="00E54B96" w:rsidP="0023636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ASEP/ ASEP-P 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23636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T8682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23636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T5695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T7750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T5971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UNIVERSAL WEIGHT ENTERPRISE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Taiwan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T7259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BRIGHT ADVANCE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SA, SB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T6262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BRIGHT ADVANCE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PA2, WA2, CA2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T8404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XIAMEN PINNACLE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JCA, JWA-serie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T5995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XIAMEN PINNACLE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LS2, LS-series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T7367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XIAMEN PINNACLE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LS2, LS-series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T7980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XIAMEN PINNACLE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JPL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2871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XIAMEN PINNACLE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PSIX..series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T8118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KSP-series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T7196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3D62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KSP-series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DK0199.380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SWS/ SEP/ SEPL....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DB16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T6920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SWS/ SEP/ SEPL....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DK0199.380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PMK/PMKL/PM/PH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DK0199.542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FEPER Bucure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381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443/1/92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FEPER Bucure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381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443/5368/92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FEPER Bucure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ș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ti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430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424/1/92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DC 688; DCM 688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T5260 Rev.0-6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DS 650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RO 031/93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DS 685 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RO 104/97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DS 685 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T2834 Rev.0-9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688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RO 104/97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688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T5261 Rev.0-8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DS 700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700E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T6517 Rev.0-6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DS 700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700E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T7423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671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T5720 Rev.0-5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673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T7313 Rev.0-2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980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T6550 Rev.0-3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SM 100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T6734 Rev.0-5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788..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T5908 Rev.0-4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PS 130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260/01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162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T7013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METTLER TOLEDO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8434…(RN00)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T6050 Rev.0-4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METTLER TOLEDO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bTwin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T6761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SHSNGHAI YOUSHENG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ACS...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T010.Rev.0-1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SHSNGHAI YOUSHENG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ACS...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T017/07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SHSNGHAI YOUSHENG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ACS...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021/05 si 030/06</w:t>
            </w: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SHSNGHAI YOUSHENG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China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ACS...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SK 06-087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WP / WSP / WPP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T7707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ELICOM ELECTRONIC Georgiev KD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Bulgaria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EVL+xx-xx-x-x-x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T051/2007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AM/ TM/ DE/ TS/ MT..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T7642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AM/ TM/ DE/ TS/ MT..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T7650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TERAOKA SEIKO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682, DS 532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DB16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T5734 Rev.0-7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TERAOKA SEIKO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560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T7462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TERAOKA SEIKO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DS 520; DS 530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T5966 Rev.0-6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DIBAL CELY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electronica tip: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Serie 500; D900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T7761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Bascula  romana de masa tip: MB-L-08/03</w:t>
            </w:r>
          </w:p>
        </w:tc>
        <w:tc>
          <w:tcPr>
            <w:tcW w:w="2577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nr. 2133/1118/1985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BB7EA0">
              <w:rPr>
                <w:rFonts w:ascii="Arial" w:hAnsi="Tahoma" w:cs="Arial"/>
                <w:sz w:val="20"/>
                <w:szCs w:val="20"/>
                <w:lang w:val="ro-RO"/>
              </w:rPr>
              <w:t>Ț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t>Bascule  romane de masa tip:  MB-L-057M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MB-L-056M; </w:t>
            </w:r>
            <w:r w:rsidRPr="00BB7EA0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MB-L-08/03</w:t>
            </w:r>
          </w:p>
        </w:tc>
        <w:tc>
          <w:tcPr>
            <w:tcW w:w="2577" w:type="dxa"/>
            <w:vAlign w:val="center"/>
          </w:tcPr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Nr. 259/99</w:t>
            </w: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Fabricate după 2003 conform </w:t>
            </w:r>
          </w:p>
          <w:p w:rsidR="00E54B96" w:rsidRPr="00BB7EA0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7EA0">
              <w:rPr>
                <w:rFonts w:ascii="Arial" w:hAnsi="Arial" w:cs="Arial"/>
                <w:sz w:val="20"/>
                <w:szCs w:val="20"/>
                <w:lang w:val="fr-FR"/>
              </w:rPr>
              <w:t>HG nr. 617/2003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Basculă romană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MB-L-01/23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2582/1987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Basculă romană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MB-L-01/33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2672/1987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romana de persoane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MB-L-05/03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1411/1976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Basculă romană pentru vite tip: MB-L-06/03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1208/1970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semiautomata tip: MB-O-01/03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1100/1969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semiautomata tip: MB-O-01/11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970/1967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semiautomata tip: MB-O-01/20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971/1967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semiautomata tip: MB-O-01/44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1414/1977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semiautomata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cale aeriana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2676/1987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semiautomata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cale aeriana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2629/1987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Bascule electronice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cale aeriana tip: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E1247; E1248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DB16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180/97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DB16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Basculă zecimală</w:t>
            </w:r>
          </w:p>
        </w:tc>
        <w:tc>
          <w:tcPr>
            <w:tcW w:w="2577" w:type="dxa"/>
            <w:vAlign w:val="center"/>
          </w:tcPr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383/1955</w:t>
            </w: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Basculă zecimală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264/1955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semiautomate cu afi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aj electronic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MB-O-60/05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MB-O-60/06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MB-O-60/07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MB-O-60/08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MB-O-60/09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 xml:space="preserve">Nr. 127/96 </w:t>
            </w: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br/>
              <w:t>Certificat de conformitate CS de tip Nr. 033/2004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Bascule electronice tip: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E13 XY/Z…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034/2004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CAS CORPORATION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DB-1H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T5349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CAS CORPORATION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DB-II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T6590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CAS CORPORATION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Coreea de Sud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DB-II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UK2847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DIBAL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Spania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VDxxx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T6499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ELICOM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Bulgaria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EEP-xx-x-x-x-x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T044/2007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KLAUS PETER ZANDER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KPZ1/KPZ2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T5365 Rev.0-7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KLAUS PETER ZANDER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KPZ1/KPZ2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UK 3018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3D62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Romania 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electronica tip:ABM,AFM,AFS,ATM,AFW,APF,APS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T7251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SWS INTERNATIONAL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  <w:p w:rsidR="00E54B96" w:rsidRPr="004A51F6" w:rsidRDefault="00E54B96" w:rsidP="004A51F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78" w:type="dxa"/>
            <w:vAlign w:val="center"/>
          </w:tcPr>
          <w:p w:rsidR="00E54B96" w:rsidRPr="004A51F6" w:rsidRDefault="00E54B96" w:rsidP="004A51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FLUX/AXC/DSY/DSP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DK0199.619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FLINTAB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296AE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5204…5290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BJB/DWI/RDT521/B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DK0199.65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4A51F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electronica tip: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DS 690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nr. RO 037/97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electronica tip: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DS 690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T2443 Rev.0-3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Japonia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DS 650EV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T7461 Rev.0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romane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MB-L-01/10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MB-L-01/15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MB-L-01/23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MB-L-01/33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MB-L-01/42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MB-L-01/50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RO 300/99</w:t>
            </w: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Fabricate după 2003 conform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HG nr. 617/2003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semiautomate tip: MB-O-01/03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MB-O-01/11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MB-O-01/20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MB-O-01/33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MB-O-01/44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MB-Q-03/02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MB-Q-03/11</w:t>
            </w:r>
          </w:p>
          <w:p w:rsidR="00E54B96" w:rsidRPr="004A51F6" w:rsidRDefault="00E54B96" w:rsidP="003D62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 MB-O-01/46 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MB-O-01/45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MB-Q-03/21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MB-Q-03/35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407/99</w:t>
            </w: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br/>
              <w:t xml:space="preserve">Fabricate după 2003 conform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HG nr. 617/2003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semiautomate cu afi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aj electronic tip: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MB-Q-60/01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MB-Q-60/02</w:t>
            </w:r>
          </w:p>
          <w:p w:rsidR="00E54B96" w:rsidRPr="004A51F6" w:rsidRDefault="00E54B96" w:rsidP="003D62D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MB-Q-60/03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MB-Q-60/04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MB-Q-60/10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MB-Q-60/11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 xml:space="preserve">Nr. 256/96 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A S.A.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 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electronice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MB-O-60/.......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036/2004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SCALE IT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DF/ DFW/ DFWL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DK0199.238 Rev.0-2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DINI ARGEO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Italia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electronica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DFW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I 03-008 Rev.0-1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semiautomate tip: MB-Q-03/21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1415/1977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 romane pod pentru vehicule rutiere tip: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MB-M-01/22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MB-M-01/34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MB-M-01/42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784/62783/62732/62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Familie Bascule  pod electronice pe sol tip:   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E12..../...t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RO 061/97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electronice pentru vehicule rutiere tip: E..../...t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RO 064/98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 romana pod pentru vehicule rutiere tip: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br/>
              <w:t>MB-L-049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MB-L-052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MB-L-053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Nr. RO 069/99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 romana pod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1036/68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 semiautomata  pod pentru vehicule rutiere tip: MB-P-01/65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1444/78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Bascula  romana pod pentru vehicule rutiere 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1170/70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Bascula  semiautomata  pod pentru vehicule rutiere tip: MB-P-01/52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nr. 1417/77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BALAN</w:t>
            </w:r>
            <w:r w:rsidRPr="004A51F6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 xml:space="preserve">A S.A. 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Romania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Bascule pod electronice pentru vehicule rutiere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conformitate CS de tip Nr. 021/2003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RADRA INDUSTRIAL S.R.L.</w:t>
            </w: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Sat Gageni, com. Paulesti, nr. 701, jud. Prahova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Cosin Dragos Ciprian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Tel. 0771 447 598</w:t>
            </w: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>PH–03–009 -17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28.11.2019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TERAOKA  SEIKO  Japonia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Balanta  electronica 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tip DS 682; DS 532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 5734 rev. 0-7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TERAOKA  SEIKO  Japonia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Balanta 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tip DS 560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 7462 rev. 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TERAOKA  SEIKO  Japonia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Balanta electronica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 tip DS 520;  DS  530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 5966 rev. 0-6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CAS  CORPORATION Coreea de Sud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tip DB II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 6590 rev. 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>DIBAL  SA Spania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tip VD xxx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 6499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CAS  CORPORATION Coreea de Sud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tip DB II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nr.UK 2847 rev. 0-6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CAS  CORPORATION Coreea de Sud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tip DB II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nr.UK 2826 rev. 0-6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bottom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KLAUS  PETER  ZANDER Germania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cs="Arial"/>
                <w:sz w:val="20"/>
                <w:szCs w:val="20"/>
              </w:rPr>
            </w:pP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Bascula  electronica tip KPZ 407 E -XXX ; KPZ  405 ES–XXX;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;KPZ  405 EXS- XXX;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KPZ 405ESP-XXX 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nr.UK 3018 rev. 0-1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  <w:vAlign w:val="bottom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KLAUS  PETER  ZANDER Germania</w:t>
            </w:r>
          </w:p>
          <w:p w:rsidR="00E54B96" w:rsidRPr="004A51F6" w:rsidRDefault="00E54B96" w:rsidP="001B077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>Bascula  electronica tip KPZ 1***; KPZ 2***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nr.T 5365 rev. 0-7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DINI  ARGEO  Italia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Bascula electronica tip DFW 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 UE  de tip nr.I 03-008  rev. 0-1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TUM  ELECTRONIK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Turcia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Balanta  electronica 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tip MEB/TEB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Certificat  de examinare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UE  de tip nr.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DK 0199.77  rev. 0-5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ELICOM  ELECTRONIC  Bulgaria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>tip EEP –xx-x-x-x-x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Certificat  de examinare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UE  de tip nr.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RO-T 044/2007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 rev. 0-4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ELICOM  ELECTRONIC  Bulgaria 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Balanta electronica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>tip EEP –xx-x-x-x-x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Certificat  de examinare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UE  de tip nr.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RO-T 011/2007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rev. 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cs="Arial"/>
                <w:sz w:val="20"/>
                <w:szCs w:val="20"/>
              </w:rPr>
              <w:t>KLAUS  PETER  ZANDER Germania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Balanta  electronica  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tip </w:t>
            </w:r>
            <w:r w:rsidRPr="004A51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KPZ 2-03E-4, KPZ 2-03E-10, KPZ 2-02E-4 (weighing) KPZ 2-04E-4, KPZ 2-04E-7 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Certificat  de examinare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 xml:space="preserve"> UE  de tip nr.</w:t>
            </w:r>
          </w:p>
          <w:p w:rsidR="00E54B96" w:rsidRPr="004A51F6" w:rsidRDefault="00E54B96" w:rsidP="001B077C">
            <w:pPr>
              <w:pStyle w:val="NoSpacing"/>
              <w:jc w:val="center"/>
              <w:rPr>
                <w:rStyle w:val="Bodytext272"/>
                <w:rFonts w:eastAsia="Arial Unicode MS" w:cs="Arial"/>
                <w:sz w:val="20"/>
                <w:szCs w:val="20"/>
              </w:rPr>
            </w:pPr>
            <w:r w:rsidRPr="004A51F6">
              <w:rPr>
                <w:rStyle w:val="Bodytext272"/>
                <w:rFonts w:eastAsia="Arial Unicode MS" w:cs="Arial"/>
                <w:sz w:val="20"/>
                <w:szCs w:val="20"/>
              </w:rPr>
              <w:t>T  8521rev. 0-2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>S.C. INTEX PRIM S.R.L.</w:t>
            </w:r>
          </w:p>
          <w:p w:rsidR="00E54B96" w:rsidRPr="004A51F6" w:rsidRDefault="00E54B96" w:rsidP="001B077C">
            <w:pPr>
              <w:ind w:right="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4B96" w:rsidRPr="004A51F6" w:rsidRDefault="00E54B96" w:rsidP="001B077C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CAMPULUNG – Str.Negru Voda, nr.111 </w:t>
            </w:r>
            <w:r w:rsidRPr="004A51F6">
              <w:rPr>
                <w:rFonts w:ascii="Arial" w:hAnsi="Arial" w:cs="Arial"/>
                <w:bCs/>
                <w:sz w:val="20"/>
                <w:szCs w:val="20"/>
              </w:rPr>
              <w:t>– Jud.Arges/ Bogdan Petrescu/ 0348.520720</w:t>
            </w: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 xml:space="preserve">PH–03–010-17 </w:t>
            </w:r>
            <w:r w:rsidRPr="004A51F6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07.12.2019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noProof/>
                <w:sz w:val="20"/>
                <w:szCs w:val="20"/>
              </w:rPr>
              <w:t>L-48-1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MICROSIF HARDWARE SRL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MICROSIF 03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Nr. RO 361/03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noProof/>
                <w:sz w:val="20"/>
                <w:szCs w:val="20"/>
              </w:rPr>
              <w:t>L-48-1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MICROSIF HARDWARE SRL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MICROSIF 03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Certificat de examinare UE de tip</w:t>
            </w: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 xml:space="preserve"> nr. T055/2009 rev.1/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19.09.2013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64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>S.C. ROBYON VOXTECH  S.R.L.</w:t>
            </w:r>
          </w:p>
          <w:p w:rsidR="00E54B96" w:rsidRPr="004A51F6" w:rsidRDefault="00E54B96" w:rsidP="001B077C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 xml:space="preserve">PITESTI – Str.C-tin Moisil, nr.1A, bl.5,sc.D, ap.10 </w:t>
            </w:r>
            <w:r w:rsidRPr="004A51F6">
              <w:rPr>
                <w:rFonts w:ascii="Arial" w:hAnsi="Arial" w:cs="Arial"/>
                <w:bCs/>
                <w:sz w:val="20"/>
                <w:szCs w:val="20"/>
              </w:rPr>
              <w:t>– Jud.Arges/ Paul Paun/-</w:t>
            </w:r>
          </w:p>
        </w:tc>
        <w:tc>
          <w:tcPr>
            <w:tcW w:w="2220" w:type="dxa"/>
            <w:vMerge w:val="restart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>PH–03–011- 17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sz w:val="20"/>
                <w:szCs w:val="20"/>
              </w:rPr>
              <w:t>07.12</w:t>
            </w:r>
            <w:r w:rsidRPr="004A51F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.2019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noProof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SC ECTRA ELECTRONICS SRL Craiova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ECTRA CE67F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ECTRA CE67F V02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Nr. RO 389/03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noProof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SC MICROSIF HARDWARE SRL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Nr. RO 361/03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noProof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SC MICROSIF HARDWARE SRL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Certificat de examinare UE de tip</w:t>
            </w: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 xml:space="preserve"> nr. T055/2009 rev.1/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19.09.2013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bCs/>
                <w:noProof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SC ELECSIS SRL</w:t>
            </w:r>
          </w:p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Craiova</w:t>
            </w:r>
          </w:p>
        </w:tc>
        <w:tc>
          <w:tcPr>
            <w:tcW w:w="2378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ro-RO"/>
              </w:rPr>
              <w:t>ECTRA K22F</w:t>
            </w:r>
          </w:p>
        </w:tc>
        <w:tc>
          <w:tcPr>
            <w:tcW w:w="2577" w:type="dxa"/>
          </w:tcPr>
          <w:p w:rsidR="00E54B96" w:rsidRPr="004A51F6" w:rsidRDefault="00E54B96" w:rsidP="001B077C">
            <w:pPr>
              <w:pStyle w:val="Title"/>
              <w:rPr>
                <w:rFonts w:ascii="Arial" w:hAnsi="Arial" w:cs="Arial"/>
                <w:b w:val="0"/>
                <w:noProof/>
                <w:sz w:val="20"/>
                <w:szCs w:val="20"/>
              </w:rPr>
            </w:pPr>
            <w:r w:rsidRPr="004A51F6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Certificat de examinare </w:t>
            </w:r>
            <w:r w:rsidRPr="004A51F6">
              <w:rPr>
                <w:rFonts w:ascii="Arial" w:hAnsi="Arial" w:cs="Arial"/>
                <w:b w:val="0"/>
                <w:noProof/>
                <w:sz w:val="20"/>
                <w:szCs w:val="20"/>
              </w:rPr>
              <w:t>CE tip nr. RO-2275-14220,rev.0 / 08.12.2014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 w:val="restart"/>
          </w:tcPr>
          <w:p w:rsidR="00E54B96" w:rsidRPr="004A51F6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SCALEIT S.R.L.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Ploiesti, str. Laboratorului, nr. 7C, jud. Prahova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Mihailescu Cristian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0244 578 200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PH-03-007-16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06.11.2018</w:t>
            </w:r>
          </w:p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ro-RO"/>
              </w:rPr>
              <w:t>Completare nr. 1/10.11.2017</w:t>
            </w:r>
          </w:p>
        </w:tc>
        <w:tc>
          <w:tcPr>
            <w:tcW w:w="850" w:type="dxa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</w:tc>
        <w:tc>
          <w:tcPr>
            <w:tcW w:w="1984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</w:rPr>
              <w:t>SC SCALEIT SRL</w:t>
            </w:r>
          </w:p>
        </w:tc>
        <w:tc>
          <w:tcPr>
            <w:tcW w:w="2378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Tip 1280</w:t>
            </w:r>
          </w:p>
        </w:tc>
        <w:tc>
          <w:tcPr>
            <w:tcW w:w="2577" w:type="dxa"/>
            <w:vAlign w:val="center"/>
          </w:tcPr>
          <w:p w:rsidR="00E54B96" w:rsidRPr="004A51F6" w:rsidRDefault="00E54B96" w:rsidP="001B077C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A51F6"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 T 11117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41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0" w:type="dxa"/>
            <w:vMerge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45E0E">
              <w:rPr>
                <w:rFonts w:ascii="Arial" w:hAnsi="Arial" w:cs="Arial"/>
                <w:sz w:val="18"/>
                <w:szCs w:val="18"/>
                <w:lang w:val="fr-FR"/>
              </w:rPr>
              <w:t>L 53-1</w:t>
            </w:r>
          </w:p>
        </w:tc>
        <w:tc>
          <w:tcPr>
            <w:tcW w:w="1984" w:type="dxa"/>
            <w:vAlign w:val="center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E0E">
              <w:rPr>
                <w:rFonts w:ascii="Arial" w:hAnsi="Arial" w:cs="Arial"/>
                <w:sz w:val="18"/>
                <w:szCs w:val="18"/>
              </w:rPr>
              <w:t>VECHICLE WEIGHING SOLUTIONS</w:t>
            </w:r>
          </w:p>
        </w:tc>
        <w:tc>
          <w:tcPr>
            <w:tcW w:w="2378" w:type="dxa"/>
            <w:vAlign w:val="center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45E0E">
              <w:rPr>
                <w:rFonts w:ascii="Arial" w:hAnsi="Arial" w:cs="Arial"/>
                <w:sz w:val="18"/>
                <w:szCs w:val="18"/>
                <w:lang w:val="fr-FR"/>
              </w:rPr>
              <w:t>ENVIROWEIGH</w:t>
            </w:r>
          </w:p>
        </w:tc>
        <w:tc>
          <w:tcPr>
            <w:tcW w:w="2577" w:type="dxa"/>
            <w:vAlign w:val="center"/>
          </w:tcPr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45E0E">
              <w:rPr>
                <w:rFonts w:ascii="Arial" w:hAnsi="Arial" w:cs="Arial"/>
                <w:sz w:val="18"/>
                <w:szCs w:val="18"/>
                <w:lang w:val="fr-FR"/>
              </w:rPr>
              <w:t xml:space="preserve">Certificat de examinare UE </w:t>
            </w:r>
          </w:p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45E0E">
              <w:rPr>
                <w:rFonts w:ascii="Arial" w:hAnsi="Arial" w:cs="Arial"/>
                <w:sz w:val="18"/>
                <w:szCs w:val="18"/>
                <w:lang w:val="fr-FR"/>
              </w:rPr>
              <w:t xml:space="preserve">de tip </w:t>
            </w:r>
          </w:p>
          <w:p w:rsidR="00E54B96" w:rsidRPr="00D45E0E" w:rsidRDefault="00E54B96" w:rsidP="001B07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E0E">
              <w:rPr>
                <w:rFonts w:ascii="Arial" w:hAnsi="Arial" w:cs="Arial"/>
                <w:sz w:val="18"/>
                <w:szCs w:val="18"/>
                <w:lang w:val="fr-FR"/>
              </w:rPr>
              <w:t xml:space="preserve">Nr. </w:t>
            </w:r>
            <w:r w:rsidRPr="00D45E0E">
              <w:rPr>
                <w:rFonts w:ascii="Arial" w:hAnsi="Arial" w:cs="Arial"/>
                <w:sz w:val="18"/>
                <w:szCs w:val="18"/>
              </w:rPr>
              <w:t>DK 0126/098</w:t>
            </w:r>
          </w:p>
        </w:tc>
      </w:tr>
      <w:tr w:rsidR="00E54B96" w:rsidRPr="005302E4" w:rsidTr="00377EC4">
        <w:trPr>
          <w:gridBefore w:val="1"/>
          <w:wBefore w:w="6" w:type="dxa"/>
          <w:trHeight w:val="383"/>
        </w:trPr>
        <w:tc>
          <w:tcPr>
            <w:tcW w:w="15316" w:type="dxa"/>
            <w:gridSpan w:val="8"/>
            <w:vAlign w:val="center"/>
          </w:tcPr>
          <w:p w:rsidR="00E54B96" w:rsidRPr="00D45E0E" w:rsidRDefault="00E54B96" w:rsidP="0035582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DRML TIMISOARA</w:t>
            </w:r>
          </w:p>
        </w:tc>
      </w:tr>
      <w:tr w:rsidR="00E54B96" w:rsidRPr="005302E4" w:rsidTr="00377EC4">
        <w:trPr>
          <w:gridBefore w:val="1"/>
          <w:wBefore w:w="6" w:type="dxa"/>
          <w:trHeight w:val="910"/>
        </w:trPr>
        <w:tc>
          <w:tcPr>
            <w:tcW w:w="602" w:type="dxa"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286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  <w:lang w:val="ro-RO"/>
              </w:rPr>
              <w:t>SC AUTO ELECTRIC HELPING SRL</w:t>
            </w:r>
          </w:p>
        </w:tc>
        <w:tc>
          <w:tcPr>
            <w:tcW w:w="1841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Arad str Pădurii nr.133 / Kis Laszlo /</w:t>
            </w:r>
          </w:p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0735500455</w:t>
            </w:r>
          </w:p>
        </w:tc>
        <w:tc>
          <w:tcPr>
            <w:tcW w:w="2220" w:type="dxa"/>
            <w:vAlign w:val="center"/>
          </w:tcPr>
          <w:p w:rsidR="00E54B96" w:rsidRPr="00296AE5" w:rsidRDefault="00E54B96" w:rsidP="00D80975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296AE5">
              <w:rPr>
                <w:rFonts w:ascii="Arial" w:hAnsi="Arial" w:cs="Arial"/>
                <w:b/>
                <w:sz w:val="20"/>
                <w:szCs w:val="20"/>
              </w:rPr>
              <w:t>TM -03-013-17/</w:t>
            </w:r>
          </w:p>
          <w:p w:rsidR="00E54B96" w:rsidRPr="00296AE5" w:rsidRDefault="00E54B96" w:rsidP="00D80975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296AE5">
              <w:rPr>
                <w:rFonts w:ascii="Arial" w:hAnsi="Arial" w:cs="Arial"/>
                <w:b/>
                <w:sz w:val="20"/>
                <w:szCs w:val="20"/>
              </w:rPr>
              <w:t>06.12.2019</w:t>
            </w:r>
          </w:p>
        </w:tc>
        <w:tc>
          <w:tcPr>
            <w:tcW w:w="850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296AE5">
              <w:rPr>
                <w:rFonts w:ascii="Arial" w:hAnsi="Arial" w:cs="Arial"/>
                <w:spacing w:val="-6"/>
                <w:sz w:val="20"/>
                <w:szCs w:val="20"/>
              </w:rPr>
              <w:t>SC TRION Electronics SRL</w:t>
            </w:r>
          </w:p>
        </w:tc>
        <w:tc>
          <w:tcPr>
            <w:tcW w:w="2378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296AE5">
              <w:rPr>
                <w:rFonts w:ascii="Arial" w:hAnsi="Arial" w:cs="Arial"/>
                <w:spacing w:val="-6"/>
                <w:sz w:val="20"/>
                <w:szCs w:val="20"/>
              </w:rPr>
              <w:t>TAXIMETRU ELECTRONIC tip SUPERTAX 101 F-AD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pacing w:val="-6"/>
                <w:sz w:val="20"/>
                <w:szCs w:val="20"/>
              </w:rPr>
              <w:t>Certif. A.M. nr.349/2003</w:t>
            </w:r>
          </w:p>
        </w:tc>
      </w:tr>
      <w:tr w:rsidR="00E54B96" w:rsidRPr="005302E4" w:rsidTr="00296AE5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296AE5" w:rsidRDefault="00E54B96" w:rsidP="00296AE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  <w:lang w:val="ro-RO"/>
              </w:rPr>
              <w:t>31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  <w:lang w:val="ro-RO"/>
              </w:rPr>
              <w:t>SC DEPELMON SRL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Arad, str Petru Maior nr.2/7</w:t>
            </w:r>
          </w:p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/ Szabados Tiberiu /</w:t>
            </w:r>
          </w:p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0723466850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296AE5" w:rsidRDefault="00E54B96" w:rsidP="00D80975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296AE5">
              <w:rPr>
                <w:rFonts w:ascii="Arial" w:hAnsi="Arial" w:cs="Arial"/>
                <w:b/>
                <w:sz w:val="20"/>
                <w:szCs w:val="20"/>
              </w:rPr>
              <w:t>TM -03-012-17/</w:t>
            </w:r>
          </w:p>
          <w:p w:rsidR="00E54B96" w:rsidRPr="00296AE5" w:rsidRDefault="00E54B96" w:rsidP="00D80975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296AE5">
              <w:rPr>
                <w:rFonts w:ascii="Arial" w:hAnsi="Arial" w:cs="Arial"/>
                <w:b/>
                <w:sz w:val="20"/>
                <w:szCs w:val="20"/>
              </w:rPr>
              <w:t>26.11.2019</w:t>
            </w:r>
          </w:p>
        </w:tc>
        <w:tc>
          <w:tcPr>
            <w:tcW w:w="850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984" w:type="dxa"/>
          </w:tcPr>
          <w:p w:rsidR="00E54B96" w:rsidRPr="00296AE5" w:rsidRDefault="00E54B96" w:rsidP="00D8097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SC ECTRA Electronics SRL Craiova</w:t>
            </w:r>
          </w:p>
        </w:tc>
        <w:tc>
          <w:tcPr>
            <w:tcW w:w="2378" w:type="dxa"/>
          </w:tcPr>
          <w:p w:rsidR="00E54B96" w:rsidRPr="00296AE5" w:rsidRDefault="00E54B96" w:rsidP="00D80975">
            <w:pPr>
              <w:spacing w:before="60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TAXIMETRU </w:t>
            </w:r>
            <w:r w:rsidRPr="00296AE5">
              <w:rPr>
                <w:rFonts w:ascii="Arial" w:hAnsi="Arial" w:cs="Arial"/>
                <w:spacing w:val="-12"/>
                <w:sz w:val="20"/>
                <w:szCs w:val="20"/>
              </w:rPr>
              <w:t>ELECTRONIC</w:t>
            </w: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 tip ECTRA  CE 67F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Certif. A.M. nr.389/2003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SC ELICOM  Electronic Co Ltd Bulgaria</w:t>
            </w:r>
          </w:p>
        </w:tc>
        <w:tc>
          <w:tcPr>
            <w:tcW w:w="2378" w:type="dxa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TAXIMETRU </w:t>
            </w:r>
            <w:r w:rsidRPr="00296AE5">
              <w:rPr>
                <w:rFonts w:ascii="Arial" w:hAnsi="Arial" w:cs="Arial"/>
                <w:spacing w:val="-12"/>
                <w:sz w:val="20"/>
                <w:szCs w:val="20"/>
              </w:rPr>
              <w:t>ELECTRONIC</w:t>
            </w: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 tip ELITAX  TA 100/F1 ER-04F 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Certif. A.M. nr.391/2003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SC ELECSIS SRL Craiova</w:t>
            </w:r>
          </w:p>
        </w:tc>
        <w:tc>
          <w:tcPr>
            <w:tcW w:w="2378" w:type="dxa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TAXIMETRU </w:t>
            </w:r>
            <w:r w:rsidRPr="00296AE5">
              <w:rPr>
                <w:rFonts w:ascii="Arial" w:hAnsi="Arial" w:cs="Arial"/>
                <w:spacing w:val="-12"/>
                <w:sz w:val="20"/>
                <w:szCs w:val="20"/>
              </w:rPr>
              <w:t>ELECTRONIC</w:t>
            </w: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 tip ECTRA  K22F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CE de tip RO-2275-14220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SC ELICOM  Electronic Co Ltd Bulgaria</w:t>
            </w:r>
          </w:p>
        </w:tc>
        <w:tc>
          <w:tcPr>
            <w:tcW w:w="2378" w:type="dxa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TAXIMETRU </w:t>
            </w:r>
            <w:r w:rsidRPr="00296AE5">
              <w:rPr>
                <w:rFonts w:ascii="Arial" w:hAnsi="Arial" w:cs="Arial"/>
                <w:spacing w:val="-12"/>
                <w:sz w:val="20"/>
                <w:szCs w:val="20"/>
              </w:rPr>
              <w:t>ELECTRONIC</w:t>
            </w: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 tip ELITAX  TA 100/F1 ER-04F 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Certif. A.M. nr.391/2003</w:t>
            </w: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SC ELECSIS SRL Craiova</w:t>
            </w:r>
          </w:p>
        </w:tc>
        <w:tc>
          <w:tcPr>
            <w:tcW w:w="2378" w:type="dxa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TAXIMETRU </w:t>
            </w:r>
            <w:r w:rsidRPr="00296AE5">
              <w:rPr>
                <w:rFonts w:ascii="Arial" w:hAnsi="Arial" w:cs="Arial"/>
                <w:spacing w:val="-12"/>
                <w:sz w:val="20"/>
                <w:szCs w:val="20"/>
              </w:rPr>
              <w:t>ELECTRONIC</w:t>
            </w:r>
            <w:r w:rsidRPr="00296AE5">
              <w:rPr>
                <w:rFonts w:ascii="Arial" w:hAnsi="Arial" w:cs="Arial"/>
                <w:spacing w:val="-10"/>
                <w:sz w:val="20"/>
                <w:szCs w:val="20"/>
              </w:rPr>
              <w:t xml:space="preserve"> tip ECTRA  K22F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CE de tip RO-2275-14220</w:t>
            </w:r>
          </w:p>
        </w:tc>
      </w:tr>
      <w:tr w:rsidR="00E54B96" w:rsidRPr="005302E4" w:rsidTr="00296AE5">
        <w:trPr>
          <w:gridBefore w:val="1"/>
          <w:wBefore w:w="6" w:type="dxa"/>
        </w:trPr>
        <w:tc>
          <w:tcPr>
            <w:tcW w:w="602" w:type="dxa"/>
            <w:vMerge w:val="restart"/>
            <w:vAlign w:val="center"/>
          </w:tcPr>
          <w:p w:rsidR="00E54B96" w:rsidRPr="00296AE5" w:rsidRDefault="00E54B96" w:rsidP="00296AE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2864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AQUACARAS SA</w:t>
            </w:r>
          </w:p>
        </w:tc>
        <w:tc>
          <w:tcPr>
            <w:tcW w:w="1841" w:type="dxa"/>
            <w:vMerge w:val="restart"/>
            <w:vAlign w:val="center"/>
          </w:tcPr>
          <w:p w:rsidR="00E54B96" w:rsidRPr="00296AE5" w:rsidRDefault="00E54B96" w:rsidP="00D80975">
            <w:pPr>
              <w:ind w:left="-8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Piata Republicii nr.7</w:t>
            </w:r>
          </w:p>
          <w:p w:rsidR="00E54B96" w:rsidRPr="00296AE5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Cheseriu Ovidiu</w:t>
            </w:r>
          </w:p>
          <w:p w:rsidR="00E54B96" w:rsidRPr="00296AE5" w:rsidRDefault="00E54B96" w:rsidP="00D80975">
            <w:pPr>
              <w:ind w:left="-88"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0752093216</w:t>
            </w:r>
          </w:p>
        </w:tc>
        <w:tc>
          <w:tcPr>
            <w:tcW w:w="2220" w:type="dxa"/>
            <w:vMerge w:val="restart"/>
            <w:vAlign w:val="center"/>
          </w:tcPr>
          <w:p w:rsidR="00E54B96" w:rsidRPr="00296AE5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TM-03-011-17</w:t>
            </w:r>
          </w:p>
          <w:p w:rsidR="00E54B96" w:rsidRPr="00296AE5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850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K.A. ZENNER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WASSERZAHLERFABRIKGmbH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Germania</w:t>
            </w:r>
          </w:p>
        </w:tc>
        <w:tc>
          <w:tcPr>
            <w:tcW w:w="2378" w:type="dxa"/>
            <w:vAlign w:val="center"/>
          </w:tcPr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Contoare de apa rece cu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cadran uscat, monojet,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de tip ETK, ETKI, DN 15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mm si Dn 20 mm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clasa metrologica B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AM 205/1995</w:t>
            </w:r>
          </w:p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447A6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ind w:left="-8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ZENNER S.A.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GROUP S.A.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Arad</w:t>
            </w:r>
          </w:p>
        </w:tc>
        <w:tc>
          <w:tcPr>
            <w:tcW w:w="2378" w:type="dxa"/>
            <w:vAlign w:val="center"/>
          </w:tcPr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  <w:t>Contor de apă rece, monojet,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  <w:t>cu mecanism uscat, tip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  <w:t xml:space="preserve">ETK, DN 15, 20 mm </w:t>
            </w: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clasa metrologica B</w:t>
            </w: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  <w:p w:rsidR="00E54B96" w:rsidRPr="00296AE5" w:rsidRDefault="00E54B96" w:rsidP="00D80975">
            <w:pPr>
              <w:ind w:left="-103" w:right="-7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 xml:space="preserve"> AM 198/1999</w:t>
            </w:r>
          </w:p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296AE5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Pr="00296AE5" w:rsidRDefault="00E54B96" w:rsidP="00D80975">
            <w:pPr>
              <w:ind w:left="-8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Pr="00296AE5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4B96" w:rsidRPr="00296AE5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AE5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984" w:type="dxa"/>
            <w:vAlign w:val="center"/>
          </w:tcPr>
          <w:p w:rsidR="00E54B96" w:rsidRPr="00296AE5" w:rsidRDefault="00E54B96" w:rsidP="00D80975">
            <w:pPr>
              <w:snapToGrid w:val="0"/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ZENNER S.A.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GROUP S.A.</w:t>
            </w:r>
          </w:p>
          <w:p w:rsidR="00E54B96" w:rsidRPr="00296AE5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Arad</w:t>
            </w:r>
          </w:p>
        </w:tc>
        <w:tc>
          <w:tcPr>
            <w:tcW w:w="2378" w:type="dxa"/>
            <w:vAlign w:val="center"/>
          </w:tcPr>
          <w:p w:rsidR="00E54B96" w:rsidRPr="00296AE5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</w:rPr>
              <w:t>Contoare de apa rece,multijet, cu mecanism umed,</w:t>
            </w:r>
          </w:p>
          <w:p w:rsidR="00E54B96" w:rsidRPr="00296AE5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</w:rPr>
              <w:t>tip MNK</w:t>
            </w:r>
          </w:p>
          <w:p w:rsidR="00E54B96" w:rsidRPr="00296AE5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</w:rPr>
              <w:t>DN 15, 20, 25, 32, 40, 50</w:t>
            </w:r>
          </w:p>
          <w:p w:rsidR="00E54B96" w:rsidRPr="00296AE5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clasa metrologica B</w:t>
            </w:r>
          </w:p>
        </w:tc>
        <w:tc>
          <w:tcPr>
            <w:tcW w:w="2577" w:type="dxa"/>
            <w:vAlign w:val="center"/>
          </w:tcPr>
          <w:p w:rsidR="00E54B96" w:rsidRPr="00296AE5" w:rsidRDefault="00E54B96" w:rsidP="00D80975">
            <w:pPr>
              <w:snapToGrid w:val="0"/>
              <w:ind w:left="-81" w:right="-69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</w:p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296AE5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AM 202/1999</w:t>
            </w:r>
          </w:p>
          <w:p w:rsidR="00E54B96" w:rsidRPr="00296AE5" w:rsidRDefault="00E54B96" w:rsidP="00D80975">
            <w:pPr>
              <w:ind w:left="-81" w:right="-69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</w:p>
        </w:tc>
      </w:tr>
      <w:tr w:rsidR="00E54B96" w:rsidRPr="005302E4" w:rsidTr="00377EC4">
        <w:trPr>
          <w:gridBefore w:val="1"/>
          <w:wBefore w:w="6" w:type="dxa"/>
        </w:trPr>
        <w:tc>
          <w:tcPr>
            <w:tcW w:w="602" w:type="dxa"/>
            <w:vMerge/>
          </w:tcPr>
          <w:p w:rsidR="00E54B96" w:rsidRPr="005302E4" w:rsidRDefault="00E54B96" w:rsidP="00D56C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64" w:type="dxa"/>
            <w:vMerge/>
            <w:vAlign w:val="center"/>
          </w:tcPr>
          <w:p w:rsidR="00E54B96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E54B96" w:rsidRDefault="00E54B96" w:rsidP="00D80975">
            <w:pPr>
              <w:ind w:left="-88" w:right="-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E54B96" w:rsidRDefault="00E54B96" w:rsidP="00D80975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54B96" w:rsidRDefault="00E54B96" w:rsidP="00D80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54B96" w:rsidRPr="000A1B5D" w:rsidRDefault="00E54B96" w:rsidP="00D80975">
            <w:pPr>
              <w:snapToGrid w:val="0"/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16"/>
                <w:lang w:val="ro-RO"/>
              </w:rPr>
            </w:pPr>
          </w:p>
          <w:p w:rsidR="00E54B96" w:rsidRPr="000A1B5D" w:rsidRDefault="00E54B96" w:rsidP="00D80975">
            <w:pPr>
              <w:ind w:left="-103" w:right="-113"/>
              <w:jc w:val="center"/>
              <w:rPr>
                <w:rFonts w:ascii="Arial" w:hAnsi="Arial" w:cs="Arial"/>
                <w:noProof/>
                <w:spacing w:val="6"/>
                <w:sz w:val="20"/>
                <w:szCs w:val="16"/>
              </w:rPr>
            </w:pPr>
            <w:r w:rsidRPr="000A1B5D">
              <w:rPr>
                <w:rFonts w:ascii="Arial" w:hAnsi="Arial" w:cs="Arial"/>
                <w:noProof/>
                <w:spacing w:val="6"/>
                <w:sz w:val="20"/>
                <w:szCs w:val="16"/>
              </w:rPr>
              <w:t>FLUID Group</w:t>
            </w:r>
          </w:p>
          <w:p w:rsidR="00E54B96" w:rsidRPr="000A1B5D" w:rsidRDefault="00E54B96" w:rsidP="00D80975">
            <w:pPr>
              <w:ind w:left="-103" w:right="-113"/>
              <w:jc w:val="center"/>
              <w:rPr>
                <w:rFonts w:ascii="Arial" w:hAnsi="Arial" w:cs="Arial"/>
                <w:spacing w:val="6"/>
                <w:sz w:val="20"/>
                <w:szCs w:val="16"/>
              </w:rPr>
            </w:pPr>
            <w:r w:rsidRPr="000A1B5D">
              <w:rPr>
                <w:rFonts w:ascii="Arial" w:hAnsi="Arial" w:cs="Arial"/>
                <w:noProof/>
                <w:spacing w:val="6"/>
                <w:sz w:val="20"/>
                <w:szCs w:val="16"/>
              </w:rPr>
              <w:t>Hagen S.R.L. Carei</w:t>
            </w:r>
          </w:p>
        </w:tc>
        <w:tc>
          <w:tcPr>
            <w:tcW w:w="2378" w:type="dxa"/>
            <w:vAlign w:val="center"/>
          </w:tcPr>
          <w:p w:rsidR="00E54B96" w:rsidRPr="000A1B5D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16"/>
              </w:rPr>
            </w:pPr>
            <w:r w:rsidRPr="000A1B5D">
              <w:rPr>
                <w:rFonts w:ascii="Arial" w:hAnsi="Arial" w:cs="Arial"/>
                <w:spacing w:val="6"/>
                <w:sz w:val="20"/>
                <w:szCs w:val="16"/>
              </w:rPr>
              <w:t>Contoare de apa rece, multijet,</w:t>
            </w:r>
          </w:p>
          <w:p w:rsidR="00E54B96" w:rsidRPr="000A1B5D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16"/>
              </w:rPr>
            </w:pPr>
            <w:r w:rsidRPr="000A1B5D">
              <w:rPr>
                <w:rFonts w:ascii="Arial" w:hAnsi="Arial" w:cs="Arial"/>
                <w:spacing w:val="6"/>
                <w:sz w:val="20"/>
                <w:szCs w:val="16"/>
              </w:rPr>
              <w:t>cu mecanism umed/role protejate,</w:t>
            </w:r>
          </w:p>
          <w:p w:rsidR="00E54B96" w:rsidRPr="000A1B5D" w:rsidRDefault="00E54B96" w:rsidP="00D80975">
            <w:pPr>
              <w:ind w:left="-103" w:right="-108"/>
              <w:jc w:val="center"/>
              <w:rPr>
                <w:rFonts w:ascii="Arial" w:hAnsi="Arial" w:cs="Arial"/>
                <w:spacing w:val="6"/>
                <w:sz w:val="20"/>
                <w:szCs w:val="16"/>
                <w:lang w:val="fr-FR"/>
              </w:rPr>
            </w:pPr>
            <w:r w:rsidRPr="000A1B5D">
              <w:rPr>
                <w:rFonts w:ascii="Arial" w:hAnsi="Arial" w:cs="Arial"/>
                <w:spacing w:val="6"/>
                <w:sz w:val="20"/>
                <w:szCs w:val="16"/>
              </w:rPr>
              <w:t>DN 15, 20, 25, 32, 40, 50 mm</w:t>
            </w:r>
          </w:p>
        </w:tc>
        <w:tc>
          <w:tcPr>
            <w:tcW w:w="2577" w:type="dxa"/>
            <w:vAlign w:val="center"/>
          </w:tcPr>
          <w:p w:rsidR="00E54B96" w:rsidRPr="00293747" w:rsidRDefault="00E54B96" w:rsidP="00D80975">
            <w:pPr>
              <w:snapToGrid w:val="0"/>
              <w:ind w:left="-81" w:right="-69"/>
              <w:jc w:val="center"/>
              <w:rPr>
                <w:rFonts w:ascii="Arial" w:hAnsi="Arial" w:cs="Arial"/>
                <w:spacing w:val="6"/>
                <w:sz w:val="20"/>
                <w:szCs w:val="16"/>
                <w:lang w:val="fr-FR"/>
              </w:rPr>
            </w:pPr>
          </w:p>
          <w:p w:rsidR="00E54B96" w:rsidRPr="00293747" w:rsidRDefault="00E54B96" w:rsidP="00D80975">
            <w:pPr>
              <w:ind w:left="-81" w:right="-69"/>
              <w:jc w:val="center"/>
              <w:rPr>
                <w:sz w:val="20"/>
              </w:rPr>
            </w:pPr>
            <w:r w:rsidRPr="00293747">
              <w:rPr>
                <w:rFonts w:ascii="Arial" w:hAnsi="Arial" w:cs="Arial"/>
                <w:spacing w:val="6"/>
                <w:sz w:val="20"/>
                <w:szCs w:val="16"/>
                <w:lang w:val="fr-FR"/>
              </w:rPr>
              <w:t xml:space="preserve"> AM 263/</w:t>
            </w:r>
            <w:r>
              <w:rPr>
                <w:rFonts w:ascii="Arial" w:hAnsi="Arial" w:cs="Arial"/>
                <w:spacing w:val="6"/>
                <w:sz w:val="20"/>
                <w:szCs w:val="16"/>
                <w:lang w:val="fr-FR"/>
              </w:rPr>
              <w:t>20</w:t>
            </w:r>
            <w:r w:rsidRPr="00293747">
              <w:rPr>
                <w:rFonts w:ascii="Arial" w:hAnsi="Arial" w:cs="Arial"/>
                <w:spacing w:val="6"/>
                <w:sz w:val="20"/>
                <w:szCs w:val="16"/>
                <w:lang w:val="fr-FR"/>
              </w:rPr>
              <w:t>07</w:t>
            </w:r>
          </w:p>
        </w:tc>
      </w:tr>
    </w:tbl>
    <w:p w:rsidR="00E54B96" w:rsidRPr="005302E4" w:rsidRDefault="00E54B96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  <w:r w:rsidRPr="005302E4">
        <w:rPr>
          <w:rFonts w:ascii="Arial" w:hAnsi="Arial" w:cs="Arial"/>
          <w:sz w:val="20"/>
          <w:szCs w:val="20"/>
          <w:lang w:val="ro-RO"/>
        </w:rPr>
        <w:tab/>
      </w:r>
    </w:p>
    <w:sectPr w:rsidR="00E54B96" w:rsidRPr="005302E4" w:rsidSect="006F70D3">
      <w:headerReference w:type="default" r:id="rId7"/>
      <w:footerReference w:type="default" r:id="rId8"/>
      <w:pgSz w:w="16838" w:h="11906" w:orient="landscape"/>
      <w:pgMar w:top="12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B96" w:rsidRDefault="00E54B96">
      <w:r>
        <w:separator/>
      </w:r>
    </w:p>
  </w:endnote>
  <w:endnote w:type="continuationSeparator" w:id="0">
    <w:p w:rsidR="00E54B96" w:rsidRDefault="00E5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96" w:rsidRDefault="00E54B96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B96" w:rsidRDefault="00E54B96">
      <w:r>
        <w:separator/>
      </w:r>
    </w:p>
  </w:footnote>
  <w:footnote w:type="continuationSeparator" w:id="0">
    <w:p w:rsidR="00E54B96" w:rsidRDefault="00E54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96" w:rsidRDefault="00E54B96">
    <w:pPr>
      <w:pStyle w:val="Header"/>
    </w:pPr>
    <w:fldSimple w:instr=" PAGE   \* MERGEFORMAT ">
      <w:r>
        <w:rPr>
          <w:noProof/>
        </w:rPr>
        <w:t>66</w:t>
      </w:r>
    </w:fldSimple>
  </w:p>
  <w:p w:rsidR="00E54B96" w:rsidRDefault="00E54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11DDE"/>
    <w:rsid w:val="000121E3"/>
    <w:rsid w:val="00017D76"/>
    <w:rsid w:val="000201D3"/>
    <w:rsid w:val="000254D9"/>
    <w:rsid w:val="00025F65"/>
    <w:rsid w:val="0002636F"/>
    <w:rsid w:val="000307DB"/>
    <w:rsid w:val="00032AA9"/>
    <w:rsid w:val="000369E9"/>
    <w:rsid w:val="00041422"/>
    <w:rsid w:val="00041896"/>
    <w:rsid w:val="00044279"/>
    <w:rsid w:val="00047C76"/>
    <w:rsid w:val="00057388"/>
    <w:rsid w:val="00062ED5"/>
    <w:rsid w:val="00071052"/>
    <w:rsid w:val="000717EA"/>
    <w:rsid w:val="000720F1"/>
    <w:rsid w:val="00073440"/>
    <w:rsid w:val="000808E0"/>
    <w:rsid w:val="00084E5E"/>
    <w:rsid w:val="00085C63"/>
    <w:rsid w:val="00093176"/>
    <w:rsid w:val="00096A5B"/>
    <w:rsid w:val="00096A79"/>
    <w:rsid w:val="000978EF"/>
    <w:rsid w:val="000A0B63"/>
    <w:rsid w:val="000A1B5D"/>
    <w:rsid w:val="000A2105"/>
    <w:rsid w:val="000A72AF"/>
    <w:rsid w:val="000B3BDA"/>
    <w:rsid w:val="000C0741"/>
    <w:rsid w:val="000C1FFA"/>
    <w:rsid w:val="000C42FB"/>
    <w:rsid w:val="000D2C9C"/>
    <w:rsid w:val="000E23E7"/>
    <w:rsid w:val="000E3B6D"/>
    <w:rsid w:val="000E3FFF"/>
    <w:rsid w:val="000E4A94"/>
    <w:rsid w:val="000E4CDE"/>
    <w:rsid w:val="000E4E10"/>
    <w:rsid w:val="000E530E"/>
    <w:rsid w:val="000F261E"/>
    <w:rsid w:val="000F2B6C"/>
    <w:rsid w:val="001004BA"/>
    <w:rsid w:val="001075A3"/>
    <w:rsid w:val="00120EB1"/>
    <w:rsid w:val="00121694"/>
    <w:rsid w:val="001228D3"/>
    <w:rsid w:val="001300F5"/>
    <w:rsid w:val="00131445"/>
    <w:rsid w:val="0013475F"/>
    <w:rsid w:val="00135B5D"/>
    <w:rsid w:val="0013709C"/>
    <w:rsid w:val="001459CD"/>
    <w:rsid w:val="00147EBB"/>
    <w:rsid w:val="00153C98"/>
    <w:rsid w:val="0015580E"/>
    <w:rsid w:val="001603E5"/>
    <w:rsid w:val="00166C18"/>
    <w:rsid w:val="00172102"/>
    <w:rsid w:val="00177675"/>
    <w:rsid w:val="0018259F"/>
    <w:rsid w:val="0018462C"/>
    <w:rsid w:val="001903F9"/>
    <w:rsid w:val="001953E1"/>
    <w:rsid w:val="00196034"/>
    <w:rsid w:val="001A7609"/>
    <w:rsid w:val="001B077C"/>
    <w:rsid w:val="001B612B"/>
    <w:rsid w:val="001B7BC8"/>
    <w:rsid w:val="001C0F53"/>
    <w:rsid w:val="001C1287"/>
    <w:rsid w:val="001C3457"/>
    <w:rsid w:val="001D3CD0"/>
    <w:rsid w:val="001D52F7"/>
    <w:rsid w:val="001E05EE"/>
    <w:rsid w:val="001E2431"/>
    <w:rsid w:val="001F0CB4"/>
    <w:rsid w:val="001F3541"/>
    <w:rsid w:val="001F4F59"/>
    <w:rsid w:val="001F6953"/>
    <w:rsid w:val="001F6E62"/>
    <w:rsid w:val="00200C66"/>
    <w:rsid w:val="00200F63"/>
    <w:rsid w:val="002010BC"/>
    <w:rsid w:val="00201DA9"/>
    <w:rsid w:val="0020722B"/>
    <w:rsid w:val="00207352"/>
    <w:rsid w:val="002114F9"/>
    <w:rsid w:val="002126EF"/>
    <w:rsid w:val="002151B8"/>
    <w:rsid w:val="0021605F"/>
    <w:rsid w:val="00217C72"/>
    <w:rsid w:val="00222606"/>
    <w:rsid w:val="00227578"/>
    <w:rsid w:val="002320A3"/>
    <w:rsid w:val="00235514"/>
    <w:rsid w:val="00236361"/>
    <w:rsid w:val="00236C87"/>
    <w:rsid w:val="00237F78"/>
    <w:rsid w:val="00242760"/>
    <w:rsid w:val="00242989"/>
    <w:rsid w:val="00242E3C"/>
    <w:rsid w:val="00243274"/>
    <w:rsid w:val="00243AC8"/>
    <w:rsid w:val="002449C0"/>
    <w:rsid w:val="0024666F"/>
    <w:rsid w:val="0025209B"/>
    <w:rsid w:val="00254483"/>
    <w:rsid w:val="00267DDC"/>
    <w:rsid w:val="002807FA"/>
    <w:rsid w:val="00282849"/>
    <w:rsid w:val="00282FE2"/>
    <w:rsid w:val="002849F9"/>
    <w:rsid w:val="00293747"/>
    <w:rsid w:val="00296AE5"/>
    <w:rsid w:val="002A317E"/>
    <w:rsid w:val="002A321A"/>
    <w:rsid w:val="002A40BA"/>
    <w:rsid w:val="002A4556"/>
    <w:rsid w:val="002A645D"/>
    <w:rsid w:val="002B3358"/>
    <w:rsid w:val="002B3E0A"/>
    <w:rsid w:val="002C013C"/>
    <w:rsid w:val="002C6201"/>
    <w:rsid w:val="002D2A4D"/>
    <w:rsid w:val="002E148F"/>
    <w:rsid w:val="002E3D3D"/>
    <w:rsid w:val="002E3EE1"/>
    <w:rsid w:val="002E7C2C"/>
    <w:rsid w:val="002E7E3B"/>
    <w:rsid w:val="002F126A"/>
    <w:rsid w:val="00304D0F"/>
    <w:rsid w:val="00307757"/>
    <w:rsid w:val="00307AFD"/>
    <w:rsid w:val="0031012B"/>
    <w:rsid w:val="00311560"/>
    <w:rsid w:val="003207B0"/>
    <w:rsid w:val="00320824"/>
    <w:rsid w:val="0032143F"/>
    <w:rsid w:val="00321B72"/>
    <w:rsid w:val="00322946"/>
    <w:rsid w:val="00322D5E"/>
    <w:rsid w:val="0033203C"/>
    <w:rsid w:val="00333A4D"/>
    <w:rsid w:val="00334648"/>
    <w:rsid w:val="003355D4"/>
    <w:rsid w:val="00345F06"/>
    <w:rsid w:val="0034689A"/>
    <w:rsid w:val="003544C9"/>
    <w:rsid w:val="00355824"/>
    <w:rsid w:val="0036271F"/>
    <w:rsid w:val="00364721"/>
    <w:rsid w:val="00365365"/>
    <w:rsid w:val="0036779E"/>
    <w:rsid w:val="00377EC4"/>
    <w:rsid w:val="003837DF"/>
    <w:rsid w:val="003852F0"/>
    <w:rsid w:val="0038640F"/>
    <w:rsid w:val="00393388"/>
    <w:rsid w:val="003934D3"/>
    <w:rsid w:val="0039752C"/>
    <w:rsid w:val="003A1510"/>
    <w:rsid w:val="003A6DF4"/>
    <w:rsid w:val="003B4BEE"/>
    <w:rsid w:val="003B6075"/>
    <w:rsid w:val="003B6CD3"/>
    <w:rsid w:val="003C0E39"/>
    <w:rsid w:val="003C195D"/>
    <w:rsid w:val="003C1B69"/>
    <w:rsid w:val="003D01EB"/>
    <w:rsid w:val="003D107D"/>
    <w:rsid w:val="003D4D7E"/>
    <w:rsid w:val="003D62DB"/>
    <w:rsid w:val="003D7164"/>
    <w:rsid w:val="003E2FE0"/>
    <w:rsid w:val="003E3013"/>
    <w:rsid w:val="003E52AA"/>
    <w:rsid w:val="003F34C3"/>
    <w:rsid w:val="003F709A"/>
    <w:rsid w:val="0040355D"/>
    <w:rsid w:val="00403B3B"/>
    <w:rsid w:val="00411E19"/>
    <w:rsid w:val="00414D63"/>
    <w:rsid w:val="00421792"/>
    <w:rsid w:val="00422F60"/>
    <w:rsid w:val="00430E83"/>
    <w:rsid w:val="00432A79"/>
    <w:rsid w:val="00433EEE"/>
    <w:rsid w:val="00434357"/>
    <w:rsid w:val="00434506"/>
    <w:rsid w:val="004406F6"/>
    <w:rsid w:val="00440A99"/>
    <w:rsid w:val="0044557B"/>
    <w:rsid w:val="00445C27"/>
    <w:rsid w:val="00447A67"/>
    <w:rsid w:val="00454A97"/>
    <w:rsid w:val="004552F3"/>
    <w:rsid w:val="00456E26"/>
    <w:rsid w:val="00460EEC"/>
    <w:rsid w:val="00465678"/>
    <w:rsid w:val="0047180C"/>
    <w:rsid w:val="004769F9"/>
    <w:rsid w:val="00481C6A"/>
    <w:rsid w:val="004874C3"/>
    <w:rsid w:val="00491F0F"/>
    <w:rsid w:val="004A123B"/>
    <w:rsid w:val="004A1453"/>
    <w:rsid w:val="004A51F6"/>
    <w:rsid w:val="004B6EBF"/>
    <w:rsid w:val="004C0D84"/>
    <w:rsid w:val="004C3C07"/>
    <w:rsid w:val="004D0DF2"/>
    <w:rsid w:val="004D618B"/>
    <w:rsid w:val="004E13BA"/>
    <w:rsid w:val="004F1957"/>
    <w:rsid w:val="004F3793"/>
    <w:rsid w:val="004F630B"/>
    <w:rsid w:val="004F743A"/>
    <w:rsid w:val="00501A42"/>
    <w:rsid w:val="00506873"/>
    <w:rsid w:val="005100DF"/>
    <w:rsid w:val="00511F1F"/>
    <w:rsid w:val="0051602F"/>
    <w:rsid w:val="005179E7"/>
    <w:rsid w:val="00524305"/>
    <w:rsid w:val="005302E4"/>
    <w:rsid w:val="00536B4D"/>
    <w:rsid w:val="00542A37"/>
    <w:rsid w:val="00547C81"/>
    <w:rsid w:val="00550F5F"/>
    <w:rsid w:val="0055330C"/>
    <w:rsid w:val="00560294"/>
    <w:rsid w:val="00561500"/>
    <w:rsid w:val="00566160"/>
    <w:rsid w:val="00570A5F"/>
    <w:rsid w:val="0057171A"/>
    <w:rsid w:val="00571F2D"/>
    <w:rsid w:val="0057566B"/>
    <w:rsid w:val="00577852"/>
    <w:rsid w:val="005805DC"/>
    <w:rsid w:val="00581D84"/>
    <w:rsid w:val="0058721E"/>
    <w:rsid w:val="00587D62"/>
    <w:rsid w:val="005922B2"/>
    <w:rsid w:val="00592FD2"/>
    <w:rsid w:val="00593840"/>
    <w:rsid w:val="00594E60"/>
    <w:rsid w:val="005961E2"/>
    <w:rsid w:val="00596D09"/>
    <w:rsid w:val="00597AF5"/>
    <w:rsid w:val="005A4C9F"/>
    <w:rsid w:val="005A4F15"/>
    <w:rsid w:val="005A772D"/>
    <w:rsid w:val="005B3393"/>
    <w:rsid w:val="005B5245"/>
    <w:rsid w:val="005B7D56"/>
    <w:rsid w:val="005C1806"/>
    <w:rsid w:val="005C3A81"/>
    <w:rsid w:val="005D4108"/>
    <w:rsid w:val="005D7DE9"/>
    <w:rsid w:val="005F58DC"/>
    <w:rsid w:val="005F6748"/>
    <w:rsid w:val="00622B9E"/>
    <w:rsid w:val="00632002"/>
    <w:rsid w:val="006334EE"/>
    <w:rsid w:val="00634AF6"/>
    <w:rsid w:val="00637A8C"/>
    <w:rsid w:val="006446C9"/>
    <w:rsid w:val="00645CDD"/>
    <w:rsid w:val="00647B88"/>
    <w:rsid w:val="00654BC1"/>
    <w:rsid w:val="006563E9"/>
    <w:rsid w:val="006607DA"/>
    <w:rsid w:val="00663DA1"/>
    <w:rsid w:val="006641A1"/>
    <w:rsid w:val="0066520B"/>
    <w:rsid w:val="00665C71"/>
    <w:rsid w:val="00674CDB"/>
    <w:rsid w:val="00675FC2"/>
    <w:rsid w:val="00676BAB"/>
    <w:rsid w:val="006800D2"/>
    <w:rsid w:val="00685CFD"/>
    <w:rsid w:val="0068766F"/>
    <w:rsid w:val="00691C32"/>
    <w:rsid w:val="006A230F"/>
    <w:rsid w:val="006A252A"/>
    <w:rsid w:val="006A4565"/>
    <w:rsid w:val="006B47E2"/>
    <w:rsid w:val="006B4B58"/>
    <w:rsid w:val="006B5A8E"/>
    <w:rsid w:val="006B7C73"/>
    <w:rsid w:val="006C0F0B"/>
    <w:rsid w:val="006C1993"/>
    <w:rsid w:val="006C2089"/>
    <w:rsid w:val="006C3D86"/>
    <w:rsid w:val="006C3F34"/>
    <w:rsid w:val="006E24BE"/>
    <w:rsid w:val="006E2EDC"/>
    <w:rsid w:val="006E378F"/>
    <w:rsid w:val="006F0441"/>
    <w:rsid w:val="006F15CA"/>
    <w:rsid w:val="006F2AC3"/>
    <w:rsid w:val="006F4ED1"/>
    <w:rsid w:val="006F70D3"/>
    <w:rsid w:val="006F721E"/>
    <w:rsid w:val="007010A1"/>
    <w:rsid w:val="00702144"/>
    <w:rsid w:val="0070407C"/>
    <w:rsid w:val="0070489B"/>
    <w:rsid w:val="00711369"/>
    <w:rsid w:val="00715FDF"/>
    <w:rsid w:val="00716352"/>
    <w:rsid w:val="0072515B"/>
    <w:rsid w:val="00726AE1"/>
    <w:rsid w:val="00727CB8"/>
    <w:rsid w:val="00730EBC"/>
    <w:rsid w:val="00743498"/>
    <w:rsid w:val="00743813"/>
    <w:rsid w:val="0074597E"/>
    <w:rsid w:val="00747633"/>
    <w:rsid w:val="0075113A"/>
    <w:rsid w:val="00751B47"/>
    <w:rsid w:val="007535CE"/>
    <w:rsid w:val="00757D1A"/>
    <w:rsid w:val="00762D53"/>
    <w:rsid w:val="00762EE1"/>
    <w:rsid w:val="00771B30"/>
    <w:rsid w:val="00774E87"/>
    <w:rsid w:val="0077505A"/>
    <w:rsid w:val="0078009B"/>
    <w:rsid w:val="00783650"/>
    <w:rsid w:val="00796EF0"/>
    <w:rsid w:val="007971FD"/>
    <w:rsid w:val="00797E7C"/>
    <w:rsid w:val="007A079F"/>
    <w:rsid w:val="007A0B04"/>
    <w:rsid w:val="007A5C4F"/>
    <w:rsid w:val="007B0AB4"/>
    <w:rsid w:val="007B2EBF"/>
    <w:rsid w:val="007B5712"/>
    <w:rsid w:val="007B5881"/>
    <w:rsid w:val="007C0410"/>
    <w:rsid w:val="007C49CC"/>
    <w:rsid w:val="007C6635"/>
    <w:rsid w:val="007D550E"/>
    <w:rsid w:val="007D59F9"/>
    <w:rsid w:val="007E0712"/>
    <w:rsid w:val="007E54BA"/>
    <w:rsid w:val="007E5C56"/>
    <w:rsid w:val="007F142E"/>
    <w:rsid w:val="007F28B0"/>
    <w:rsid w:val="007F7210"/>
    <w:rsid w:val="00807288"/>
    <w:rsid w:val="00813DF6"/>
    <w:rsid w:val="00827171"/>
    <w:rsid w:val="008303E7"/>
    <w:rsid w:val="00830A6B"/>
    <w:rsid w:val="0083385D"/>
    <w:rsid w:val="0084507A"/>
    <w:rsid w:val="00851BE3"/>
    <w:rsid w:val="008540B3"/>
    <w:rsid w:val="008542DF"/>
    <w:rsid w:val="00855B65"/>
    <w:rsid w:val="00855CD1"/>
    <w:rsid w:val="00861996"/>
    <w:rsid w:val="008666A5"/>
    <w:rsid w:val="00870077"/>
    <w:rsid w:val="00871763"/>
    <w:rsid w:val="00874389"/>
    <w:rsid w:val="0087633A"/>
    <w:rsid w:val="008767F8"/>
    <w:rsid w:val="008844F3"/>
    <w:rsid w:val="008A5093"/>
    <w:rsid w:val="008A566A"/>
    <w:rsid w:val="008B0DA8"/>
    <w:rsid w:val="008B1181"/>
    <w:rsid w:val="008B2887"/>
    <w:rsid w:val="008B35EF"/>
    <w:rsid w:val="008B368E"/>
    <w:rsid w:val="008B4F01"/>
    <w:rsid w:val="008B6BFA"/>
    <w:rsid w:val="008C441F"/>
    <w:rsid w:val="008D378F"/>
    <w:rsid w:val="008D7D4F"/>
    <w:rsid w:val="008D7D92"/>
    <w:rsid w:val="008E0E40"/>
    <w:rsid w:val="008E23D3"/>
    <w:rsid w:val="008E3FC6"/>
    <w:rsid w:val="008E7DCF"/>
    <w:rsid w:val="008F3F05"/>
    <w:rsid w:val="008F56F0"/>
    <w:rsid w:val="00901130"/>
    <w:rsid w:val="00902136"/>
    <w:rsid w:val="00902249"/>
    <w:rsid w:val="00904BD9"/>
    <w:rsid w:val="00913357"/>
    <w:rsid w:val="00913B94"/>
    <w:rsid w:val="00917932"/>
    <w:rsid w:val="00921093"/>
    <w:rsid w:val="00922FE5"/>
    <w:rsid w:val="00923221"/>
    <w:rsid w:val="00925BE8"/>
    <w:rsid w:val="00931FEB"/>
    <w:rsid w:val="00942E25"/>
    <w:rsid w:val="009434A2"/>
    <w:rsid w:val="00944B53"/>
    <w:rsid w:val="00944E66"/>
    <w:rsid w:val="0095066F"/>
    <w:rsid w:val="009567E8"/>
    <w:rsid w:val="00961968"/>
    <w:rsid w:val="00970B79"/>
    <w:rsid w:val="00973FA5"/>
    <w:rsid w:val="00981AB4"/>
    <w:rsid w:val="00987A2F"/>
    <w:rsid w:val="0099480F"/>
    <w:rsid w:val="00994ED5"/>
    <w:rsid w:val="009A11F6"/>
    <w:rsid w:val="009A26F4"/>
    <w:rsid w:val="009B19B5"/>
    <w:rsid w:val="009B52A3"/>
    <w:rsid w:val="009C0C25"/>
    <w:rsid w:val="009C44E2"/>
    <w:rsid w:val="009D0717"/>
    <w:rsid w:val="009D7F9E"/>
    <w:rsid w:val="009E53FE"/>
    <w:rsid w:val="009E776B"/>
    <w:rsid w:val="009F3FC6"/>
    <w:rsid w:val="009F6F01"/>
    <w:rsid w:val="00A06C33"/>
    <w:rsid w:val="00A200CC"/>
    <w:rsid w:val="00A22618"/>
    <w:rsid w:val="00A247EE"/>
    <w:rsid w:val="00A248E4"/>
    <w:rsid w:val="00A24C06"/>
    <w:rsid w:val="00A31D6D"/>
    <w:rsid w:val="00A34C70"/>
    <w:rsid w:val="00A361A4"/>
    <w:rsid w:val="00A41AAE"/>
    <w:rsid w:val="00A46CD6"/>
    <w:rsid w:val="00A50D90"/>
    <w:rsid w:val="00A5520A"/>
    <w:rsid w:val="00A66B18"/>
    <w:rsid w:val="00A67382"/>
    <w:rsid w:val="00A72230"/>
    <w:rsid w:val="00A748F4"/>
    <w:rsid w:val="00A7769B"/>
    <w:rsid w:val="00A868F2"/>
    <w:rsid w:val="00A86912"/>
    <w:rsid w:val="00A942A5"/>
    <w:rsid w:val="00A95AD4"/>
    <w:rsid w:val="00AA0402"/>
    <w:rsid w:val="00AA08AE"/>
    <w:rsid w:val="00AA2E3E"/>
    <w:rsid w:val="00AA40A1"/>
    <w:rsid w:val="00AB2632"/>
    <w:rsid w:val="00AB590F"/>
    <w:rsid w:val="00AC08FF"/>
    <w:rsid w:val="00AC0B67"/>
    <w:rsid w:val="00AC1A7F"/>
    <w:rsid w:val="00AC56AF"/>
    <w:rsid w:val="00AC5DDA"/>
    <w:rsid w:val="00AD0F77"/>
    <w:rsid w:val="00AD23D4"/>
    <w:rsid w:val="00AD295E"/>
    <w:rsid w:val="00AD5960"/>
    <w:rsid w:val="00AE30FA"/>
    <w:rsid w:val="00AF44CD"/>
    <w:rsid w:val="00AF5654"/>
    <w:rsid w:val="00AF6065"/>
    <w:rsid w:val="00B003D7"/>
    <w:rsid w:val="00B040D0"/>
    <w:rsid w:val="00B06894"/>
    <w:rsid w:val="00B20E0C"/>
    <w:rsid w:val="00B21941"/>
    <w:rsid w:val="00B2657F"/>
    <w:rsid w:val="00B30D44"/>
    <w:rsid w:val="00B34F0A"/>
    <w:rsid w:val="00B3523A"/>
    <w:rsid w:val="00B437B0"/>
    <w:rsid w:val="00B4567E"/>
    <w:rsid w:val="00B60274"/>
    <w:rsid w:val="00B65A1C"/>
    <w:rsid w:val="00B725E8"/>
    <w:rsid w:val="00B72D7F"/>
    <w:rsid w:val="00B73096"/>
    <w:rsid w:val="00B8185B"/>
    <w:rsid w:val="00B82BC8"/>
    <w:rsid w:val="00B8349C"/>
    <w:rsid w:val="00B90886"/>
    <w:rsid w:val="00BA061C"/>
    <w:rsid w:val="00BA1914"/>
    <w:rsid w:val="00BA45AE"/>
    <w:rsid w:val="00BA6011"/>
    <w:rsid w:val="00BA7691"/>
    <w:rsid w:val="00BB7EA0"/>
    <w:rsid w:val="00BC026D"/>
    <w:rsid w:val="00BC44D2"/>
    <w:rsid w:val="00BC4DDA"/>
    <w:rsid w:val="00BC6163"/>
    <w:rsid w:val="00BD06FF"/>
    <w:rsid w:val="00BD1A63"/>
    <w:rsid w:val="00BD1C08"/>
    <w:rsid w:val="00BD31C1"/>
    <w:rsid w:val="00BD5855"/>
    <w:rsid w:val="00BD7103"/>
    <w:rsid w:val="00BE1389"/>
    <w:rsid w:val="00BF7BA7"/>
    <w:rsid w:val="00C02EC5"/>
    <w:rsid w:val="00C12835"/>
    <w:rsid w:val="00C15E5D"/>
    <w:rsid w:val="00C17A59"/>
    <w:rsid w:val="00C249E9"/>
    <w:rsid w:val="00C25504"/>
    <w:rsid w:val="00C30C38"/>
    <w:rsid w:val="00C313D6"/>
    <w:rsid w:val="00C343A6"/>
    <w:rsid w:val="00C452E7"/>
    <w:rsid w:val="00C47611"/>
    <w:rsid w:val="00C51B18"/>
    <w:rsid w:val="00C52067"/>
    <w:rsid w:val="00C522FE"/>
    <w:rsid w:val="00C5416D"/>
    <w:rsid w:val="00C56ADC"/>
    <w:rsid w:val="00C578DD"/>
    <w:rsid w:val="00C6618B"/>
    <w:rsid w:val="00C664AD"/>
    <w:rsid w:val="00C66C13"/>
    <w:rsid w:val="00C707BA"/>
    <w:rsid w:val="00C72EB2"/>
    <w:rsid w:val="00C749D1"/>
    <w:rsid w:val="00C80FE2"/>
    <w:rsid w:val="00C84C29"/>
    <w:rsid w:val="00C91308"/>
    <w:rsid w:val="00C929DC"/>
    <w:rsid w:val="00CA0567"/>
    <w:rsid w:val="00CA3BEC"/>
    <w:rsid w:val="00CA6731"/>
    <w:rsid w:val="00CB28D4"/>
    <w:rsid w:val="00CB65F4"/>
    <w:rsid w:val="00CD1BCB"/>
    <w:rsid w:val="00CD3609"/>
    <w:rsid w:val="00CD3703"/>
    <w:rsid w:val="00CD693B"/>
    <w:rsid w:val="00CE022A"/>
    <w:rsid w:val="00CE7190"/>
    <w:rsid w:val="00CF308D"/>
    <w:rsid w:val="00D10F7F"/>
    <w:rsid w:val="00D12830"/>
    <w:rsid w:val="00D13BEB"/>
    <w:rsid w:val="00D14F3B"/>
    <w:rsid w:val="00D1582D"/>
    <w:rsid w:val="00D16CED"/>
    <w:rsid w:val="00D268C3"/>
    <w:rsid w:val="00D277BA"/>
    <w:rsid w:val="00D327DB"/>
    <w:rsid w:val="00D33EA4"/>
    <w:rsid w:val="00D35B1B"/>
    <w:rsid w:val="00D4182F"/>
    <w:rsid w:val="00D42B6B"/>
    <w:rsid w:val="00D45E0E"/>
    <w:rsid w:val="00D46D83"/>
    <w:rsid w:val="00D54F18"/>
    <w:rsid w:val="00D56C69"/>
    <w:rsid w:val="00D56DF1"/>
    <w:rsid w:val="00D643E7"/>
    <w:rsid w:val="00D701BC"/>
    <w:rsid w:val="00D80975"/>
    <w:rsid w:val="00D8116E"/>
    <w:rsid w:val="00D87E70"/>
    <w:rsid w:val="00D90149"/>
    <w:rsid w:val="00DB1653"/>
    <w:rsid w:val="00DB444E"/>
    <w:rsid w:val="00DB78CA"/>
    <w:rsid w:val="00DC25BE"/>
    <w:rsid w:val="00DC62F2"/>
    <w:rsid w:val="00DC7C98"/>
    <w:rsid w:val="00DD48B1"/>
    <w:rsid w:val="00DD525B"/>
    <w:rsid w:val="00DE03AA"/>
    <w:rsid w:val="00DE15C8"/>
    <w:rsid w:val="00DE1D4C"/>
    <w:rsid w:val="00DE21C7"/>
    <w:rsid w:val="00DE435C"/>
    <w:rsid w:val="00DE7719"/>
    <w:rsid w:val="00DF1C92"/>
    <w:rsid w:val="00DF442E"/>
    <w:rsid w:val="00E0413A"/>
    <w:rsid w:val="00E0574C"/>
    <w:rsid w:val="00E10575"/>
    <w:rsid w:val="00E15168"/>
    <w:rsid w:val="00E162EB"/>
    <w:rsid w:val="00E17F6E"/>
    <w:rsid w:val="00E21FB2"/>
    <w:rsid w:val="00E22A98"/>
    <w:rsid w:val="00E33BEE"/>
    <w:rsid w:val="00E36576"/>
    <w:rsid w:val="00E36A84"/>
    <w:rsid w:val="00E43993"/>
    <w:rsid w:val="00E50AA3"/>
    <w:rsid w:val="00E50ADD"/>
    <w:rsid w:val="00E50C89"/>
    <w:rsid w:val="00E54B96"/>
    <w:rsid w:val="00E57797"/>
    <w:rsid w:val="00E577B1"/>
    <w:rsid w:val="00E63A47"/>
    <w:rsid w:val="00E64C63"/>
    <w:rsid w:val="00E6783A"/>
    <w:rsid w:val="00E708A6"/>
    <w:rsid w:val="00E753E1"/>
    <w:rsid w:val="00E8048F"/>
    <w:rsid w:val="00E855AB"/>
    <w:rsid w:val="00E91563"/>
    <w:rsid w:val="00E92B2E"/>
    <w:rsid w:val="00E93F88"/>
    <w:rsid w:val="00EA39DC"/>
    <w:rsid w:val="00EA41CA"/>
    <w:rsid w:val="00EA5350"/>
    <w:rsid w:val="00EB1056"/>
    <w:rsid w:val="00EB4463"/>
    <w:rsid w:val="00EC0248"/>
    <w:rsid w:val="00EC4F5E"/>
    <w:rsid w:val="00EC6744"/>
    <w:rsid w:val="00ED10BA"/>
    <w:rsid w:val="00ED4C18"/>
    <w:rsid w:val="00EE1144"/>
    <w:rsid w:val="00EE2F8B"/>
    <w:rsid w:val="00EE4D14"/>
    <w:rsid w:val="00EF15CA"/>
    <w:rsid w:val="00EF29E4"/>
    <w:rsid w:val="00EF759E"/>
    <w:rsid w:val="00F0215D"/>
    <w:rsid w:val="00F026FA"/>
    <w:rsid w:val="00F038D5"/>
    <w:rsid w:val="00F04DF0"/>
    <w:rsid w:val="00F06F73"/>
    <w:rsid w:val="00F1302F"/>
    <w:rsid w:val="00F14FD7"/>
    <w:rsid w:val="00F153BB"/>
    <w:rsid w:val="00F15409"/>
    <w:rsid w:val="00F176C7"/>
    <w:rsid w:val="00F177C8"/>
    <w:rsid w:val="00F17B5B"/>
    <w:rsid w:val="00F2304F"/>
    <w:rsid w:val="00F248F5"/>
    <w:rsid w:val="00F25BBC"/>
    <w:rsid w:val="00F329CF"/>
    <w:rsid w:val="00F34DDA"/>
    <w:rsid w:val="00F350B0"/>
    <w:rsid w:val="00F43A32"/>
    <w:rsid w:val="00F4665E"/>
    <w:rsid w:val="00F53E93"/>
    <w:rsid w:val="00F57293"/>
    <w:rsid w:val="00F57A6A"/>
    <w:rsid w:val="00F6130C"/>
    <w:rsid w:val="00F70426"/>
    <w:rsid w:val="00F73AF2"/>
    <w:rsid w:val="00F73DCA"/>
    <w:rsid w:val="00F745DA"/>
    <w:rsid w:val="00F751B7"/>
    <w:rsid w:val="00F76087"/>
    <w:rsid w:val="00F77DFC"/>
    <w:rsid w:val="00F80580"/>
    <w:rsid w:val="00F80D14"/>
    <w:rsid w:val="00F82A5A"/>
    <w:rsid w:val="00F845CE"/>
    <w:rsid w:val="00F84E2E"/>
    <w:rsid w:val="00F85347"/>
    <w:rsid w:val="00F95308"/>
    <w:rsid w:val="00FA5A84"/>
    <w:rsid w:val="00FB5C9D"/>
    <w:rsid w:val="00FC4947"/>
    <w:rsid w:val="00FD12D3"/>
    <w:rsid w:val="00FD1ED3"/>
    <w:rsid w:val="00FD4AEC"/>
    <w:rsid w:val="00FE32B3"/>
    <w:rsid w:val="00FE3445"/>
    <w:rsid w:val="00FE4D46"/>
    <w:rsid w:val="00FE7BDD"/>
    <w:rsid w:val="00FE7FAD"/>
    <w:rsid w:val="00FF03F5"/>
    <w:rsid w:val="00FF332A"/>
    <w:rsid w:val="00FF4115"/>
    <w:rsid w:val="00FF4ACC"/>
    <w:rsid w:val="00FF5619"/>
    <w:rsid w:val="00FF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rFonts w:ascii="Calibri" w:hAnsi="Calibri"/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rFonts w:ascii="Calibri" w:hAnsi="Calibri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eastAsia="Calibri" w:hAnsi="Arial"/>
      <w:b/>
      <w:bCs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eastAsia="Calibri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eastAsia="Calibri" w:hAnsi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rFonts w:ascii="Calibri" w:hAnsi="Calibri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eastAsia="Calibri" w:hAnsi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eastAsia="Calibri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rFonts w:ascii="Calibri" w:hAnsi="Calibri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ascii="Calibri" w:hAnsi="Calibri" w:cs="Times New Roman"/>
      <w:sz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sz w:val="22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Times New Roman"/>
      <w:b/>
      <w:sz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Times New Roman"/>
      <w:b/>
      <w:lang w:val="fr-FR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sz w:val="26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lang w:val="ro-RO" w:eastAsia="ro-RO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</w:pPr>
    <w:rPr>
      <w:lang w:val="ro-RO" w:eastAsia="ro-RO"/>
    </w:rPr>
  </w:style>
  <w:style w:type="paragraph" w:styleId="BalloonText">
    <w:name w:val="Balloon Text"/>
    <w:aliases w:val="Char"/>
    <w:basedOn w:val="Normal"/>
    <w:link w:val="BalloonTextChar"/>
    <w:uiPriority w:val="99"/>
    <w:semiHidden/>
    <w:rsid w:val="00581D84"/>
    <w:rPr>
      <w:rFonts w:ascii="Segoe UI" w:eastAsia="Calibri" w:hAnsi="Segoe UI"/>
      <w:sz w:val="18"/>
      <w:szCs w:val="18"/>
      <w:lang w:val="ro-RO" w:eastAsia="ro-RO"/>
    </w:rPr>
  </w:style>
  <w:style w:type="character" w:customStyle="1" w:styleId="BalloonTextChar">
    <w:name w:val="Balloon Text Char"/>
    <w:aliases w:val="Char Char"/>
    <w:basedOn w:val="DefaultParagraphFont"/>
    <w:link w:val="BalloonText"/>
    <w:uiPriority w:val="99"/>
    <w:semiHidden/>
    <w:locked/>
    <w:rsid w:val="00581D84"/>
    <w:rPr>
      <w:rFonts w:ascii="Segoe UI" w:hAnsi="Segoe UI" w:cs="Times New Roman"/>
      <w:sz w:val="18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rFonts w:ascii="Calibri" w:hAnsi="Calibri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rFonts w:ascii="Calibri" w:hAnsi="Calibri"/>
      <w:b/>
      <w:bCs/>
      <w:sz w:val="28"/>
      <w:szCs w:val="28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sz w:val="28"/>
      <w:lang w:val="fr-FR" w:eastAsia="ro-RO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uiPriority w:val="99"/>
    <w:rsid w:val="00B3523A"/>
    <w:rPr>
      <w:sz w:val="24"/>
      <w:lang w:val="ro-RO" w:eastAsia="ro-RO"/>
    </w:rPr>
  </w:style>
  <w:style w:type="character" w:customStyle="1" w:styleId="CaracterCaracter10">
    <w:name w:val="Caracter Caracter10"/>
    <w:uiPriority w:val="99"/>
    <w:rsid w:val="00B3523A"/>
    <w:rPr>
      <w:sz w:val="24"/>
      <w:lang w:val="en-US" w:eastAsia="en-US"/>
    </w:rPr>
  </w:style>
  <w:style w:type="character" w:customStyle="1" w:styleId="CaracterCaracterCaracter">
    <w:name w:val="Caracter Caracter Caracter"/>
    <w:uiPriority w:val="99"/>
    <w:rsid w:val="00B3523A"/>
    <w:rPr>
      <w:rFonts w:ascii="Arial" w:hAnsi="Arial"/>
      <w:noProof/>
      <w:sz w:val="22"/>
      <w:lang w:val="fr-FR" w:eastAsia="ro-RO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rFonts w:cs="Calibri"/>
      <w:lang w:val="ro-RO"/>
    </w:rPr>
  </w:style>
  <w:style w:type="character" w:customStyle="1" w:styleId="Bodytext10pt">
    <w:name w:val="Body text + 10 pt"/>
    <w:uiPriority w:val="99"/>
    <w:rsid w:val="006F15CA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o-RO"/>
    </w:rPr>
  </w:style>
  <w:style w:type="paragraph" w:customStyle="1" w:styleId="BodyText2">
    <w:name w:val="Body Text2"/>
    <w:basedOn w:val="Normal"/>
    <w:uiPriority w:val="99"/>
    <w:rsid w:val="006F15CA"/>
    <w:pPr>
      <w:widowControl w:val="0"/>
      <w:shd w:val="clear" w:color="auto" w:fill="FFFFFF"/>
      <w:spacing w:before="420" w:after="1440" w:line="240" w:lineRule="atLeast"/>
      <w:jc w:val="both"/>
    </w:pPr>
    <w:rPr>
      <w:sz w:val="19"/>
      <w:szCs w:val="19"/>
    </w:rPr>
  </w:style>
  <w:style w:type="paragraph" w:customStyle="1" w:styleId="Default">
    <w:name w:val="Default"/>
    <w:uiPriority w:val="99"/>
    <w:rsid w:val="00E75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6563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customStyle="1" w:styleId="BalloonTextChar1">
    <w:name w:val="Balloon Text Char1"/>
    <w:aliases w:val="Char Char1"/>
    <w:uiPriority w:val="99"/>
    <w:semiHidden/>
    <w:locked/>
    <w:rsid w:val="00663DA1"/>
    <w:rPr>
      <w:rFonts w:ascii="Tahoma" w:hAnsi="Tahoma"/>
      <w:sz w:val="16"/>
      <w:lang w:val="en-US"/>
    </w:rPr>
  </w:style>
  <w:style w:type="character" w:customStyle="1" w:styleId="CharCaracterCaracter">
    <w:name w:val="Char Caracter Caracter"/>
    <w:uiPriority w:val="99"/>
    <w:semiHidden/>
    <w:rsid w:val="00663DA1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uiPriority w:val="99"/>
    <w:locked/>
    <w:rsid w:val="00663DA1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63DA1"/>
    <w:rPr>
      <w:rFonts w:eastAsia="Times New Roman" w:cs="Times New Roman"/>
      <w:sz w:val="16"/>
      <w:szCs w:val="16"/>
      <w:lang w:val="ro-RO" w:eastAsia="ro-RO" w:bidi="ar-SA"/>
    </w:rPr>
  </w:style>
  <w:style w:type="paragraph" w:styleId="BodyText20">
    <w:name w:val="Body Text 2"/>
    <w:basedOn w:val="Normal"/>
    <w:link w:val="BodyText2Char"/>
    <w:uiPriority w:val="99"/>
    <w:locked/>
    <w:rsid w:val="00663DA1"/>
    <w:pPr>
      <w:spacing w:after="120" w:line="480" w:lineRule="auto"/>
    </w:pPr>
    <w:rPr>
      <w:lang w:val="ro-RO" w:eastAsia="ro-RO"/>
    </w:rPr>
  </w:style>
  <w:style w:type="character" w:customStyle="1" w:styleId="BodyText2Char">
    <w:name w:val="Body Text 2 Char"/>
    <w:basedOn w:val="DefaultParagraphFont"/>
    <w:link w:val="BodyText20"/>
    <w:uiPriority w:val="99"/>
    <w:locked/>
    <w:rsid w:val="00663DA1"/>
    <w:rPr>
      <w:rFonts w:eastAsia="Times New Roman" w:cs="Times New Roman"/>
      <w:sz w:val="24"/>
      <w:szCs w:val="24"/>
      <w:lang w:val="ro-RO" w:eastAsia="ro-RO" w:bidi="ar-SA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63DA1"/>
    <w:rPr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3DA1"/>
    <w:rPr>
      <w:rFonts w:eastAsia="Times New Roman" w:cs="Times New Roman"/>
      <w:lang w:val="en-US" w:eastAsia="ro-RO" w:bidi="ar-SA"/>
    </w:rPr>
  </w:style>
  <w:style w:type="character" w:customStyle="1" w:styleId="spelle">
    <w:name w:val="spelle"/>
    <w:uiPriority w:val="99"/>
    <w:rsid w:val="00663DA1"/>
  </w:style>
  <w:style w:type="character" w:customStyle="1" w:styleId="CaracterCaracter41">
    <w:name w:val="Caracter Caracter41"/>
    <w:uiPriority w:val="99"/>
    <w:rsid w:val="00E6783A"/>
    <w:rPr>
      <w:b/>
      <w:color w:val="0000FF"/>
      <w:sz w:val="28"/>
      <w:lang w:eastAsia="ar-SA" w:bidi="ar-SA"/>
    </w:rPr>
  </w:style>
  <w:style w:type="character" w:customStyle="1" w:styleId="CaracterCaracter31">
    <w:name w:val="Caracter Caracter31"/>
    <w:basedOn w:val="DefaultParagraphFont"/>
    <w:uiPriority w:val="99"/>
    <w:rsid w:val="00447A67"/>
    <w:rPr>
      <w:rFonts w:cs="Times New Roman"/>
      <w:b/>
      <w:snapToGrid w:val="0"/>
      <w:color w:val="0000FF"/>
      <w:sz w:val="24"/>
      <w:lang w:val="ro-RO" w:eastAsia="en-US" w:bidi="ar-SA"/>
    </w:rPr>
  </w:style>
  <w:style w:type="character" w:customStyle="1" w:styleId="CaracterCaracter22">
    <w:name w:val="Caracter Caracter22"/>
    <w:uiPriority w:val="99"/>
    <w:rsid w:val="00447A67"/>
    <w:rPr>
      <w:b/>
      <w:sz w:val="24"/>
      <w:lang w:val="en-US" w:eastAsia="ro-RO"/>
    </w:rPr>
  </w:style>
  <w:style w:type="character" w:customStyle="1" w:styleId="Bodytext272">
    <w:name w:val="Body text (2) + 72"/>
    <w:aliases w:val="5 pt3"/>
    <w:uiPriority w:val="99"/>
    <w:rsid w:val="001B077C"/>
    <w:rPr>
      <w:rFonts w:ascii="Arial" w:hAnsi="Arial"/>
      <w:color w:val="000000"/>
      <w:spacing w:val="0"/>
      <w:w w:val="100"/>
      <w:position w:val="0"/>
      <w:sz w:val="15"/>
      <w:u w:val="none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718</TotalTime>
  <Pages>71</Pages>
  <Words>14190</Words>
  <Characters>-32766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158</cp:revision>
  <cp:lastPrinted>2018-01-09T07:30:00Z</cp:lastPrinted>
  <dcterms:created xsi:type="dcterms:W3CDTF">2017-03-23T12:46:00Z</dcterms:created>
  <dcterms:modified xsi:type="dcterms:W3CDTF">2018-01-31T11:58:00Z</dcterms:modified>
</cp:coreProperties>
</file>